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E4" w:rsidRPr="00CB38EB" w:rsidRDefault="002860E4" w:rsidP="002D28C5">
      <w:pPr>
        <w:ind w:right="535" w:firstLine="567"/>
        <w:jc w:val="center"/>
        <w:rPr>
          <w:rFonts w:ascii="Arial" w:hAnsi="Arial" w:cs="Arial"/>
          <w:sz w:val="24"/>
          <w:szCs w:val="24"/>
        </w:rPr>
      </w:pPr>
      <w:r w:rsidRPr="00CB38EB">
        <w:rPr>
          <w:rFonts w:ascii="Arial" w:hAnsi="Arial" w:cs="Arial"/>
          <w:sz w:val="24"/>
          <w:szCs w:val="24"/>
        </w:rPr>
        <w:t>СВЕДЕНИЯ</w:t>
      </w:r>
    </w:p>
    <w:p w:rsidR="002860E4" w:rsidRPr="00CB38EB" w:rsidRDefault="002860E4" w:rsidP="002D28C5">
      <w:pPr>
        <w:ind w:right="345" w:firstLine="567"/>
        <w:jc w:val="center"/>
        <w:rPr>
          <w:rFonts w:ascii="Arial" w:hAnsi="Arial" w:cs="Arial"/>
          <w:sz w:val="24"/>
          <w:szCs w:val="24"/>
        </w:rPr>
      </w:pPr>
      <w:r w:rsidRPr="00CB38EB">
        <w:rPr>
          <w:rFonts w:ascii="Arial" w:hAnsi="Arial" w:cs="Arial"/>
          <w:sz w:val="24"/>
          <w:szCs w:val="24"/>
        </w:rPr>
        <w:t>о численности муниципальных служащих администрации Скрипнянского сельского 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фактических затрат на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их денежное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 xml:space="preserve">содержание за </w:t>
      </w:r>
      <w:r>
        <w:rPr>
          <w:rFonts w:ascii="Arial" w:hAnsi="Arial" w:cs="Arial"/>
          <w:sz w:val="24"/>
          <w:szCs w:val="24"/>
        </w:rPr>
        <w:t xml:space="preserve">2 </w:t>
      </w:r>
      <w:r w:rsidRPr="00CB38EB">
        <w:rPr>
          <w:rFonts w:ascii="Arial" w:hAnsi="Arial" w:cs="Arial"/>
          <w:sz w:val="24"/>
          <w:szCs w:val="24"/>
        </w:rPr>
        <w:t>квартал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CB38EB">
        <w:rPr>
          <w:rFonts w:ascii="Arial" w:hAnsi="Arial" w:cs="Arial"/>
          <w:sz w:val="24"/>
          <w:szCs w:val="24"/>
        </w:rPr>
        <w:t xml:space="preserve"> года</w:t>
      </w:r>
    </w:p>
    <w:p w:rsidR="002860E4" w:rsidRDefault="002860E4" w:rsidP="002D28C5">
      <w:pPr>
        <w:ind w:right="2" w:firstLine="567"/>
        <w:jc w:val="center"/>
        <w:rPr>
          <w:rFonts w:ascii="Arial" w:hAnsi="Arial" w:cs="Arial"/>
          <w:sz w:val="24"/>
          <w:szCs w:val="24"/>
        </w:rPr>
      </w:pPr>
      <w:r w:rsidRPr="00CB38EB"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z w:val="24"/>
          <w:szCs w:val="24"/>
        </w:rPr>
        <w:t xml:space="preserve"> </w:t>
      </w:r>
      <w:r w:rsidRPr="00CB38EB">
        <w:rPr>
          <w:rFonts w:ascii="Arial" w:hAnsi="Arial" w:cs="Arial"/>
          <w:sz w:val="24"/>
          <w:szCs w:val="24"/>
        </w:rPr>
        <w:t>года)</w:t>
      </w:r>
    </w:p>
    <w:p w:rsidR="002860E4" w:rsidRPr="00CB38EB" w:rsidRDefault="002860E4" w:rsidP="002D28C5">
      <w:pPr>
        <w:ind w:right="2"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61"/>
        <w:gridCol w:w="2409"/>
        <w:gridCol w:w="3968"/>
      </w:tblGrid>
      <w:tr w:rsidR="002860E4" w:rsidRPr="00CB38EB">
        <w:trPr>
          <w:trHeight w:val="1080"/>
          <w:jc w:val="center"/>
        </w:trPr>
        <w:tc>
          <w:tcPr>
            <w:tcW w:w="7861" w:type="dxa"/>
          </w:tcPr>
          <w:p w:rsidR="002860E4" w:rsidRPr="00CB38EB" w:rsidRDefault="002860E4" w:rsidP="00043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8EB">
              <w:rPr>
                <w:rFonts w:ascii="Arial" w:hAnsi="Arial" w:cs="Arial"/>
                <w:sz w:val="24"/>
                <w:szCs w:val="24"/>
              </w:rPr>
              <w:t>Категория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</w:tcPr>
          <w:p w:rsidR="002860E4" w:rsidRPr="00CB38EB" w:rsidRDefault="002860E4" w:rsidP="00043AFD">
            <w:pPr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8EB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r w:rsidRPr="00CB38EB">
              <w:rPr>
                <w:rFonts w:ascii="Arial" w:hAnsi="Arial" w:cs="Arial"/>
                <w:sz w:val="24"/>
                <w:szCs w:val="24"/>
              </w:rPr>
              <w:t>чная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численность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</w:tcPr>
          <w:p w:rsidR="002860E4" w:rsidRPr="00CB38EB" w:rsidRDefault="002860E4" w:rsidP="00043AFD">
            <w:pPr>
              <w:ind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8EB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заработную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плату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2860E4" w:rsidRPr="00CB38EB" w:rsidRDefault="002860E4" w:rsidP="00043AFD">
            <w:pPr>
              <w:ind w:right="111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8EB"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отчетный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2860E4" w:rsidRPr="00CB38EB" w:rsidRDefault="002860E4" w:rsidP="00043AFD">
            <w:pPr>
              <w:ind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8EB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2860E4" w:rsidRPr="00CB38EB">
        <w:trPr>
          <w:trHeight w:val="846"/>
          <w:jc w:val="center"/>
        </w:trPr>
        <w:tc>
          <w:tcPr>
            <w:tcW w:w="7861" w:type="dxa"/>
          </w:tcPr>
          <w:p w:rsidR="002860E4" w:rsidRPr="00CB38EB" w:rsidRDefault="002860E4" w:rsidP="00043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8EB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Работники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органа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местного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самоуправлени</w:t>
            </w:r>
            <w:r>
              <w:rPr>
                <w:rFonts w:ascii="Arial" w:hAnsi="Arial" w:cs="Arial"/>
                <w:sz w:val="24"/>
                <w:szCs w:val="24"/>
              </w:rPr>
              <w:t xml:space="preserve">я администрации  </w:t>
            </w:r>
            <w:r w:rsidRPr="00CB38EB">
              <w:rPr>
                <w:rFonts w:ascii="Arial" w:hAnsi="Arial" w:cs="Arial"/>
                <w:sz w:val="24"/>
                <w:szCs w:val="24"/>
              </w:rPr>
              <w:t>Скрипнянского сельског</w:t>
            </w:r>
            <w:r>
              <w:rPr>
                <w:rFonts w:ascii="Arial" w:hAnsi="Arial" w:cs="Arial"/>
                <w:sz w:val="24"/>
                <w:szCs w:val="24"/>
              </w:rPr>
              <w:t>о поселения</w:t>
            </w:r>
            <w:r w:rsidRPr="00CB38EB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</w:tcPr>
          <w:p w:rsidR="002860E4" w:rsidRPr="00CB38EB" w:rsidRDefault="002860E4" w:rsidP="00A82B7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  <w:tc>
          <w:tcPr>
            <w:tcW w:w="3968" w:type="dxa"/>
          </w:tcPr>
          <w:p w:rsidR="002860E4" w:rsidRPr="00CB38EB" w:rsidRDefault="002860E4" w:rsidP="00A82B7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627,3</w:t>
            </w:r>
          </w:p>
        </w:tc>
      </w:tr>
      <w:tr w:rsidR="002860E4" w:rsidRPr="00CB38EB">
        <w:trPr>
          <w:trHeight w:val="527"/>
          <w:jc w:val="center"/>
        </w:trPr>
        <w:tc>
          <w:tcPr>
            <w:tcW w:w="7861" w:type="dxa"/>
          </w:tcPr>
          <w:p w:rsidR="002860E4" w:rsidRPr="00CB38EB" w:rsidRDefault="002860E4" w:rsidP="00043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8EB">
              <w:rPr>
                <w:rFonts w:ascii="Arial" w:hAnsi="Arial" w:cs="Arial"/>
                <w:sz w:val="24"/>
                <w:szCs w:val="24"/>
              </w:rPr>
              <w:t>1.1.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</w:tcPr>
          <w:p w:rsidR="002860E4" w:rsidRPr="00CB38EB" w:rsidRDefault="002860E4" w:rsidP="00A82B7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2860E4" w:rsidRPr="00CB38EB" w:rsidRDefault="002860E4" w:rsidP="00A82B7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522,5</w:t>
            </w:r>
          </w:p>
        </w:tc>
      </w:tr>
      <w:tr w:rsidR="002860E4" w:rsidRPr="00CB38EB">
        <w:trPr>
          <w:trHeight w:val="525"/>
          <w:jc w:val="center"/>
        </w:trPr>
        <w:tc>
          <w:tcPr>
            <w:tcW w:w="7861" w:type="dxa"/>
          </w:tcPr>
          <w:p w:rsidR="002860E4" w:rsidRPr="00CB38EB" w:rsidRDefault="002860E4" w:rsidP="00043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8EB">
              <w:rPr>
                <w:rFonts w:ascii="Arial" w:hAnsi="Arial" w:cs="Arial"/>
                <w:sz w:val="24"/>
                <w:szCs w:val="24"/>
              </w:rPr>
              <w:t>1.2.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8EB">
              <w:rPr>
                <w:rFonts w:ascii="Arial" w:hAnsi="Arial" w:cs="Arial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</w:tcPr>
          <w:p w:rsidR="002860E4" w:rsidRPr="00CB38EB" w:rsidRDefault="002860E4" w:rsidP="00A82B7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3968" w:type="dxa"/>
          </w:tcPr>
          <w:p w:rsidR="002860E4" w:rsidRPr="00CB38EB" w:rsidRDefault="002860E4" w:rsidP="00A82B7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</w:tr>
    </w:tbl>
    <w:p w:rsidR="002860E4" w:rsidRDefault="002860E4"/>
    <w:sectPr w:rsidR="002860E4" w:rsidSect="002D28C5">
      <w:type w:val="continuous"/>
      <w:pgSz w:w="16840" w:h="11900" w:orient="landscape" w:code="9"/>
      <w:pgMar w:top="1134" w:right="851" w:bottom="567" w:left="567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8C5"/>
    <w:rsid w:val="00043AFD"/>
    <w:rsid w:val="00100005"/>
    <w:rsid w:val="001E06A3"/>
    <w:rsid w:val="00226650"/>
    <w:rsid w:val="00242269"/>
    <w:rsid w:val="002860E4"/>
    <w:rsid w:val="002B189F"/>
    <w:rsid w:val="002D01DD"/>
    <w:rsid w:val="002D28C5"/>
    <w:rsid w:val="004C53CB"/>
    <w:rsid w:val="00584373"/>
    <w:rsid w:val="00887928"/>
    <w:rsid w:val="008E0B8C"/>
    <w:rsid w:val="008E774C"/>
    <w:rsid w:val="00982B50"/>
    <w:rsid w:val="0098446D"/>
    <w:rsid w:val="00A44A46"/>
    <w:rsid w:val="00A52074"/>
    <w:rsid w:val="00A82B70"/>
    <w:rsid w:val="00AA2F2E"/>
    <w:rsid w:val="00AC2454"/>
    <w:rsid w:val="00B35275"/>
    <w:rsid w:val="00B47E95"/>
    <w:rsid w:val="00C40FC9"/>
    <w:rsid w:val="00C52042"/>
    <w:rsid w:val="00CB38EB"/>
    <w:rsid w:val="00D32628"/>
    <w:rsid w:val="00DC23D4"/>
    <w:rsid w:val="00F130AF"/>
    <w:rsid w:val="00FE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8C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2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00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106</Words>
  <Characters>606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dc:description/>
  <cp:lastModifiedBy>Admin</cp:lastModifiedBy>
  <cp:revision>4</cp:revision>
  <cp:lastPrinted>2024-04-12T06:00:00Z</cp:lastPrinted>
  <dcterms:created xsi:type="dcterms:W3CDTF">2023-10-10T13:14:00Z</dcterms:created>
  <dcterms:modified xsi:type="dcterms:W3CDTF">2024-04-12T06:01:00Z</dcterms:modified>
</cp:coreProperties>
</file>