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CA" w:rsidRPr="006B78B1" w:rsidRDefault="008251CA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РОССИЙСКАЯ ФЕДЕРАЦИЯ</w:t>
      </w:r>
    </w:p>
    <w:p w:rsidR="008251CA" w:rsidRPr="006B78B1" w:rsidRDefault="008251CA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СКРИПНЯНСКОГО</w:t>
      </w:r>
      <w:r w:rsidRPr="006B78B1">
        <w:rPr>
          <w:sz w:val="24"/>
          <w:szCs w:val="24"/>
        </w:rPr>
        <w:t xml:space="preserve"> СЕЛЬСКОГО ПОСЕЛЕНИЯ</w:t>
      </w:r>
    </w:p>
    <w:p w:rsidR="008251CA" w:rsidRPr="006B78B1" w:rsidRDefault="008251CA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КАЛАЧЕЕВСКОГО МУНИЦИПАЛЬНОГО РАЙОНА</w:t>
      </w:r>
    </w:p>
    <w:p w:rsidR="008251CA" w:rsidRDefault="008251CA" w:rsidP="006B78B1">
      <w:pPr>
        <w:pStyle w:val="BodyText"/>
        <w:ind w:firstLine="0"/>
        <w:jc w:val="center"/>
        <w:rPr>
          <w:rFonts w:cs="Times New Roman"/>
          <w:sz w:val="24"/>
          <w:szCs w:val="24"/>
        </w:rPr>
      </w:pPr>
      <w:r w:rsidRPr="006B78B1">
        <w:rPr>
          <w:sz w:val="24"/>
          <w:szCs w:val="24"/>
        </w:rPr>
        <w:t>ВОРОНЕЖСКОЙ ОБЛАСТИ</w:t>
      </w:r>
    </w:p>
    <w:p w:rsidR="008251CA" w:rsidRPr="006B78B1" w:rsidRDefault="008251CA" w:rsidP="006B78B1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ПОСТАНОВЛЕНИЕ</w:t>
      </w:r>
    </w:p>
    <w:p w:rsidR="008251CA" w:rsidRPr="00313CD3" w:rsidRDefault="008251CA" w:rsidP="006B78B1">
      <w:pPr>
        <w:pStyle w:val="Title"/>
        <w:spacing w:before="0" w:after="0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14 марта 2024 года № 17</w:t>
      </w:r>
    </w:p>
    <w:p w:rsidR="008251CA" w:rsidRDefault="008251CA" w:rsidP="006B78B1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с.</w:t>
      </w:r>
      <w:r>
        <w:rPr>
          <w:b w:val="0"/>
          <w:bCs w:val="0"/>
          <w:sz w:val="24"/>
          <w:szCs w:val="24"/>
        </w:rPr>
        <w:t xml:space="preserve"> Скрипниково</w:t>
      </w:r>
    </w:p>
    <w:p w:rsidR="008251CA" w:rsidRPr="001559E6" w:rsidRDefault="008251CA" w:rsidP="00934F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559E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Скрипнянского сельского поселения от 12.10.2015 г. № 32 «Об утверждении перечня муниципальных услуг, предоставляемых администрацией </w:t>
      </w:r>
      <w:r>
        <w:rPr>
          <w:rFonts w:ascii="Arial" w:hAnsi="Arial" w:cs="Arial"/>
          <w:b/>
          <w:bCs/>
          <w:sz w:val="32"/>
          <w:szCs w:val="32"/>
        </w:rPr>
        <w:t>Скрипнянского</w:t>
      </w:r>
      <w:r w:rsidRPr="001559E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района» </w:t>
      </w:r>
      <w:r w:rsidRPr="001559E6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(в ред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акции </w:t>
      </w:r>
      <w:r w:rsidRPr="001559E6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от 07.12.2015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559E6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№ 40, от 10.05.2016 № 42, от 25.01.2017 № 2, от 26.02.2020 № 7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, от 14.03.2023 № 15, от 14.04.2023 № 28</w:t>
      </w:r>
      <w:r w:rsidRPr="001559E6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8251CA" w:rsidRDefault="008251CA" w:rsidP="00631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Pr="00F1364D">
        <w:rPr>
          <w:rFonts w:ascii="Arial" w:hAnsi="Arial" w:cs="Arial"/>
          <w:color w:val="000000"/>
          <w:sz w:val="24"/>
          <w:szCs w:val="24"/>
          <w:lang w:eastAsia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Скрипнянского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Федерации, администрация Скрипнянского сельского поселения Калачеевского муниципального района Воронежской области постановляет:</w:t>
      </w:r>
    </w:p>
    <w:p w:rsidR="008251CA" w:rsidRDefault="008251CA" w:rsidP="00934F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</w:t>
      </w:r>
      <w:r w:rsidRPr="00D55EA4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>
        <w:rPr>
          <w:rFonts w:ascii="Arial" w:hAnsi="Arial" w:cs="Arial"/>
          <w:sz w:val="24"/>
          <w:szCs w:val="24"/>
        </w:rPr>
        <w:t>Скрипнянского</w:t>
      </w:r>
      <w:r w:rsidRPr="00D55EA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от 12.10.2015 г. № 32 </w:t>
      </w:r>
      <w:r w:rsidRPr="00781DAE">
        <w:rPr>
          <w:rFonts w:ascii="Arial" w:hAnsi="Arial" w:cs="Arial"/>
          <w:sz w:val="24"/>
          <w:szCs w:val="24"/>
        </w:rPr>
        <w:t xml:space="preserve">«Об утверждении перечня </w:t>
      </w:r>
      <w:r w:rsidRPr="001559E6">
        <w:rPr>
          <w:rFonts w:ascii="Arial" w:hAnsi="Arial" w:cs="Arial"/>
          <w:sz w:val="24"/>
          <w:szCs w:val="24"/>
        </w:rPr>
        <w:t>муниципальных услуг, предоставляемых администрацией Скрипнянского сельского поселения Калачеевского муниципального района» (</w:t>
      </w:r>
      <w:r w:rsidRPr="001559E6">
        <w:rPr>
          <w:rFonts w:ascii="Arial" w:hAnsi="Arial" w:cs="Arial"/>
          <w:color w:val="000000"/>
          <w:sz w:val="24"/>
          <w:szCs w:val="24"/>
          <w:lang w:eastAsia="ru-RU"/>
        </w:rPr>
        <w:t xml:space="preserve">в редакции от 07.12.2015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г. </w:t>
      </w:r>
      <w:r w:rsidRPr="001559E6">
        <w:rPr>
          <w:rFonts w:ascii="Arial" w:hAnsi="Arial" w:cs="Arial"/>
          <w:color w:val="000000"/>
          <w:sz w:val="24"/>
          <w:szCs w:val="24"/>
          <w:lang w:eastAsia="ru-RU"/>
        </w:rPr>
        <w:t>№ 40, от 10.05.2016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г.</w:t>
      </w:r>
      <w:r w:rsidRPr="001559E6">
        <w:rPr>
          <w:rFonts w:ascii="Arial" w:hAnsi="Arial" w:cs="Arial"/>
          <w:color w:val="000000"/>
          <w:sz w:val="24"/>
          <w:szCs w:val="24"/>
          <w:lang w:eastAsia="ru-RU"/>
        </w:rPr>
        <w:t xml:space="preserve"> № 42, от 25.01.2017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г. </w:t>
      </w:r>
      <w:r w:rsidRPr="001559E6">
        <w:rPr>
          <w:rFonts w:ascii="Arial" w:hAnsi="Arial" w:cs="Arial"/>
          <w:color w:val="000000"/>
          <w:sz w:val="24"/>
          <w:szCs w:val="24"/>
          <w:lang w:eastAsia="ru-RU"/>
        </w:rPr>
        <w:t xml:space="preserve">№ 2, от 26.02.2020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г. </w:t>
      </w:r>
      <w:r w:rsidRPr="00D01ADA">
        <w:rPr>
          <w:rFonts w:ascii="Arial" w:hAnsi="Arial" w:cs="Arial"/>
          <w:color w:val="000000"/>
          <w:sz w:val="24"/>
          <w:szCs w:val="24"/>
          <w:lang w:eastAsia="ru-RU"/>
        </w:rPr>
        <w:t>№ 7, от 14.03.2023 г. № 15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от 14.04.2023 № 28</w:t>
      </w:r>
      <w:r w:rsidRPr="00D01AD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(далее - постановление) </w:t>
      </w:r>
      <w:r w:rsidRPr="00D01ADA">
        <w:rPr>
          <w:rFonts w:ascii="Arial" w:hAnsi="Arial" w:cs="Arial"/>
          <w:sz w:val="24"/>
          <w:szCs w:val="24"/>
        </w:rPr>
        <w:t>следующие изменения:</w:t>
      </w:r>
    </w:p>
    <w:p w:rsidR="008251CA" w:rsidRDefault="008251CA" w:rsidP="006A25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Приложение к постановлению «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Перечень муниципальных услуг, предоставляемых администрацией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Скрипнянского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Воронежской области» изложить в новой редакции согласно приложению к настоящему постановлению</w:t>
      </w:r>
      <w:r>
        <w:rPr>
          <w:rFonts w:ascii="Arial" w:hAnsi="Arial" w:cs="Arial"/>
          <w:sz w:val="24"/>
          <w:szCs w:val="24"/>
        </w:rPr>
        <w:t>:</w:t>
      </w:r>
    </w:p>
    <w:p w:rsidR="008251CA" w:rsidRDefault="008251CA" w:rsidP="006313B4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78B1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Скрипнянского</w:t>
      </w:r>
      <w:r w:rsidRPr="006B78B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8251CA" w:rsidRDefault="008251CA" w:rsidP="006313B4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9588" w:type="dxa"/>
        <w:tblInd w:w="-106" w:type="dxa"/>
        <w:tblLook w:val="00A0"/>
      </w:tblPr>
      <w:tblGrid>
        <w:gridCol w:w="3992"/>
        <w:gridCol w:w="3285"/>
        <w:gridCol w:w="2311"/>
      </w:tblGrid>
      <w:tr w:rsidR="008251CA" w:rsidRPr="006B78B1">
        <w:tc>
          <w:tcPr>
            <w:tcW w:w="3992" w:type="dxa"/>
          </w:tcPr>
          <w:p w:rsidR="008251CA" w:rsidRPr="006B78B1" w:rsidRDefault="008251CA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78B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r w:rsidRPr="006B78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</w:p>
        </w:tc>
        <w:tc>
          <w:tcPr>
            <w:tcW w:w="3285" w:type="dxa"/>
          </w:tcPr>
          <w:p w:rsidR="008251CA" w:rsidRPr="006B78B1" w:rsidRDefault="008251CA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8251CA" w:rsidRPr="006B78B1" w:rsidRDefault="008251CA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8251CA" w:rsidRDefault="008251CA" w:rsidP="005260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251CA" w:rsidRPr="00223AD0" w:rsidRDefault="008251CA" w:rsidP="00223A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223AD0">
        <w:rPr>
          <w:rFonts w:ascii="Arial" w:hAnsi="Arial" w:cs="Arial"/>
          <w:sz w:val="24"/>
          <w:szCs w:val="24"/>
        </w:rPr>
        <w:t>Приложение</w:t>
      </w:r>
    </w:p>
    <w:p w:rsidR="008251CA" w:rsidRPr="00223AD0" w:rsidRDefault="008251CA" w:rsidP="00223A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3AD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251CA" w:rsidRPr="00223AD0" w:rsidRDefault="008251CA" w:rsidP="00223A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3AD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8251CA" w:rsidRPr="00223AD0" w:rsidRDefault="008251CA" w:rsidP="00223A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3AD0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223AD0">
        <w:rPr>
          <w:rFonts w:ascii="Arial" w:hAnsi="Arial" w:cs="Arial"/>
          <w:sz w:val="24"/>
          <w:szCs w:val="24"/>
        </w:rPr>
        <w:t>.03.2024 г. № 17</w:t>
      </w:r>
    </w:p>
    <w:p w:rsidR="008251CA" w:rsidRDefault="008251CA" w:rsidP="00223AD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Перечень муниципальных услуг,</w:t>
      </w:r>
    </w:p>
    <w:p w:rsidR="008251CA" w:rsidRPr="00895A56" w:rsidRDefault="008251CA" w:rsidP="00895A56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предоставляемых администрацией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Скрипнянского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895A56">
        <w:rPr>
          <w:rFonts w:ascii="Arial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8251CA" w:rsidRPr="00895A56" w:rsidRDefault="008251CA" w:rsidP="00895A5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5A56">
        <w:rPr>
          <w:rFonts w:ascii="Arial" w:hAnsi="Arial" w:cs="Arial"/>
          <w:color w:val="000000"/>
          <w:sz w:val="24"/>
          <w:szCs w:val="24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5A56">
        <w:rPr>
          <w:rFonts w:ascii="Arial" w:hAnsi="Arial" w:cs="Arial"/>
          <w:color w:val="000000"/>
          <w:sz w:val="24"/>
          <w:szCs w:val="24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 xml:space="preserve"> без проведения торгов.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Предоставление в собственность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земельного участка, находящегося в муниципальной собственности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торгах.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5.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7.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8.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9. П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рекращение права пожизненного наследуемого владения земельными участками, находящимися в муниципальной собственности.</w:t>
      </w:r>
    </w:p>
    <w:p w:rsidR="008251CA" w:rsidRDefault="008251CA" w:rsidP="00895A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10.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Раздел, объединение и перераспределение земельных участков, находящихся в муниципальной собственности.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11.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12.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Включение в реестр многодетных граждан, имеющих право на бесплатное предоставление земельных участков.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13.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в аренду и безвозмездное пользование муниципального имущества.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14.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сведений из реестра муниципального имущества.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15.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16.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Выдача разрешений на право организации розничного рынка.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17.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 xml:space="preserve"> в План проведения ярмарок.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18.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Выдача архивных документов (архивных справок, выписок и копий).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19.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20.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Присвоение адреса объекту недвижимости и аннулирование адреса.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21.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22.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Признание граждан малоимущими в целях постановки на учет и предоставления им по договорам социального найма жилых помещений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жилищного фонда.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23.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Прием заявлений, документов, а также постановка граждан на учёт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в качестве нуждающихся в жилых помещениях.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24.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Принятие граждан на учет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25.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Признание нуждающимися в предоставлении жилых помещений отдельных категорий граждан.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26.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жилых помещений муниципального специализированного жилищного фонда.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27.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28.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29.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30.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251CA" w:rsidRDefault="008251CA" w:rsidP="00525B5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31.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помещения в многоквартирном доме.</w:t>
      </w:r>
    </w:p>
    <w:p w:rsidR="008251CA" w:rsidRDefault="008251CA" w:rsidP="0050611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32.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Признание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251CA" w:rsidRDefault="008251CA" w:rsidP="0050611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33.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251CA" w:rsidRDefault="008251CA" w:rsidP="0013004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34.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Принятие решения о создании семейного (родового) захоронения.</w:t>
      </w:r>
    </w:p>
    <w:p w:rsidR="008251CA" w:rsidRDefault="008251CA" w:rsidP="0013004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35.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51CA" w:rsidRDefault="008251CA" w:rsidP="0013004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36.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решения о согласовании архитектурно-градостроительного облика объекта.</w:t>
      </w:r>
    </w:p>
    <w:p w:rsidR="008251CA" w:rsidRDefault="008251CA" w:rsidP="0013004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37. </w:t>
      </w:r>
      <w:r w:rsidRPr="000F653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8251CA" w:rsidRDefault="008251CA" w:rsidP="001300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38. </w:t>
      </w:r>
      <w:r w:rsidRPr="00187717">
        <w:rPr>
          <w:rFonts w:ascii="Arial" w:hAnsi="Arial" w:cs="Arial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Arial" w:hAnsi="Arial" w:cs="Arial"/>
          <w:sz w:val="24"/>
          <w:szCs w:val="24"/>
        </w:rPr>
        <w:t>.</w:t>
      </w:r>
    </w:p>
    <w:p w:rsidR="008251CA" w:rsidRDefault="008251CA" w:rsidP="001300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39</w:t>
      </w:r>
      <w:r w:rsidRPr="000C568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0C5689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Arial" w:hAnsi="Arial" w:cs="Arial"/>
          <w:sz w:val="24"/>
          <w:szCs w:val="24"/>
        </w:rPr>
        <w:t>.</w:t>
      </w:r>
    </w:p>
    <w:p w:rsidR="008251CA" w:rsidRDefault="008251CA" w:rsidP="001300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40</w:t>
      </w:r>
      <w:r w:rsidRPr="00187717">
        <w:rPr>
          <w:rFonts w:ascii="Arial" w:hAnsi="Arial" w:cs="Arial"/>
          <w:sz w:val="24"/>
          <w:szCs w:val="24"/>
        </w:rPr>
        <w:t>. П</w:t>
      </w:r>
      <w:r w:rsidRPr="00187717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8251CA" w:rsidSect="006B78B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C5"/>
    <w:multiLevelType w:val="multilevel"/>
    <w:tmpl w:val="8E5CCE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9D5"/>
    <w:multiLevelType w:val="multilevel"/>
    <w:tmpl w:val="5D2618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85595"/>
    <w:multiLevelType w:val="multilevel"/>
    <w:tmpl w:val="DF2C1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504F9"/>
    <w:multiLevelType w:val="multilevel"/>
    <w:tmpl w:val="F7BC9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46413"/>
    <w:multiLevelType w:val="multilevel"/>
    <w:tmpl w:val="E7704C6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0536B"/>
    <w:multiLevelType w:val="multilevel"/>
    <w:tmpl w:val="022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B187C"/>
    <w:multiLevelType w:val="multilevel"/>
    <w:tmpl w:val="0E5AE1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743B7"/>
    <w:multiLevelType w:val="multilevel"/>
    <w:tmpl w:val="259899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30413A9"/>
    <w:multiLevelType w:val="multilevel"/>
    <w:tmpl w:val="B850678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5215A"/>
    <w:multiLevelType w:val="multilevel"/>
    <w:tmpl w:val="5EF69C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F0EBF"/>
    <w:multiLevelType w:val="multilevel"/>
    <w:tmpl w:val="F1B4158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E30BC"/>
    <w:multiLevelType w:val="multilevel"/>
    <w:tmpl w:val="C3AE5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71809"/>
    <w:multiLevelType w:val="multilevel"/>
    <w:tmpl w:val="DF2C1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13A7D"/>
    <w:multiLevelType w:val="multilevel"/>
    <w:tmpl w:val="FCAE3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E42D8"/>
    <w:multiLevelType w:val="multilevel"/>
    <w:tmpl w:val="3B5A7C7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FD450D"/>
    <w:multiLevelType w:val="multilevel"/>
    <w:tmpl w:val="B3625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E6446"/>
    <w:multiLevelType w:val="multilevel"/>
    <w:tmpl w:val="2428955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36263"/>
    <w:multiLevelType w:val="multilevel"/>
    <w:tmpl w:val="954AC3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14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9"/>
  </w:num>
  <w:num w:numId="14">
    <w:abstractNumId w:val="7"/>
  </w:num>
  <w:num w:numId="15">
    <w:abstractNumId w:val="18"/>
  </w:num>
  <w:num w:numId="16">
    <w:abstractNumId w:val="0"/>
  </w:num>
  <w:num w:numId="17">
    <w:abstractNumId w:val="9"/>
  </w:num>
  <w:num w:numId="18">
    <w:abstractNumId w:val="11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586"/>
    <w:rsid w:val="0002753D"/>
    <w:rsid w:val="0002761E"/>
    <w:rsid w:val="000B1F7A"/>
    <w:rsid w:val="000B7E0D"/>
    <w:rsid w:val="000C5689"/>
    <w:rsid w:val="000F6539"/>
    <w:rsid w:val="000F7572"/>
    <w:rsid w:val="00105926"/>
    <w:rsid w:val="00130045"/>
    <w:rsid w:val="00130AFA"/>
    <w:rsid w:val="00134F8E"/>
    <w:rsid w:val="001559E6"/>
    <w:rsid w:val="001718A5"/>
    <w:rsid w:val="00187717"/>
    <w:rsid w:val="001A696D"/>
    <w:rsid w:val="001E7DD7"/>
    <w:rsid w:val="001F1E00"/>
    <w:rsid w:val="001F5E9C"/>
    <w:rsid w:val="00212935"/>
    <w:rsid w:val="00223AD0"/>
    <w:rsid w:val="0023198F"/>
    <w:rsid w:val="002578D1"/>
    <w:rsid w:val="00261A12"/>
    <w:rsid w:val="00282A35"/>
    <w:rsid w:val="00284B9D"/>
    <w:rsid w:val="002C32DD"/>
    <w:rsid w:val="002C4A72"/>
    <w:rsid w:val="002C6032"/>
    <w:rsid w:val="002E03B5"/>
    <w:rsid w:val="00313CD3"/>
    <w:rsid w:val="0032012D"/>
    <w:rsid w:val="00352A7B"/>
    <w:rsid w:val="003704EA"/>
    <w:rsid w:val="003C5CA4"/>
    <w:rsid w:val="003D05BB"/>
    <w:rsid w:val="00473734"/>
    <w:rsid w:val="00484E70"/>
    <w:rsid w:val="004A75FB"/>
    <w:rsid w:val="004B58AE"/>
    <w:rsid w:val="004D72FC"/>
    <w:rsid w:val="004E3606"/>
    <w:rsid w:val="004E6007"/>
    <w:rsid w:val="00506111"/>
    <w:rsid w:val="0051359C"/>
    <w:rsid w:val="0052172A"/>
    <w:rsid w:val="00525B5D"/>
    <w:rsid w:val="0052600D"/>
    <w:rsid w:val="00532461"/>
    <w:rsid w:val="00573F6E"/>
    <w:rsid w:val="005746E5"/>
    <w:rsid w:val="00575D42"/>
    <w:rsid w:val="005A5540"/>
    <w:rsid w:val="006145A9"/>
    <w:rsid w:val="006313B4"/>
    <w:rsid w:val="0063524D"/>
    <w:rsid w:val="00677586"/>
    <w:rsid w:val="00684DD8"/>
    <w:rsid w:val="006A2541"/>
    <w:rsid w:val="006B78B1"/>
    <w:rsid w:val="006E15F7"/>
    <w:rsid w:val="006F11CE"/>
    <w:rsid w:val="00726DD6"/>
    <w:rsid w:val="0075199A"/>
    <w:rsid w:val="00762887"/>
    <w:rsid w:val="00766D87"/>
    <w:rsid w:val="00767E49"/>
    <w:rsid w:val="00775ACF"/>
    <w:rsid w:val="00781DAE"/>
    <w:rsid w:val="007853C0"/>
    <w:rsid w:val="00793C0E"/>
    <w:rsid w:val="007A51CF"/>
    <w:rsid w:val="007C5055"/>
    <w:rsid w:val="00803BF3"/>
    <w:rsid w:val="008251CA"/>
    <w:rsid w:val="00843C87"/>
    <w:rsid w:val="00855154"/>
    <w:rsid w:val="00895A56"/>
    <w:rsid w:val="008A2708"/>
    <w:rsid w:val="008B414F"/>
    <w:rsid w:val="008D3B61"/>
    <w:rsid w:val="0090661B"/>
    <w:rsid w:val="009114E2"/>
    <w:rsid w:val="00934FD0"/>
    <w:rsid w:val="009533D6"/>
    <w:rsid w:val="0095685A"/>
    <w:rsid w:val="00980531"/>
    <w:rsid w:val="009A0057"/>
    <w:rsid w:val="009A3D49"/>
    <w:rsid w:val="009B1170"/>
    <w:rsid w:val="009B6B5C"/>
    <w:rsid w:val="009E74A2"/>
    <w:rsid w:val="00A5447C"/>
    <w:rsid w:val="00A827D9"/>
    <w:rsid w:val="00AC0793"/>
    <w:rsid w:val="00AD19A7"/>
    <w:rsid w:val="00AD6D56"/>
    <w:rsid w:val="00B57290"/>
    <w:rsid w:val="00BC374A"/>
    <w:rsid w:val="00C01BB2"/>
    <w:rsid w:val="00C0514D"/>
    <w:rsid w:val="00C30D42"/>
    <w:rsid w:val="00C52C7A"/>
    <w:rsid w:val="00C9011B"/>
    <w:rsid w:val="00CA4412"/>
    <w:rsid w:val="00CB1E51"/>
    <w:rsid w:val="00CC451B"/>
    <w:rsid w:val="00CE09AD"/>
    <w:rsid w:val="00CF25B1"/>
    <w:rsid w:val="00D01ADA"/>
    <w:rsid w:val="00D05E5B"/>
    <w:rsid w:val="00D14FFD"/>
    <w:rsid w:val="00D24F64"/>
    <w:rsid w:val="00D35041"/>
    <w:rsid w:val="00D52945"/>
    <w:rsid w:val="00D55EA4"/>
    <w:rsid w:val="00D822DE"/>
    <w:rsid w:val="00DB5B7D"/>
    <w:rsid w:val="00E01F9F"/>
    <w:rsid w:val="00E35075"/>
    <w:rsid w:val="00E6449D"/>
    <w:rsid w:val="00E64A5A"/>
    <w:rsid w:val="00E734D4"/>
    <w:rsid w:val="00EE1ADA"/>
    <w:rsid w:val="00F1364D"/>
    <w:rsid w:val="00F22924"/>
    <w:rsid w:val="00FA0377"/>
    <w:rsid w:val="00FB11B5"/>
    <w:rsid w:val="00FE15D8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!Название НПА"/>
    <w:basedOn w:val="Normal"/>
    <w:uiPriority w:val="99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766D8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6D87"/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766D8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34F8E"/>
    <w:pPr>
      <w:ind w:left="720"/>
    </w:pPr>
  </w:style>
  <w:style w:type="paragraph" w:customStyle="1" w:styleId="pboth">
    <w:name w:val="pboth"/>
    <w:basedOn w:val="Normal"/>
    <w:uiPriority w:val="99"/>
    <w:rsid w:val="002319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198F"/>
  </w:style>
  <w:style w:type="character" w:styleId="Hyperlink">
    <w:name w:val="Hyperlink"/>
    <w:basedOn w:val="DefaultParagraphFont"/>
    <w:uiPriority w:val="99"/>
    <w:rsid w:val="0023198F"/>
    <w:rPr>
      <w:color w:val="0000FF"/>
      <w:u w:val="single"/>
    </w:rPr>
  </w:style>
  <w:style w:type="paragraph" w:customStyle="1" w:styleId="a">
    <w:name w:val="Без интервала"/>
    <w:uiPriority w:val="99"/>
    <w:rsid w:val="0095685A"/>
    <w:rPr>
      <w:rFonts w:cs="Calibri"/>
    </w:rPr>
  </w:style>
  <w:style w:type="character" w:customStyle="1" w:styleId="s2">
    <w:name w:val="s2"/>
    <w:uiPriority w:val="99"/>
    <w:rsid w:val="006313B4"/>
  </w:style>
  <w:style w:type="paragraph" w:styleId="NormalWeb">
    <w:name w:val="Normal (Web)"/>
    <w:basedOn w:val="Normal"/>
    <w:uiPriority w:val="99"/>
    <w:semiHidden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"/>
    <w:basedOn w:val="Normal"/>
    <w:uiPriority w:val="99"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1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99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1074</Words>
  <Characters>6126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Слепокурова Светлана Николаевна</dc:creator>
  <cp:keywords/>
  <dc:description/>
  <cp:lastModifiedBy>Admin</cp:lastModifiedBy>
  <cp:revision>4</cp:revision>
  <cp:lastPrinted>2024-03-18T11:35:00Z</cp:lastPrinted>
  <dcterms:created xsi:type="dcterms:W3CDTF">2024-03-18T10:57:00Z</dcterms:created>
  <dcterms:modified xsi:type="dcterms:W3CDTF">2024-03-18T11:39:00Z</dcterms:modified>
</cp:coreProperties>
</file>