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88" w:rsidRPr="003614D1" w:rsidRDefault="005C3A88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АДМИНИСТРАЦИЯ</w:t>
      </w:r>
    </w:p>
    <w:p w:rsidR="005C3A88" w:rsidRPr="003614D1" w:rsidRDefault="005C3A88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5C3A88" w:rsidRPr="003614D1" w:rsidRDefault="005C3A88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5C3A88" w:rsidRDefault="005C3A88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ВОРОНЕЖСКОЙ ОБЛАСТИ</w:t>
      </w:r>
    </w:p>
    <w:p w:rsidR="005C3A88" w:rsidRDefault="005C3A88" w:rsidP="003614D1">
      <w:pPr>
        <w:jc w:val="center"/>
        <w:rPr>
          <w:rFonts w:ascii="Arial" w:hAnsi="Arial" w:cs="Arial"/>
          <w:sz w:val="24"/>
          <w:szCs w:val="24"/>
        </w:rPr>
      </w:pPr>
    </w:p>
    <w:p w:rsidR="005C3A88" w:rsidRDefault="005C3A88" w:rsidP="00361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C3A88" w:rsidRDefault="005C3A88" w:rsidP="006C4C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марта 2024 г. № 18</w:t>
      </w:r>
    </w:p>
    <w:p w:rsidR="005C3A88" w:rsidRDefault="005C3A88" w:rsidP="006C4C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5C3A88" w:rsidRPr="009338ED" w:rsidRDefault="005C3A88" w:rsidP="003614D1">
      <w:pPr>
        <w:jc w:val="center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Скрипнянского сельского поселения от </w:t>
      </w:r>
      <w:bookmarkStart w:id="0" w:name="_Hlk126220826"/>
      <w:r>
        <w:rPr>
          <w:rFonts w:ascii="Arial" w:hAnsi="Arial" w:cs="Arial"/>
          <w:b/>
          <w:bCs/>
          <w:sz w:val="32"/>
          <w:szCs w:val="32"/>
        </w:rPr>
        <w:t>03.02.2023года № 11</w:t>
      </w:r>
      <w:r w:rsidRPr="003614D1">
        <w:rPr>
          <w:rFonts w:ascii="Arial" w:hAnsi="Arial" w:cs="Arial"/>
          <w:b/>
          <w:bCs/>
          <w:sz w:val="32"/>
          <w:szCs w:val="32"/>
        </w:rPr>
        <w:t xml:space="preserve"> «Об утверждении Порядка осуществления казначейского сопровождения бюджетных средств Скрипнянского сельского поселения Калачеевского муниципального района Воронежской области»</w:t>
      </w:r>
      <w:bookmarkEnd w:id="0"/>
    </w:p>
    <w:p w:rsidR="005C3A88" w:rsidRPr="003614D1" w:rsidRDefault="005C3A88" w:rsidP="00361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 xml:space="preserve">В целях приведения </w:t>
      </w:r>
      <w:r>
        <w:rPr>
          <w:rFonts w:ascii="Arial" w:hAnsi="Arial" w:cs="Arial"/>
          <w:sz w:val="24"/>
          <w:szCs w:val="24"/>
        </w:rPr>
        <w:t xml:space="preserve">нормативных правовых актов </w:t>
      </w:r>
      <w:r w:rsidRPr="003614D1">
        <w:rPr>
          <w:rFonts w:ascii="Arial" w:hAnsi="Arial" w:cs="Arial"/>
          <w:sz w:val="24"/>
          <w:szCs w:val="24"/>
        </w:rPr>
        <w:t>в соответствие с действующим законодательством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3614D1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едерации</w:t>
      </w:r>
      <w:r w:rsidRPr="003614D1">
        <w:rPr>
          <w:rFonts w:ascii="Arial" w:hAnsi="Arial" w:cs="Arial"/>
          <w:sz w:val="24"/>
          <w:szCs w:val="24"/>
          <w:lang w:eastAsia="en-US"/>
        </w:rPr>
        <w:t>,</w:t>
      </w:r>
      <w:r w:rsidRPr="003614D1">
        <w:rPr>
          <w:rFonts w:ascii="Arial" w:hAnsi="Arial" w:cs="Arial"/>
          <w:sz w:val="24"/>
          <w:szCs w:val="24"/>
        </w:rPr>
        <w:t xml:space="preserve"> администрация Скрипнянского сельского поселения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3614D1">
        <w:rPr>
          <w:rFonts w:ascii="Arial" w:hAnsi="Arial" w:cs="Arial"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sz w:val="24"/>
          <w:szCs w:val="24"/>
        </w:rPr>
        <w:t xml:space="preserve">Воронежской области </w:t>
      </w:r>
      <w:r w:rsidRPr="003614D1">
        <w:rPr>
          <w:rFonts w:ascii="Arial" w:hAnsi="Arial" w:cs="Arial"/>
          <w:sz w:val="24"/>
          <w:szCs w:val="24"/>
        </w:rPr>
        <w:t>постановляет:</w:t>
      </w:r>
    </w:p>
    <w:p w:rsidR="005C3A88" w:rsidRPr="003614D1" w:rsidRDefault="005C3A88" w:rsidP="00361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614D1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Калачеев</w:t>
      </w:r>
      <w:r>
        <w:rPr>
          <w:rFonts w:ascii="Arial" w:hAnsi="Arial" w:cs="Arial"/>
          <w:sz w:val="24"/>
          <w:szCs w:val="24"/>
        </w:rPr>
        <w:t>ского муниципального района от 03.02.2023 года № 11</w:t>
      </w:r>
      <w:r w:rsidRPr="003614D1">
        <w:rPr>
          <w:rFonts w:ascii="Arial" w:hAnsi="Arial" w:cs="Arial"/>
          <w:sz w:val="24"/>
          <w:szCs w:val="24"/>
        </w:rPr>
        <w:t xml:space="preserve"> «Об утверждении Порядка осуществления казначейского сопровождения бюджетных средств Скрипнянского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(далее - постановление) </w:t>
      </w:r>
      <w:r w:rsidRPr="003614D1">
        <w:rPr>
          <w:rFonts w:ascii="Arial" w:hAnsi="Arial" w:cs="Arial"/>
          <w:sz w:val="24"/>
          <w:szCs w:val="24"/>
        </w:rPr>
        <w:t>следующие изменения:</w:t>
      </w:r>
    </w:p>
    <w:p w:rsidR="005C3A88" w:rsidRDefault="005C3A88" w:rsidP="006C4C1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3614D1">
        <w:rPr>
          <w:rFonts w:ascii="Arial" w:hAnsi="Arial" w:cs="Arial"/>
          <w:b w:val="0"/>
          <w:bCs w:val="0"/>
        </w:rPr>
        <w:t xml:space="preserve">1.1. В </w:t>
      </w:r>
      <w:r>
        <w:rPr>
          <w:rFonts w:ascii="Arial" w:hAnsi="Arial" w:cs="Arial"/>
          <w:b w:val="0"/>
          <w:bCs w:val="0"/>
        </w:rPr>
        <w:t>преамбуле постановления:</w:t>
      </w:r>
    </w:p>
    <w:p w:rsidR="005C3A88" w:rsidRPr="002A123C" w:rsidRDefault="005C3A88" w:rsidP="006C4C1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2A123C">
        <w:rPr>
          <w:rFonts w:ascii="Arial" w:hAnsi="Arial" w:cs="Arial"/>
          <w:b w:val="0"/>
          <w:bCs w:val="0"/>
        </w:rPr>
        <w:t xml:space="preserve">1.1.1. </w:t>
      </w:r>
      <w:r>
        <w:rPr>
          <w:rFonts w:ascii="Arial" w:hAnsi="Arial" w:cs="Arial"/>
          <w:b w:val="0"/>
          <w:bCs w:val="0"/>
        </w:rPr>
        <w:t>С</w:t>
      </w:r>
      <w:r w:rsidRPr="002A123C">
        <w:rPr>
          <w:rFonts w:ascii="Arial" w:hAnsi="Arial" w:cs="Arial"/>
          <w:b w:val="0"/>
          <w:bCs w:val="0"/>
        </w:rPr>
        <w:t>лова «р</w:t>
      </w:r>
      <w:r w:rsidRPr="002A123C">
        <w:rPr>
          <w:rFonts w:ascii="Arial" w:hAnsi="Arial" w:cs="Arial"/>
          <w:b w:val="0"/>
          <w:bCs w:val="0"/>
          <w:color w:val="000000"/>
        </w:rPr>
        <w:t>ешением Совета народных депутатов Скрипнянского сельского поселения Калачеевского муниципального района от 06.05.2019 года № 123 «</w:t>
      </w:r>
      <w:r w:rsidRPr="002A123C">
        <w:rPr>
          <w:rFonts w:ascii="Arial" w:hAnsi="Arial" w:cs="Arial"/>
          <w:b w:val="0"/>
          <w:bCs w:val="0"/>
        </w:rPr>
        <w:t>Об утверждении Положения о бюджетном процессе в Скрипнянском сельском поселении Калачеевского муниципального района Воронежской области</w:t>
      </w:r>
      <w:r w:rsidRPr="002A123C">
        <w:rPr>
          <w:rFonts w:ascii="Arial" w:hAnsi="Arial" w:cs="Arial"/>
          <w:b w:val="0"/>
          <w:bCs w:val="0"/>
          <w:color w:val="000000"/>
        </w:rPr>
        <w:t xml:space="preserve">» (в редакции решений </w:t>
      </w:r>
      <w:r w:rsidRPr="002A123C">
        <w:rPr>
          <w:rFonts w:ascii="Arial" w:hAnsi="Arial" w:cs="Arial"/>
          <w:b w:val="0"/>
          <w:bCs w:val="0"/>
        </w:rPr>
        <w:t>от 10.02.2020 г. № 143, от 27.11.2020 г. № 18, от 09.06.2021 г. № 34, от 12.11.2021 г. № 42, от 21.02.2022 г. № 55</w:t>
      </w:r>
      <w:r w:rsidRPr="002A123C">
        <w:rPr>
          <w:rFonts w:ascii="Arial" w:hAnsi="Arial" w:cs="Arial"/>
          <w:b w:val="0"/>
          <w:bCs w:val="0"/>
          <w:color w:val="000000"/>
        </w:rPr>
        <w:t>)» заменить словами «</w:t>
      </w:r>
      <w:r w:rsidRPr="002A123C">
        <w:rPr>
          <w:rFonts w:ascii="Arial" w:hAnsi="Arial" w:cs="Arial"/>
          <w:b w:val="0"/>
          <w:bCs w:val="0"/>
        </w:rPr>
        <w:t>р</w:t>
      </w:r>
      <w:r w:rsidRPr="002A123C">
        <w:rPr>
          <w:rFonts w:ascii="Arial" w:hAnsi="Arial" w:cs="Arial"/>
          <w:b w:val="0"/>
          <w:bCs w:val="0"/>
          <w:color w:val="000000"/>
        </w:rPr>
        <w:t>ешением Совета народных депутатов Скрипнянского сельского поселения Калачеевского муниципального района от 06.05.2019 года № 123 «</w:t>
      </w:r>
      <w:r w:rsidRPr="002A123C">
        <w:rPr>
          <w:rFonts w:ascii="Arial" w:hAnsi="Arial" w:cs="Arial"/>
          <w:b w:val="0"/>
          <w:bCs w:val="0"/>
        </w:rPr>
        <w:t>Об утверждении Положения о бюджетном процессе в Скрипнянском сельском поселении Калачеевского муниципального района Воронежской области</w:t>
      </w:r>
      <w:r w:rsidRPr="002A123C">
        <w:rPr>
          <w:rFonts w:ascii="Arial" w:hAnsi="Arial" w:cs="Arial"/>
          <w:b w:val="0"/>
          <w:bCs w:val="0"/>
          <w:color w:val="000000"/>
        </w:rPr>
        <w:t xml:space="preserve">» (в редакции решений </w:t>
      </w:r>
      <w:r w:rsidRPr="002A123C">
        <w:rPr>
          <w:rFonts w:ascii="Arial" w:hAnsi="Arial" w:cs="Arial"/>
          <w:b w:val="0"/>
          <w:bCs w:val="0"/>
        </w:rPr>
        <w:t xml:space="preserve">от 10.02.2020 г. № 143, от 27.11.2020 г. № 18, от 09.06.2021 г. № 34, от 12.11.2021 г. № 42, от 21.02.2022 г. № 55, от </w:t>
      </w:r>
      <w:r w:rsidRPr="002A123C">
        <w:rPr>
          <w:rFonts w:ascii="Arial" w:hAnsi="Arial" w:cs="Arial"/>
          <w:b w:val="0"/>
          <w:bCs w:val="0"/>
          <w:color w:val="000000"/>
        </w:rPr>
        <w:t>28.03.2023 г. № 108, от 27.02.2024 г. № 170)</w:t>
      </w:r>
      <w:r>
        <w:rPr>
          <w:rFonts w:ascii="Arial" w:hAnsi="Arial" w:cs="Arial"/>
          <w:b w:val="0"/>
          <w:bCs w:val="0"/>
          <w:color w:val="000000"/>
        </w:rPr>
        <w:t>»;</w:t>
      </w:r>
    </w:p>
    <w:p w:rsidR="005C3A88" w:rsidRDefault="005C3A88" w:rsidP="006C4C1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2A123C">
        <w:rPr>
          <w:rFonts w:ascii="Arial" w:hAnsi="Arial" w:cs="Arial"/>
          <w:b w:val="0"/>
          <w:bCs w:val="0"/>
        </w:rPr>
        <w:t xml:space="preserve">1.1.2. </w:t>
      </w:r>
      <w:r>
        <w:rPr>
          <w:rFonts w:ascii="Arial" w:hAnsi="Arial" w:cs="Arial"/>
          <w:b w:val="0"/>
          <w:bCs w:val="0"/>
        </w:rPr>
        <w:t>С</w:t>
      </w:r>
      <w:r w:rsidRPr="002A123C">
        <w:rPr>
          <w:rFonts w:ascii="Arial" w:hAnsi="Arial" w:cs="Arial"/>
          <w:b w:val="0"/>
          <w:bCs w:val="0"/>
        </w:rPr>
        <w:t>лова «решением Совета народных депутатов Скрипнянского сельского</w:t>
      </w:r>
      <w:r w:rsidRPr="003614D1">
        <w:rPr>
          <w:rFonts w:ascii="Arial" w:hAnsi="Arial" w:cs="Arial"/>
          <w:b w:val="0"/>
          <w:bCs w:val="0"/>
        </w:rPr>
        <w:t xml:space="preserve"> поселения</w:t>
      </w:r>
      <w:r>
        <w:rPr>
          <w:rFonts w:ascii="Arial" w:hAnsi="Arial" w:cs="Arial"/>
          <w:b w:val="0"/>
          <w:bCs w:val="0"/>
        </w:rPr>
        <w:t xml:space="preserve"> Калачеевского муниципального района </w:t>
      </w:r>
      <w:r w:rsidRPr="003614D1">
        <w:rPr>
          <w:rFonts w:ascii="Arial" w:hAnsi="Arial" w:cs="Arial"/>
          <w:b w:val="0"/>
          <w:bCs w:val="0"/>
        </w:rPr>
        <w:t>от 28.12.2022 года № 9</w:t>
      </w:r>
      <w:r>
        <w:rPr>
          <w:rFonts w:ascii="Arial" w:hAnsi="Arial" w:cs="Arial"/>
          <w:b w:val="0"/>
          <w:bCs w:val="0"/>
        </w:rPr>
        <w:t>2</w:t>
      </w:r>
      <w:r w:rsidRPr="003614D1">
        <w:rPr>
          <w:rFonts w:ascii="Arial" w:hAnsi="Arial" w:cs="Arial"/>
          <w:b w:val="0"/>
          <w:bCs w:val="0"/>
        </w:rPr>
        <w:t xml:space="preserve"> «О бюджете Скрипнянского сельского поселения Калачеевского муниципального района на 2023 год и на плановый период 2024 и 2025 годов» заменить словами «</w:t>
      </w:r>
      <w:r>
        <w:rPr>
          <w:rFonts w:ascii="Arial" w:hAnsi="Arial" w:cs="Arial"/>
          <w:b w:val="0"/>
          <w:bCs w:val="0"/>
        </w:rPr>
        <w:t>р</w:t>
      </w:r>
      <w:r w:rsidRPr="003614D1">
        <w:rPr>
          <w:rFonts w:ascii="Arial" w:hAnsi="Arial" w:cs="Arial"/>
          <w:b w:val="0"/>
          <w:bCs w:val="0"/>
        </w:rPr>
        <w:t xml:space="preserve">ешением Совета народных депутатов Скрипнянского сельского поселения Калачеевского </w:t>
      </w:r>
      <w:r w:rsidRPr="006C4C15">
        <w:rPr>
          <w:rFonts w:ascii="Arial" w:hAnsi="Arial" w:cs="Arial"/>
          <w:b w:val="0"/>
          <w:bCs w:val="0"/>
        </w:rPr>
        <w:t>муниципального района от 25.12.2023 года № 162 «О бюджете Скрипнянского сельского поселения Калачеевского муниципального района на 2024 год и на плановый период 2025 и 2026 годов»;</w:t>
      </w:r>
    </w:p>
    <w:p w:rsidR="005C3A88" w:rsidRPr="009338ED" w:rsidRDefault="005C3A88" w:rsidP="006C4C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C4C15">
        <w:rPr>
          <w:rFonts w:ascii="Arial" w:hAnsi="Arial" w:cs="Arial"/>
          <w:sz w:val="24"/>
          <w:szCs w:val="24"/>
        </w:rPr>
        <w:t xml:space="preserve">1.2. В приложение к постановлению «Порядок </w:t>
      </w:r>
      <w:bookmarkStart w:id="1" w:name="_Hlk95987465"/>
      <w:r w:rsidRPr="006C4C15">
        <w:rPr>
          <w:rFonts w:ascii="Arial" w:hAnsi="Arial" w:cs="Arial"/>
          <w:sz w:val="24"/>
          <w:szCs w:val="24"/>
        </w:rPr>
        <w:t xml:space="preserve">осуществления казначейского </w:t>
      </w:r>
      <w:r w:rsidRPr="009338ED">
        <w:rPr>
          <w:rFonts w:ascii="Arial" w:hAnsi="Arial" w:cs="Arial"/>
          <w:sz w:val="24"/>
          <w:szCs w:val="24"/>
        </w:rPr>
        <w:t>сопровождения бюджетных средств Скрипнянского сельского поселения Калачеевского муниципального района Воронежской области</w:t>
      </w:r>
      <w:bookmarkEnd w:id="1"/>
      <w:r w:rsidRPr="009338ED">
        <w:rPr>
          <w:rFonts w:ascii="Arial" w:hAnsi="Arial" w:cs="Arial"/>
          <w:sz w:val="24"/>
          <w:szCs w:val="24"/>
        </w:rPr>
        <w:t xml:space="preserve">» (далее </w:t>
      </w:r>
      <w:r>
        <w:rPr>
          <w:rFonts w:ascii="Arial" w:hAnsi="Arial" w:cs="Arial"/>
          <w:sz w:val="24"/>
          <w:szCs w:val="24"/>
        </w:rPr>
        <w:t>-</w:t>
      </w:r>
      <w:r w:rsidRPr="009338ED">
        <w:rPr>
          <w:rFonts w:ascii="Arial" w:hAnsi="Arial" w:cs="Arial"/>
          <w:sz w:val="24"/>
          <w:szCs w:val="24"/>
        </w:rPr>
        <w:t xml:space="preserve"> порядок):</w:t>
      </w:r>
    </w:p>
    <w:p w:rsidR="005C3A88" w:rsidRPr="009338ED" w:rsidRDefault="005C3A88" w:rsidP="006C4C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338ED">
        <w:rPr>
          <w:rFonts w:ascii="Arial" w:hAnsi="Arial" w:cs="Arial"/>
          <w:sz w:val="24"/>
          <w:szCs w:val="24"/>
        </w:rPr>
        <w:t xml:space="preserve">1.2.1. </w:t>
      </w:r>
      <w:r>
        <w:rPr>
          <w:rFonts w:ascii="Arial" w:hAnsi="Arial" w:cs="Arial"/>
          <w:sz w:val="24"/>
          <w:szCs w:val="24"/>
        </w:rPr>
        <w:t>В</w:t>
      </w:r>
      <w:r w:rsidRPr="009338ED">
        <w:rPr>
          <w:rFonts w:ascii="Arial" w:hAnsi="Arial" w:cs="Arial"/>
          <w:sz w:val="24"/>
          <w:szCs w:val="24"/>
        </w:rPr>
        <w:t xml:space="preserve"> пункте 1 порядка слова «</w:t>
      </w:r>
      <w:r w:rsidRPr="009338ED">
        <w:rPr>
          <w:rFonts w:ascii="Arial" w:hAnsi="Arial" w:cs="Arial"/>
          <w:sz w:val="24"/>
          <w:szCs w:val="24"/>
          <w:lang w:eastAsia="en-US"/>
        </w:rPr>
        <w:t xml:space="preserve">решением </w:t>
      </w:r>
      <w:r w:rsidRPr="009338ED">
        <w:rPr>
          <w:rFonts w:ascii="Arial" w:hAnsi="Arial" w:cs="Arial"/>
          <w:color w:val="000000"/>
          <w:sz w:val="24"/>
          <w:szCs w:val="24"/>
        </w:rPr>
        <w:t>Совета народных депутатов Скрипнянского сельского поселения Калачеевского муниципального района от 28.12.2022 года № 92 «</w:t>
      </w:r>
      <w:r w:rsidRPr="009338ED">
        <w:rPr>
          <w:rFonts w:ascii="Arial" w:hAnsi="Arial" w:cs="Arial"/>
          <w:sz w:val="24"/>
          <w:szCs w:val="24"/>
        </w:rPr>
        <w:t>О бюджете Скрипнянского сельского поселения Калачеевского муниципального района на 2023 год и плановый период 2024 и 2025 годов</w:t>
      </w:r>
      <w:r w:rsidRPr="009338ED">
        <w:rPr>
          <w:rFonts w:ascii="Arial" w:hAnsi="Arial" w:cs="Arial"/>
          <w:color w:val="000000"/>
          <w:sz w:val="24"/>
          <w:szCs w:val="24"/>
        </w:rPr>
        <w:t>»</w:t>
      </w:r>
      <w:r w:rsidRPr="009338ED">
        <w:rPr>
          <w:rFonts w:ascii="Arial" w:hAnsi="Arial" w:cs="Arial"/>
          <w:sz w:val="24"/>
          <w:szCs w:val="24"/>
        </w:rPr>
        <w:t xml:space="preserve"> заменить словами «решением Совета народных депутатов Скрипнянского сельского поселения Калачеевского муниципального района от </w:t>
      </w:r>
      <w:bookmarkStart w:id="2" w:name="_Hlk158100690"/>
      <w:r w:rsidRPr="009338ED">
        <w:rPr>
          <w:rFonts w:ascii="Arial" w:hAnsi="Arial" w:cs="Arial"/>
          <w:sz w:val="24"/>
          <w:szCs w:val="24"/>
        </w:rPr>
        <w:t>25.12.2023 года № 162 «О бюджете Скрипнянского сельского поселения Калачеевского муниципального района на 2024 год и плановый период 2025 и 2026 годов»</w:t>
      </w:r>
      <w:bookmarkEnd w:id="2"/>
      <w:r w:rsidRPr="009338ED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5C3A88" w:rsidRPr="009338ED" w:rsidRDefault="005C3A88" w:rsidP="006C4C15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9338ED">
        <w:rPr>
          <w:rFonts w:ascii="Arial" w:hAnsi="Arial" w:cs="Arial"/>
          <w:b w:val="0"/>
          <w:bCs w:val="0"/>
        </w:rPr>
        <w:t>2. Настоящее постановление подлежит опубликованию в Вестнике муниципальных правовых актов Скрипнянского сельского поселения Калачеевского муниципального района и распространяет</w:t>
      </w:r>
      <w:r>
        <w:rPr>
          <w:rFonts w:ascii="Arial" w:hAnsi="Arial" w:cs="Arial"/>
          <w:b w:val="0"/>
          <w:bCs w:val="0"/>
        </w:rPr>
        <w:t xml:space="preserve"> свое действие </w:t>
      </w:r>
      <w:r w:rsidRPr="009338ED">
        <w:rPr>
          <w:rFonts w:ascii="Arial" w:hAnsi="Arial" w:cs="Arial"/>
          <w:b w:val="0"/>
          <w:bCs w:val="0"/>
        </w:rPr>
        <w:t>на правоотношения, возникшие с 01 января 2024 года.</w:t>
      </w:r>
    </w:p>
    <w:p w:rsidR="005C3A88" w:rsidRPr="009338ED" w:rsidRDefault="005C3A88" w:rsidP="003614D1">
      <w:pPr>
        <w:ind w:firstLine="708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338ED">
        <w:rPr>
          <w:rFonts w:ascii="Arial" w:hAnsi="Arial" w:cs="Arial"/>
          <w:sz w:val="24"/>
          <w:szCs w:val="24"/>
        </w:rPr>
        <w:t xml:space="preserve">3. </w:t>
      </w:r>
      <w:r w:rsidRPr="009338ED">
        <w:rPr>
          <w:rFonts w:ascii="Arial" w:hAnsi="Arial" w:cs="Arial"/>
          <w:color w:val="000000"/>
          <w:spacing w:val="2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888"/>
        <w:gridCol w:w="2962"/>
        <w:gridCol w:w="2437"/>
      </w:tblGrid>
      <w:tr w:rsidR="005C3A88" w:rsidRPr="003E551E">
        <w:trPr>
          <w:trHeight w:val="583"/>
        </w:trPr>
        <w:tc>
          <w:tcPr>
            <w:tcW w:w="3888" w:type="dxa"/>
            <w:shd w:val="clear" w:color="000000" w:fill="FFFFFF"/>
            <w:tcMar>
              <w:left w:w="108" w:type="dxa"/>
              <w:right w:w="108" w:type="dxa"/>
            </w:tcMar>
          </w:tcPr>
          <w:p w:rsidR="005C3A88" w:rsidRPr="003E551E" w:rsidRDefault="005C3A88" w:rsidP="003D4DEC">
            <w:pPr>
              <w:rPr>
                <w:rFonts w:ascii="Arial" w:hAnsi="Arial" w:cs="Arial"/>
                <w:sz w:val="24"/>
                <w:szCs w:val="24"/>
              </w:rPr>
            </w:pPr>
            <w:r w:rsidRPr="003E551E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5C3A88" w:rsidRPr="003E551E" w:rsidRDefault="005C3A88" w:rsidP="003D4D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7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3A88" w:rsidRPr="003E551E" w:rsidRDefault="005C3A88" w:rsidP="009338ED">
            <w:pPr>
              <w:rPr>
                <w:rFonts w:ascii="Arial" w:hAnsi="Arial" w:cs="Arial"/>
                <w:sz w:val="24"/>
                <w:szCs w:val="24"/>
              </w:rPr>
            </w:pPr>
            <w:r w:rsidRPr="003E551E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5C3A88" w:rsidRPr="009338ED" w:rsidRDefault="005C3A88" w:rsidP="006C4C15">
      <w:pPr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sectPr w:rsidR="005C3A88" w:rsidRPr="009338ED" w:rsidSect="003614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AFD"/>
    <w:rsid w:val="000549E4"/>
    <w:rsid w:val="00055BE8"/>
    <w:rsid w:val="00206440"/>
    <w:rsid w:val="00281782"/>
    <w:rsid w:val="002A123C"/>
    <w:rsid w:val="00335B75"/>
    <w:rsid w:val="003614D1"/>
    <w:rsid w:val="003B2026"/>
    <w:rsid w:val="003C4970"/>
    <w:rsid w:val="003D4DEC"/>
    <w:rsid w:val="003E551E"/>
    <w:rsid w:val="003F240A"/>
    <w:rsid w:val="004356B9"/>
    <w:rsid w:val="004E4489"/>
    <w:rsid w:val="00534DBA"/>
    <w:rsid w:val="005B5316"/>
    <w:rsid w:val="005C3A88"/>
    <w:rsid w:val="00615E08"/>
    <w:rsid w:val="006C4436"/>
    <w:rsid w:val="006C4C15"/>
    <w:rsid w:val="006D5969"/>
    <w:rsid w:val="006E60E9"/>
    <w:rsid w:val="00746905"/>
    <w:rsid w:val="007B2B41"/>
    <w:rsid w:val="008339F0"/>
    <w:rsid w:val="00870C00"/>
    <w:rsid w:val="0088351F"/>
    <w:rsid w:val="008A1A4D"/>
    <w:rsid w:val="008B0944"/>
    <w:rsid w:val="008B0F22"/>
    <w:rsid w:val="008E0E98"/>
    <w:rsid w:val="008F7A5D"/>
    <w:rsid w:val="009338ED"/>
    <w:rsid w:val="00986AFD"/>
    <w:rsid w:val="00996058"/>
    <w:rsid w:val="009F09E4"/>
    <w:rsid w:val="00A0796A"/>
    <w:rsid w:val="00A723F5"/>
    <w:rsid w:val="00A73C26"/>
    <w:rsid w:val="00A75535"/>
    <w:rsid w:val="00A8485D"/>
    <w:rsid w:val="00AD79B9"/>
    <w:rsid w:val="00AF2BEB"/>
    <w:rsid w:val="00B60056"/>
    <w:rsid w:val="00B81440"/>
    <w:rsid w:val="00C5403D"/>
    <w:rsid w:val="00CA2F27"/>
    <w:rsid w:val="00D00C55"/>
    <w:rsid w:val="00D521C0"/>
    <w:rsid w:val="00D5569C"/>
    <w:rsid w:val="00D60E3F"/>
    <w:rsid w:val="00D62C87"/>
    <w:rsid w:val="00DE2E52"/>
    <w:rsid w:val="00E34C86"/>
    <w:rsid w:val="00E54888"/>
    <w:rsid w:val="00E86AD3"/>
    <w:rsid w:val="00F7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FD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6A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986A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6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AF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552</Words>
  <Characters>3150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Слепокурова Светлана</dc:creator>
  <cp:keywords/>
  <dc:description/>
  <cp:lastModifiedBy>Admin</cp:lastModifiedBy>
  <cp:revision>8</cp:revision>
  <cp:lastPrinted>2024-03-15T13:12:00Z</cp:lastPrinted>
  <dcterms:created xsi:type="dcterms:W3CDTF">2024-02-29T07:56:00Z</dcterms:created>
  <dcterms:modified xsi:type="dcterms:W3CDTF">2024-03-15T13:13:00Z</dcterms:modified>
</cp:coreProperties>
</file>