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2B4" w:rsidRPr="003614D1" w:rsidRDefault="003F72B4" w:rsidP="003614D1">
      <w:pPr>
        <w:jc w:val="center"/>
        <w:rPr>
          <w:rFonts w:ascii="Arial" w:hAnsi="Arial" w:cs="Arial"/>
          <w:sz w:val="24"/>
          <w:szCs w:val="24"/>
        </w:rPr>
      </w:pPr>
      <w:r w:rsidRPr="003614D1">
        <w:rPr>
          <w:rFonts w:ascii="Arial" w:hAnsi="Arial" w:cs="Arial"/>
          <w:sz w:val="24"/>
          <w:szCs w:val="24"/>
        </w:rPr>
        <w:t>АДМИНИСТРАЦИЯ</w:t>
      </w:r>
    </w:p>
    <w:p w:rsidR="003F72B4" w:rsidRPr="003614D1" w:rsidRDefault="003F72B4" w:rsidP="003614D1">
      <w:pPr>
        <w:jc w:val="center"/>
        <w:rPr>
          <w:rFonts w:ascii="Arial" w:hAnsi="Arial" w:cs="Arial"/>
          <w:sz w:val="24"/>
          <w:szCs w:val="24"/>
        </w:rPr>
      </w:pPr>
      <w:r w:rsidRPr="003614D1">
        <w:rPr>
          <w:rFonts w:ascii="Arial" w:hAnsi="Arial" w:cs="Arial"/>
          <w:sz w:val="24"/>
          <w:szCs w:val="24"/>
        </w:rPr>
        <w:t>СКРИПНЯНСКОГО СЕЛЬСКОГО ПОСЕЛЕНИЯ</w:t>
      </w:r>
    </w:p>
    <w:p w:rsidR="003F72B4" w:rsidRPr="003614D1" w:rsidRDefault="003F72B4" w:rsidP="003614D1">
      <w:pPr>
        <w:jc w:val="center"/>
        <w:rPr>
          <w:rFonts w:ascii="Arial" w:hAnsi="Arial" w:cs="Arial"/>
          <w:sz w:val="24"/>
          <w:szCs w:val="24"/>
        </w:rPr>
      </w:pPr>
      <w:r w:rsidRPr="003614D1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3F72B4" w:rsidRDefault="003F72B4" w:rsidP="003614D1">
      <w:pPr>
        <w:jc w:val="center"/>
        <w:rPr>
          <w:rFonts w:ascii="Arial" w:hAnsi="Arial" w:cs="Arial"/>
          <w:sz w:val="24"/>
          <w:szCs w:val="24"/>
        </w:rPr>
      </w:pPr>
      <w:r w:rsidRPr="003614D1">
        <w:rPr>
          <w:rFonts w:ascii="Arial" w:hAnsi="Arial" w:cs="Arial"/>
          <w:sz w:val="24"/>
          <w:szCs w:val="24"/>
        </w:rPr>
        <w:t>ВОРОНЕЖСКОЙ ОБЛАСТИ</w:t>
      </w:r>
    </w:p>
    <w:p w:rsidR="003F72B4" w:rsidRDefault="003F72B4" w:rsidP="003614D1">
      <w:pPr>
        <w:jc w:val="center"/>
        <w:rPr>
          <w:rFonts w:ascii="Arial" w:hAnsi="Arial" w:cs="Arial"/>
          <w:sz w:val="24"/>
          <w:szCs w:val="24"/>
        </w:rPr>
      </w:pPr>
    </w:p>
    <w:p w:rsidR="003F72B4" w:rsidRDefault="003F72B4" w:rsidP="003614D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3F72B4" w:rsidRDefault="003F72B4" w:rsidP="006C4C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14 марта 2024 г. № 21</w:t>
      </w:r>
    </w:p>
    <w:p w:rsidR="003F72B4" w:rsidRDefault="003F72B4" w:rsidP="006C4C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Скрипниково</w:t>
      </w:r>
    </w:p>
    <w:p w:rsidR="003F72B4" w:rsidRPr="009338ED" w:rsidRDefault="003F72B4" w:rsidP="003614D1">
      <w:pPr>
        <w:jc w:val="center"/>
        <w:rPr>
          <w:rFonts w:ascii="Arial" w:hAnsi="Arial" w:cs="Arial"/>
          <w:sz w:val="24"/>
          <w:szCs w:val="24"/>
        </w:rPr>
      </w:pPr>
      <w:r w:rsidRPr="003614D1">
        <w:rPr>
          <w:rFonts w:ascii="Arial" w:hAnsi="Arial" w:cs="Arial"/>
          <w:b/>
          <w:bCs/>
          <w:sz w:val="32"/>
          <w:szCs w:val="32"/>
        </w:rPr>
        <w:t>О</w:t>
      </w:r>
      <w:r>
        <w:rPr>
          <w:rFonts w:ascii="Arial" w:hAnsi="Arial" w:cs="Arial"/>
          <w:b/>
          <w:bCs/>
          <w:sz w:val="32"/>
          <w:szCs w:val="32"/>
        </w:rPr>
        <w:t xml:space="preserve">б утверждении </w:t>
      </w:r>
      <w:bookmarkStart w:id="0" w:name="_Hlk126220826"/>
      <w:r>
        <w:rPr>
          <w:rFonts w:ascii="Arial" w:hAnsi="Arial" w:cs="Arial"/>
          <w:b/>
          <w:bCs/>
          <w:sz w:val="32"/>
          <w:szCs w:val="32"/>
        </w:rPr>
        <w:t xml:space="preserve">способа ведения реестра муниципального имущества </w:t>
      </w:r>
      <w:r w:rsidRPr="003614D1">
        <w:rPr>
          <w:rFonts w:ascii="Arial" w:hAnsi="Arial" w:cs="Arial"/>
          <w:b/>
          <w:bCs/>
          <w:sz w:val="32"/>
          <w:szCs w:val="32"/>
        </w:rPr>
        <w:t>Скрипнянского сельского поселения Калачеевского муниципального района Воронежской области</w:t>
      </w:r>
      <w:bookmarkEnd w:id="0"/>
    </w:p>
    <w:p w:rsidR="003F72B4" w:rsidRPr="003614D1" w:rsidRDefault="003F72B4" w:rsidP="003614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</w:t>
      </w:r>
      <w:r w:rsidRPr="00D27803">
        <w:rPr>
          <w:rFonts w:ascii="Arial" w:hAnsi="Arial" w:cs="Arial"/>
          <w:sz w:val="24"/>
          <w:szCs w:val="24"/>
        </w:rPr>
        <w:t>Приказ</w:t>
      </w:r>
      <w:r>
        <w:rPr>
          <w:rFonts w:ascii="Arial" w:hAnsi="Arial" w:cs="Arial"/>
          <w:sz w:val="24"/>
          <w:szCs w:val="24"/>
        </w:rPr>
        <w:t>ом</w:t>
      </w:r>
      <w:r w:rsidRPr="00D27803">
        <w:rPr>
          <w:rFonts w:ascii="Arial" w:hAnsi="Arial" w:cs="Arial"/>
          <w:sz w:val="24"/>
          <w:szCs w:val="24"/>
        </w:rPr>
        <w:t xml:space="preserve"> Минфина Росси</w:t>
      </w:r>
      <w:r>
        <w:rPr>
          <w:rFonts w:ascii="Arial" w:hAnsi="Arial" w:cs="Arial"/>
          <w:sz w:val="24"/>
          <w:szCs w:val="24"/>
        </w:rPr>
        <w:t>и от 10 октября 2023 г. № 163н «</w:t>
      </w:r>
      <w:r w:rsidRPr="00D27803">
        <w:rPr>
          <w:rFonts w:ascii="Arial" w:hAnsi="Arial" w:cs="Arial"/>
          <w:sz w:val="24"/>
          <w:szCs w:val="24"/>
        </w:rPr>
        <w:t>Об утверждении Порядка ведения органами местного самоуправления реестров муниципального имущества</w:t>
      </w:r>
      <w:r>
        <w:rPr>
          <w:rFonts w:ascii="Arial" w:hAnsi="Arial" w:cs="Arial"/>
          <w:sz w:val="24"/>
          <w:szCs w:val="24"/>
        </w:rPr>
        <w:t>»</w:t>
      </w:r>
      <w:r w:rsidRPr="003614D1">
        <w:rPr>
          <w:rFonts w:ascii="Arial" w:hAnsi="Arial" w:cs="Arial"/>
          <w:sz w:val="24"/>
          <w:szCs w:val="24"/>
          <w:lang w:eastAsia="en-US"/>
        </w:rPr>
        <w:t>,</w:t>
      </w:r>
      <w:r w:rsidRPr="003614D1">
        <w:rPr>
          <w:rFonts w:ascii="Arial" w:hAnsi="Arial" w:cs="Arial"/>
          <w:sz w:val="24"/>
          <w:szCs w:val="24"/>
        </w:rPr>
        <w:t xml:space="preserve"> администрация Скрипнянского сельского поселения </w:t>
      </w:r>
      <w:r>
        <w:rPr>
          <w:rFonts w:ascii="Arial" w:hAnsi="Arial" w:cs="Arial"/>
          <w:sz w:val="24"/>
          <w:szCs w:val="24"/>
        </w:rPr>
        <w:t xml:space="preserve">Калачеевского </w:t>
      </w:r>
      <w:r w:rsidRPr="003614D1">
        <w:rPr>
          <w:rFonts w:ascii="Arial" w:hAnsi="Arial" w:cs="Arial"/>
          <w:sz w:val="24"/>
          <w:szCs w:val="24"/>
        </w:rPr>
        <w:t xml:space="preserve">муниципального района </w:t>
      </w:r>
      <w:r>
        <w:rPr>
          <w:rFonts w:ascii="Arial" w:hAnsi="Arial" w:cs="Arial"/>
          <w:sz w:val="24"/>
          <w:szCs w:val="24"/>
        </w:rPr>
        <w:t xml:space="preserve">Воронежской области </w:t>
      </w:r>
      <w:r w:rsidRPr="003614D1">
        <w:rPr>
          <w:rFonts w:ascii="Arial" w:hAnsi="Arial" w:cs="Arial"/>
          <w:sz w:val="24"/>
          <w:szCs w:val="24"/>
        </w:rPr>
        <w:t>постановляет:</w:t>
      </w:r>
    </w:p>
    <w:p w:rsidR="003F72B4" w:rsidRPr="009338ED" w:rsidRDefault="003F72B4" w:rsidP="006C4C1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3614D1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 xml:space="preserve">Утвердить способ ведения реестра муниципального имущества </w:t>
      </w:r>
      <w:r w:rsidRPr="003614D1">
        <w:rPr>
          <w:rFonts w:ascii="Arial" w:hAnsi="Arial" w:cs="Arial"/>
          <w:sz w:val="24"/>
          <w:szCs w:val="24"/>
        </w:rPr>
        <w:t xml:space="preserve">Скрипнянского сельского поселения </w:t>
      </w:r>
      <w:r>
        <w:rPr>
          <w:rFonts w:ascii="Arial" w:hAnsi="Arial" w:cs="Arial"/>
          <w:sz w:val="24"/>
          <w:szCs w:val="24"/>
        </w:rPr>
        <w:t xml:space="preserve">Калачеевского </w:t>
      </w:r>
      <w:r w:rsidRPr="003614D1">
        <w:rPr>
          <w:rFonts w:ascii="Arial" w:hAnsi="Arial" w:cs="Arial"/>
          <w:sz w:val="24"/>
          <w:szCs w:val="24"/>
        </w:rPr>
        <w:t xml:space="preserve">муниципального района </w:t>
      </w:r>
      <w:r>
        <w:rPr>
          <w:rFonts w:ascii="Arial" w:hAnsi="Arial" w:cs="Arial"/>
          <w:sz w:val="24"/>
          <w:szCs w:val="24"/>
        </w:rPr>
        <w:t>Воронежской области согласно приложению к настоящему постановлению.</w:t>
      </w:r>
    </w:p>
    <w:p w:rsidR="003F72B4" w:rsidRDefault="003F72B4" w:rsidP="006C4C15">
      <w:pPr>
        <w:pStyle w:val="ConsPlusTitle"/>
        <w:ind w:firstLine="708"/>
        <w:jc w:val="both"/>
        <w:rPr>
          <w:rFonts w:ascii="Arial" w:hAnsi="Arial" w:cs="Arial"/>
          <w:b w:val="0"/>
          <w:bCs w:val="0"/>
        </w:rPr>
      </w:pPr>
      <w:r w:rsidRPr="009338ED">
        <w:rPr>
          <w:rFonts w:ascii="Arial" w:hAnsi="Arial" w:cs="Arial"/>
          <w:b w:val="0"/>
          <w:bCs w:val="0"/>
        </w:rPr>
        <w:t>2. Настоящее постановление подлежит опубликованию в Вестнике муниципальных правовых актов Скрипнянского сельского поселения Калачеевского муниципального района</w:t>
      </w:r>
      <w:r>
        <w:rPr>
          <w:rFonts w:ascii="Arial" w:hAnsi="Arial" w:cs="Arial"/>
          <w:b w:val="0"/>
          <w:bCs w:val="0"/>
        </w:rPr>
        <w:t>.</w:t>
      </w:r>
    </w:p>
    <w:p w:rsidR="003F72B4" w:rsidRPr="009338ED" w:rsidRDefault="003F72B4" w:rsidP="003614D1">
      <w:pPr>
        <w:ind w:firstLine="708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9338ED">
        <w:rPr>
          <w:rFonts w:ascii="Arial" w:hAnsi="Arial" w:cs="Arial"/>
          <w:sz w:val="24"/>
          <w:szCs w:val="24"/>
        </w:rPr>
        <w:t xml:space="preserve">3. </w:t>
      </w:r>
      <w:r w:rsidRPr="009338ED">
        <w:rPr>
          <w:rFonts w:ascii="Arial" w:hAnsi="Arial" w:cs="Arial"/>
          <w:color w:val="000000"/>
          <w:spacing w:val="2"/>
          <w:sz w:val="24"/>
          <w:szCs w:val="24"/>
        </w:rPr>
        <w:t>Контроль за исполнением настоящего постановления оставляю за собой.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3888"/>
        <w:gridCol w:w="2962"/>
        <w:gridCol w:w="2437"/>
      </w:tblGrid>
      <w:tr w:rsidR="003F72B4" w:rsidRPr="003E551E">
        <w:trPr>
          <w:trHeight w:val="583"/>
        </w:trPr>
        <w:tc>
          <w:tcPr>
            <w:tcW w:w="3888" w:type="dxa"/>
            <w:shd w:val="clear" w:color="000000" w:fill="FFFFFF"/>
            <w:tcMar>
              <w:left w:w="108" w:type="dxa"/>
              <w:right w:w="108" w:type="dxa"/>
            </w:tcMar>
          </w:tcPr>
          <w:p w:rsidR="003F72B4" w:rsidRPr="003E551E" w:rsidRDefault="003F72B4" w:rsidP="003D4DEC">
            <w:pPr>
              <w:rPr>
                <w:rFonts w:ascii="Arial" w:hAnsi="Arial" w:cs="Arial"/>
                <w:sz w:val="24"/>
                <w:szCs w:val="24"/>
              </w:rPr>
            </w:pPr>
            <w:r w:rsidRPr="003E551E">
              <w:rPr>
                <w:rFonts w:ascii="Arial" w:hAnsi="Arial" w:cs="Arial"/>
                <w:sz w:val="24"/>
                <w:szCs w:val="24"/>
              </w:rPr>
              <w:t>Глава Скрипнянского сельского поселения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Калачеевского муниципального района</w:t>
            </w:r>
          </w:p>
        </w:tc>
        <w:tc>
          <w:tcPr>
            <w:tcW w:w="2962" w:type="dxa"/>
            <w:shd w:val="clear" w:color="000000" w:fill="FFFFFF"/>
            <w:tcMar>
              <w:left w:w="108" w:type="dxa"/>
              <w:right w:w="108" w:type="dxa"/>
            </w:tcMar>
          </w:tcPr>
          <w:p w:rsidR="003F72B4" w:rsidRPr="003E551E" w:rsidRDefault="003F72B4" w:rsidP="003D4D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7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72B4" w:rsidRPr="003E551E" w:rsidRDefault="003F72B4" w:rsidP="009338ED">
            <w:pPr>
              <w:rPr>
                <w:rFonts w:ascii="Arial" w:hAnsi="Arial" w:cs="Arial"/>
                <w:sz w:val="24"/>
                <w:szCs w:val="24"/>
              </w:rPr>
            </w:pPr>
            <w:r w:rsidRPr="003E551E">
              <w:rPr>
                <w:rFonts w:ascii="Arial" w:hAnsi="Arial" w:cs="Arial"/>
                <w:sz w:val="24"/>
                <w:szCs w:val="24"/>
              </w:rPr>
              <w:t>С.В. Харламова</w:t>
            </w:r>
          </w:p>
        </w:tc>
      </w:tr>
    </w:tbl>
    <w:p w:rsidR="003F72B4" w:rsidRDefault="003F72B4" w:rsidP="006C4C15">
      <w:pPr>
        <w:jc w:val="both"/>
        <w:rPr>
          <w:rFonts w:ascii="Arial" w:hAnsi="Arial" w:cs="Arial"/>
          <w:color w:val="000000"/>
          <w:spacing w:val="2"/>
          <w:sz w:val="24"/>
          <w:szCs w:val="24"/>
        </w:rPr>
      </w:pPr>
    </w:p>
    <w:p w:rsidR="003F72B4" w:rsidRDefault="003F72B4" w:rsidP="00141878">
      <w:pPr>
        <w:jc w:val="right"/>
        <w:rPr>
          <w:rFonts w:ascii="Arial" w:hAnsi="Arial" w:cs="Arial"/>
          <w:color w:val="000000"/>
          <w:spacing w:val="2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br w:type="page"/>
        <w:t>Приложение</w:t>
      </w:r>
    </w:p>
    <w:p w:rsidR="003F72B4" w:rsidRDefault="003F72B4" w:rsidP="00141878">
      <w:pPr>
        <w:jc w:val="right"/>
        <w:rPr>
          <w:rFonts w:ascii="Arial" w:hAnsi="Arial" w:cs="Arial"/>
          <w:color w:val="000000"/>
          <w:spacing w:val="2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>к постановлению администрации</w:t>
      </w:r>
    </w:p>
    <w:p w:rsidR="003F72B4" w:rsidRDefault="003F72B4" w:rsidP="00141878">
      <w:pPr>
        <w:jc w:val="right"/>
        <w:rPr>
          <w:rFonts w:ascii="Arial" w:hAnsi="Arial" w:cs="Arial"/>
          <w:color w:val="000000"/>
          <w:spacing w:val="2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>Скрипнянского сельского поселения</w:t>
      </w:r>
    </w:p>
    <w:p w:rsidR="003F72B4" w:rsidRDefault="003F72B4" w:rsidP="00141878">
      <w:pPr>
        <w:jc w:val="right"/>
        <w:rPr>
          <w:rFonts w:ascii="Arial" w:hAnsi="Arial" w:cs="Arial"/>
          <w:color w:val="000000"/>
          <w:spacing w:val="2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>от 14.03.2024 г. № 21</w:t>
      </w:r>
    </w:p>
    <w:p w:rsidR="003F72B4" w:rsidRDefault="003F72B4" w:rsidP="00141878">
      <w:pPr>
        <w:jc w:val="right"/>
        <w:rPr>
          <w:rFonts w:ascii="Arial" w:hAnsi="Arial" w:cs="Arial"/>
          <w:color w:val="000000"/>
          <w:spacing w:val="2"/>
          <w:sz w:val="24"/>
          <w:szCs w:val="24"/>
        </w:rPr>
      </w:pPr>
    </w:p>
    <w:p w:rsidR="003F72B4" w:rsidRDefault="003F72B4" w:rsidP="0014187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Способ ведения</w:t>
      </w:r>
      <w:r w:rsidRPr="00141878">
        <w:rPr>
          <w:rFonts w:ascii="Arial" w:hAnsi="Arial" w:cs="Arial"/>
          <w:sz w:val="24"/>
          <w:szCs w:val="24"/>
        </w:rPr>
        <w:t xml:space="preserve"> реестра муниципального имущества Скрипнянского сельского поселения Калачеевского муниципального района Воронежской области</w:t>
      </w:r>
    </w:p>
    <w:p w:rsidR="003F72B4" w:rsidRDefault="003F72B4" w:rsidP="00141878">
      <w:pPr>
        <w:jc w:val="center"/>
        <w:rPr>
          <w:rFonts w:ascii="Arial" w:hAnsi="Arial" w:cs="Arial"/>
          <w:sz w:val="24"/>
          <w:szCs w:val="24"/>
        </w:rPr>
      </w:pPr>
    </w:p>
    <w:p w:rsidR="003F72B4" w:rsidRDefault="003F72B4" w:rsidP="009274D9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1. Настояще</w:t>
      </w:r>
      <w:r w:rsidRPr="000E36BD">
        <w:rPr>
          <w:rFonts w:ascii="Arial" w:hAnsi="Arial" w:cs="Arial"/>
          <w:sz w:val="24"/>
          <w:szCs w:val="24"/>
        </w:rPr>
        <w:t xml:space="preserve">е </w:t>
      </w:r>
      <w:r>
        <w:rPr>
          <w:rFonts w:ascii="Arial" w:hAnsi="Arial" w:cs="Arial"/>
          <w:sz w:val="24"/>
          <w:szCs w:val="24"/>
        </w:rPr>
        <w:t>постановление</w:t>
      </w:r>
      <w:r w:rsidRPr="000E36BD">
        <w:rPr>
          <w:rFonts w:ascii="Arial" w:hAnsi="Arial" w:cs="Arial"/>
          <w:sz w:val="24"/>
          <w:szCs w:val="24"/>
        </w:rPr>
        <w:t xml:space="preserve"> руководствуются </w:t>
      </w:r>
      <w:r w:rsidRPr="000E36BD">
        <w:rPr>
          <w:rFonts w:ascii="Arial" w:hAnsi="Arial" w:cs="Arial"/>
          <w:sz w:val="24"/>
          <w:szCs w:val="24"/>
          <w:shd w:val="clear" w:color="auto" w:fill="FFFFFF"/>
        </w:rPr>
        <w:t>Приказо</w:t>
      </w:r>
      <w:r>
        <w:rPr>
          <w:rFonts w:ascii="Arial" w:hAnsi="Arial" w:cs="Arial"/>
          <w:sz w:val="24"/>
          <w:szCs w:val="24"/>
          <w:shd w:val="clear" w:color="auto" w:fill="FFFFFF"/>
        </w:rPr>
        <w:t>м Минфина России от 10.10.2023 г. №</w:t>
      </w:r>
      <w:r w:rsidRPr="000E36BD">
        <w:rPr>
          <w:rFonts w:ascii="Arial" w:hAnsi="Arial" w:cs="Arial"/>
          <w:sz w:val="24"/>
          <w:szCs w:val="24"/>
          <w:shd w:val="clear" w:color="auto" w:fill="FFFFFF"/>
        </w:rPr>
        <w:t xml:space="preserve"> 163н </w:t>
      </w:r>
      <w:r>
        <w:rPr>
          <w:rFonts w:ascii="Arial" w:hAnsi="Arial" w:cs="Arial"/>
          <w:sz w:val="24"/>
          <w:szCs w:val="24"/>
          <w:shd w:val="clear" w:color="auto" w:fill="FFFFFF"/>
        </w:rPr>
        <w:t>«</w:t>
      </w:r>
      <w:r w:rsidRPr="000E36BD">
        <w:rPr>
          <w:rFonts w:ascii="Arial" w:hAnsi="Arial" w:cs="Arial"/>
          <w:sz w:val="24"/>
          <w:szCs w:val="24"/>
          <w:shd w:val="clear" w:color="auto" w:fill="FFFFFF"/>
        </w:rPr>
        <w:t>Об утверждении Порядка ведения органами местного самоуправления реестров муниципального имущества</w:t>
      </w:r>
      <w:r>
        <w:rPr>
          <w:rFonts w:ascii="Arial" w:hAnsi="Arial" w:cs="Arial"/>
          <w:sz w:val="24"/>
          <w:szCs w:val="24"/>
          <w:shd w:val="clear" w:color="auto" w:fill="FFFFFF"/>
        </w:rPr>
        <w:t>»</w:t>
      </w:r>
      <w:r w:rsidRPr="000E36BD">
        <w:rPr>
          <w:rFonts w:ascii="Arial" w:hAnsi="Arial" w:cs="Arial"/>
          <w:sz w:val="24"/>
          <w:szCs w:val="24"/>
          <w:shd w:val="clear" w:color="auto" w:fill="FFFFFF"/>
        </w:rPr>
        <w:t>, вступившими в силу 17 февраля 2024 года.</w:t>
      </w:r>
    </w:p>
    <w:p w:rsidR="003F72B4" w:rsidRPr="00D27803" w:rsidRDefault="003F72B4" w:rsidP="00D812E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2. </w:t>
      </w:r>
      <w:r w:rsidRPr="00D27803">
        <w:rPr>
          <w:rFonts w:ascii="Arial" w:hAnsi="Arial" w:cs="Arial"/>
        </w:rPr>
        <w:t xml:space="preserve">Ведение реестра осуществляется путем внесения </w:t>
      </w:r>
      <w:r>
        <w:rPr>
          <w:rFonts w:ascii="Arial" w:hAnsi="Arial" w:cs="Arial"/>
        </w:rPr>
        <w:t xml:space="preserve">в электронном виде или на бумажном носителе </w:t>
      </w:r>
      <w:r w:rsidRPr="00D27803">
        <w:rPr>
          <w:rFonts w:ascii="Arial" w:hAnsi="Arial" w:cs="Arial"/>
        </w:rPr>
        <w:t>в соответствующие подразделы реестра сведений об объектах учета, уточнения изменившихся сведений о муниципальном имуществе, принадлежащем органу местного самоуправления,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3F72B4" w:rsidRDefault="003F72B4" w:rsidP="009274D9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3. Реестр муниципального имущества ведется комбинированным способом – на бумажных носителях и электронным способом.</w:t>
      </w:r>
    </w:p>
    <w:p w:rsidR="003F72B4" w:rsidRDefault="003F72B4" w:rsidP="009274D9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4. В течение календарного года реестр муниципального имущества ведется в электронном виде. </w:t>
      </w:r>
    </w:p>
    <w:p w:rsidR="003F72B4" w:rsidRDefault="003F72B4" w:rsidP="009274D9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На первое число каждого календарного месяца реестр муниципального имущества распечатывается на бумажном носителе. В случае если в течение месяца в реестре не было движения (включения в реестр, переноса из раздела в раздел, исключения из реестра, изменения (уточнения) сведений по объектам из реестра), реестр муниципального имущества не распечатывается на бумажном носителе.  </w:t>
      </w:r>
    </w:p>
    <w:p w:rsidR="003F72B4" w:rsidRPr="00AC7D5A" w:rsidRDefault="003F72B4" w:rsidP="00D3190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5</w:t>
      </w:r>
      <w:r w:rsidRPr="00AC7D5A">
        <w:rPr>
          <w:rFonts w:ascii="Arial" w:hAnsi="Arial" w:cs="Arial"/>
          <w:shd w:val="clear" w:color="auto" w:fill="FFFFFF"/>
        </w:rPr>
        <w:t xml:space="preserve">. </w:t>
      </w:r>
      <w:r w:rsidRPr="00AC7D5A">
        <w:rPr>
          <w:rFonts w:ascii="Arial" w:hAnsi="Arial" w:cs="Arial"/>
        </w:rPr>
        <w:t>Неотъемлемой частью реестра являются:</w:t>
      </w:r>
    </w:p>
    <w:p w:rsidR="003F72B4" w:rsidRPr="00AC7D5A" w:rsidRDefault="003F72B4" w:rsidP="00D3190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7D5A">
        <w:rPr>
          <w:rFonts w:ascii="Arial" w:hAnsi="Arial" w:cs="Arial"/>
        </w:rPr>
        <w:t>а) документы, подтверждающие сведения, включаемые в реестр (далее - подтверждающие документы);</w:t>
      </w:r>
    </w:p>
    <w:p w:rsidR="003F72B4" w:rsidRPr="00AC7D5A" w:rsidRDefault="003F72B4" w:rsidP="00D3190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7D5A">
        <w:rPr>
          <w:rFonts w:ascii="Arial" w:hAnsi="Arial" w:cs="Arial"/>
        </w:rPr>
        <w:t>б) иные документы, предусмотренные правовыми актами органов местного самоуправления.</w:t>
      </w:r>
    </w:p>
    <w:p w:rsidR="003F72B4" w:rsidRDefault="003F72B4" w:rsidP="009274D9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Для этих целей на каждый объект из реестра муниципального имущества собирается папка, включающая подтверждающие документы с информацией об объекте. Это могут быть решения, постановления, выписки,  иные документы.</w:t>
      </w:r>
    </w:p>
    <w:p w:rsidR="003F72B4" w:rsidRDefault="003F72B4" w:rsidP="009274D9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6. Папки с информацией о выбывших из реестра муниципального имущества объектах хранятся отдельно от папок об объектах, включенных в реестр. </w:t>
      </w:r>
    </w:p>
    <w:p w:rsidR="003F72B4" w:rsidRPr="00AC7D5A" w:rsidRDefault="003F72B4" w:rsidP="00AC7D5A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AC7D5A">
        <w:rPr>
          <w:rFonts w:ascii="Arial" w:hAnsi="Arial" w:cs="Arial"/>
        </w:rPr>
        <w:t xml:space="preserve">. Реестр </w:t>
      </w:r>
      <w:r>
        <w:rPr>
          <w:rFonts w:ascii="Arial" w:hAnsi="Arial" w:cs="Arial"/>
        </w:rPr>
        <w:t xml:space="preserve">муниципального имущества </w:t>
      </w:r>
      <w:r w:rsidRPr="00AC7D5A">
        <w:rPr>
          <w:rFonts w:ascii="Arial" w:hAnsi="Arial" w:cs="Arial"/>
        </w:rPr>
        <w:t>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  <w:r>
        <w:rPr>
          <w:rFonts w:ascii="Arial" w:hAnsi="Arial" w:cs="Arial"/>
        </w:rPr>
        <w:t xml:space="preserve"> За соблюдение этих условий является ответственным лицо, ведущее реестр муниципального имущества.</w:t>
      </w:r>
    </w:p>
    <w:p w:rsidR="003F72B4" w:rsidRDefault="003F72B4" w:rsidP="00AC7D5A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8. Р</w:t>
      </w:r>
      <w:r w:rsidRPr="00AC7D5A">
        <w:rPr>
          <w:rFonts w:ascii="Arial" w:hAnsi="Arial" w:cs="Arial"/>
        </w:rPr>
        <w:t>еестр на электронном носителе</w:t>
      </w:r>
      <w:r>
        <w:rPr>
          <w:rFonts w:ascii="Arial" w:hAnsi="Arial" w:cs="Arial"/>
        </w:rPr>
        <w:t xml:space="preserve"> </w:t>
      </w:r>
      <w:r w:rsidRPr="00AC7D5A">
        <w:rPr>
          <w:rFonts w:ascii="Arial" w:hAnsi="Arial" w:cs="Arial"/>
        </w:rPr>
        <w:t>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3F72B4" w:rsidRDefault="003F72B4" w:rsidP="00A936DE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9. Реестр муниципального имущества публикуется на официальном сайте администрации Скрипнянского сельского поселения в сети Интернет на 1 января каждого календарного года. Размещает реестр на официальном сайте уполномоченное лицо администрации поселения, ответственное за ведение реестра муниципального имущества поселения.</w:t>
      </w:r>
    </w:p>
    <w:p w:rsidR="003F72B4" w:rsidRPr="00141878" w:rsidRDefault="003F72B4" w:rsidP="009274D9">
      <w:pPr>
        <w:ind w:firstLine="709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</w:p>
    <w:sectPr w:rsidR="003F72B4" w:rsidRPr="00141878" w:rsidSect="003614D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6AFD"/>
    <w:rsid w:val="000003B4"/>
    <w:rsid w:val="0000431F"/>
    <w:rsid w:val="000549E4"/>
    <w:rsid w:val="00055BE8"/>
    <w:rsid w:val="00064B07"/>
    <w:rsid w:val="000E36BD"/>
    <w:rsid w:val="00141878"/>
    <w:rsid w:val="00245F9E"/>
    <w:rsid w:val="00281782"/>
    <w:rsid w:val="00335B75"/>
    <w:rsid w:val="00354BB4"/>
    <w:rsid w:val="003614D1"/>
    <w:rsid w:val="003B2026"/>
    <w:rsid w:val="003C4970"/>
    <w:rsid w:val="003D4DEC"/>
    <w:rsid w:val="003E551E"/>
    <w:rsid w:val="003F72B4"/>
    <w:rsid w:val="004356B9"/>
    <w:rsid w:val="00445F25"/>
    <w:rsid w:val="004C2F12"/>
    <w:rsid w:val="004D7B39"/>
    <w:rsid w:val="00531528"/>
    <w:rsid w:val="005C5A01"/>
    <w:rsid w:val="006C4C15"/>
    <w:rsid w:val="006D58CC"/>
    <w:rsid w:val="006D5969"/>
    <w:rsid w:val="006E60E9"/>
    <w:rsid w:val="00734FF7"/>
    <w:rsid w:val="00746905"/>
    <w:rsid w:val="007B0F4E"/>
    <w:rsid w:val="007E1722"/>
    <w:rsid w:val="008339F0"/>
    <w:rsid w:val="0087006A"/>
    <w:rsid w:val="00870BB6"/>
    <w:rsid w:val="00870C00"/>
    <w:rsid w:val="0088351F"/>
    <w:rsid w:val="008B0944"/>
    <w:rsid w:val="008B0F22"/>
    <w:rsid w:val="008C60A8"/>
    <w:rsid w:val="008F7A5D"/>
    <w:rsid w:val="009274D9"/>
    <w:rsid w:val="009338ED"/>
    <w:rsid w:val="00951E61"/>
    <w:rsid w:val="00986AFD"/>
    <w:rsid w:val="00996058"/>
    <w:rsid w:val="009E334D"/>
    <w:rsid w:val="00A0796A"/>
    <w:rsid w:val="00A723F5"/>
    <w:rsid w:val="00A73C26"/>
    <w:rsid w:val="00A75535"/>
    <w:rsid w:val="00A8485D"/>
    <w:rsid w:val="00A936DE"/>
    <w:rsid w:val="00AC7D5A"/>
    <w:rsid w:val="00AD79B9"/>
    <w:rsid w:val="00AF2BEB"/>
    <w:rsid w:val="00B60056"/>
    <w:rsid w:val="00B62A07"/>
    <w:rsid w:val="00B77E3C"/>
    <w:rsid w:val="00B81440"/>
    <w:rsid w:val="00B8346D"/>
    <w:rsid w:val="00BF6551"/>
    <w:rsid w:val="00C5403D"/>
    <w:rsid w:val="00C561A4"/>
    <w:rsid w:val="00D27803"/>
    <w:rsid w:val="00D31901"/>
    <w:rsid w:val="00D521C0"/>
    <w:rsid w:val="00D5569C"/>
    <w:rsid w:val="00D60E3F"/>
    <w:rsid w:val="00D62C87"/>
    <w:rsid w:val="00D812EB"/>
    <w:rsid w:val="00DF6A04"/>
    <w:rsid w:val="00E34C86"/>
    <w:rsid w:val="00E453B0"/>
    <w:rsid w:val="00E54888"/>
    <w:rsid w:val="00EF1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AFD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86AF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TableGrid">
    <w:name w:val="Table Grid"/>
    <w:basedOn w:val="TableNormal"/>
    <w:uiPriority w:val="99"/>
    <w:rsid w:val="00986AF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86A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6AFD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D812EB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3</Pages>
  <Words>606</Words>
  <Characters>3459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Слепокурова Светлана</dc:creator>
  <cp:keywords/>
  <dc:description/>
  <cp:lastModifiedBy>Admin</cp:lastModifiedBy>
  <cp:revision>6</cp:revision>
  <cp:lastPrinted>2024-03-15T13:16:00Z</cp:lastPrinted>
  <dcterms:created xsi:type="dcterms:W3CDTF">2024-02-29T11:10:00Z</dcterms:created>
  <dcterms:modified xsi:type="dcterms:W3CDTF">2024-03-15T13:22:00Z</dcterms:modified>
</cp:coreProperties>
</file>