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68" w:rsidRPr="00E5581B" w:rsidRDefault="00C40E68" w:rsidP="001B4F46">
      <w:pPr>
        <w:jc w:val="center"/>
        <w:rPr>
          <w:rFonts w:ascii="Arial" w:hAnsi="Arial" w:cs="Arial"/>
          <w:caps/>
        </w:rPr>
      </w:pPr>
      <w:r w:rsidRPr="00E5581B">
        <w:rPr>
          <w:rFonts w:ascii="Arial" w:hAnsi="Arial" w:cs="Arial"/>
          <w:caps/>
        </w:rPr>
        <w:t>АДМИНИСТРАЦИЯ</w:t>
      </w:r>
    </w:p>
    <w:p w:rsidR="00C40E68" w:rsidRPr="00E5581B" w:rsidRDefault="00C40E68" w:rsidP="001B4F46">
      <w:pPr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СКРИПНЯНСКОГО</w:t>
      </w:r>
      <w:r w:rsidRPr="00E5581B">
        <w:rPr>
          <w:rFonts w:ascii="Arial" w:hAnsi="Arial" w:cs="Arial"/>
          <w:caps/>
        </w:rPr>
        <w:t xml:space="preserve"> СЕЛЬСКОГО ПОСЕЛЕНИЯ</w:t>
      </w:r>
    </w:p>
    <w:p w:rsidR="00C40E68" w:rsidRPr="00E5581B" w:rsidRDefault="00C40E68" w:rsidP="001B4F46">
      <w:pPr>
        <w:jc w:val="center"/>
        <w:rPr>
          <w:rFonts w:ascii="Arial" w:hAnsi="Arial" w:cs="Arial"/>
          <w:caps/>
        </w:rPr>
      </w:pPr>
      <w:r w:rsidRPr="00E5581B">
        <w:rPr>
          <w:rFonts w:ascii="Arial" w:hAnsi="Arial" w:cs="Arial"/>
          <w:caps/>
        </w:rPr>
        <w:t>КАЛАЧЕЕВСКОГО МУНИЦИПАЛЬНОГО РАЙОНА</w:t>
      </w:r>
    </w:p>
    <w:p w:rsidR="00C40E68" w:rsidRPr="00E5581B" w:rsidRDefault="00C40E68" w:rsidP="001B4F46">
      <w:pPr>
        <w:jc w:val="center"/>
        <w:rPr>
          <w:rFonts w:ascii="Arial" w:hAnsi="Arial" w:cs="Arial"/>
          <w:caps/>
        </w:rPr>
      </w:pPr>
      <w:r w:rsidRPr="00E5581B">
        <w:rPr>
          <w:rFonts w:ascii="Arial" w:hAnsi="Arial" w:cs="Arial"/>
          <w:caps/>
        </w:rPr>
        <w:t>ВОРОНЕЖСКОЙ ОБЛАСТИ</w:t>
      </w:r>
    </w:p>
    <w:p w:rsidR="00C40E68" w:rsidRPr="00E5581B" w:rsidRDefault="00C40E68" w:rsidP="001B4F46">
      <w:pPr>
        <w:jc w:val="center"/>
        <w:rPr>
          <w:rFonts w:ascii="Arial" w:hAnsi="Arial" w:cs="Arial"/>
          <w:b/>
          <w:bCs/>
          <w:caps/>
        </w:rPr>
      </w:pPr>
      <w:r w:rsidRPr="00E5581B">
        <w:rPr>
          <w:rFonts w:ascii="Arial" w:hAnsi="Arial" w:cs="Arial"/>
          <w:caps/>
        </w:rPr>
        <w:t>ПОСТАНОВЛЕНИЕ</w:t>
      </w:r>
    </w:p>
    <w:p w:rsidR="00C40E68" w:rsidRDefault="00C40E68" w:rsidP="00BB6CD5">
      <w:pPr>
        <w:rPr>
          <w:rFonts w:ascii="Arial" w:hAnsi="Arial" w:cs="Arial"/>
        </w:rPr>
      </w:pPr>
      <w:r>
        <w:rPr>
          <w:rFonts w:ascii="Arial" w:hAnsi="Arial" w:cs="Arial"/>
        </w:rPr>
        <w:t>от 15 марта 2</w:t>
      </w:r>
      <w:r w:rsidRPr="00E5581B">
        <w:rPr>
          <w:rFonts w:ascii="Arial" w:hAnsi="Arial" w:cs="Arial"/>
        </w:rPr>
        <w:t>02</w:t>
      </w:r>
      <w:r>
        <w:rPr>
          <w:rFonts w:ascii="Arial" w:hAnsi="Arial" w:cs="Arial"/>
        </w:rPr>
        <w:t>4</w:t>
      </w:r>
      <w:r w:rsidRPr="00E5581B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28</w:t>
      </w:r>
    </w:p>
    <w:p w:rsidR="00C40E68" w:rsidRPr="00E5581B" w:rsidRDefault="00C40E68" w:rsidP="00BB6CD5">
      <w:pPr>
        <w:rPr>
          <w:rFonts w:ascii="Arial" w:hAnsi="Arial" w:cs="Arial"/>
        </w:rPr>
      </w:pPr>
      <w:r w:rsidRPr="00E5581B">
        <w:rPr>
          <w:rFonts w:ascii="Arial" w:hAnsi="Arial" w:cs="Arial"/>
        </w:rPr>
        <w:t xml:space="preserve">с. </w:t>
      </w:r>
      <w:r>
        <w:rPr>
          <w:rFonts w:ascii="Arial" w:hAnsi="Arial" w:cs="Arial"/>
        </w:rPr>
        <w:t>Скрипниково</w:t>
      </w:r>
    </w:p>
    <w:p w:rsidR="00C40E68" w:rsidRPr="006A036C" w:rsidRDefault="00C40E68" w:rsidP="002F1CE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17888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Скрипн</w:t>
      </w:r>
      <w:r>
        <w:rPr>
          <w:rFonts w:ascii="Arial" w:hAnsi="Arial" w:cs="Arial"/>
          <w:b/>
          <w:bCs/>
          <w:sz w:val="32"/>
          <w:szCs w:val="32"/>
        </w:rPr>
        <w:t>янского сельского поселения от 11</w:t>
      </w:r>
      <w:r w:rsidRPr="00817888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Pr="00817888">
        <w:rPr>
          <w:rFonts w:ascii="Arial" w:hAnsi="Arial" w:cs="Arial"/>
          <w:b/>
          <w:bCs/>
          <w:sz w:val="32"/>
          <w:szCs w:val="32"/>
        </w:rPr>
        <w:t>2.201</w:t>
      </w:r>
      <w:r>
        <w:rPr>
          <w:rFonts w:ascii="Arial" w:hAnsi="Arial" w:cs="Arial"/>
          <w:b/>
          <w:bCs/>
          <w:sz w:val="32"/>
          <w:szCs w:val="32"/>
        </w:rPr>
        <w:t>3 г. № 60</w:t>
      </w:r>
      <w:r w:rsidRPr="00817888">
        <w:rPr>
          <w:rFonts w:ascii="Arial" w:hAnsi="Arial" w:cs="Arial"/>
          <w:b/>
          <w:bCs/>
          <w:sz w:val="32"/>
          <w:szCs w:val="32"/>
        </w:rPr>
        <w:t xml:space="preserve"> </w:t>
      </w:r>
      <w:r w:rsidRPr="006A036C">
        <w:rPr>
          <w:rFonts w:ascii="Arial" w:hAnsi="Arial" w:cs="Arial"/>
          <w:b/>
          <w:bCs/>
          <w:sz w:val="32"/>
          <w:szCs w:val="32"/>
        </w:rPr>
        <w:t>«</w:t>
      </w:r>
      <w:r w:rsidRPr="006A036C">
        <w:rPr>
          <w:rFonts w:ascii="Arial" w:hAnsi="Arial" w:cs="Arial"/>
          <w:b/>
          <w:bCs/>
          <w:sz w:val="32"/>
          <w:szCs w:val="32"/>
          <w:shd w:val="clear" w:color="auto" w:fill="FFFFFF"/>
        </w:rPr>
        <w:t>Об утверждении положения о кадровом резерве для замещения вакантных должностей муниципальной службы в администрации Скрипнянского сельского поселения Калачеевского муниципального района»</w:t>
      </w:r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(в редакции от 27.11.2023 г. № 82)</w:t>
      </w:r>
    </w:p>
    <w:p w:rsidR="00C40E68" w:rsidRPr="00E5581B" w:rsidRDefault="00C40E68" w:rsidP="00502902">
      <w:pPr>
        <w:ind w:firstLine="709"/>
        <w:jc w:val="both"/>
        <w:rPr>
          <w:rFonts w:ascii="Arial" w:hAnsi="Arial" w:cs="Arial"/>
        </w:rPr>
      </w:pPr>
      <w:r w:rsidRPr="00E5581B">
        <w:rPr>
          <w:rFonts w:ascii="Arial" w:hAnsi="Arial" w:cs="Arial"/>
        </w:rPr>
        <w:t>В соответствии с</w:t>
      </w:r>
      <w:r>
        <w:rPr>
          <w:rFonts w:ascii="Arial" w:hAnsi="Arial" w:cs="Arial"/>
        </w:rPr>
        <w:t xml:space="preserve"> частью 3 статьи 16 Федерального закона от 02.03.2007 г. № 25-ФЗ «О муниципальной службе в Российской Федерации»</w:t>
      </w:r>
      <w:r w:rsidRPr="00E5581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в целях приведения муниципальных нормативных правовых актов в соответствие действующему законодательству, </w:t>
      </w:r>
      <w:r w:rsidRPr="00E5581B">
        <w:rPr>
          <w:rFonts w:ascii="Arial" w:hAnsi="Arial" w:cs="Arial"/>
        </w:rPr>
        <w:t xml:space="preserve">администрация </w:t>
      </w:r>
      <w:bookmarkStart w:id="0" w:name="_GoBack"/>
      <w:bookmarkEnd w:id="0"/>
      <w:r>
        <w:rPr>
          <w:rFonts w:ascii="Arial" w:hAnsi="Arial" w:cs="Arial"/>
        </w:rPr>
        <w:t>Скрипнянского</w:t>
      </w:r>
      <w:r w:rsidRPr="00E5581B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C40E68" w:rsidRPr="006A036C" w:rsidRDefault="00C40E68" w:rsidP="00817888">
      <w:pPr>
        <w:ind w:firstLine="709"/>
        <w:jc w:val="both"/>
        <w:rPr>
          <w:rFonts w:ascii="Arial" w:hAnsi="Arial" w:cs="Arial"/>
        </w:rPr>
      </w:pPr>
      <w:r w:rsidRPr="00817888">
        <w:rPr>
          <w:rFonts w:ascii="Arial" w:hAnsi="Arial" w:cs="Arial"/>
        </w:rPr>
        <w:t xml:space="preserve">1. Внести в постановление администрации Скрипнянского сельского </w:t>
      </w:r>
      <w:r w:rsidRPr="006A036C">
        <w:rPr>
          <w:rFonts w:ascii="Arial" w:hAnsi="Arial" w:cs="Arial"/>
        </w:rPr>
        <w:t>поселения Калачеевского муниципального района Воронежской области от 1</w:t>
      </w:r>
      <w:r>
        <w:rPr>
          <w:rFonts w:ascii="Arial" w:hAnsi="Arial" w:cs="Arial"/>
        </w:rPr>
        <w:t>1</w:t>
      </w:r>
      <w:r w:rsidRPr="006A036C">
        <w:rPr>
          <w:rFonts w:ascii="Arial" w:hAnsi="Arial" w:cs="Arial"/>
        </w:rPr>
        <w:t>.12.2013 г. № 60 «</w:t>
      </w:r>
      <w:r w:rsidRPr="006A036C">
        <w:rPr>
          <w:rFonts w:ascii="Arial" w:hAnsi="Arial" w:cs="Arial"/>
          <w:shd w:val="clear" w:color="auto" w:fill="FFFFFF"/>
        </w:rPr>
        <w:t>Об утверждении положения о кадровом резерве для замещения вакантных должностей муниципальной службы в администрации Скрипнянского сельского поселения Калачеевского муниципального района</w:t>
      </w:r>
      <w:r>
        <w:rPr>
          <w:rFonts w:ascii="Arial" w:hAnsi="Arial" w:cs="Arial"/>
          <w:shd w:val="clear" w:color="auto" w:fill="FFFFFF"/>
        </w:rPr>
        <w:t>» (в редакции от 27.11.2023 г. № 82)</w:t>
      </w:r>
      <w:r w:rsidRPr="006A036C">
        <w:rPr>
          <w:rFonts w:ascii="Arial" w:hAnsi="Arial" w:cs="Arial"/>
          <w:color w:val="000000"/>
        </w:rPr>
        <w:t xml:space="preserve"> </w:t>
      </w:r>
      <w:r w:rsidRPr="006A036C">
        <w:rPr>
          <w:rFonts w:ascii="Arial" w:hAnsi="Arial" w:cs="Arial"/>
        </w:rPr>
        <w:t xml:space="preserve">следующие изменения: </w:t>
      </w:r>
    </w:p>
    <w:p w:rsidR="00C40E68" w:rsidRPr="00601DCD" w:rsidRDefault="00C40E68" w:rsidP="00502902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601DCD">
        <w:rPr>
          <w:rFonts w:ascii="Arial" w:hAnsi="Arial" w:cs="Arial"/>
        </w:rPr>
        <w:t>1.1. В Положение</w:t>
      </w:r>
      <w:r w:rsidRPr="00601DCD">
        <w:rPr>
          <w:rFonts w:ascii="Arial" w:hAnsi="Arial" w:cs="Arial"/>
          <w:color w:val="000000"/>
          <w:spacing w:val="-6"/>
        </w:rPr>
        <w:t xml:space="preserve"> о кадровом резерве для замещения вакантных должностей муниципальной службы в администрации  Скрипнянского сельского поселения Калачеевского муниципального района</w:t>
      </w:r>
      <w:r w:rsidRPr="00601DCD">
        <w:rPr>
          <w:rFonts w:ascii="Arial" w:hAnsi="Arial" w:cs="Arial"/>
        </w:rPr>
        <w:t xml:space="preserve"> (далее - Положение):</w:t>
      </w:r>
    </w:p>
    <w:p w:rsidR="00C40E68" w:rsidRDefault="00C40E68" w:rsidP="0081788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7888">
        <w:rPr>
          <w:rFonts w:ascii="Arial" w:hAnsi="Arial" w:cs="Arial"/>
        </w:rPr>
        <w:t xml:space="preserve">1.1.1. </w:t>
      </w:r>
      <w:r>
        <w:rPr>
          <w:rFonts w:ascii="Arial" w:hAnsi="Arial" w:cs="Arial"/>
        </w:rPr>
        <w:t>В пункте</w:t>
      </w:r>
      <w:r w:rsidRPr="00817888">
        <w:rPr>
          <w:rFonts w:ascii="Arial" w:hAnsi="Arial" w:cs="Arial"/>
        </w:rPr>
        <w:t xml:space="preserve"> 2.</w:t>
      </w:r>
      <w:r>
        <w:rPr>
          <w:rFonts w:ascii="Arial" w:hAnsi="Arial" w:cs="Arial"/>
        </w:rPr>
        <w:t>5</w:t>
      </w:r>
      <w:r w:rsidRPr="0081788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Положения слова «за 20 дней» заменить словами «за 40 дней».</w:t>
      </w:r>
    </w:p>
    <w:p w:rsidR="00C40E68" w:rsidRPr="001413BB" w:rsidRDefault="00C40E68" w:rsidP="00817888">
      <w:pPr>
        <w:ind w:firstLine="709"/>
        <w:jc w:val="both"/>
        <w:rPr>
          <w:rFonts w:ascii="Arial" w:hAnsi="Arial" w:cs="Arial"/>
        </w:rPr>
      </w:pPr>
      <w:r w:rsidRPr="00817888">
        <w:rPr>
          <w:rFonts w:ascii="Arial" w:hAnsi="Arial" w:cs="Arial"/>
        </w:rPr>
        <w:t>2. Опубликовать настоящее постановление в Вестнике муниципальных</w:t>
      </w:r>
      <w:r w:rsidRPr="001413BB">
        <w:rPr>
          <w:rFonts w:ascii="Arial" w:hAnsi="Arial" w:cs="Arial"/>
        </w:rPr>
        <w:t xml:space="preserve"> правовых актов </w:t>
      </w:r>
      <w:r>
        <w:rPr>
          <w:rFonts w:ascii="Arial" w:hAnsi="Arial" w:cs="Arial"/>
        </w:rPr>
        <w:t>Скрипнянского</w:t>
      </w:r>
      <w:r w:rsidRPr="001413BB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>
        <w:rPr>
          <w:rFonts w:ascii="Arial" w:hAnsi="Arial" w:cs="Arial"/>
        </w:rPr>
        <w:t>Скрипнянского</w:t>
      </w:r>
      <w:r w:rsidRPr="001413BB">
        <w:rPr>
          <w:rFonts w:ascii="Arial" w:hAnsi="Arial" w:cs="Arial"/>
        </w:rPr>
        <w:t xml:space="preserve"> сельского поселения в сети Интернет.</w:t>
      </w:r>
    </w:p>
    <w:p w:rsidR="00C40E68" w:rsidRPr="001413BB" w:rsidRDefault="00C40E68" w:rsidP="00502902">
      <w:pPr>
        <w:ind w:firstLine="709"/>
        <w:jc w:val="both"/>
        <w:rPr>
          <w:rFonts w:ascii="Arial" w:hAnsi="Arial" w:cs="Arial"/>
        </w:rPr>
      </w:pPr>
      <w:r w:rsidRPr="001413BB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tbl>
      <w:tblPr>
        <w:tblW w:w="9750" w:type="dxa"/>
        <w:tblInd w:w="-106" w:type="dxa"/>
        <w:tblLayout w:type="fixed"/>
        <w:tblLook w:val="00A0"/>
      </w:tblPr>
      <w:tblGrid>
        <w:gridCol w:w="4504"/>
        <w:gridCol w:w="5246"/>
      </w:tblGrid>
      <w:tr w:rsidR="00C40E68" w:rsidRPr="001413BB">
        <w:tc>
          <w:tcPr>
            <w:tcW w:w="4504" w:type="dxa"/>
          </w:tcPr>
          <w:p w:rsidR="00C40E68" w:rsidRPr="001413BB" w:rsidRDefault="00C40E68" w:rsidP="007F7768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1413BB">
              <w:rPr>
                <w:rFonts w:ascii="Arial" w:hAnsi="Arial" w:cs="Arial"/>
                <w:lang w:eastAsia="ar-SA"/>
              </w:rPr>
              <w:t xml:space="preserve">Глава </w:t>
            </w:r>
            <w:r>
              <w:rPr>
                <w:rFonts w:ascii="Arial" w:hAnsi="Arial" w:cs="Arial"/>
                <w:lang w:eastAsia="ar-SA"/>
              </w:rPr>
              <w:t>Скрипнянского</w:t>
            </w:r>
            <w:r w:rsidRPr="001413BB">
              <w:rPr>
                <w:rFonts w:ascii="Arial" w:hAnsi="Arial" w:cs="Arial"/>
                <w:lang w:eastAsia="ar-SA"/>
              </w:rPr>
              <w:t xml:space="preserve"> сельского поселения Калачеевского муниципального района </w:t>
            </w:r>
          </w:p>
        </w:tc>
        <w:tc>
          <w:tcPr>
            <w:tcW w:w="5246" w:type="dxa"/>
            <w:vAlign w:val="bottom"/>
          </w:tcPr>
          <w:p w:rsidR="00C40E68" w:rsidRPr="001413BB" w:rsidRDefault="00C40E68" w:rsidP="007F7019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С.В. Харламова</w:t>
            </w:r>
          </w:p>
        </w:tc>
      </w:tr>
    </w:tbl>
    <w:p w:rsidR="00C40E68" w:rsidRPr="001413BB" w:rsidRDefault="00C40E68" w:rsidP="001B4F46">
      <w:pPr>
        <w:suppressAutoHyphens/>
        <w:ind w:firstLine="709"/>
        <w:jc w:val="both"/>
        <w:rPr>
          <w:rFonts w:ascii="Arial" w:hAnsi="Arial" w:cs="Arial"/>
        </w:rPr>
      </w:pPr>
    </w:p>
    <w:p w:rsidR="00C40E68" w:rsidRDefault="00C40E68"/>
    <w:sectPr w:rsidR="00C40E68" w:rsidSect="004C34C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F46"/>
    <w:rsid w:val="00037F58"/>
    <w:rsid w:val="000B7478"/>
    <w:rsid w:val="000C28F7"/>
    <w:rsid w:val="00101947"/>
    <w:rsid w:val="00126409"/>
    <w:rsid w:val="00131D35"/>
    <w:rsid w:val="001413BB"/>
    <w:rsid w:val="00141A08"/>
    <w:rsid w:val="00173B0D"/>
    <w:rsid w:val="001B4F46"/>
    <w:rsid w:val="001D4512"/>
    <w:rsid w:val="001E45B6"/>
    <w:rsid w:val="001E731E"/>
    <w:rsid w:val="0022706C"/>
    <w:rsid w:val="0024535C"/>
    <w:rsid w:val="002B0FA6"/>
    <w:rsid w:val="002E5D24"/>
    <w:rsid w:val="002F1CE9"/>
    <w:rsid w:val="00314057"/>
    <w:rsid w:val="00317551"/>
    <w:rsid w:val="0037171D"/>
    <w:rsid w:val="003E40B7"/>
    <w:rsid w:val="0041449E"/>
    <w:rsid w:val="00434511"/>
    <w:rsid w:val="00462ABA"/>
    <w:rsid w:val="004C34C7"/>
    <w:rsid w:val="004D4949"/>
    <w:rsid w:val="004F5ACA"/>
    <w:rsid w:val="00502902"/>
    <w:rsid w:val="00566C68"/>
    <w:rsid w:val="00601DCD"/>
    <w:rsid w:val="00613D33"/>
    <w:rsid w:val="00625D58"/>
    <w:rsid w:val="006A036C"/>
    <w:rsid w:val="006C4D75"/>
    <w:rsid w:val="0072015B"/>
    <w:rsid w:val="00720BA5"/>
    <w:rsid w:val="00787A12"/>
    <w:rsid w:val="007D386E"/>
    <w:rsid w:val="007F7019"/>
    <w:rsid w:val="007F7768"/>
    <w:rsid w:val="00801BBF"/>
    <w:rsid w:val="00817888"/>
    <w:rsid w:val="00851CF9"/>
    <w:rsid w:val="008A0EE7"/>
    <w:rsid w:val="008A1726"/>
    <w:rsid w:val="008D3E4B"/>
    <w:rsid w:val="008D67F9"/>
    <w:rsid w:val="008F3CB5"/>
    <w:rsid w:val="009923C2"/>
    <w:rsid w:val="009E684D"/>
    <w:rsid w:val="00A239B4"/>
    <w:rsid w:val="00A62AEA"/>
    <w:rsid w:val="00A6361A"/>
    <w:rsid w:val="00A77922"/>
    <w:rsid w:val="00A852C7"/>
    <w:rsid w:val="00A87F21"/>
    <w:rsid w:val="00A94407"/>
    <w:rsid w:val="00A94A3D"/>
    <w:rsid w:val="00AA0DD2"/>
    <w:rsid w:val="00AC1F65"/>
    <w:rsid w:val="00B0092A"/>
    <w:rsid w:val="00B82451"/>
    <w:rsid w:val="00BB6CD5"/>
    <w:rsid w:val="00BD39CD"/>
    <w:rsid w:val="00BE1176"/>
    <w:rsid w:val="00C40E68"/>
    <w:rsid w:val="00C4324C"/>
    <w:rsid w:val="00C7280A"/>
    <w:rsid w:val="00C832B2"/>
    <w:rsid w:val="00C844AA"/>
    <w:rsid w:val="00CA6F4C"/>
    <w:rsid w:val="00CB11F6"/>
    <w:rsid w:val="00CB7963"/>
    <w:rsid w:val="00CC538F"/>
    <w:rsid w:val="00CE59B8"/>
    <w:rsid w:val="00D17BAF"/>
    <w:rsid w:val="00DA19E6"/>
    <w:rsid w:val="00DE0A66"/>
    <w:rsid w:val="00E07D2D"/>
    <w:rsid w:val="00E32281"/>
    <w:rsid w:val="00E5581B"/>
    <w:rsid w:val="00E61EA4"/>
    <w:rsid w:val="00E918E0"/>
    <w:rsid w:val="00EA4489"/>
    <w:rsid w:val="00F201E9"/>
    <w:rsid w:val="00F67C25"/>
    <w:rsid w:val="00F83AF8"/>
    <w:rsid w:val="00F97D15"/>
    <w:rsid w:val="00FB563B"/>
    <w:rsid w:val="00FF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4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13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3D33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01DCD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291</Words>
  <Characters>1664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Admin</cp:lastModifiedBy>
  <cp:revision>3</cp:revision>
  <cp:lastPrinted>2024-03-15T12:34:00Z</cp:lastPrinted>
  <dcterms:created xsi:type="dcterms:W3CDTF">2024-03-15T12:30:00Z</dcterms:created>
  <dcterms:modified xsi:type="dcterms:W3CDTF">2024-03-15T12:35:00Z</dcterms:modified>
</cp:coreProperties>
</file>