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66A34" w:rsidRDefault="00E66A34">
      <w:pPr>
        <w:widowControl w:val="0"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</w:t>
      </w:r>
    </w:p>
    <w:p w:rsidR="00E66A34" w:rsidRDefault="00E66A34">
      <w:pPr>
        <w:widowControl w:val="0"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СКРИПНЯНСКОГО СЕЛЬСКОГО ПОСЕЛЕНИЯ</w:t>
      </w:r>
    </w:p>
    <w:p w:rsidR="00E66A34" w:rsidRDefault="00E66A34">
      <w:pPr>
        <w:widowControl w:val="0"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E66A34" w:rsidRDefault="00E66A34">
      <w:pPr>
        <w:widowControl w:val="0"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ВОРОНЕЖСКОЙ ОБЛАСТИ</w:t>
      </w:r>
    </w:p>
    <w:p w:rsidR="00E66A34" w:rsidRDefault="00E66A34">
      <w:pPr>
        <w:widowControl w:val="0"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E66A34" w:rsidRDefault="00E66A34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29 марта 2024 года № 29</w:t>
      </w:r>
    </w:p>
    <w:p w:rsidR="00E66A34" w:rsidRDefault="00E66A34">
      <w:pPr>
        <w:widowControl w:val="0"/>
        <w:autoSpaceDE w:val="0"/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24"/>
          <w:szCs w:val="24"/>
        </w:rPr>
        <w:t>с. Скрипниково</w:t>
      </w:r>
    </w:p>
    <w:p w:rsidR="00E66A34" w:rsidRDefault="00E66A3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t>О внесении изменений и дополнений в постановление администрации Скрипнянского сельского поселения от 14.10.2019 г. № 78 «Об утверждении муниципальной программы «Содержание и развитие коммунальной инфраструктуры на территории Скрипнянского сельского поселения Калачеевского муниципального района на 2020-2026 годы» (в редакции от 27.04.2020 г. № 22, от 25.05.2020 г. № 27,от 25.05.2020 г. № 28, от 17.09.2020 г. № 36, от 30.10.2020 г. № 50, от 28.12.2020 г. № 56, от 25.06.2021 г. № 28, от 15.10.2021 г. № 43, от 30.11.2021 г. № 53, от 30.12.2021 г. № 69, от 15.03.2022 г. № 15, от 30.06.2022 г. № 29, от 26.09.2022 г. № 42, от 30.12.2022 г. № 97, от 14.04.2023 г. № 30, от 14.07.2023 г. № 51, от 30.10.2023 г. № 76, от 28.12.2023 г. № 91)</w:t>
      </w:r>
    </w:p>
    <w:p w:rsidR="00E66A34" w:rsidRPr="00CB71F9" w:rsidRDefault="00E66A34" w:rsidP="00CB71F9">
      <w:pPr>
        <w:pStyle w:val="Default"/>
        <w:ind w:firstLine="709"/>
        <w:jc w:val="both"/>
        <w:rPr>
          <w:rFonts w:ascii="Arial" w:hAnsi="Arial" w:cs="Arial"/>
        </w:rPr>
      </w:pPr>
      <w:r w:rsidRPr="00CB71F9">
        <w:rPr>
          <w:rFonts w:ascii="Arial" w:hAnsi="Arial" w:cs="Arial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постановлением администрации Скрипнянского сельского поселения от 11.10.2013 г. № 31 «Об утверждении Порядка разработки, реализации и оценки эффективности муниципальных программ Скрипнянского сельского поселения Калачеевского муниципального района Воронежской области</w:t>
      </w:r>
      <w:r>
        <w:rPr>
          <w:rFonts w:ascii="Arial" w:hAnsi="Arial" w:cs="Arial"/>
        </w:rPr>
        <w:t>» (в редакции от 08.05.2014 г. № 15, от 24.12.2018 г. № 60, от 14.10.2019 г. № 75)</w:t>
      </w:r>
      <w:r w:rsidRPr="00CB71F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распоряжением </w:t>
      </w:r>
      <w:r w:rsidRPr="00CB71F9">
        <w:rPr>
          <w:rFonts w:ascii="Arial" w:hAnsi="Arial" w:cs="Arial"/>
        </w:rPr>
        <w:t xml:space="preserve">администрации Скрипнянского сельского поселения </w:t>
      </w:r>
      <w:r>
        <w:rPr>
          <w:rFonts w:ascii="Arial" w:hAnsi="Arial" w:cs="Arial"/>
        </w:rPr>
        <w:t xml:space="preserve">от 11.10.2019 г. № 48 «Об утверждении перечня муниципальных программ </w:t>
      </w:r>
      <w:r w:rsidRPr="00CB71F9">
        <w:rPr>
          <w:rFonts w:ascii="Arial" w:hAnsi="Arial" w:cs="Arial"/>
        </w:rPr>
        <w:t>Скрипнянского сельского поселения Калачеевского муниципального района</w:t>
      </w:r>
      <w:r>
        <w:rPr>
          <w:rFonts w:ascii="Arial" w:hAnsi="Arial" w:cs="Arial"/>
        </w:rPr>
        <w:t>»,</w:t>
      </w:r>
      <w:r w:rsidRPr="00CB71F9">
        <w:rPr>
          <w:rFonts w:ascii="Arial" w:hAnsi="Arial" w:cs="Arial"/>
        </w:rPr>
        <w:t xml:space="preserve"> решением Совета народных депутатов Скрипнянского сельского п</w:t>
      </w:r>
      <w:r>
        <w:rPr>
          <w:rFonts w:ascii="Arial" w:hAnsi="Arial" w:cs="Arial"/>
        </w:rPr>
        <w:t>оселения от 25</w:t>
      </w:r>
      <w:r w:rsidRPr="00CB71F9">
        <w:rPr>
          <w:rFonts w:ascii="Arial" w:hAnsi="Arial" w:cs="Arial"/>
        </w:rPr>
        <w:t>.</w:t>
      </w:r>
      <w:r>
        <w:rPr>
          <w:rFonts w:ascii="Arial" w:hAnsi="Arial" w:cs="Arial"/>
        </w:rPr>
        <w:t>12</w:t>
      </w:r>
      <w:r w:rsidRPr="00CB71F9">
        <w:rPr>
          <w:rFonts w:ascii="Arial" w:hAnsi="Arial" w:cs="Arial"/>
        </w:rPr>
        <w:t>.202</w:t>
      </w:r>
      <w:r>
        <w:rPr>
          <w:rFonts w:ascii="Arial" w:hAnsi="Arial" w:cs="Arial"/>
        </w:rPr>
        <w:t>3</w:t>
      </w:r>
      <w:r w:rsidRPr="00CB71F9">
        <w:rPr>
          <w:rFonts w:ascii="Arial" w:hAnsi="Arial" w:cs="Arial"/>
        </w:rPr>
        <w:t xml:space="preserve"> г. № </w:t>
      </w:r>
      <w:r>
        <w:rPr>
          <w:rFonts w:ascii="Arial" w:hAnsi="Arial" w:cs="Arial"/>
        </w:rPr>
        <w:t xml:space="preserve">162 </w:t>
      </w:r>
      <w:r w:rsidRPr="00CB71F9">
        <w:rPr>
          <w:rFonts w:ascii="Arial" w:hAnsi="Arial" w:cs="Arial"/>
          <w:lang w:eastAsia="ru-RU"/>
        </w:rPr>
        <w:t>«О бюджете Скрипнянского сельского поселения Калачеевского муниципального района на 202</w:t>
      </w:r>
      <w:r>
        <w:rPr>
          <w:rFonts w:ascii="Arial" w:hAnsi="Arial" w:cs="Arial"/>
          <w:lang w:eastAsia="ru-RU"/>
        </w:rPr>
        <w:t>4</w:t>
      </w:r>
      <w:r w:rsidRPr="00CB71F9">
        <w:rPr>
          <w:rFonts w:ascii="Arial" w:hAnsi="Arial" w:cs="Arial"/>
          <w:lang w:eastAsia="ru-RU"/>
        </w:rPr>
        <w:t xml:space="preserve"> год и плановый период 202</w:t>
      </w:r>
      <w:r>
        <w:rPr>
          <w:rFonts w:ascii="Arial" w:hAnsi="Arial" w:cs="Arial"/>
          <w:lang w:eastAsia="ru-RU"/>
        </w:rPr>
        <w:t>5</w:t>
      </w:r>
      <w:r w:rsidRPr="00CB71F9">
        <w:rPr>
          <w:rFonts w:ascii="Arial" w:hAnsi="Arial" w:cs="Arial"/>
          <w:lang w:eastAsia="ru-RU"/>
        </w:rPr>
        <w:t xml:space="preserve"> и 202</w:t>
      </w:r>
      <w:r>
        <w:rPr>
          <w:rFonts w:ascii="Arial" w:hAnsi="Arial" w:cs="Arial"/>
          <w:lang w:eastAsia="ru-RU"/>
        </w:rPr>
        <w:t xml:space="preserve">6 </w:t>
      </w:r>
      <w:r w:rsidRPr="000D68B4">
        <w:rPr>
          <w:rFonts w:ascii="Arial" w:hAnsi="Arial" w:cs="Arial"/>
          <w:lang w:eastAsia="ru-RU"/>
        </w:rPr>
        <w:t xml:space="preserve">годов», </w:t>
      </w:r>
      <w:r w:rsidRPr="000D68B4">
        <w:rPr>
          <w:rFonts w:ascii="Arial" w:hAnsi="Arial" w:cs="Arial"/>
        </w:rPr>
        <w:t>администрация Скрипнянского</w:t>
      </w:r>
      <w:r w:rsidRPr="00CB71F9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постановляет:</w:t>
      </w:r>
    </w:p>
    <w:p w:rsidR="00E66A34" w:rsidRPr="00CE0D55" w:rsidRDefault="00E66A34" w:rsidP="00CB71F9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71F9">
        <w:rPr>
          <w:rFonts w:ascii="Arial" w:hAnsi="Arial" w:cs="Arial"/>
          <w:sz w:val="24"/>
          <w:szCs w:val="24"/>
        </w:rPr>
        <w:t>1. Внести в постановление администрации Скрипнянского сельского</w:t>
      </w:r>
      <w:r>
        <w:rPr>
          <w:rFonts w:ascii="Arial" w:hAnsi="Arial" w:cs="Arial"/>
          <w:sz w:val="24"/>
          <w:szCs w:val="24"/>
        </w:rPr>
        <w:t xml:space="preserve"> поселения от 14.10.2019 г. № 78 «Об утверждении муниципальной программы «Содержание и развитие коммунальной инфраструктуры на территории Скрипнянского сельского поселения Калачеевского муниципального района на 2020-2026 годы» (в редакции от 27.04.2020 г. № 22, от 25.05.2020 г. № 27, от 25.05.2020 г. </w:t>
      </w:r>
      <w:r w:rsidRPr="00006098">
        <w:rPr>
          <w:rFonts w:ascii="Arial" w:hAnsi="Arial" w:cs="Arial"/>
          <w:sz w:val="24"/>
          <w:szCs w:val="24"/>
        </w:rPr>
        <w:t>№ 28, от 17.09.2020 г. № 36, от 30.10.2020 г. № 50, от 28.12.2020 г. № 56</w:t>
      </w:r>
      <w:r>
        <w:rPr>
          <w:rFonts w:ascii="Arial" w:hAnsi="Arial" w:cs="Arial"/>
          <w:sz w:val="24"/>
          <w:szCs w:val="24"/>
        </w:rPr>
        <w:t xml:space="preserve">, от </w:t>
      </w:r>
      <w:r w:rsidRPr="00A47EE7">
        <w:rPr>
          <w:rFonts w:ascii="Arial" w:hAnsi="Arial" w:cs="Arial"/>
          <w:sz w:val="24"/>
          <w:szCs w:val="24"/>
        </w:rPr>
        <w:t>25.06.2021 г. № 28, от 15.10.2021 г. № 43</w:t>
      </w:r>
      <w:r>
        <w:rPr>
          <w:rFonts w:ascii="Arial" w:hAnsi="Arial" w:cs="Arial"/>
          <w:sz w:val="24"/>
          <w:szCs w:val="24"/>
        </w:rPr>
        <w:t xml:space="preserve">, от 30.11.2021 г. № 53, от 30.12.2021 г. № 69, от 15.03.2022 г. № 15, от 30.06.2022 г. № 29, от 26.09.2022 г. № 42, от 30.12.2022 </w:t>
      </w:r>
      <w:r w:rsidRPr="00CE0D55">
        <w:rPr>
          <w:rFonts w:ascii="Arial" w:hAnsi="Arial" w:cs="Arial"/>
          <w:sz w:val="24"/>
          <w:szCs w:val="24"/>
        </w:rPr>
        <w:t>г. № 97, от 14.04.2023 г. № 30, от 14.07.2023 г. № 51</w:t>
      </w:r>
      <w:r>
        <w:rPr>
          <w:rFonts w:ascii="Arial" w:hAnsi="Arial" w:cs="Arial"/>
          <w:sz w:val="24"/>
          <w:szCs w:val="24"/>
        </w:rPr>
        <w:t>, от 30.10.2023 г. № 76, от 28.12.2023 г. № 91</w:t>
      </w:r>
      <w:r w:rsidRPr="00CE0D55">
        <w:rPr>
          <w:rFonts w:ascii="Arial" w:hAnsi="Arial" w:cs="Arial"/>
          <w:sz w:val="24"/>
          <w:szCs w:val="24"/>
        </w:rPr>
        <w:t>) следующие изменения:</w:t>
      </w:r>
    </w:p>
    <w:p w:rsidR="00E66A34" w:rsidRDefault="00E66A34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В паспорте муниципальной программы Скрипнянского сельского поселения «Содержание и развитие коммунальной инфраструктуры на территории Скрипнянского сельского поселения Калачеевского муниципального района на 2020-2026 годы» раздел «Объемы и источники финансирования муниципальной программы» изложить в следующей редакции:</w:t>
      </w:r>
    </w:p>
    <w:p w:rsidR="00E66A34" w:rsidRDefault="00E66A34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</w:p>
    <w:tbl>
      <w:tblPr>
        <w:tblW w:w="0" w:type="auto"/>
        <w:tblInd w:w="-106" w:type="dxa"/>
        <w:tblLayout w:type="fixed"/>
        <w:tblLook w:val="0000"/>
      </w:tblPr>
      <w:tblGrid>
        <w:gridCol w:w="1966"/>
        <w:gridCol w:w="8067"/>
      </w:tblGrid>
      <w:tr w:rsidR="00E66A34">
        <w:trPr>
          <w:trHeight w:val="972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34" w:rsidRDefault="00E66A34" w:rsidP="00646499">
            <w:pPr>
              <w:snapToGrid w:val="0"/>
              <w:spacing w:after="0" w:line="228" w:lineRule="auto"/>
              <w:ind w:right="36" w:firstLine="5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</w:t>
            </w:r>
            <w:r>
              <w:rPr>
                <w:rFonts w:ascii="Arial" w:hAnsi="Arial" w:cs="Arial"/>
                <w:kern w:val="1"/>
                <w:sz w:val="24"/>
                <w:szCs w:val="24"/>
              </w:rPr>
              <w:t>Скрипнянского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 о бюджете на очередной финансовый год.</w:t>
            </w:r>
          </w:p>
          <w:p w:rsidR="00E66A34" w:rsidRDefault="00E66A34" w:rsidP="008433DB">
            <w:pPr>
              <w:snapToGrid w:val="0"/>
              <w:spacing w:after="0" w:line="228" w:lineRule="auto"/>
              <w:ind w:right="36" w:firstLine="5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Объём средств бюджета поселения, необходимый для финансирования Муниципальной программы составляет – 19176,2 тыс. рублей, в том числе:</w:t>
            </w:r>
          </w:p>
          <w:p w:rsidR="00E66A34" w:rsidRDefault="00E66A34" w:rsidP="00646499">
            <w:pPr>
              <w:snapToGrid w:val="0"/>
              <w:spacing w:after="0" w:line="228" w:lineRule="auto"/>
              <w:ind w:right="36" w:firstLine="5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2020 году – 1648,5 тыс. руб;</w:t>
            </w:r>
          </w:p>
          <w:p w:rsidR="00E66A34" w:rsidRDefault="00E66A34" w:rsidP="00646499">
            <w:pPr>
              <w:snapToGrid w:val="0"/>
              <w:spacing w:after="0" w:line="228" w:lineRule="auto"/>
              <w:ind w:right="36" w:firstLine="5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2021 году – 2364,7 тыс. руб;</w:t>
            </w:r>
          </w:p>
          <w:p w:rsidR="00E66A34" w:rsidRDefault="00E66A34" w:rsidP="00646499">
            <w:pPr>
              <w:snapToGrid w:val="0"/>
              <w:spacing w:after="0" w:line="228" w:lineRule="auto"/>
              <w:ind w:right="36" w:firstLine="5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2022 году – 3142,5 тыс. руб;</w:t>
            </w:r>
          </w:p>
          <w:p w:rsidR="00E66A34" w:rsidRDefault="00E66A34" w:rsidP="00646499">
            <w:pPr>
              <w:snapToGrid w:val="0"/>
              <w:spacing w:after="0" w:line="228" w:lineRule="auto"/>
              <w:ind w:right="36" w:firstLine="5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2023 году – 2624,4 тыс. руб;</w:t>
            </w:r>
          </w:p>
          <w:p w:rsidR="00E66A34" w:rsidRDefault="00E66A34" w:rsidP="00646499">
            <w:pPr>
              <w:snapToGrid w:val="0"/>
              <w:spacing w:after="0" w:line="228" w:lineRule="auto"/>
              <w:ind w:right="36" w:firstLine="5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2024 году – 3152,3 тыс. руб;</w:t>
            </w:r>
          </w:p>
          <w:p w:rsidR="00E66A34" w:rsidRDefault="00E66A34" w:rsidP="00646499">
            <w:pPr>
              <w:snapToGrid w:val="0"/>
              <w:spacing w:after="0" w:line="228" w:lineRule="auto"/>
              <w:ind w:right="36" w:firstLine="5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2025 году – 3187,6 тыс. руб;</w:t>
            </w:r>
          </w:p>
          <w:p w:rsidR="00E66A34" w:rsidRDefault="00E66A34" w:rsidP="00646499">
            <w:pPr>
              <w:snapToGrid w:val="0"/>
              <w:spacing w:after="0" w:line="228" w:lineRule="auto"/>
              <w:ind w:right="36" w:firstLine="5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2026 году – 3056,2 тыс. руб.</w:t>
            </w:r>
          </w:p>
          <w:p w:rsidR="00E66A34" w:rsidRDefault="00E66A34" w:rsidP="00646499">
            <w:pPr>
              <w:snapToGrid w:val="0"/>
              <w:spacing w:after="0" w:line="228" w:lineRule="auto"/>
              <w:ind w:right="36" w:firstLine="5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Для реализации мероприятий могут привлекаться средства федерального, областного и районного бюджетов, внебюджетные источники.</w:t>
            </w:r>
          </w:p>
          <w:p w:rsidR="00E66A34" w:rsidRDefault="00E66A34" w:rsidP="00646499">
            <w:pPr>
              <w:snapToGrid w:val="0"/>
              <w:spacing w:after="0" w:line="228" w:lineRule="auto"/>
              <w:ind w:right="36" w:firstLine="58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Скрипнянского 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E66A34" w:rsidRDefault="00E66A34" w:rsidP="008F5E26">
      <w:pPr>
        <w:widowControl w:val="0"/>
        <w:autoSpaceDE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»</w:t>
      </w:r>
    </w:p>
    <w:p w:rsidR="00E66A34" w:rsidRDefault="00E66A34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В паспорте подпрограммы 1. «Комплексное развитие систем коммунальной инфраструктуры Скрипнянского сельского поселения Калачеевского муниципального района на период 2020-2026 годов» раздел «Объемы и источники финансирования муниципальной программы» изложить в следующей редакции:</w:t>
      </w:r>
    </w:p>
    <w:p w:rsidR="00E66A34" w:rsidRDefault="00E66A34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</w:p>
    <w:tbl>
      <w:tblPr>
        <w:tblW w:w="9865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57"/>
        <w:gridCol w:w="8108"/>
      </w:tblGrid>
      <w:tr w:rsidR="00E66A34">
        <w:trPr>
          <w:trHeight w:val="387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autoSpaceDE w:val="0"/>
              <w:snapToGrid w:val="0"/>
              <w:spacing w:after="0" w:line="228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34" w:rsidRDefault="00E66A34" w:rsidP="00646499">
            <w:pPr>
              <w:autoSpaceDE w:val="0"/>
              <w:snapToGrid w:val="0"/>
              <w:spacing w:after="0" w:line="240" w:lineRule="auto"/>
              <w:ind w:left="86" w:right="170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Общий объем финансирования подпрограммы составляет 702,8 тыс. рублей, в т.ч. по годам:</w:t>
            </w:r>
          </w:p>
          <w:p w:rsidR="00E66A34" w:rsidRDefault="00E66A34" w:rsidP="00646499">
            <w:pPr>
              <w:autoSpaceDE w:val="0"/>
              <w:spacing w:after="0" w:line="240" w:lineRule="auto"/>
              <w:ind w:left="86" w:right="170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 г. – 179,8 тыс. руб,</w:t>
            </w:r>
          </w:p>
          <w:p w:rsidR="00E66A34" w:rsidRDefault="00E66A34" w:rsidP="00646499">
            <w:pPr>
              <w:autoSpaceDE w:val="0"/>
              <w:spacing w:after="0" w:line="240" w:lineRule="auto"/>
              <w:ind w:left="86" w:right="170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 г. – 59,1 тыс. руб,</w:t>
            </w:r>
          </w:p>
          <w:p w:rsidR="00E66A34" w:rsidRDefault="00E66A34" w:rsidP="00646499">
            <w:pPr>
              <w:autoSpaceDE w:val="0"/>
              <w:spacing w:after="0" w:line="240" w:lineRule="auto"/>
              <w:ind w:left="86" w:right="170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 г. – 181,3 тыс. руб,</w:t>
            </w:r>
          </w:p>
          <w:p w:rsidR="00E66A34" w:rsidRDefault="00E66A34" w:rsidP="00646499">
            <w:pPr>
              <w:autoSpaceDE w:val="0"/>
              <w:spacing w:after="0" w:line="240" w:lineRule="auto"/>
              <w:ind w:left="86" w:right="170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 г. –159,6 тыс. руб,</w:t>
            </w:r>
          </w:p>
          <w:p w:rsidR="00E66A34" w:rsidRDefault="00E66A34" w:rsidP="00646499">
            <w:pPr>
              <w:autoSpaceDE w:val="0"/>
              <w:spacing w:after="0" w:line="240" w:lineRule="auto"/>
              <w:ind w:left="86" w:right="170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 г. – 81,0 тыс. руб,</w:t>
            </w:r>
          </w:p>
          <w:p w:rsidR="00E66A34" w:rsidRDefault="00E66A34" w:rsidP="00646499">
            <w:pPr>
              <w:autoSpaceDE w:val="0"/>
              <w:spacing w:after="0" w:line="240" w:lineRule="auto"/>
              <w:ind w:left="86" w:right="170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 г. – 21,0 тыс. руб,</w:t>
            </w:r>
          </w:p>
          <w:p w:rsidR="00E66A34" w:rsidRDefault="00E66A34" w:rsidP="00646499">
            <w:pPr>
              <w:autoSpaceDE w:val="0"/>
              <w:spacing w:after="0" w:line="240" w:lineRule="auto"/>
              <w:ind w:left="86" w:right="170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 г. – 21,0 тыс. руб.</w:t>
            </w:r>
          </w:p>
          <w:p w:rsidR="00E66A34" w:rsidRDefault="00E66A34" w:rsidP="00646499">
            <w:pPr>
              <w:autoSpaceDE w:val="0"/>
              <w:spacing w:after="0" w:line="240" w:lineRule="auto"/>
              <w:ind w:left="86" w:right="170" w:firstLine="567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Источники финансирования – местный бюджет, иные источники. Объемы финансирования подпрограммы за счет средств бюджетов всех уровней (федерального, областного, местного) и внебюджетных средств носят прогнозный характер и подлежат уточнению в установленном порядке по каждому конкретному направлению.</w:t>
            </w:r>
          </w:p>
        </w:tc>
      </w:tr>
    </w:tbl>
    <w:p w:rsidR="00E66A34" w:rsidRDefault="00E66A34" w:rsidP="008F5E26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».</w:t>
      </w:r>
    </w:p>
    <w:p w:rsidR="00E66A34" w:rsidRDefault="00E66A34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 В паспорте подпрограммы 2 «Благоустройство парков и скверов Скрипнянского сельского поселения Калачеевского муниципального района Воронежской области на 2020-2026 годы» раздел «Объемы и источники финансирования муниципальной программы» изложить в следующей редакции:</w:t>
      </w:r>
    </w:p>
    <w:p w:rsidR="00E66A34" w:rsidRDefault="00E66A34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</w:p>
    <w:tbl>
      <w:tblPr>
        <w:tblW w:w="9781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46"/>
        <w:gridCol w:w="7535"/>
      </w:tblGrid>
      <w:tr w:rsidR="00E66A34">
        <w:trPr>
          <w:cantSplit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autoSpaceDE w:val="0"/>
              <w:snapToGrid w:val="0"/>
              <w:spacing w:after="0" w:line="228" w:lineRule="auto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34" w:rsidRDefault="00E66A34" w:rsidP="00646499">
            <w:pPr>
              <w:autoSpaceDE w:val="0"/>
              <w:spacing w:after="0" w:line="240" w:lineRule="auto"/>
              <w:ind w:left="164" w:right="227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объем бюджетных ассигнований на реализацию подпрограммы по годам составляет 2503,0 тыс. руб:</w:t>
            </w:r>
          </w:p>
          <w:p w:rsidR="00E66A34" w:rsidRDefault="00E66A34" w:rsidP="00646499">
            <w:pPr>
              <w:autoSpaceDE w:val="0"/>
              <w:spacing w:after="0" w:line="240" w:lineRule="auto"/>
              <w:ind w:left="164" w:right="227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 г. – 245,8 тыс. руб.,</w:t>
            </w:r>
          </w:p>
          <w:p w:rsidR="00E66A34" w:rsidRDefault="00E66A34" w:rsidP="00646499">
            <w:pPr>
              <w:autoSpaceDE w:val="0"/>
              <w:spacing w:after="0" w:line="240" w:lineRule="auto"/>
              <w:ind w:left="164" w:right="227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 г. – 235,1 тыс. руб,</w:t>
            </w:r>
          </w:p>
          <w:p w:rsidR="00E66A34" w:rsidRDefault="00E66A34" w:rsidP="00646499">
            <w:pPr>
              <w:autoSpaceDE w:val="0"/>
              <w:spacing w:after="0" w:line="240" w:lineRule="auto"/>
              <w:ind w:left="164" w:right="227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 г. – 626,3 тыс. руб,</w:t>
            </w:r>
          </w:p>
          <w:p w:rsidR="00E66A34" w:rsidRDefault="00E66A34" w:rsidP="00646499">
            <w:pPr>
              <w:autoSpaceDE w:val="0"/>
              <w:spacing w:after="0" w:line="240" w:lineRule="auto"/>
              <w:ind w:left="164" w:right="227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 г. – 93,0 тыс. руб,</w:t>
            </w:r>
          </w:p>
          <w:p w:rsidR="00E66A34" w:rsidRDefault="00E66A34" w:rsidP="00646499">
            <w:pPr>
              <w:autoSpaceDE w:val="0"/>
              <w:spacing w:after="0" w:line="240" w:lineRule="auto"/>
              <w:ind w:left="164" w:right="227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 г. – 143,8 тыс. руб,</w:t>
            </w:r>
          </w:p>
          <w:p w:rsidR="00E66A34" w:rsidRDefault="00E66A34" w:rsidP="00646499">
            <w:pPr>
              <w:autoSpaceDE w:val="0"/>
              <w:spacing w:after="0" w:line="240" w:lineRule="auto"/>
              <w:ind w:left="164" w:right="227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 г. – 1155,6 тыс. руб,</w:t>
            </w:r>
          </w:p>
          <w:p w:rsidR="00E66A34" w:rsidRDefault="00E66A34" w:rsidP="00646499">
            <w:pPr>
              <w:autoSpaceDE w:val="0"/>
              <w:spacing w:after="0" w:line="240" w:lineRule="auto"/>
              <w:ind w:left="164" w:right="227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 г. – 3,4 тыс. руб.</w:t>
            </w:r>
          </w:p>
          <w:p w:rsidR="00E66A34" w:rsidRDefault="00E66A34" w:rsidP="00646499">
            <w:pPr>
              <w:autoSpaceDE w:val="0"/>
              <w:spacing w:after="0" w:line="240" w:lineRule="auto"/>
              <w:ind w:left="164" w:right="227" w:firstLine="425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Скрипнянского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E66A34" w:rsidRDefault="00E66A34" w:rsidP="0017502F">
      <w:pPr>
        <w:widowControl w:val="0"/>
        <w:autoSpaceDE w:val="0"/>
        <w:spacing w:after="0" w:line="240" w:lineRule="auto"/>
        <w:ind w:right="-2"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».</w:t>
      </w:r>
    </w:p>
    <w:p w:rsidR="00E66A34" w:rsidRDefault="00E66A34" w:rsidP="000274AB">
      <w:pPr>
        <w:widowControl w:val="0"/>
        <w:autoSpaceDE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 В паспорте подпрограммы 3 «Осуществление дорожной деятельности в части содержания и ремонта, автомобильных дорог местного значения в границах Скрипнянского сельского поселения» раздел «Объемы и источники финансирования подпрограммы» изложить в следующей редакции:</w:t>
      </w:r>
    </w:p>
    <w:p w:rsidR="00E66A34" w:rsidRDefault="00E66A34" w:rsidP="000274AB">
      <w:pPr>
        <w:widowControl w:val="0"/>
        <w:autoSpaceDE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</w:p>
    <w:tbl>
      <w:tblPr>
        <w:tblW w:w="9758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48"/>
        <w:gridCol w:w="7210"/>
      </w:tblGrid>
      <w:tr w:rsidR="00E66A34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7304C7">
            <w:pPr>
              <w:widowControl w:val="0"/>
              <w:autoSpaceDE w:val="0"/>
              <w:spacing w:after="0" w:line="240" w:lineRule="auto"/>
              <w:ind w:right="-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7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34" w:rsidRDefault="00E66A34" w:rsidP="007304C7">
            <w:pPr>
              <w:widowControl w:val="0"/>
              <w:autoSpaceDE w:val="0"/>
              <w:spacing w:after="0" w:line="240" w:lineRule="auto"/>
              <w:ind w:left="146" w:right="204" w:firstLine="56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Финансирование программных мероприятий осуществляется за счёт бюджета поселения в объёмах, предусмотренных подпрограммой и утверждённых решением Совета депутатов Скрипнянского сельского поселения о бюджете на очередной финансовый год.</w:t>
            </w:r>
          </w:p>
          <w:p w:rsidR="00E66A34" w:rsidRDefault="00E66A34" w:rsidP="007304C7">
            <w:pPr>
              <w:widowControl w:val="0"/>
              <w:autoSpaceDE w:val="0"/>
              <w:spacing w:after="0" w:line="240" w:lineRule="auto"/>
              <w:ind w:left="146" w:right="204" w:firstLine="56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Объём средств бюджета поселения, необходимый для финансирования подпрограммы составляет – 15970,4 тыс. руб., в том числе:</w:t>
            </w:r>
          </w:p>
          <w:p w:rsidR="00E66A34" w:rsidRDefault="00E66A34" w:rsidP="007304C7">
            <w:pPr>
              <w:widowControl w:val="0"/>
              <w:autoSpaceDE w:val="0"/>
              <w:spacing w:after="0" w:line="240" w:lineRule="auto"/>
              <w:ind w:left="146" w:right="204" w:firstLine="56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 г. – 1222,9 тыс. руб,</w:t>
            </w:r>
          </w:p>
          <w:p w:rsidR="00E66A34" w:rsidRDefault="00E66A34" w:rsidP="007304C7">
            <w:pPr>
              <w:widowControl w:val="0"/>
              <w:autoSpaceDE w:val="0"/>
              <w:spacing w:after="0" w:line="240" w:lineRule="auto"/>
              <w:ind w:left="146" w:right="204" w:firstLine="56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 г. – 2070,5 тыс. руб,</w:t>
            </w:r>
          </w:p>
          <w:p w:rsidR="00E66A34" w:rsidRDefault="00E66A34" w:rsidP="007304C7">
            <w:pPr>
              <w:widowControl w:val="0"/>
              <w:autoSpaceDE w:val="0"/>
              <w:spacing w:after="0" w:line="240" w:lineRule="auto"/>
              <w:ind w:left="146" w:right="204" w:firstLine="56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 г. – 2334,9 тыс. руб,</w:t>
            </w:r>
          </w:p>
          <w:p w:rsidR="00E66A34" w:rsidRDefault="00E66A34" w:rsidP="007304C7">
            <w:pPr>
              <w:widowControl w:val="0"/>
              <w:autoSpaceDE w:val="0"/>
              <w:spacing w:after="0" w:line="240" w:lineRule="auto"/>
              <w:ind w:left="146" w:right="204" w:firstLine="56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 г. – 2371,8 тыс. руб,</w:t>
            </w:r>
          </w:p>
          <w:p w:rsidR="00E66A34" w:rsidRDefault="00E66A34" w:rsidP="007304C7">
            <w:pPr>
              <w:widowControl w:val="0"/>
              <w:autoSpaceDE w:val="0"/>
              <w:spacing w:after="0" w:line="240" w:lineRule="auto"/>
              <w:ind w:left="146" w:right="204" w:firstLine="56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 г. – 2927,5 тыс. руб,</w:t>
            </w:r>
          </w:p>
          <w:p w:rsidR="00E66A34" w:rsidRDefault="00E66A34" w:rsidP="007304C7">
            <w:pPr>
              <w:widowControl w:val="0"/>
              <w:autoSpaceDE w:val="0"/>
              <w:spacing w:after="0" w:line="240" w:lineRule="auto"/>
              <w:ind w:left="146" w:right="204" w:firstLine="56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 г. – 2011,0 тыс. руб,</w:t>
            </w:r>
          </w:p>
          <w:p w:rsidR="00E66A34" w:rsidRDefault="00E66A34" w:rsidP="007304C7">
            <w:pPr>
              <w:widowControl w:val="0"/>
              <w:autoSpaceDE w:val="0"/>
              <w:spacing w:after="0" w:line="240" w:lineRule="auto"/>
              <w:ind w:left="146" w:right="204" w:firstLine="56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 г. – 3031,8 тыс. руб.</w:t>
            </w:r>
          </w:p>
          <w:p w:rsidR="00E66A34" w:rsidRDefault="00E66A34" w:rsidP="007304C7">
            <w:pPr>
              <w:widowControl w:val="0"/>
              <w:autoSpaceDE w:val="0"/>
              <w:spacing w:after="0" w:line="240" w:lineRule="auto"/>
              <w:ind w:left="146" w:right="204" w:firstLine="56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Для реализации мероприятий могут привлекаться средства федерального, областного и районного бюджетов, внебюджетные источники.</w:t>
            </w:r>
          </w:p>
          <w:p w:rsidR="00E66A34" w:rsidRDefault="00E66A34" w:rsidP="007304C7">
            <w:pPr>
              <w:widowControl w:val="0"/>
              <w:autoSpaceDE w:val="0"/>
              <w:spacing w:after="0" w:line="240" w:lineRule="auto"/>
              <w:ind w:left="146" w:right="204" w:firstLine="563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Скрипнянского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E66A34" w:rsidRDefault="00E66A34" w:rsidP="000274AB">
      <w:pPr>
        <w:widowControl w:val="0"/>
        <w:autoSpaceDE w:val="0"/>
        <w:spacing w:after="0" w:line="240" w:lineRule="auto"/>
        <w:ind w:right="-2"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».</w:t>
      </w:r>
    </w:p>
    <w:p w:rsidR="00E66A34" w:rsidRDefault="00E66A34">
      <w:pPr>
        <w:widowControl w:val="0"/>
        <w:autoSpaceDE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 Приложения 2,4,5 к муниципальной программе Скрипнянского сельского поселения «Содержание и развитие коммунальной инфраструктуры на территории Скрипнянского сельского поселения Калачеевского муниципального района на 2020-2026 годы» изложить согласно приложениям 1,2,3 к настоящему постановлению.</w:t>
      </w:r>
    </w:p>
    <w:p w:rsidR="00E66A34" w:rsidRDefault="00E66A34" w:rsidP="009D3266">
      <w:pPr>
        <w:widowControl w:val="0"/>
        <w:tabs>
          <w:tab w:val="left" w:pos="9921"/>
        </w:tabs>
        <w:autoSpaceDE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Настоящее постановление опубликовать в информационном Вестнике муниципальных правовых актов Скрипнянского сельского поселения Калачеевского муниципального района и разместить на официальном сайте администрации Скрипнянского сельского поселения в сети Интернет.</w:t>
      </w:r>
    </w:p>
    <w:p w:rsidR="00E66A34" w:rsidRDefault="00E66A34" w:rsidP="009D3266">
      <w:pPr>
        <w:widowControl w:val="0"/>
        <w:autoSpaceDE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tbl>
      <w:tblPr>
        <w:tblW w:w="0" w:type="auto"/>
        <w:tblInd w:w="-106" w:type="dxa"/>
        <w:tblLayout w:type="fixed"/>
        <w:tblLook w:val="0000"/>
      </w:tblPr>
      <w:tblGrid>
        <w:gridCol w:w="4872"/>
        <w:gridCol w:w="1757"/>
        <w:gridCol w:w="2725"/>
      </w:tblGrid>
      <w:tr w:rsidR="00E66A34">
        <w:tc>
          <w:tcPr>
            <w:tcW w:w="4872" w:type="dxa"/>
          </w:tcPr>
          <w:p w:rsidR="00E66A34" w:rsidRDefault="00E66A34">
            <w:pPr>
              <w:tabs>
                <w:tab w:val="left" w:pos="59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Скрипнянского сельского поселения Калачеевского муниципального района</w:t>
            </w:r>
          </w:p>
        </w:tc>
        <w:tc>
          <w:tcPr>
            <w:tcW w:w="1757" w:type="dxa"/>
          </w:tcPr>
          <w:p w:rsidR="00E66A34" w:rsidRDefault="00E66A34">
            <w:pPr>
              <w:tabs>
                <w:tab w:val="left" w:pos="591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5" w:type="dxa"/>
            <w:vAlign w:val="bottom"/>
          </w:tcPr>
          <w:p w:rsidR="00E66A34" w:rsidRDefault="00E66A34">
            <w:pPr>
              <w:tabs>
                <w:tab w:val="left" w:pos="5910"/>
              </w:tabs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С.В.Харламова</w:t>
            </w:r>
          </w:p>
        </w:tc>
      </w:tr>
    </w:tbl>
    <w:p w:rsidR="00E66A34" w:rsidRDefault="00E66A34">
      <w:pPr>
        <w:sectPr w:rsidR="00E66A34" w:rsidSect="007E4EDB">
          <w:pgSz w:w="11906" w:h="16838"/>
          <w:pgMar w:top="2268" w:right="567" w:bottom="567" w:left="1701" w:header="720" w:footer="720" w:gutter="0"/>
          <w:cols w:space="720"/>
          <w:docGrid w:linePitch="600" w:charSpace="36864"/>
        </w:sectPr>
      </w:pPr>
    </w:p>
    <w:p w:rsidR="00E66A34" w:rsidRDefault="00E66A34" w:rsidP="0017502F">
      <w:pPr>
        <w:widowControl w:val="0"/>
        <w:tabs>
          <w:tab w:val="left" w:pos="12330"/>
        </w:tabs>
        <w:autoSpaceDE w:val="0"/>
        <w:spacing w:after="0" w:line="240" w:lineRule="auto"/>
        <w:ind w:left="9912" w:right="350"/>
        <w:jc w:val="right"/>
        <w:rPr>
          <w:rFonts w:ascii="Arial" w:hAnsi="Arial" w:cs="Arial"/>
          <w:sz w:val="24"/>
          <w:szCs w:val="24"/>
        </w:rPr>
      </w:pPr>
      <w:bookmarkStart w:id="0" w:name="Par879"/>
      <w:bookmarkEnd w:id="0"/>
      <w:r>
        <w:rPr>
          <w:rFonts w:ascii="Arial" w:hAnsi="Arial" w:cs="Arial"/>
          <w:sz w:val="24"/>
          <w:szCs w:val="24"/>
        </w:rPr>
        <w:t>Приложение 1</w:t>
      </w:r>
    </w:p>
    <w:p w:rsidR="00E66A34" w:rsidRDefault="00E66A34" w:rsidP="0017502F">
      <w:pPr>
        <w:widowControl w:val="0"/>
        <w:tabs>
          <w:tab w:val="left" w:pos="12330"/>
        </w:tabs>
        <w:autoSpaceDE w:val="0"/>
        <w:spacing w:after="0" w:line="240" w:lineRule="auto"/>
        <w:ind w:left="9912" w:right="35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E66A34" w:rsidRDefault="00E66A34" w:rsidP="0017502F">
      <w:pPr>
        <w:widowControl w:val="0"/>
        <w:tabs>
          <w:tab w:val="left" w:pos="12330"/>
        </w:tabs>
        <w:autoSpaceDE w:val="0"/>
        <w:spacing w:after="0" w:line="240" w:lineRule="auto"/>
        <w:ind w:left="9912" w:right="35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Скрипнянского сельского поселения</w:t>
      </w:r>
    </w:p>
    <w:p w:rsidR="00E66A34" w:rsidRDefault="00E66A34" w:rsidP="0017502F">
      <w:pPr>
        <w:widowControl w:val="0"/>
        <w:tabs>
          <w:tab w:val="left" w:pos="14742"/>
        </w:tabs>
        <w:autoSpaceDE w:val="0"/>
        <w:spacing w:after="0" w:line="240" w:lineRule="auto"/>
        <w:ind w:right="35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29.03.2024 года № 29</w:t>
      </w:r>
    </w:p>
    <w:p w:rsidR="00E66A34" w:rsidRDefault="00E66A34" w:rsidP="0017502F">
      <w:pPr>
        <w:tabs>
          <w:tab w:val="left" w:pos="14742"/>
        </w:tabs>
        <w:autoSpaceDE w:val="0"/>
        <w:spacing w:after="0" w:line="240" w:lineRule="auto"/>
        <w:jc w:val="center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РАСХОДЫ</w:t>
      </w:r>
    </w:p>
    <w:p w:rsidR="00E66A34" w:rsidRDefault="00E66A34" w:rsidP="0017502F">
      <w:pPr>
        <w:tabs>
          <w:tab w:val="left" w:pos="1474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 xml:space="preserve">местного бюджета на реализацию муниципальной программы Скрипнянского сельского поселения </w:t>
      </w:r>
      <w:r>
        <w:rPr>
          <w:rFonts w:ascii="Arial" w:hAnsi="Arial" w:cs="Arial"/>
          <w:sz w:val="24"/>
          <w:szCs w:val="24"/>
        </w:rPr>
        <w:t>«Содержание и развитие коммунальной инфраструктуры на территории Скрипнянского сельского поселения Калачеевского муниципального района на 2020-2026 годы» на 2024 год</w:t>
      </w:r>
    </w:p>
    <w:p w:rsidR="00E66A34" w:rsidRDefault="00E66A34" w:rsidP="00F44C4C">
      <w:pPr>
        <w:tabs>
          <w:tab w:val="left" w:pos="1474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тыс. руб.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91"/>
        <w:gridCol w:w="3041"/>
        <w:gridCol w:w="3622"/>
        <w:gridCol w:w="10"/>
        <w:gridCol w:w="982"/>
        <w:gridCol w:w="1049"/>
        <w:gridCol w:w="1111"/>
        <w:gridCol w:w="940"/>
        <w:gridCol w:w="1095"/>
        <w:gridCol w:w="927"/>
        <w:gridCol w:w="993"/>
      </w:tblGrid>
      <w:tr w:rsidR="00E66A34">
        <w:trPr>
          <w:cantSplit/>
          <w:trHeight w:val="391"/>
        </w:trPr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3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ответственного исполнителя, исполнителя – главного распорядителя средств местного бюджета (далее – ГРБС)</w:t>
            </w:r>
          </w:p>
        </w:tc>
        <w:tc>
          <w:tcPr>
            <w:tcW w:w="7097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66A34" w:rsidRDefault="00E66A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A34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A34" w:rsidRDefault="00E66A34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A34" w:rsidRDefault="00E66A34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A34" w:rsidRDefault="00E66A34">
            <w:pPr>
              <w:snapToGrid w:val="0"/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F44A99">
            <w:pPr>
              <w:spacing w:after="0" w:line="240" w:lineRule="auto"/>
              <w:ind w:left="2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F44A99">
            <w:pPr>
              <w:spacing w:after="0" w:line="240" w:lineRule="auto"/>
              <w:ind w:left="2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9C4A03" w:rsidRDefault="00E66A34" w:rsidP="00F44A99">
            <w:pPr>
              <w:spacing w:after="0" w:line="240" w:lineRule="auto"/>
              <w:ind w:left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4A03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C765DC" w:rsidRDefault="00E66A34" w:rsidP="00F44A99">
            <w:pPr>
              <w:spacing w:after="0" w:line="240" w:lineRule="auto"/>
              <w:ind w:left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65DC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C765DC" w:rsidRDefault="00E66A34" w:rsidP="00F44A99">
            <w:pPr>
              <w:spacing w:after="0" w:line="240" w:lineRule="auto"/>
              <w:ind w:left="2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65DC">
              <w:rPr>
                <w:rFonts w:ascii="Arial" w:hAnsi="Arial" w:cs="Arial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F44A99">
            <w:pPr>
              <w:spacing w:after="0" w:line="240" w:lineRule="auto"/>
              <w:ind w:left="2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34" w:rsidRDefault="00E66A34" w:rsidP="00F44A99">
            <w:pPr>
              <w:spacing w:after="0" w:line="240" w:lineRule="auto"/>
              <w:ind w:left="27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</w:tr>
      <w:tr w:rsidR="00E66A34" w:rsidRPr="00C765DC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C765DC" w:rsidRDefault="00E66A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65D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C765DC" w:rsidRDefault="00E66A34">
            <w:pPr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65D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C765DC" w:rsidRDefault="00E66A34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65D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C765DC" w:rsidRDefault="00E66A34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65D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C765DC" w:rsidRDefault="00E66A34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65D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C765DC" w:rsidRDefault="00E66A34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65D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C765DC" w:rsidRDefault="00E66A34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65D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C765DC" w:rsidRDefault="00E66A34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65D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C765DC" w:rsidRDefault="00E66A34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65D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34" w:rsidRPr="00C765DC" w:rsidRDefault="00E66A34">
            <w:pPr>
              <w:spacing w:after="0" w:line="240" w:lineRule="auto"/>
              <w:ind w:firstLine="66"/>
              <w:jc w:val="both"/>
            </w:pPr>
            <w:r w:rsidRPr="00C765DC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E66A34">
        <w:tblPrEx>
          <w:tblCellMar>
            <w:left w:w="57" w:type="dxa"/>
            <w:right w:w="57" w:type="dxa"/>
          </w:tblCellMar>
        </w:tblPrEx>
        <w:trPr>
          <w:cantSplit/>
          <w:trHeight w:val="441"/>
        </w:trPr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3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«Содержание и развитие коммунальной инфраструктуры на территории Скрипнянского сельского поселения Калачеевского муниципального района на 2020 - 2026 годы»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1648,5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2364,7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9C4A03" w:rsidRDefault="00E66A34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4A03">
              <w:rPr>
                <w:rFonts w:ascii="Arial" w:hAnsi="Arial" w:cs="Arial"/>
                <w:sz w:val="24"/>
                <w:szCs w:val="24"/>
              </w:rPr>
              <w:t>3142,5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C765DC" w:rsidRDefault="00E66A34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65DC">
              <w:rPr>
                <w:rFonts w:ascii="Arial" w:hAnsi="Arial" w:cs="Arial"/>
                <w:sz w:val="24"/>
                <w:szCs w:val="24"/>
              </w:rPr>
              <w:t>2624,4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C765DC" w:rsidRDefault="00E66A34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3152,3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D040CA">
            <w:pPr>
              <w:spacing w:after="0" w:line="240" w:lineRule="auto"/>
              <w:ind w:right="-12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3187,6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34" w:rsidRDefault="00E66A34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3056,2</w:t>
            </w:r>
          </w:p>
        </w:tc>
      </w:tr>
      <w:tr w:rsidR="00E66A34">
        <w:tblPrEx>
          <w:tblCellMar>
            <w:left w:w="57" w:type="dxa"/>
            <w:right w:w="57" w:type="dxa"/>
          </w:tblCellMar>
        </w:tblPrEx>
        <w:trPr>
          <w:cantSplit/>
          <w:trHeight w:val="293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A34" w:rsidRDefault="00E66A34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A34" w:rsidRDefault="00E66A34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9C4A03" w:rsidRDefault="00E66A34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C765DC" w:rsidRDefault="00E66A34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C765DC" w:rsidRDefault="00E66A34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D040CA">
            <w:pPr>
              <w:snapToGrid w:val="0"/>
              <w:spacing w:after="0" w:line="240" w:lineRule="auto"/>
              <w:ind w:right="-12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34" w:rsidRDefault="00E66A34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A34">
        <w:tblPrEx>
          <w:tblCellMar>
            <w:left w:w="57" w:type="dxa"/>
            <w:right w:w="57" w:type="dxa"/>
          </w:tblCellMar>
        </w:tblPrEx>
        <w:trPr>
          <w:cantSplit/>
          <w:trHeight w:val="441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A34" w:rsidRDefault="00E66A34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A34" w:rsidRDefault="00E66A34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Ответственный исполнитель Администрация Скрипнянского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1648,5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2364,7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9C4A03" w:rsidRDefault="00E66A34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4A03">
              <w:rPr>
                <w:rFonts w:ascii="Arial" w:hAnsi="Arial" w:cs="Arial"/>
                <w:sz w:val="24"/>
                <w:szCs w:val="24"/>
              </w:rPr>
              <w:t>3142,5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C765DC" w:rsidRDefault="00E66A34" w:rsidP="00B756E2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65DC">
              <w:rPr>
                <w:rFonts w:ascii="Arial" w:hAnsi="Arial" w:cs="Arial"/>
                <w:sz w:val="24"/>
                <w:szCs w:val="24"/>
              </w:rPr>
              <w:t>2624,4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C765DC" w:rsidRDefault="00E66A34" w:rsidP="00557E1E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3152,3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D040CA">
            <w:pPr>
              <w:spacing w:after="0" w:line="240" w:lineRule="auto"/>
              <w:ind w:right="-12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3187,6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34" w:rsidRDefault="00E66A34" w:rsidP="00557E1E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3056,2</w:t>
            </w:r>
          </w:p>
        </w:tc>
      </w:tr>
      <w:tr w:rsidR="00E66A34">
        <w:tblPrEx>
          <w:tblCellMar>
            <w:left w:w="57" w:type="dxa"/>
            <w:right w:w="57" w:type="dxa"/>
          </w:tblCellMar>
        </w:tblPrEx>
        <w:trPr>
          <w:cantSplit/>
          <w:trHeight w:val="393"/>
        </w:trPr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3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Комплексное развитие систем коммунальной инфраструктуры Скрипнянскогосельского поселения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179,8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59,1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9C4A03" w:rsidRDefault="00E66A34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4A03">
              <w:rPr>
                <w:rFonts w:ascii="Arial" w:hAnsi="Arial" w:cs="Arial"/>
                <w:sz w:val="24"/>
                <w:szCs w:val="24"/>
              </w:rPr>
              <w:t>181,3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C765DC" w:rsidRDefault="00E66A34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65DC">
              <w:rPr>
                <w:rFonts w:ascii="Arial" w:hAnsi="Arial" w:cs="Arial"/>
                <w:sz w:val="24"/>
                <w:szCs w:val="24"/>
              </w:rPr>
              <w:t>159,6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C765DC" w:rsidRDefault="00E66A34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81,0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D040CA">
            <w:pPr>
              <w:spacing w:after="0" w:line="240" w:lineRule="auto"/>
              <w:ind w:right="-12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34" w:rsidRDefault="00E66A34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</w:tr>
      <w:tr w:rsidR="00E66A34">
        <w:tblPrEx>
          <w:tblCellMar>
            <w:left w:w="57" w:type="dxa"/>
            <w:right w:w="57" w:type="dxa"/>
          </w:tblCellMar>
        </w:tblPrEx>
        <w:trPr>
          <w:cantSplit/>
          <w:trHeight w:val="713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A34" w:rsidRDefault="00E66A34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A34" w:rsidRDefault="00E66A34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9C4A03" w:rsidRDefault="00E66A34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C765DC" w:rsidRDefault="00E66A34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C765DC" w:rsidRDefault="00E66A34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D040CA">
            <w:pPr>
              <w:snapToGrid w:val="0"/>
              <w:spacing w:after="0" w:line="240" w:lineRule="auto"/>
              <w:ind w:right="-12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34" w:rsidRDefault="00E66A34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A34">
        <w:tblPrEx>
          <w:tblCellMar>
            <w:left w:w="57" w:type="dxa"/>
            <w:right w:w="57" w:type="dxa"/>
          </w:tblCellMar>
        </w:tblPrEx>
        <w:trPr>
          <w:cantSplit/>
          <w:trHeight w:val="713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A34" w:rsidRDefault="00E66A34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A34" w:rsidRDefault="00E66A34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Ответственный исполнитель Администрация Скрипнянского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179,8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59,1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9C4A03" w:rsidRDefault="00E66A34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4A03">
              <w:rPr>
                <w:rFonts w:ascii="Arial" w:hAnsi="Arial" w:cs="Arial"/>
                <w:sz w:val="24"/>
                <w:szCs w:val="24"/>
              </w:rPr>
              <w:t>181,3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C765DC" w:rsidRDefault="00E66A34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65DC">
              <w:rPr>
                <w:rFonts w:ascii="Arial" w:hAnsi="Arial" w:cs="Arial"/>
                <w:sz w:val="24"/>
                <w:szCs w:val="24"/>
              </w:rPr>
              <w:t>159,6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C765DC" w:rsidRDefault="00E66A34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81,0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D040CA">
            <w:pPr>
              <w:spacing w:after="0" w:line="240" w:lineRule="auto"/>
              <w:ind w:right="-12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34" w:rsidRDefault="00E66A34" w:rsidP="00AA24E5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</w:tr>
      <w:tr w:rsidR="00E66A34">
        <w:tblPrEx>
          <w:tblCellMar>
            <w:left w:w="57" w:type="dxa"/>
            <w:right w:w="57" w:type="dxa"/>
          </w:tblCellMar>
        </w:tblPrEx>
        <w:trPr>
          <w:cantSplit/>
          <w:trHeight w:val="1282"/>
        </w:trPr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1.1</w:t>
            </w:r>
          </w:p>
        </w:tc>
        <w:tc>
          <w:tcPr>
            <w:tcW w:w="3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Организация водоснабжения в границах Скрипнянского сельского поселения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9C4A03" w:rsidRDefault="00E66A34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4A03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C765DC" w:rsidRDefault="00E66A34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65DC">
              <w:rPr>
                <w:rFonts w:ascii="Arial" w:hAnsi="Arial" w:cs="Arial"/>
                <w:sz w:val="24"/>
                <w:szCs w:val="24"/>
              </w:rPr>
              <w:t>72,6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C765DC" w:rsidRDefault="00E66A34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65DC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D040CA">
            <w:pPr>
              <w:spacing w:after="0" w:line="240" w:lineRule="auto"/>
              <w:ind w:right="-12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34" w:rsidRDefault="00E66A34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66A34">
        <w:tblPrEx>
          <w:tblCellMar>
            <w:left w:w="57" w:type="dxa"/>
            <w:right w:w="57" w:type="dxa"/>
          </w:tblCellMar>
        </w:tblPrEx>
        <w:trPr>
          <w:cantSplit/>
          <w:trHeight w:val="383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A34" w:rsidRDefault="00E66A34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A34" w:rsidRDefault="00E66A34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9C4A03" w:rsidRDefault="00E66A34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C765DC" w:rsidRDefault="00E66A34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C765DC" w:rsidRDefault="00E66A34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D040CA">
            <w:pPr>
              <w:snapToGrid w:val="0"/>
              <w:spacing w:after="0" w:line="240" w:lineRule="auto"/>
              <w:ind w:right="-12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34" w:rsidRDefault="00E66A34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A34">
        <w:tblPrEx>
          <w:tblCellMar>
            <w:left w:w="57" w:type="dxa"/>
            <w:right w:w="57" w:type="dxa"/>
          </w:tblCellMar>
        </w:tblPrEx>
        <w:trPr>
          <w:cantSplit/>
          <w:trHeight w:val="420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A34" w:rsidRDefault="00E66A34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A34" w:rsidRDefault="00E66A34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Ответственный исполнитель Администрация Скрипнянского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9C4A03" w:rsidRDefault="00E66A34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4A03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C765DC" w:rsidRDefault="00E66A34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65DC">
              <w:rPr>
                <w:rFonts w:ascii="Arial" w:hAnsi="Arial" w:cs="Arial"/>
                <w:sz w:val="24"/>
                <w:szCs w:val="24"/>
              </w:rPr>
              <w:t>72,6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C765DC" w:rsidRDefault="00E66A34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65DC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D040CA">
            <w:pPr>
              <w:spacing w:after="0" w:line="240" w:lineRule="auto"/>
              <w:ind w:right="-12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34" w:rsidRDefault="00E66A34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66A34">
        <w:tblPrEx>
          <w:tblCellMar>
            <w:left w:w="57" w:type="dxa"/>
            <w:right w:w="57" w:type="dxa"/>
          </w:tblCellMar>
        </w:tblPrEx>
        <w:trPr>
          <w:cantSplit/>
          <w:trHeight w:val="245"/>
        </w:trPr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1.2</w:t>
            </w:r>
          </w:p>
        </w:tc>
        <w:tc>
          <w:tcPr>
            <w:tcW w:w="3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«Содержание уличного освещения, энергосбережение и повышение энергетической эффективности в бюджетных учреждениях Скрипнянского сельского поселения»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179,8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CC2E4F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59,1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9C4A03" w:rsidRDefault="00E66A34" w:rsidP="00CC2E4F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4A03">
              <w:rPr>
                <w:rFonts w:ascii="Arial" w:hAnsi="Arial" w:cs="Arial"/>
                <w:sz w:val="24"/>
                <w:szCs w:val="24"/>
              </w:rPr>
              <w:t>111,3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C765DC" w:rsidRDefault="00E66A34" w:rsidP="00CC2E4F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65DC">
              <w:rPr>
                <w:rFonts w:ascii="Arial" w:hAnsi="Arial" w:cs="Arial"/>
                <w:sz w:val="24"/>
                <w:szCs w:val="24"/>
              </w:rPr>
              <w:t>87,0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C765DC" w:rsidRDefault="00E66A34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81,0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D040CA">
            <w:pPr>
              <w:spacing w:after="0" w:line="240" w:lineRule="auto"/>
              <w:ind w:right="-12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34" w:rsidRDefault="00E66A34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</w:tr>
      <w:tr w:rsidR="00E66A34">
        <w:tblPrEx>
          <w:tblCellMar>
            <w:left w:w="57" w:type="dxa"/>
            <w:right w:w="57" w:type="dxa"/>
          </w:tblCellMar>
        </w:tblPrEx>
        <w:trPr>
          <w:cantSplit/>
          <w:trHeight w:val="257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A34" w:rsidRDefault="00E66A34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A34" w:rsidRDefault="00E66A34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9C4A03" w:rsidRDefault="00E66A34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C765DC" w:rsidRDefault="00E66A34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C765DC" w:rsidRDefault="00E66A34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D040CA">
            <w:pPr>
              <w:snapToGrid w:val="0"/>
              <w:spacing w:after="0" w:line="240" w:lineRule="auto"/>
              <w:ind w:right="-12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34" w:rsidRDefault="00E66A34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A34">
        <w:tblPrEx>
          <w:tblCellMar>
            <w:left w:w="57" w:type="dxa"/>
            <w:right w:w="57" w:type="dxa"/>
          </w:tblCellMar>
        </w:tblPrEx>
        <w:trPr>
          <w:cantSplit/>
          <w:trHeight w:val="460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A34" w:rsidRDefault="00E66A34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A34" w:rsidRDefault="00E66A34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Ответственный исполнитель Администрация Скрипнянского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179,8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59,1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9C4A03" w:rsidRDefault="00E66A34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4A03">
              <w:rPr>
                <w:rFonts w:ascii="Arial" w:hAnsi="Arial" w:cs="Arial"/>
                <w:sz w:val="24"/>
                <w:szCs w:val="24"/>
              </w:rPr>
              <w:t>111,3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C765DC" w:rsidRDefault="00E66A34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65DC">
              <w:rPr>
                <w:rFonts w:ascii="Arial" w:hAnsi="Arial" w:cs="Arial"/>
                <w:sz w:val="24"/>
                <w:szCs w:val="24"/>
              </w:rPr>
              <w:t>87,0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C765DC" w:rsidRDefault="00E66A34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81,0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34" w:rsidRDefault="00E66A34" w:rsidP="00AA24E5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</w:tr>
      <w:tr w:rsidR="00E66A34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3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Благоустройство парков и скверов на территории Скрипнянского сельского поселения Калачеевского муниципального района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245,8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235,1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9C4A03" w:rsidRDefault="00E66A34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4A03">
              <w:rPr>
                <w:rFonts w:ascii="Arial" w:hAnsi="Arial" w:cs="Arial"/>
                <w:sz w:val="24"/>
                <w:szCs w:val="24"/>
              </w:rPr>
              <w:t>626,3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C765DC" w:rsidRDefault="00E66A34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65DC">
              <w:rPr>
                <w:rFonts w:ascii="Arial" w:hAnsi="Arial" w:cs="Arial"/>
                <w:sz w:val="24"/>
                <w:szCs w:val="24"/>
              </w:rPr>
              <w:t>93,0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C765DC" w:rsidRDefault="00E66A34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143,8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D040CA">
            <w:pPr>
              <w:spacing w:after="0" w:line="240" w:lineRule="auto"/>
              <w:ind w:right="-123" w:hanging="4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1155,6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34" w:rsidRDefault="00E66A34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3,4</w:t>
            </w:r>
          </w:p>
        </w:tc>
      </w:tr>
      <w:tr w:rsidR="00E66A34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A34" w:rsidRDefault="00E66A34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A34" w:rsidRDefault="00E66A34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9C4A03" w:rsidRDefault="00E66A34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C765DC" w:rsidRDefault="00E66A34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C765DC" w:rsidRDefault="00E66A34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D040CA">
            <w:pPr>
              <w:snapToGrid w:val="0"/>
              <w:spacing w:after="0" w:line="240" w:lineRule="auto"/>
              <w:ind w:right="-123" w:hanging="4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34" w:rsidRDefault="00E66A34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A34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A34" w:rsidRDefault="00E66A34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A34" w:rsidRDefault="00E66A34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Ответственный исполнитель Администрация Скрипнянского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245,8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235,1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9C4A03" w:rsidRDefault="00E66A34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4A03">
              <w:rPr>
                <w:rFonts w:ascii="Arial" w:hAnsi="Arial" w:cs="Arial"/>
                <w:sz w:val="24"/>
                <w:szCs w:val="24"/>
              </w:rPr>
              <w:t>626,3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C765DC" w:rsidRDefault="00E66A34" w:rsidP="00B756E2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65DC">
              <w:rPr>
                <w:rFonts w:ascii="Arial" w:hAnsi="Arial" w:cs="Arial"/>
                <w:sz w:val="24"/>
                <w:szCs w:val="24"/>
              </w:rPr>
              <w:t>93,0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C765DC" w:rsidRDefault="00E66A34" w:rsidP="00557E1E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143,8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D040CA">
            <w:pPr>
              <w:spacing w:after="0" w:line="240" w:lineRule="auto"/>
              <w:ind w:right="-123" w:hanging="4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1155,6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34" w:rsidRDefault="00E66A34" w:rsidP="00557E1E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3,4</w:t>
            </w:r>
          </w:p>
        </w:tc>
      </w:tr>
      <w:tr w:rsidR="00E66A34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2.1</w:t>
            </w:r>
          </w:p>
        </w:tc>
        <w:tc>
          <w:tcPr>
            <w:tcW w:w="304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расходы, направленные на благоустройство парков и скверов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245,8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235,1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9C4A03" w:rsidRDefault="00E66A34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4A03">
              <w:rPr>
                <w:rFonts w:ascii="Arial" w:hAnsi="Arial" w:cs="Arial"/>
                <w:sz w:val="24"/>
                <w:szCs w:val="24"/>
              </w:rPr>
              <w:t>626,3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C765DC" w:rsidRDefault="00E66A34" w:rsidP="00B756E2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65DC">
              <w:rPr>
                <w:rFonts w:ascii="Arial" w:hAnsi="Arial" w:cs="Arial"/>
                <w:sz w:val="24"/>
                <w:szCs w:val="24"/>
              </w:rPr>
              <w:t>93,0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C765DC" w:rsidRDefault="00E66A34" w:rsidP="00557E1E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143,8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D040CA">
            <w:pPr>
              <w:spacing w:after="0" w:line="240" w:lineRule="auto"/>
              <w:ind w:right="-123" w:hanging="4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1155,6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34" w:rsidRDefault="00E66A34" w:rsidP="00557E1E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3,4</w:t>
            </w:r>
          </w:p>
        </w:tc>
      </w:tr>
      <w:tr w:rsidR="00E66A34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A34" w:rsidRDefault="00E66A34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A34" w:rsidRDefault="00E66A34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9C4A03" w:rsidRDefault="00E66A34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9C4A03" w:rsidRDefault="00E66A34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C765DC" w:rsidRDefault="00E66A34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D040CA">
            <w:pPr>
              <w:snapToGrid w:val="0"/>
              <w:spacing w:after="0" w:line="240" w:lineRule="auto"/>
              <w:ind w:hanging="4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34" w:rsidRDefault="00E66A34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A34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A34" w:rsidRDefault="00E66A34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A34" w:rsidRDefault="00E66A34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Ответственный исполнитель Администрация Скрипнянского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245,8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235,1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9C4A03" w:rsidRDefault="00E66A34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4A03">
              <w:rPr>
                <w:rFonts w:ascii="Arial" w:hAnsi="Arial" w:cs="Arial"/>
                <w:sz w:val="24"/>
                <w:szCs w:val="24"/>
              </w:rPr>
              <w:t>626,3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C765DC" w:rsidRDefault="00E66A34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65DC">
              <w:rPr>
                <w:rFonts w:ascii="Arial" w:hAnsi="Arial" w:cs="Arial"/>
                <w:sz w:val="24"/>
                <w:szCs w:val="24"/>
              </w:rPr>
              <w:t>93,0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C765DC" w:rsidRDefault="00E66A34" w:rsidP="00557E1E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143,8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D040CA">
            <w:pPr>
              <w:spacing w:after="0" w:line="240" w:lineRule="auto"/>
              <w:ind w:right="-27" w:hanging="4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1155,6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34" w:rsidRDefault="00E66A34" w:rsidP="00557E1E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3,4</w:t>
            </w:r>
          </w:p>
        </w:tc>
      </w:tr>
      <w:tr w:rsidR="00E66A34">
        <w:tblPrEx>
          <w:tblCellMar>
            <w:left w:w="57" w:type="dxa"/>
            <w:right w:w="57" w:type="dxa"/>
          </w:tblCellMar>
        </w:tblPrEx>
        <w:trPr>
          <w:cantSplit/>
          <w:trHeight w:val="1003"/>
        </w:trPr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Подпро-грамма3</w:t>
            </w:r>
          </w:p>
        </w:tc>
        <w:tc>
          <w:tcPr>
            <w:tcW w:w="3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Осуществление дорожной деятельности в части содержания и ремонта автомобильных дорог местного значения в границах Скрипнянского сельского поселения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1222,9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2070,5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9C4A03" w:rsidRDefault="00E66A34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4A03">
              <w:rPr>
                <w:rFonts w:ascii="Arial" w:hAnsi="Arial" w:cs="Arial"/>
                <w:sz w:val="24"/>
                <w:szCs w:val="24"/>
              </w:rPr>
              <w:t>2342,5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C765DC" w:rsidRDefault="00E66A34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65DC">
              <w:rPr>
                <w:rFonts w:ascii="Arial" w:hAnsi="Arial" w:cs="Arial"/>
                <w:sz w:val="24"/>
                <w:szCs w:val="24"/>
              </w:rPr>
              <w:t>2371,8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C765DC" w:rsidRDefault="00E66A34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2927,5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D040CA">
            <w:pPr>
              <w:spacing w:after="0" w:line="240" w:lineRule="auto"/>
              <w:ind w:right="-27" w:hanging="4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34" w:rsidRDefault="00E66A34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3031,8</w:t>
            </w:r>
          </w:p>
        </w:tc>
      </w:tr>
      <w:tr w:rsidR="00E66A34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A34" w:rsidRDefault="00E66A34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A34" w:rsidRDefault="00E66A34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9C4A03" w:rsidRDefault="00E66A34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C765DC" w:rsidRDefault="00E66A34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C765DC" w:rsidRDefault="00E66A34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D040CA">
            <w:pPr>
              <w:snapToGrid w:val="0"/>
              <w:spacing w:after="0" w:line="240" w:lineRule="auto"/>
              <w:ind w:right="-27" w:hanging="4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34" w:rsidRDefault="00E66A34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A34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A34" w:rsidRDefault="00E66A34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A34" w:rsidRDefault="00E66A34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Ответственный исполнитель Администрация Скрипнянского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1222,9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2070,5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9C4A03" w:rsidRDefault="00E66A34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4A03">
              <w:rPr>
                <w:rFonts w:ascii="Arial" w:hAnsi="Arial" w:cs="Arial"/>
                <w:sz w:val="24"/>
                <w:szCs w:val="24"/>
              </w:rPr>
              <w:t>2334,9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C765DC" w:rsidRDefault="00E66A34" w:rsidP="00B81707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65DC">
              <w:rPr>
                <w:rFonts w:ascii="Arial" w:hAnsi="Arial" w:cs="Arial"/>
                <w:sz w:val="24"/>
                <w:szCs w:val="24"/>
              </w:rPr>
              <w:t>2371,8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C765DC" w:rsidRDefault="00E66A34" w:rsidP="00557E1E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2927,5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D040CA">
            <w:pPr>
              <w:spacing w:after="0" w:line="240" w:lineRule="auto"/>
              <w:ind w:right="-27" w:hanging="4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34" w:rsidRDefault="00E66A34" w:rsidP="00557E1E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3031,8</w:t>
            </w:r>
          </w:p>
        </w:tc>
      </w:tr>
      <w:tr w:rsidR="00E66A34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3.1</w:t>
            </w:r>
          </w:p>
        </w:tc>
        <w:tc>
          <w:tcPr>
            <w:tcW w:w="3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05305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2,2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5,6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9C4A03" w:rsidRDefault="00E66A34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4A03">
              <w:rPr>
                <w:rFonts w:ascii="Arial" w:hAnsi="Arial" w:cs="Arial"/>
                <w:sz w:val="24"/>
                <w:szCs w:val="24"/>
              </w:rPr>
              <w:t>598,3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C765DC" w:rsidRDefault="00E66A34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65DC">
              <w:rPr>
                <w:rFonts w:ascii="Arial" w:hAnsi="Arial" w:cs="Arial"/>
                <w:sz w:val="24"/>
                <w:szCs w:val="24"/>
              </w:rPr>
              <w:t>865,6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C765DC" w:rsidRDefault="00E66A34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907,5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D040CA">
            <w:pPr>
              <w:spacing w:after="0" w:line="240" w:lineRule="auto"/>
              <w:ind w:right="-27" w:hanging="4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34" w:rsidRDefault="00E66A34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1011,8</w:t>
            </w:r>
          </w:p>
        </w:tc>
      </w:tr>
      <w:tr w:rsidR="00E66A34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A34" w:rsidRDefault="00E66A34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A34" w:rsidRDefault="00E66A34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9C4A03" w:rsidRDefault="00E66A34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C765DC" w:rsidRDefault="00E66A34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C765DC" w:rsidRDefault="00E66A34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D040CA">
            <w:pPr>
              <w:snapToGrid w:val="0"/>
              <w:spacing w:after="0" w:line="240" w:lineRule="auto"/>
              <w:ind w:right="-27" w:hanging="4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34" w:rsidRDefault="00E66A34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A34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A34" w:rsidRDefault="00E66A34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A34" w:rsidRDefault="00E66A34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Ответственный исполнитель Администрация Скрипнянского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2,2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5,6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9C4A03" w:rsidRDefault="00E66A34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4A03">
              <w:rPr>
                <w:rFonts w:ascii="Arial" w:hAnsi="Arial" w:cs="Arial"/>
                <w:sz w:val="24"/>
                <w:szCs w:val="24"/>
              </w:rPr>
              <w:t>598,3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C765DC" w:rsidRDefault="00E66A34" w:rsidP="00EF0038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65DC">
              <w:rPr>
                <w:rFonts w:ascii="Arial" w:hAnsi="Arial" w:cs="Arial"/>
                <w:sz w:val="24"/>
                <w:szCs w:val="24"/>
              </w:rPr>
              <w:t>865,6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C765DC" w:rsidRDefault="00E66A34" w:rsidP="00557E1E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907,5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557E1E">
            <w:pPr>
              <w:spacing w:after="0" w:line="240" w:lineRule="auto"/>
              <w:ind w:right="-27" w:hanging="4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34" w:rsidRDefault="00E66A34" w:rsidP="00557E1E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1011,8</w:t>
            </w:r>
          </w:p>
        </w:tc>
      </w:tr>
      <w:tr w:rsidR="00E66A34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3.2</w:t>
            </w:r>
          </w:p>
        </w:tc>
        <w:tc>
          <w:tcPr>
            <w:tcW w:w="3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1220,7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2064,9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9C4A03" w:rsidRDefault="00E66A34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4A03">
              <w:rPr>
                <w:rFonts w:ascii="Arial" w:hAnsi="Arial" w:cs="Arial"/>
                <w:sz w:val="24"/>
                <w:szCs w:val="24"/>
              </w:rPr>
              <w:t>1736,6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C765DC" w:rsidRDefault="00E66A34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65DC">
              <w:rPr>
                <w:rFonts w:ascii="Arial" w:hAnsi="Arial" w:cs="Arial"/>
                <w:sz w:val="24"/>
                <w:szCs w:val="24"/>
              </w:rPr>
              <w:t>1506,2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C765DC" w:rsidRDefault="00E66A34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2020,0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D040CA">
            <w:pPr>
              <w:spacing w:after="0" w:line="240" w:lineRule="auto"/>
              <w:ind w:right="-27" w:hanging="4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34" w:rsidRDefault="00E66A34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2020,0</w:t>
            </w:r>
          </w:p>
        </w:tc>
      </w:tr>
      <w:tr w:rsidR="00E66A34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A34" w:rsidRDefault="00E66A34">
            <w:pPr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A34" w:rsidRDefault="00E66A34">
            <w:pPr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9C4A03" w:rsidRDefault="00E66A34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C765DC" w:rsidRDefault="00E66A34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C765DC" w:rsidRDefault="00E66A34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D040CA">
            <w:pPr>
              <w:snapToGrid w:val="0"/>
              <w:spacing w:after="0" w:line="240" w:lineRule="auto"/>
              <w:ind w:right="-27" w:hanging="4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34" w:rsidRDefault="00E66A34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A34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A34" w:rsidRDefault="00E66A34">
            <w:pPr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A34" w:rsidRDefault="00E66A34">
            <w:pPr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Ответственный исполнитель Администрация Скрипнянского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1220,7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2064,9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9C4A03" w:rsidRDefault="00E66A34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4A03">
              <w:rPr>
                <w:rFonts w:ascii="Arial" w:hAnsi="Arial" w:cs="Arial"/>
                <w:sz w:val="24"/>
                <w:szCs w:val="24"/>
              </w:rPr>
              <w:t>1736,6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C765DC" w:rsidRDefault="00E66A34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65DC">
              <w:rPr>
                <w:rFonts w:ascii="Arial" w:hAnsi="Arial" w:cs="Arial"/>
                <w:sz w:val="24"/>
                <w:szCs w:val="24"/>
              </w:rPr>
              <w:t>1506,2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C765DC" w:rsidRDefault="00E66A34" w:rsidP="00557E1E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2020,0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557E1E">
            <w:pPr>
              <w:spacing w:after="0" w:line="240" w:lineRule="auto"/>
              <w:ind w:right="-27" w:hanging="4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34" w:rsidRDefault="00E66A34" w:rsidP="00557E1E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2020,0</w:t>
            </w:r>
          </w:p>
        </w:tc>
      </w:tr>
    </w:tbl>
    <w:p w:rsidR="00E66A34" w:rsidRDefault="00E66A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6A34" w:rsidRDefault="00E66A34" w:rsidP="00352FB7">
      <w:pPr>
        <w:widowControl w:val="0"/>
        <w:tabs>
          <w:tab w:val="left" w:pos="12330"/>
        </w:tabs>
        <w:autoSpaceDE w:val="0"/>
        <w:spacing w:after="0" w:line="240" w:lineRule="auto"/>
        <w:ind w:left="9912" w:right="42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  <w:t>Приложение 2</w:t>
      </w:r>
    </w:p>
    <w:p w:rsidR="00E66A34" w:rsidRDefault="00E66A34" w:rsidP="00352FB7">
      <w:pPr>
        <w:widowControl w:val="0"/>
        <w:tabs>
          <w:tab w:val="left" w:pos="12330"/>
        </w:tabs>
        <w:autoSpaceDE w:val="0"/>
        <w:spacing w:after="0" w:line="240" w:lineRule="auto"/>
        <w:ind w:left="9912" w:right="42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E66A34" w:rsidRDefault="00E66A34" w:rsidP="00352FB7">
      <w:pPr>
        <w:widowControl w:val="0"/>
        <w:tabs>
          <w:tab w:val="left" w:pos="12330"/>
        </w:tabs>
        <w:autoSpaceDE w:val="0"/>
        <w:spacing w:after="0" w:line="240" w:lineRule="auto"/>
        <w:ind w:left="9912" w:right="42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Скрипнянского сельского поселения</w:t>
      </w:r>
    </w:p>
    <w:p w:rsidR="00E66A34" w:rsidRDefault="00E66A34" w:rsidP="0042574B">
      <w:pPr>
        <w:widowControl w:val="0"/>
        <w:tabs>
          <w:tab w:val="left" w:pos="14742"/>
        </w:tabs>
        <w:autoSpaceDE w:val="0"/>
        <w:spacing w:after="0" w:line="240" w:lineRule="auto"/>
        <w:ind w:right="35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29.03.2024 года № 29</w:t>
      </w:r>
    </w:p>
    <w:p w:rsidR="00E66A34" w:rsidRDefault="00E66A34" w:rsidP="00352FB7">
      <w:pPr>
        <w:autoSpaceDE w:val="0"/>
        <w:spacing w:after="0" w:line="240" w:lineRule="auto"/>
        <w:ind w:right="42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 xml:space="preserve"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Скрипнянского сельского поселения </w:t>
      </w:r>
      <w:r>
        <w:rPr>
          <w:rFonts w:ascii="Arial" w:hAnsi="Arial" w:cs="Arial"/>
          <w:sz w:val="24"/>
          <w:szCs w:val="24"/>
        </w:rPr>
        <w:t>«Содержание и развитие коммунальной инфраструктуры на территории Скрипнянского сельского поселения Калачеевского муниципального района на 2020-2026 годы»</w:t>
      </w:r>
    </w:p>
    <w:p w:rsidR="00E66A34" w:rsidRDefault="00E66A34" w:rsidP="00352FB7">
      <w:pPr>
        <w:autoSpaceDE w:val="0"/>
        <w:spacing w:after="0" w:line="240" w:lineRule="auto"/>
        <w:ind w:right="42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тыс. руб.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18"/>
        <w:gridCol w:w="3652"/>
        <w:gridCol w:w="2139"/>
        <w:gridCol w:w="10"/>
        <w:gridCol w:w="1124"/>
        <w:gridCol w:w="1134"/>
        <w:gridCol w:w="1134"/>
        <w:gridCol w:w="1086"/>
        <w:gridCol w:w="1182"/>
        <w:gridCol w:w="1089"/>
        <w:gridCol w:w="1099"/>
      </w:tblGrid>
      <w:tr w:rsidR="00E66A34">
        <w:trPr>
          <w:cantSplit/>
          <w:trHeight w:val="391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7848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66A34" w:rsidRDefault="00E66A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A34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A34" w:rsidRDefault="00E66A3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A34" w:rsidRDefault="00E66A3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A34" w:rsidRDefault="00E66A3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34" w:rsidRDefault="00E66A34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</w:tr>
      <w:tr w:rsidR="00E66A34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34" w:rsidRDefault="00E66A34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E66A34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«Содержание и развитие коммунальной инфраструктуры на территории Скрипнянского сельского поселения Калачеевского муниципального района на 2020 - 2026 годы»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6A34" w:rsidRDefault="00E66A34" w:rsidP="00866556">
            <w:pPr>
              <w:spacing w:after="0" w:line="240" w:lineRule="auto"/>
              <w:ind w:firstLine="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1648,5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6A34" w:rsidRDefault="00E66A34" w:rsidP="00866556">
            <w:pPr>
              <w:spacing w:after="0" w:line="240" w:lineRule="auto"/>
              <w:ind w:firstLine="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2364,7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6A34" w:rsidRPr="0030776F" w:rsidRDefault="00E66A34" w:rsidP="00866556">
            <w:pPr>
              <w:spacing w:after="0" w:line="240" w:lineRule="auto"/>
              <w:ind w:firstLine="6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76F">
              <w:rPr>
                <w:rFonts w:ascii="Arial" w:hAnsi="Arial" w:cs="Arial"/>
                <w:sz w:val="24"/>
                <w:szCs w:val="24"/>
              </w:rPr>
              <w:t>3142,5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6A34" w:rsidRPr="00F04973" w:rsidRDefault="00E66A34" w:rsidP="00866556">
            <w:pPr>
              <w:spacing w:after="0" w:line="240" w:lineRule="auto"/>
              <w:ind w:firstLine="6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973">
              <w:rPr>
                <w:rFonts w:ascii="Arial" w:hAnsi="Arial" w:cs="Arial"/>
                <w:sz w:val="24"/>
                <w:szCs w:val="24"/>
              </w:rPr>
              <w:t>2624,4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6A34" w:rsidRPr="00F04973" w:rsidRDefault="00E66A34" w:rsidP="00866556">
            <w:pPr>
              <w:spacing w:after="0" w:line="240" w:lineRule="auto"/>
              <w:ind w:firstLine="6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3152,3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6A34" w:rsidRDefault="00E66A34" w:rsidP="00866556">
            <w:pPr>
              <w:spacing w:after="0" w:line="240" w:lineRule="auto"/>
              <w:ind w:firstLine="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3187,6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6A34" w:rsidRDefault="00E66A34" w:rsidP="00866556">
            <w:pPr>
              <w:spacing w:after="0" w:line="240" w:lineRule="auto"/>
              <w:ind w:firstLine="66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3056,2</w:t>
            </w:r>
          </w:p>
        </w:tc>
      </w:tr>
      <w:tr w:rsidR="00E66A34">
        <w:tblPrEx>
          <w:tblCellMar>
            <w:left w:w="57" w:type="dxa"/>
            <w:right w:w="57" w:type="dxa"/>
          </w:tblCellMar>
        </w:tblPrEx>
        <w:trPr>
          <w:cantSplit/>
          <w:trHeight w:val="347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A34" w:rsidRDefault="00E66A3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A34" w:rsidRDefault="00E66A3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30776F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34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A34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A34" w:rsidRDefault="00E66A3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A34" w:rsidRDefault="00E66A3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4B58A4" w:rsidRDefault="00E66A34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58A4">
              <w:rPr>
                <w:rFonts w:ascii="Arial" w:hAnsi="Arial" w:cs="Arial"/>
                <w:sz w:val="24"/>
                <w:szCs w:val="24"/>
              </w:rPr>
              <w:t>1367,8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30776F" w:rsidRDefault="00E66A34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76F">
              <w:rPr>
                <w:rFonts w:ascii="Arial" w:hAnsi="Arial" w:cs="Arial"/>
                <w:sz w:val="24"/>
                <w:szCs w:val="24"/>
              </w:rPr>
              <w:t>1604,2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973">
              <w:rPr>
                <w:rFonts w:ascii="Arial" w:hAnsi="Arial" w:cs="Arial"/>
                <w:sz w:val="24"/>
                <w:szCs w:val="24"/>
              </w:rPr>
              <w:t>1598,7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2021,0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1021,0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34" w:rsidRDefault="00E66A34" w:rsidP="0086655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2021,0</w:t>
            </w:r>
          </w:p>
        </w:tc>
      </w:tr>
      <w:tr w:rsidR="00E66A34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A34" w:rsidRDefault="00E66A3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A34" w:rsidRDefault="00E66A3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4B58A4" w:rsidRDefault="00E66A34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30776F" w:rsidRDefault="00E66A34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76F">
              <w:rPr>
                <w:rFonts w:ascii="Arial" w:hAnsi="Arial" w:cs="Arial"/>
                <w:sz w:val="24"/>
                <w:szCs w:val="24"/>
              </w:rPr>
              <w:t>1538,3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973">
              <w:rPr>
                <w:rFonts w:ascii="Arial" w:hAnsi="Arial" w:cs="Arial"/>
                <w:sz w:val="24"/>
                <w:szCs w:val="24"/>
              </w:rPr>
              <w:t>1025,7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1131,3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6A34" w:rsidRDefault="00E66A34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2166,6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6A34" w:rsidRDefault="00E66A34" w:rsidP="0086655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1035,2</w:t>
            </w:r>
          </w:p>
        </w:tc>
      </w:tr>
      <w:tr w:rsidR="00E66A34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A34" w:rsidRDefault="00E66A3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A34" w:rsidRDefault="00E66A3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30776F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34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A34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A34" w:rsidRDefault="00E66A3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A34" w:rsidRDefault="00E66A3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30776F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34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A34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A34" w:rsidRDefault="00E66A3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A34" w:rsidRDefault="00E66A3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30776F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34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A34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30776F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34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A34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Комплексное развитие систем коммунальной инфраструктуры Скрипнянского сельского поселения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866556">
            <w:pPr>
              <w:spacing w:after="0" w:line="240" w:lineRule="auto"/>
              <w:ind w:firstLine="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866556">
            <w:pPr>
              <w:spacing w:after="0" w:line="240" w:lineRule="auto"/>
              <w:ind w:firstLine="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30776F" w:rsidRDefault="00E66A34" w:rsidP="00866556">
            <w:pPr>
              <w:spacing w:after="0" w:line="240" w:lineRule="auto"/>
              <w:ind w:firstLine="6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76F">
              <w:rPr>
                <w:rFonts w:ascii="Arial" w:hAnsi="Arial" w:cs="Arial"/>
                <w:sz w:val="24"/>
                <w:szCs w:val="24"/>
              </w:rPr>
              <w:t>181,3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pacing w:after="0" w:line="240" w:lineRule="auto"/>
              <w:ind w:firstLine="6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973">
              <w:rPr>
                <w:rFonts w:ascii="Arial" w:hAnsi="Arial" w:cs="Arial"/>
                <w:sz w:val="24"/>
                <w:szCs w:val="24"/>
              </w:rPr>
              <w:t>159,6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pacing w:after="0" w:line="240" w:lineRule="auto"/>
              <w:ind w:firstLine="6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81,0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866556">
            <w:pPr>
              <w:spacing w:after="0" w:line="240" w:lineRule="auto"/>
              <w:ind w:firstLine="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34" w:rsidRDefault="00E66A34" w:rsidP="00866556">
            <w:pPr>
              <w:spacing w:after="0" w:line="240" w:lineRule="auto"/>
              <w:ind w:firstLine="66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</w:tr>
      <w:tr w:rsidR="00E66A34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A34" w:rsidRDefault="00E66A3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A34" w:rsidRDefault="00E66A3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30776F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34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A34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A34" w:rsidRDefault="00E66A3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A34" w:rsidRDefault="00E66A3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30776F" w:rsidRDefault="00E66A34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76F">
              <w:rPr>
                <w:rFonts w:ascii="Arial" w:hAnsi="Arial" w:cs="Arial"/>
                <w:sz w:val="24"/>
                <w:szCs w:val="24"/>
              </w:rPr>
              <w:t>104,2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973">
              <w:rPr>
                <w:rFonts w:ascii="Arial" w:hAnsi="Arial" w:cs="Arial"/>
                <w:sz w:val="24"/>
                <w:szCs w:val="24"/>
              </w:rPr>
              <w:t>98,7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21,0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34" w:rsidRDefault="00E66A34" w:rsidP="0086655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</w:tr>
      <w:tr w:rsidR="00E66A34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A34" w:rsidRDefault="00E66A3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A34" w:rsidRDefault="00E66A3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30776F" w:rsidRDefault="00E66A34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76F">
              <w:rPr>
                <w:rFonts w:ascii="Arial" w:hAnsi="Arial" w:cs="Arial"/>
                <w:sz w:val="24"/>
                <w:szCs w:val="24"/>
              </w:rPr>
              <w:t>77,1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973">
              <w:rPr>
                <w:rFonts w:ascii="Arial" w:hAnsi="Arial" w:cs="Arial"/>
                <w:sz w:val="24"/>
                <w:szCs w:val="24"/>
              </w:rPr>
              <w:t>60,9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34" w:rsidRDefault="00E66A34" w:rsidP="0086655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66A34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A34" w:rsidRDefault="00E66A3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A34" w:rsidRDefault="00E66A3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30776F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34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A34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A34" w:rsidRDefault="00E66A3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A34" w:rsidRDefault="00E66A3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30776F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34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A34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A34" w:rsidRDefault="00E66A3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A34" w:rsidRDefault="00E66A3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30776F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34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A34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A34" w:rsidRDefault="00E66A3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A34" w:rsidRDefault="00E66A3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30776F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34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A34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A34" w:rsidRDefault="00E66A3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A34" w:rsidRDefault="00E66A3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30776F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34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A34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1.1</w:t>
            </w:r>
          </w:p>
        </w:tc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Организация водоснабжения и водоотведения в границах Скрипнянского сельского поселения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30776F" w:rsidRDefault="00E66A34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76F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973">
              <w:rPr>
                <w:rFonts w:ascii="Arial" w:hAnsi="Arial" w:cs="Arial"/>
                <w:sz w:val="24"/>
                <w:szCs w:val="24"/>
              </w:rPr>
              <w:t>72,6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4973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34" w:rsidRDefault="00E66A34" w:rsidP="0086655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66A34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A34" w:rsidRDefault="00E66A3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A34" w:rsidRDefault="00E66A3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30776F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34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A34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A34" w:rsidRDefault="00E66A3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A34" w:rsidRDefault="00E66A3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30776F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76F">
              <w:rPr>
                <w:rFonts w:ascii="Arial" w:hAnsi="Arial" w:cs="Arial"/>
                <w:sz w:val="24"/>
                <w:szCs w:val="24"/>
              </w:rPr>
              <w:t>65,0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973">
              <w:rPr>
                <w:rFonts w:ascii="Arial" w:hAnsi="Arial" w:cs="Arial"/>
                <w:sz w:val="24"/>
                <w:szCs w:val="24"/>
              </w:rPr>
              <w:t>65,0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34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A34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A34" w:rsidRDefault="00E66A3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A34" w:rsidRDefault="00E66A3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8665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30776F" w:rsidRDefault="00E66A34" w:rsidP="008665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76F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973">
              <w:rPr>
                <w:rFonts w:ascii="Arial" w:hAnsi="Arial" w:cs="Arial"/>
                <w:sz w:val="24"/>
                <w:szCs w:val="24"/>
              </w:rPr>
              <w:t>7,6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4973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34" w:rsidRDefault="00E66A34" w:rsidP="0086655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66A34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A34" w:rsidRDefault="00E66A3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A34" w:rsidRDefault="00E66A3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30776F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34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A34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A34" w:rsidRDefault="00E66A3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A34" w:rsidRDefault="00E66A3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30776F" w:rsidRDefault="00E66A34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34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A34">
        <w:tblPrEx>
          <w:tblCellMar>
            <w:left w:w="57" w:type="dxa"/>
            <w:right w:w="57" w:type="dxa"/>
          </w:tblCellMar>
        </w:tblPrEx>
        <w:trPr>
          <w:cantSplit/>
          <w:trHeight w:val="217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1.2</w:t>
            </w:r>
          </w:p>
        </w:tc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«Содержание уличного освещения, энергосбережение и повышение энергетической эффективности в бюджетных учреждениях Скрипнянского сельского поселения»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866556">
            <w:pPr>
              <w:spacing w:after="0" w:line="240" w:lineRule="auto"/>
              <w:ind w:firstLine="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866556">
            <w:pPr>
              <w:spacing w:after="0" w:line="240" w:lineRule="auto"/>
              <w:ind w:firstLine="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30776F" w:rsidRDefault="00E66A34" w:rsidP="00866556">
            <w:pPr>
              <w:spacing w:after="0" w:line="240" w:lineRule="auto"/>
              <w:ind w:firstLine="6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76F">
              <w:rPr>
                <w:rFonts w:ascii="Arial" w:hAnsi="Arial" w:cs="Arial"/>
                <w:sz w:val="24"/>
                <w:szCs w:val="24"/>
              </w:rPr>
              <w:t>111,3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EF0038">
            <w:pPr>
              <w:spacing w:after="0" w:line="240" w:lineRule="auto"/>
              <w:ind w:firstLine="6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973">
              <w:rPr>
                <w:rFonts w:ascii="Arial" w:hAnsi="Arial" w:cs="Arial"/>
                <w:sz w:val="24"/>
                <w:szCs w:val="24"/>
              </w:rPr>
              <w:t>87,0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EF0038">
            <w:pPr>
              <w:spacing w:after="0" w:line="240" w:lineRule="auto"/>
              <w:ind w:firstLine="6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81,0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EF0038">
            <w:pPr>
              <w:spacing w:after="0" w:line="240" w:lineRule="auto"/>
              <w:ind w:firstLine="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34" w:rsidRDefault="00E66A34" w:rsidP="0086655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</w:tr>
      <w:tr w:rsidR="00E66A34">
        <w:tblPrEx>
          <w:tblCellMar>
            <w:left w:w="57" w:type="dxa"/>
            <w:right w:w="57" w:type="dxa"/>
          </w:tblCellMar>
        </w:tblPrEx>
        <w:trPr>
          <w:cantSplit/>
          <w:trHeight w:val="42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A34" w:rsidRDefault="00E66A3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A34" w:rsidRDefault="00E66A3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30776F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34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A34">
        <w:tblPrEx>
          <w:tblCellMar>
            <w:left w:w="57" w:type="dxa"/>
            <w:right w:w="57" w:type="dxa"/>
          </w:tblCellMar>
        </w:tblPrEx>
        <w:trPr>
          <w:cantSplit/>
          <w:trHeight w:val="217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A34" w:rsidRDefault="00E66A3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A34" w:rsidRDefault="00E66A3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30776F" w:rsidRDefault="00E66A34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76F">
              <w:rPr>
                <w:rFonts w:ascii="Arial" w:hAnsi="Arial" w:cs="Arial"/>
                <w:sz w:val="24"/>
                <w:szCs w:val="24"/>
              </w:rPr>
              <w:t>39,2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EF00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973">
              <w:rPr>
                <w:rFonts w:ascii="Arial" w:hAnsi="Arial" w:cs="Arial"/>
                <w:sz w:val="24"/>
                <w:szCs w:val="24"/>
              </w:rPr>
              <w:t>33,7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EF00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21,0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EF00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34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</w:tr>
      <w:tr w:rsidR="00E66A34">
        <w:tblPrEx>
          <w:tblCellMar>
            <w:left w:w="57" w:type="dxa"/>
            <w:right w:w="57" w:type="dxa"/>
          </w:tblCellMar>
        </w:tblPrEx>
        <w:trPr>
          <w:cantSplit/>
          <w:trHeight w:val="70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A34" w:rsidRDefault="00E66A3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A34" w:rsidRDefault="00E66A3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30776F" w:rsidRDefault="00E66A34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76F">
              <w:rPr>
                <w:rFonts w:ascii="Arial" w:hAnsi="Arial" w:cs="Arial"/>
                <w:sz w:val="24"/>
                <w:szCs w:val="24"/>
              </w:rPr>
              <w:t>72,1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EF00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973">
              <w:rPr>
                <w:rFonts w:ascii="Arial" w:hAnsi="Arial" w:cs="Arial"/>
                <w:sz w:val="24"/>
                <w:szCs w:val="24"/>
              </w:rPr>
              <w:t>53,3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EF00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EF00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34" w:rsidRDefault="00E66A34" w:rsidP="0086655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66A34">
        <w:tblPrEx>
          <w:tblCellMar>
            <w:left w:w="57" w:type="dxa"/>
            <w:right w:w="57" w:type="dxa"/>
          </w:tblCellMar>
        </w:tblPrEx>
        <w:trPr>
          <w:cantSplit/>
          <w:trHeight w:val="217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A34" w:rsidRDefault="00E66A3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A34" w:rsidRDefault="00E66A3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866556">
            <w:pPr>
              <w:spacing w:after="0" w:line="240" w:lineRule="auto"/>
              <w:ind w:firstLine="6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866556">
            <w:pPr>
              <w:spacing w:after="0" w:line="240" w:lineRule="auto"/>
              <w:ind w:firstLine="6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30776F" w:rsidRDefault="00E66A34" w:rsidP="00866556">
            <w:pPr>
              <w:spacing w:after="0" w:line="240" w:lineRule="auto"/>
              <w:ind w:firstLine="6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pacing w:after="0" w:line="240" w:lineRule="auto"/>
              <w:ind w:firstLine="6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pacing w:after="0" w:line="240" w:lineRule="auto"/>
              <w:ind w:firstLine="6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34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A34">
        <w:tblPrEx>
          <w:tblCellMar>
            <w:left w:w="57" w:type="dxa"/>
            <w:right w:w="57" w:type="dxa"/>
          </w:tblCellMar>
        </w:tblPrEx>
        <w:trPr>
          <w:cantSplit/>
          <w:trHeight w:val="217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A34" w:rsidRDefault="00E66A3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A34" w:rsidRDefault="00E66A3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30776F" w:rsidRDefault="00E66A34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34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A34">
        <w:tblPrEx>
          <w:tblCellMar>
            <w:left w:w="57" w:type="dxa"/>
            <w:right w:w="57" w:type="dxa"/>
          </w:tblCellMar>
        </w:tblPrEx>
        <w:trPr>
          <w:cantSplit/>
          <w:trHeight w:val="217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A34" w:rsidRDefault="00E66A3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A34" w:rsidRDefault="00E66A3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30776F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34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A34">
        <w:tblPrEx>
          <w:tblCellMar>
            <w:left w:w="57" w:type="dxa"/>
            <w:right w:w="57" w:type="dxa"/>
          </w:tblCellMar>
        </w:tblPrEx>
        <w:trPr>
          <w:cantSplit/>
          <w:trHeight w:val="217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A34" w:rsidRDefault="00E66A3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A34" w:rsidRDefault="00E66A3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30776F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34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A34">
        <w:tblPrEx>
          <w:tblCellMar>
            <w:left w:w="57" w:type="dxa"/>
            <w:right w:w="57" w:type="dxa"/>
          </w:tblCellMar>
        </w:tblPrEx>
        <w:trPr>
          <w:cantSplit/>
          <w:trHeight w:val="217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A34" w:rsidRDefault="00E66A3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A34" w:rsidRDefault="00E66A3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30776F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34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A34">
        <w:tblPrEx>
          <w:tblCellMar>
            <w:left w:w="57" w:type="dxa"/>
            <w:right w:w="57" w:type="dxa"/>
          </w:tblCellMar>
        </w:tblPrEx>
        <w:trPr>
          <w:cantSplit/>
          <w:trHeight w:val="217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Благоустройство парков и скверов Скрипнянского сельского поселения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866556">
            <w:pPr>
              <w:spacing w:after="0" w:line="240" w:lineRule="auto"/>
              <w:ind w:firstLine="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866556">
            <w:pPr>
              <w:spacing w:after="0" w:line="240" w:lineRule="auto"/>
              <w:ind w:firstLine="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30776F" w:rsidRDefault="00E66A34" w:rsidP="00866556">
            <w:pPr>
              <w:spacing w:after="0" w:line="240" w:lineRule="auto"/>
              <w:ind w:firstLine="6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76F">
              <w:rPr>
                <w:rFonts w:ascii="Arial" w:hAnsi="Arial" w:cs="Arial"/>
                <w:sz w:val="24"/>
                <w:szCs w:val="24"/>
              </w:rPr>
              <w:t>626,3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pacing w:after="0" w:line="240" w:lineRule="auto"/>
              <w:ind w:firstLine="6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973">
              <w:rPr>
                <w:rFonts w:ascii="Arial" w:hAnsi="Arial" w:cs="Arial"/>
                <w:sz w:val="24"/>
                <w:szCs w:val="24"/>
              </w:rPr>
              <w:t>93,0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pacing w:after="0" w:line="240" w:lineRule="auto"/>
              <w:ind w:firstLine="6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143,8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866556">
            <w:pPr>
              <w:spacing w:after="0" w:line="240" w:lineRule="auto"/>
              <w:ind w:firstLine="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1155,6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34" w:rsidRDefault="00E66A34" w:rsidP="00866556">
            <w:pPr>
              <w:spacing w:after="0" w:line="240" w:lineRule="auto"/>
              <w:ind w:firstLine="66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3,4</w:t>
            </w:r>
          </w:p>
        </w:tc>
      </w:tr>
      <w:tr w:rsidR="00E66A34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A34" w:rsidRDefault="00E66A3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A34" w:rsidRDefault="00E66A3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30776F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34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A34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A34" w:rsidRDefault="00E66A3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A34" w:rsidRDefault="00E66A3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30776F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76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97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4973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34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66A34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A34" w:rsidRDefault="00E66A3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A34" w:rsidRDefault="00E66A3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30776F" w:rsidRDefault="00E66A34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76F">
              <w:rPr>
                <w:rFonts w:ascii="Arial" w:hAnsi="Arial" w:cs="Arial"/>
                <w:sz w:val="24"/>
                <w:szCs w:val="24"/>
              </w:rPr>
              <w:t>626,3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973">
              <w:rPr>
                <w:rFonts w:ascii="Arial" w:hAnsi="Arial" w:cs="Arial"/>
                <w:sz w:val="24"/>
                <w:szCs w:val="24"/>
              </w:rPr>
              <w:t>93,0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557E1E">
            <w:pPr>
              <w:spacing w:after="0" w:line="240" w:lineRule="auto"/>
              <w:ind w:firstLine="6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143,8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557E1E">
            <w:pPr>
              <w:spacing w:after="0" w:line="240" w:lineRule="auto"/>
              <w:ind w:firstLine="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1155,6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34" w:rsidRDefault="00E66A34" w:rsidP="00557E1E">
            <w:pPr>
              <w:spacing w:after="0" w:line="240" w:lineRule="auto"/>
              <w:ind w:firstLine="66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3,4</w:t>
            </w:r>
          </w:p>
        </w:tc>
      </w:tr>
      <w:tr w:rsidR="00E66A34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A34" w:rsidRDefault="00E66A3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A34" w:rsidRDefault="00E66A3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30776F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34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A34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A34" w:rsidRDefault="00E66A3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A34" w:rsidRDefault="00E66A3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30776F" w:rsidRDefault="00E66A34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30776F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34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A34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A34" w:rsidRDefault="00E66A3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A34" w:rsidRDefault="00E66A3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30776F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30776F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34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A34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2.1</w:t>
            </w:r>
          </w:p>
        </w:tc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расходы, направленные на благоустройство парков и скверов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866556">
            <w:pPr>
              <w:spacing w:after="0" w:line="240" w:lineRule="auto"/>
              <w:ind w:firstLine="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866556">
            <w:pPr>
              <w:spacing w:after="0" w:line="240" w:lineRule="auto"/>
              <w:ind w:firstLine="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30776F" w:rsidRDefault="00E66A34" w:rsidP="00866556">
            <w:pPr>
              <w:spacing w:after="0" w:line="240" w:lineRule="auto"/>
              <w:ind w:firstLine="6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76F">
              <w:rPr>
                <w:rFonts w:ascii="Arial" w:hAnsi="Arial" w:cs="Arial"/>
                <w:sz w:val="24"/>
                <w:szCs w:val="24"/>
              </w:rPr>
              <w:t>626,3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B756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973">
              <w:rPr>
                <w:rFonts w:ascii="Arial" w:hAnsi="Arial" w:cs="Arial"/>
                <w:sz w:val="24"/>
                <w:szCs w:val="24"/>
              </w:rPr>
              <w:t>93,0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557E1E">
            <w:pPr>
              <w:spacing w:after="0" w:line="240" w:lineRule="auto"/>
              <w:ind w:firstLine="6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143,8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557E1E">
            <w:pPr>
              <w:spacing w:after="0" w:line="240" w:lineRule="auto"/>
              <w:ind w:firstLine="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1155,6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34" w:rsidRDefault="00E66A34" w:rsidP="00557E1E">
            <w:pPr>
              <w:spacing w:after="0" w:line="240" w:lineRule="auto"/>
              <w:ind w:firstLine="66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3,4</w:t>
            </w:r>
          </w:p>
        </w:tc>
      </w:tr>
      <w:tr w:rsidR="00E66A34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30776F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EF00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557E1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557E1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34" w:rsidRDefault="00E66A34" w:rsidP="00557E1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A34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30776F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76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EF00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97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557E1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4973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557E1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34" w:rsidRDefault="00E66A34" w:rsidP="00557E1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66A34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30776F" w:rsidRDefault="00E66A34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76F">
              <w:rPr>
                <w:rFonts w:ascii="Arial" w:hAnsi="Arial" w:cs="Arial"/>
                <w:sz w:val="24"/>
                <w:szCs w:val="24"/>
              </w:rPr>
              <w:t>626,3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B756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973">
              <w:rPr>
                <w:rFonts w:ascii="Arial" w:hAnsi="Arial" w:cs="Arial"/>
                <w:sz w:val="24"/>
                <w:szCs w:val="24"/>
              </w:rPr>
              <w:t>93,0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557E1E">
            <w:pPr>
              <w:spacing w:after="0" w:line="240" w:lineRule="auto"/>
              <w:ind w:firstLine="6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143,8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557E1E">
            <w:pPr>
              <w:spacing w:after="0" w:line="240" w:lineRule="auto"/>
              <w:ind w:firstLine="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1155,6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34" w:rsidRDefault="00E66A34" w:rsidP="00557E1E">
            <w:pPr>
              <w:spacing w:after="0" w:line="240" w:lineRule="auto"/>
              <w:ind w:firstLine="66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3,4</w:t>
            </w:r>
          </w:p>
        </w:tc>
      </w:tr>
      <w:tr w:rsidR="00E66A34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30776F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34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A34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30776F" w:rsidRDefault="00E66A34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76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34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A34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30776F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34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A34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Осуществление дорожной деятельности в части содержания и ремонта автомобильных дорог местного значения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 всего: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866556">
            <w:pPr>
              <w:spacing w:after="0" w:line="240" w:lineRule="auto"/>
              <w:ind w:firstLine="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866556">
            <w:pPr>
              <w:spacing w:after="0" w:line="240" w:lineRule="auto"/>
              <w:ind w:firstLine="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2070,5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30776F" w:rsidRDefault="00E66A34" w:rsidP="00866556">
            <w:pPr>
              <w:spacing w:after="0" w:line="240" w:lineRule="auto"/>
              <w:ind w:firstLine="6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76F">
              <w:rPr>
                <w:rFonts w:ascii="Arial" w:hAnsi="Arial" w:cs="Arial"/>
                <w:sz w:val="24"/>
                <w:szCs w:val="24"/>
              </w:rPr>
              <w:t>2334,9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pacing w:after="0" w:line="240" w:lineRule="auto"/>
              <w:ind w:firstLine="6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973">
              <w:rPr>
                <w:rFonts w:ascii="Arial" w:hAnsi="Arial" w:cs="Arial"/>
                <w:sz w:val="24"/>
                <w:szCs w:val="24"/>
              </w:rPr>
              <w:t>2371,8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pacing w:after="0" w:line="240" w:lineRule="auto"/>
              <w:ind w:firstLine="6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2927,5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866556">
            <w:pPr>
              <w:spacing w:after="0" w:line="240" w:lineRule="auto"/>
              <w:ind w:firstLine="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2011,0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34" w:rsidRDefault="00E66A34" w:rsidP="00866556">
            <w:pPr>
              <w:spacing w:after="0" w:line="240" w:lineRule="auto"/>
              <w:ind w:firstLine="66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3031,8</w:t>
            </w:r>
          </w:p>
        </w:tc>
      </w:tr>
      <w:tr w:rsidR="00E66A34" w:rsidRPr="00F04973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A34" w:rsidRPr="00F04973" w:rsidRDefault="00E66A3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A34" w:rsidRPr="00F04973" w:rsidRDefault="00E66A3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97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973">
              <w:rPr>
                <w:rFonts w:ascii="Arial" w:hAnsi="Arial" w:cs="Arial"/>
                <w:sz w:val="24"/>
                <w:szCs w:val="24"/>
              </w:rPr>
              <w:t>637,0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973">
              <w:rPr>
                <w:rFonts w:ascii="Arial" w:hAnsi="Arial" w:cs="Arial"/>
                <w:sz w:val="24"/>
                <w:szCs w:val="24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973">
              <w:rPr>
                <w:rFonts w:ascii="Arial" w:hAnsi="Arial" w:cs="Arial"/>
                <w:sz w:val="24"/>
                <w:szCs w:val="24"/>
              </w:rPr>
              <w:t>1500,0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973">
              <w:rPr>
                <w:rFonts w:ascii="Arial" w:hAnsi="Arial" w:cs="Arial"/>
                <w:sz w:val="24"/>
                <w:szCs w:val="24"/>
              </w:rPr>
              <w:t>1500,0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2000,0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34" w:rsidRPr="00F04973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2000,0</w:t>
            </w:r>
          </w:p>
        </w:tc>
      </w:tr>
      <w:tr w:rsidR="00E66A34" w:rsidRPr="00F04973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A34" w:rsidRPr="00F04973" w:rsidRDefault="00E66A3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A34" w:rsidRPr="00F04973" w:rsidRDefault="00E66A3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973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973">
              <w:rPr>
                <w:rFonts w:ascii="Arial" w:hAnsi="Arial" w:cs="Arial"/>
                <w:sz w:val="24"/>
                <w:szCs w:val="24"/>
              </w:rPr>
              <w:t>585,9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973">
              <w:rPr>
                <w:rFonts w:ascii="Arial" w:hAnsi="Arial" w:cs="Arial"/>
                <w:sz w:val="24"/>
                <w:szCs w:val="24"/>
              </w:rPr>
              <w:t>870,5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973">
              <w:rPr>
                <w:rFonts w:ascii="Arial" w:hAnsi="Arial" w:cs="Arial"/>
                <w:sz w:val="24"/>
                <w:szCs w:val="24"/>
              </w:rPr>
              <w:t>834,9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973">
              <w:rPr>
                <w:rFonts w:ascii="Arial" w:hAnsi="Arial" w:cs="Arial"/>
                <w:sz w:val="24"/>
                <w:szCs w:val="24"/>
              </w:rPr>
              <w:t>871,8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927,5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1011,0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34" w:rsidRPr="00F04973" w:rsidRDefault="00E66A34" w:rsidP="0086655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1031,8</w:t>
            </w:r>
          </w:p>
        </w:tc>
      </w:tr>
      <w:tr w:rsidR="00E66A34" w:rsidRPr="00F04973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A34" w:rsidRPr="00F04973" w:rsidRDefault="00E66A3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A34" w:rsidRPr="00F04973" w:rsidRDefault="00E66A3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973"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34" w:rsidRPr="00F04973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A34" w:rsidRPr="00F04973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A34" w:rsidRPr="00F04973" w:rsidRDefault="00E66A3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A34" w:rsidRPr="00F04973" w:rsidRDefault="00E66A3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973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34" w:rsidRPr="00F04973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A34" w:rsidRPr="00F04973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A34" w:rsidRPr="00F04973" w:rsidRDefault="00E66A3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A34" w:rsidRPr="00F04973" w:rsidRDefault="00E66A3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973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34" w:rsidRPr="00F04973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A34" w:rsidRPr="00F04973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A34" w:rsidRPr="00F04973" w:rsidRDefault="00E66A3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A34" w:rsidRPr="00F04973" w:rsidRDefault="00E66A3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973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34" w:rsidRPr="00F04973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A34" w:rsidRPr="00F04973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A34" w:rsidRPr="00F04973" w:rsidRDefault="00E66A3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A34" w:rsidRPr="00F04973" w:rsidRDefault="00E66A3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973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34" w:rsidRPr="00F04973" w:rsidRDefault="00E66A3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A34" w:rsidRPr="00F04973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973">
              <w:rPr>
                <w:rFonts w:ascii="Arial" w:hAnsi="Arial" w:cs="Arial"/>
                <w:sz w:val="24"/>
                <w:szCs w:val="24"/>
              </w:rPr>
              <w:t>Основное мероприятие 3.1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973">
              <w:rPr>
                <w:rFonts w:ascii="Arial" w:hAnsi="Arial" w:cs="Arial"/>
                <w:sz w:val="24"/>
                <w:szCs w:val="24"/>
              </w:rPr>
              <w:t>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973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973">
              <w:rPr>
                <w:rFonts w:ascii="Arial" w:hAnsi="Arial" w:cs="Arial"/>
                <w:sz w:val="24"/>
                <w:szCs w:val="24"/>
              </w:rPr>
              <w:t>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97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973">
              <w:rPr>
                <w:rFonts w:ascii="Arial" w:hAnsi="Arial" w:cs="Arial"/>
                <w:sz w:val="24"/>
                <w:szCs w:val="24"/>
              </w:rPr>
              <w:t>598,3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973">
              <w:rPr>
                <w:rFonts w:ascii="Arial" w:hAnsi="Arial" w:cs="Arial"/>
                <w:sz w:val="24"/>
                <w:szCs w:val="24"/>
              </w:rPr>
              <w:t>865,6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557E1E">
            <w:pPr>
              <w:spacing w:after="0" w:line="240" w:lineRule="auto"/>
              <w:ind w:firstLine="6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907,5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557E1E">
            <w:pPr>
              <w:spacing w:after="0" w:line="240" w:lineRule="auto"/>
              <w:ind w:firstLine="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1001,0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34" w:rsidRDefault="00E66A34" w:rsidP="00557E1E">
            <w:pPr>
              <w:spacing w:after="0" w:line="240" w:lineRule="auto"/>
              <w:ind w:firstLine="66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1011,8</w:t>
            </w:r>
          </w:p>
        </w:tc>
      </w:tr>
      <w:tr w:rsidR="00E66A34" w:rsidRPr="00F04973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973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557E1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557E1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34" w:rsidRPr="00F04973" w:rsidRDefault="00E66A34" w:rsidP="00557E1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A34" w:rsidRPr="00F04973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97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4919D0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9D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4919D0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9D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4919D0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9D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4919D0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9D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4919D0" w:rsidRDefault="00E66A34" w:rsidP="00557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19D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4919D0" w:rsidRDefault="00E66A34" w:rsidP="00557E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9D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34" w:rsidRPr="004919D0" w:rsidRDefault="00E66A34" w:rsidP="00557E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9D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66A34" w:rsidRPr="00F04973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973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973">
              <w:rPr>
                <w:rFonts w:ascii="Arial" w:hAnsi="Arial" w:cs="Arial"/>
                <w:sz w:val="24"/>
                <w:szCs w:val="24"/>
              </w:rPr>
              <w:t>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97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973">
              <w:rPr>
                <w:rFonts w:ascii="Arial" w:hAnsi="Arial" w:cs="Arial"/>
                <w:sz w:val="24"/>
                <w:szCs w:val="24"/>
              </w:rPr>
              <w:t>598,3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EF00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973">
              <w:rPr>
                <w:rFonts w:ascii="Arial" w:hAnsi="Arial" w:cs="Arial"/>
                <w:sz w:val="24"/>
                <w:szCs w:val="24"/>
              </w:rPr>
              <w:t>865,6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557E1E">
            <w:pPr>
              <w:spacing w:after="0" w:line="240" w:lineRule="auto"/>
              <w:ind w:firstLine="6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907,5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557E1E">
            <w:pPr>
              <w:spacing w:after="0" w:line="240" w:lineRule="auto"/>
              <w:ind w:firstLine="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1001,0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34" w:rsidRDefault="00E66A34" w:rsidP="00557E1E">
            <w:pPr>
              <w:spacing w:after="0" w:line="240" w:lineRule="auto"/>
              <w:ind w:firstLine="66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1011,8</w:t>
            </w:r>
          </w:p>
        </w:tc>
      </w:tr>
      <w:tr w:rsidR="00E66A34" w:rsidRPr="00F04973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973"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34" w:rsidRPr="00F04973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A34" w:rsidRPr="00F04973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973">
              <w:rPr>
                <w:rFonts w:ascii="Arial" w:hAnsi="Arial" w:cs="Arial"/>
                <w:sz w:val="24"/>
                <w:szCs w:val="24"/>
              </w:rPr>
              <w:t>Основное мероприятие 3.2</w:t>
            </w:r>
          </w:p>
        </w:tc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973">
              <w:rPr>
                <w:rFonts w:ascii="Arial" w:hAnsi="Arial" w:cs="Arial"/>
                <w:sz w:val="24"/>
                <w:szCs w:val="24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973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973">
              <w:rPr>
                <w:rFonts w:ascii="Arial" w:hAnsi="Arial" w:cs="Arial"/>
                <w:sz w:val="24"/>
                <w:szCs w:val="24"/>
              </w:rPr>
              <w:t>1220,7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973">
              <w:rPr>
                <w:rFonts w:ascii="Arial" w:hAnsi="Arial" w:cs="Arial"/>
                <w:sz w:val="24"/>
                <w:szCs w:val="24"/>
              </w:rPr>
              <w:t>2070,5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973">
              <w:rPr>
                <w:rFonts w:ascii="Arial" w:hAnsi="Arial" w:cs="Arial"/>
                <w:sz w:val="24"/>
                <w:szCs w:val="24"/>
              </w:rPr>
              <w:t>1736,6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pacing w:after="0" w:line="240" w:lineRule="auto"/>
              <w:ind w:firstLine="6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973">
              <w:rPr>
                <w:rFonts w:ascii="Arial" w:hAnsi="Arial" w:cs="Arial"/>
                <w:sz w:val="24"/>
                <w:szCs w:val="24"/>
              </w:rPr>
              <w:t>1506,2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pacing w:after="0" w:line="240" w:lineRule="auto"/>
              <w:ind w:firstLine="6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1010,0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34" w:rsidRPr="00F04973" w:rsidRDefault="00E66A34" w:rsidP="0086655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2020,0</w:t>
            </w:r>
          </w:p>
        </w:tc>
      </w:tr>
      <w:tr w:rsidR="00E66A34" w:rsidRPr="00F04973">
        <w:tblPrEx>
          <w:tblCellMar>
            <w:left w:w="57" w:type="dxa"/>
            <w:right w:w="57" w:type="dxa"/>
          </w:tblCellMar>
        </w:tblPrEx>
        <w:trPr>
          <w:cantSplit/>
          <w:trHeight w:val="583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A34" w:rsidRPr="00F04973" w:rsidRDefault="00E66A3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A34" w:rsidRPr="00F04973" w:rsidRDefault="00E66A3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973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34" w:rsidRPr="00F04973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A34" w:rsidRPr="00F04973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A34" w:rsidRPr="00F04973" w:rsidRDefault="00E66A3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A34" w:rsidRPr="00F04973" w:rsidRDefault="00E66A3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97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973">
              <w:rPr>
                <w:rFonts w:ascii="Arial" w:hAnsi="Arial" w:cs="Arial"/>
                <w:sz w:val="24"/>
                <w:szCs w:val="24"/>
              </w:rPr>
              <w:t>637,0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973">
              <w:rPr>
                <w:rFonts w:ascii="Arial" w:hAnsi="Arial" w:cs="Arial"/>
                <w:sz w:val="24"/>
                <w:szCs w:val="24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973">
              <w:rPr>
                <w:rFonts w:ascii="Arial" w:hAnsi="Arial" w:cs="Arial"/>
                <w:sz w:val="24"/>
                <w:szCs w:val="24"/>
              </w:rPr>
              <w:t>1500,0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973">
              <w:rPr>
                <w:rFonts w:ascii="Arial" w:hAnsi="Arial" w:cs="Arial"/>
                <w:sz w:val="24"/>
                <w:szCs w:val="24"/>
              </w:rPr>
              <w:t>1500,0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2000,0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34" w:rsidRPr="00F04973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2000,0</w:t>
            </w:r>
          </w:p>
        </w:tc>
      </w:tr>
      <w:tr w:rsidR="00E66A34" w:rsidRPr="00F04973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A34" w:rsidRPr="00F04973" w:rsidRDefault="00E66A3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A34" w:rsidRPr="00F04973" w:rsidRDefault="00E66A3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973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973">
              <w:rPr>
                <w:rFonts w:ascii="Arial" w:hAnsi="Arial" w:cs="Arial"/>
                <w:sz w:val="24"/>
                <w:szCs w:val="24"/>
              </w:rPr>
              <w:t>583,7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973">
              <w:rPr>
                <w:rFonts w:ascii="Arial" w:hAnsi="Arial" w:cs="Arial"/>
                <w:sz w:val="24"/>
                <w:szCs w:val="24"/>
              </w:rPr>
              <w:t>870,5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973">
              <w:rPr>
                <w:rFonts w:ascii="Arial" w:hAnsi="Arial" w:cs="Arial"/>
                <w:sz w:val="24"/>
                <w:szCs w:val="24"/>
              </w:rPr>
              <w:t>236,6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973">
              <w:rPr>
                <w:rFonts w:ascii="Arial" w:hAnsi="Arial" w:cs="Arial"/>
                <w:sz w:val="24"/>
                <w:szCs w:val="24"/>
              </w:rPr>
              <w:t>6,2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34" w:rsidRPr="00F04973" w:rsidRDefault="00E66A34" w:rsidP="0086655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E66A34" w:rsidRPr="00F04973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A34" w:rsidRPr="00F04973" w:rsidRDefault="00E66A3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A34" w:rsidRPr="00F04973" w:rsidRDefault="00E66A3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973"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34" w:rsidRPr="00F04973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A34" w:rsidRPr="00F04973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A34" w:rsidRPr="00F04973" w:rsidRDefault="00E66A3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A34" w:rsidRPr="00F04973" w:rsidRDefault="00E66A3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973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34" w:rsidRPr="00F04973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A34" w:rsidRPr="00F04973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A34" w:rsidRPr="00F04973" w:rsidRDefault="00E66A3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A34" w:rsidRPr="00F04973" w:rsidRDefault="00E66A3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973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F04973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34" w:rsidRPr="00F04973" w:rsidRDefault="00E66A34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66A34" w:rsidRDefault="00E66A34" w:rsidP="00B253C4">
      <w:pPr>
        <w:widowControl w:val="0"/>
        <w:tabs>
          <w:tab w:val="left" w:pos="12330"/>
        </w:tabs>
        <w:autoSpaceDE w:val="0"/>
        <w:spacing w:after="0" w:line="240" w:lineRule="auto"/>
        <w:ind w:left="9912" w:right="350"/>
        <w:jc w:val="right"/>
        <w:rPr>
          <w:rFonts w:ascii="Arial" w:hAnsi="Arial" w:cs="Arial"/>
          <w:sz w:val="24"/>
          <w:szCs w:val="24"/>
        </w:rPr>
      </w:pPr>
      <w:r w:rsidRPr="00F04973"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>Приложение 3</w:t>
      </w:r>
    </w:p>
    <w:p w:rsidR="00E66A34" w:rsidRDefault="00E66A34" w:rsidP="00B253C4">
      <w:pPr>
        <w:widowControl w:val="0"/>
        <w:tabs>
          <w:tab w:val="left" w:pos="12330"/>
        </w:tabs>
        <w:autoSpaceDE w:val="0"/>
        <w:spacing w:after="0" w:line="240" w:lineRule="auto"/>
        <w:ind w:left="9912" w:right="35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E66A34" w:rsidRDefault="00E66A34" w:rsidP="00B253C4">
      <w:pPr>
        <w:widowControl w:val="0"/>
        <w:tabs>
          <w:tab w:val="left" w:pos="12330"/>
        </w:tabs>
        <w:autoSpaceDE w:val="0"/>
        <w:spacing w:after="0" w:line="240" w:lineRule="auto"/>
        <w:ind w:left="9912" w:right="35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Скрипнянского сельского поселения</w:t>
      </w:r>
    </w:p>
    <w:p w:rsidR="00E66A34" w:rsidRDefault="00E66A34" w:rsidP="0042574B">
      <w:pPr>
        <w:widowControl w:val="0"/>
        <w:tabs>
          <w:tab w:val="left" w:pos="14742"/>
        </w:tabs>
        <w:autoSpaceDE w:val="0"/>
        <w:spacing w:after="0" w:line="240" w:lineRule="auto"/>
        <w:ind w:right="35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29.03.2024 года № 29</w:t>
      </w:r>
    </w:p>
    <w:p w:rsidR="00E66A34" w:rsidRDefault="00E66A34">
      <w:pPr>
        <w:autoSpaceDE w:val="0"/>
        <w:spacing w:after="0" w:line="240" w:lineRule="auto"/>
        <w:jc w:val="center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План реализации муниципальной программы</w:t>
      </w:r>
    </w:p>
    <w:p w:rsidR="00E66A34" w:rsidRDefault="00E66A34">
      <w:pPr>
        <w:autoSpaceDE w:val="0"/>
        <w:spacing w:after="0" w:line="240" w:lineRule="auto"/>
        <w:jc w:val="center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«Обеспечение доступного и комфортного проживания граждан, содействие энергосбережению и повышению</w:t>
      </w:r>
    </w:p>
    <w:p w:rsidR="00E66A34" w:rsidRDefault="00E66A34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энергоэффективности на территории Скрипнянского сельского поселения Калачеевского муниципального района на 2020-2026 годы</w:t>
      </w:r>
      <w:r>
        <w:rPr>
          <w:rFonts w:ascii="Arial" w:hAnsi="Arial" w:cs="Arial"/>
          <w:sz w:val="24"/>
          <w:szCs w:val="24"/>
        </w:rPr>
        <w:t>»</w:t>
      </w:r>
    </w:p>
    <w:p w:rsidR="00E66A34" w:rsidRDefault="00E66A34" w:rsidP="00F44C4C">
      <w:pPr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тыс. руб.</w:t>
      </w:r>
    </w:p>
    <w:tbl>
      <w:tblPr>
        <w:tblW w:w="15463" w:type="dxa"/>
        <w:tblInd w:w="2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42"/>
        <w:gridCol w:w="1020"/>
        <w:gridCol w:w="2295"/>
        <w:gridCol w:w="2030"/>
        <w:gridCol w:w="1390"/>
        <w:gridCol w:w="1440"/>
        <w:gridCol w:w="3420"/>
        <w:gridCol w:w="2160"/>
        <w:gridCol w:w="1366"/>
      </w:tblGrid>
      <w:tr w:rsidR="00E66A34">
        <w:trPr>
          <w:cantSplit/>
        </w:trPr>
        <w:tc>
          <w:tcPr>
            <w:tcW w:w="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autoSpaceDE w:val="0"/>
              <w:spacing w:after="0" w:line="240" w:lineRule="auto"/>
              <w:ind w:right="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autoSpaceDE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tabs>
                <w:tab w:val="left" w:pos="1659"/>
              </w:tabs>
              <w:autoSpaceDE w:val="0"/>
              <w:spacing w:after="0" w:line="240" w:lineRule="auto"/>
              <w:ind w:left="4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autoSpaceDE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Срок</w:t>
            </w:r>
          </w:p>
        </w:tc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КБК (местный бюджет)</w:t>
            </w:r>
          </w:p>
        </w:tc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34" w:rsidRDefault="00E66A34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E66A34">
        <w:trPr>
          <w:cantSplit/>
        </w:trPr>
        <w:tc>
          <w:tcPr>
            <w:tcW w:w="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A34" w:rsidRDefault="00E66A34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A34" w:rsidRDefault="00E66A34">
            <w:pPr>
              <w:autoSpaceDE w:val="0"/>
              <w:snapToGrid w:val="0"/>
              <w:spacing w:after="0" w:line="240" w:lineRule="auto"/>
              <w:ind w:right="8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A34" w:rsidRDefault="00E66A34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A34" w:rsidRDefault="00E66A34">
            <w:pPr>
              <w:autoSpaceDE w:val="0"/>
              <w:snapToGrid w:val="0"/>
              <w:spacing w:after="0" w:line="240" w:lineRule="auto"/>
              <w:ind w:left="4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autoSpaceDE w:val="0"/>
              <w:spacing w:after="0" w:line="240" w:lineRule="auto"/>
              <w:ind w:left="57" w:right="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начала реализации мероприятия в очередном финансовом году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autoSpaceDE w:val="0"/>
              <w:spacing w:after="0" w:line="240" w:lineRule="auto"/>
              <w:ind w:left="57" w:right="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окончания реализации мероприятия в очередном финансовом году</w:t>
            </w: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A34" w:rsidRDefault="00E66A34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A34" w:rsidRDefault="00E66A34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A34" w:rsidRDefault="00E66A34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A34">
        <w:trPr>
          <w:cantSplit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autoSpaceDE w:val="0"/>
              <w:spacing w:after="0" w:line="240" w:lineRule="auto"/>
              <w:ind w:right="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autoSpaceDE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autoSpaceDE w:val="0"/>
              <w:spacing w:after="0" w:line="240" w:lineRule="auto"/>
              <w:ind w:left="4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autoSpaceDE w:val="0"/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autoSpaceDE w:val="0"/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autoSpaceDE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autoSpaceDE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34" w:rsidRDefault="00E66A34">
            <w:pPr>
              <w:autoSpaceDE w:val="0"/>
              <w:spacing w:after="0" w:line="240" w:lineRule="auto"/>
              <w:ind w:firstLine="709"/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E66A34" w:rsidRPr="008000D0">
        <w:trPr>
          <w:cantSplit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8000D0" w:rsidRDefault="00E66A34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8000D0" w:rsidRDefault="00E66A34">
            <w:pPr>
              <w:autoSpaceDE w:val="0"/>
              <w:spacing w:after="0" w:line="240" w:lineRule="auto"/>
              <w:ind w:right="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0D0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8000D0" w:rsidRDefault="00E66A34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0D0">
              <w:rPr>
                <w:rFonts w:ascii="Arial" w:hAnsi="Arial" w:cs="Arial"/>
                <w:sz w:val="24"/>
                <w:szCs w:val="24"/>
              </w:rPr>
              <w:t>«Содержание и развитие коммунальной инфраструктуры на территории Скрипнянского сельского поселения Калачеевского муниципального района на 2020-2026 годы»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8000D0" w:rsidRDefault="00E66A34">
            <w:pPr>
              <w:autoSpaceDE w:val="0"/>
              <w:spacing w:after="0" w:line="240" w:lineRule="auto"/>
              <w:ind w:left="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0D0">
              <w:rPr>
                <w:rFonts w:ascii="Arial" w:hAnsi="Arial" w:cs="Arial"/>
                <w:sz w:val="24"/>
                <w:szCs w:val="24"/>
              </w:rPr>
              <w:t>Администрация Скрипнянского сельского поселения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C72240" w:rsidRDefault="00E66A34" w:rsidP="00557E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01.01.202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C72240" w:rsidRDefault="00E66A34" w:rsidP="00557E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31.12.202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8000D0" w:rsidRDefault="00E66A34">
            <w:pPr>
              <w:autoSpaceDE w:val="0"/>
              <w:spacing w:after="0" w:line="240" w:lineRule="auto"/>
              <w:ind w:firstLine="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0D0">
              <w:rPr>
                <w:rFonts w:ascii="Arial" w:hAnsi="Arial" w:cs="Arial"/>
                <w:sz w:val="24"/>
                <w:szCs w:val="24"/>
              </w:rPr>
              <w:t>Содействие энергосбережению и повышение энергоэффективности на территории Скрипнянского сельского поселения.</w:t>
            </w:r>
          </w:p>
          <w:p w:rsidR="00E66A34" w:rsidRPr="008000D0" w:rsidRDefault="00E66A34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0D0">
              <w:rPr>
                <w:rFonts w:ascii="Arial" w:hAnsi="Arial" w:cs="Arial"/>
                <w:sz w:val="24"/>
                <w:szCs w:val="24"/>
              </w:rPr>
              <w:t>Обеспечение доступного и комфортного проживания граждан на территории Скрипнянского сельского поселения;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8000D0" w:rsidRDefault="00E66A34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34" w:rsidRPr="008000D0" w:rsidRDefault="00E66A34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3152,3</w:t>
            </w:r>
          </w:p>
        </w:tc>
      </w:tr>
      <w:tr w:rsidR="00E66A34">
        <w:trPr>
          <w:cantSplit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autoSpaceDE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autoSpaceDE w:val="0"/>
              <w:spacing w:after="0" w:line="240" w:lineRule="auto"/>
              <w:ind w:right="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Комплексное развитие систем коммунальной инфраструктуры Скрипнянского сельского поселения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autoSpaceDE w:val="0"/>
              <w:spacing w:after="0" w:line="240" w:lineRule="auto"/>
              <w:ind w:left="4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Скрипнянского сельского поселения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C72240" w:rsidRDefault="00E66A34" w:rsidP="00557E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01.01.202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C72240" w:rsidRDefault="00E66A34" w:rsidP="00557E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31.12.202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Повышение качества предоставляемых коммунальных услуг. Повышение надежности функционирования систем коммунальной инфраструктуры.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34" w:rsidRDefault="00E66A34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81,0</w:t>
            </w:r>
          </w:p>
        </w:tc>
      </w:tr>
      <w:tr w:rsidR="00E66A34">
        <w:trPr>
          <w:cantSplit/>
          <w:trHeight w:val="2371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autoSpaceDE w:val="0"/>
              <w:spacing w:after="0" w:line="240" w:lineRule="auto"/>
              <w:ind w:right="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1.1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Организация водоснабжения и водоотведения в границах Скрипнянского сельского поселения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autoSpaceDE w:val="0"/>
              <w:spacing w:after="0" w:line="240" w:lineRule="auto"/>
              <w:ind w:left="4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Скрипнянского сельского поселения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C72240" w:rsidRDefault="00E66A34" w:rsidP="00557E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01.01.202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C72240" w:rsidRDefault="00E66A34" w:rsidP="00557E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31.12.202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совершенствование системы комплексного благоустройства муниципального образования;</w:t>
            </w:r>
          </w:p>
          <w:p w:rsidR="00E66A34" w:rsidRDefault="00E66A34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7F0">
              <w:rPr>
                <w:rFonts w:ascii="Arial" w:hAnsi="Arial" w:cs="Arial"/>
                <w:sz w:val="24"/>
                <w:szCs w:val="24"/>
              </w:rPr>
              <w:t>914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27F0">
              <w:rPr>
                <w:rFonts w:ascii="Arial" w:hAnsi="Arial" w:cs="Arial"/>
                <w:sz w:val="24"/>
                <w:szCs w:val="24"/>
              </w:rPr>
              <w:t>0503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27F0">
              <w:rPr>
                <w:rFonts w:ascii="Arial" w:hAnsi="Arial" w:cs="Arial"/>
                <w:sz w:val="24"/>
                <w:szCs w:val="24"/>
              </w:rPr>
              <w:t>01101</w:t>
            </w:r>
          </w:p>
          <w:p w:rsidR="00E66A34" w:rsidRDefault="00E66A34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6233">
              <w:rPr>
                <w:rFonts w:ascii="Arial" w:hAnsi="Arial" w:cs="Arial"/>
                <w:sz w:val="24"/>
                <w:szCs w:val="24"/>
              </w:rPr>
              <w:t>20540</w:t>
            </w:r>
          </w:p>
          <w:p w:rsidR="00E66A34" w:rsidRPr="00AB6233" w:rsidRDefault="00E66A34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914 0503 01101 98710</w:t>
            </w:r>
          </w:p>
          <w:p w:rsidR="00E66A34" w:rsidRPr="00ED27F0" w:rsidRDefault="00E66A34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34" w:rsidRDefault="00E66A34" w:rsidP="007E4ED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E66A34" w:rsidRDefault="00E66A34" w:rsidP="007E4ED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66A34" w:rsidRPr="00ED27F0" w:rsidRDefault="00E66A34" w:rsidP="007E4ED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E66A34" w:rsidRDefault="00E66A34">
      <w:pPr>
        <w:widowControl w:val="0"/>
        <w:tabs>
          <w:tab w:val="left" w:pos="12330"/>
        </w:tabs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5463" w:type="dxa"/>
        <w:tblInd w:w="2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42"/>
        <w:gridCol w:w="1020"/>
        <w:gridCol w:w="2295"/>
        <w:gridCol w:w="2030"/>
        <w:gridCol w:w="1390"/>
        <w:gridCol w:w="1440"/>
        <w:gridCol w:w="3420"/>
        <w:gridCol w:w="2160"/>
        <w:gridCol w:w="1366"/>
      </w:tblGrid>
      <w:tr w:rsidR="00E66A34">
        <w:trPr>
          <w:cantSplit/>
          <w:trHeight w:val="2371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autoSpaceDE w:val="0"/>
              <w:spacing w:after="0" w:line="240" w:lineRule="auto"/>
              <w:ind w:right="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1.2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«Содержание уличного освещения, энергосбережение и повышение энергетической эффективности в бюджетных учреждениях Скрипнянского сельского поселения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autoSpaceDE w:val="0"/>
              <w:spacing w:after="0" w:line="240" w:lineRule="auto"/>
              <w:ind w:left="4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Скрипнянского сельского поселения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C72240" w:rsidRDefault="00E66A34" w:rsidP="00557E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01.01.202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C72240" w:rsidRDefault="00E66A34" w:rsidP="00557E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31.12.202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 расходов местного бюджета на проведение мероприятий по энергосбережению в расчете на 1 жителя поселения – 10 руб.</w:t>
            </w:r>
          </w:p>
          <w:p w:rsidR="00E66A34" w:rsidRDefault="00E66A34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Модернизация систем освещения в объектах бюджетной сферы и наружного (уличного) освещения с применением энергосберегающих светильников – 10 шт.</w:t>
            </w:r>
          </w:p>
          <w:p w:rsidR="00E66A34" w:rsidRDefault="00E66A34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Доля протяженности освещенных частей улиц, проездов к их общей протяженности на конец отчетного года – 88,5%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3B7976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27F0">
              <w:rPr>
                <w:rFonts w:ascii="Arial" w:hAnsi="Arial" w:cs="Arial"/>
                <w:sz w:val="24"/>
                <w:szCs w:val="24"/>
              </w:rPr>
              <w:t>914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27F0">
              <w:rPr>
                <w:rFonts w:ascii="Arial" w:hAnsi="Arial" w:cs="Arial"/>
                <w:sz w:val="24"/>
                <w:szCs w:val="24"/>
              </w:rPr>
              <w:t>0503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27F0">
              <w:rPr>
                <w:rFonts w:ascii="Arial" w:hAnsi="Arial" w:cs="Arial"/>
                <w:sz w:val="24"/>
                <w:szCs w:val="24"/>
              </w:rPr>
              <w:t>01102</w:t>
            </w:r>
          </w:p>
          <w:p w:rsidR="00E66A34" w:rsidRPr="00ED27F0" w:rsidRDefault="00E66A34" w:rsidP="003B7976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27F0">
              <w:rPr>
                <w:rFonts w:ascii="Arial" w:hAnsi="Arial" w:cs="Arial"/>
                <w:sz w:val="24"/>
                <w:szCs w:val="24"/>
              </w:rPr>
              <w:t>98670</w:t>
            </w:r>
          </w:p>
          <w:p w:rsidR="00E66A34" w:rsidRPr="00302CCC" w:rsidRDefault="00E66A34" w:rsidP="003B7976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27F0">
              <w:rPr>
                <w:rFonts w:ascii="Arial" w:hAnsi="Arial" w:cs="Arial"/>
                <w:sz w:val="24"/>
                <w:szCs w:val="24"/>
              </w:rPr>
              <w:t>914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27F0">
              <w:rPr>
                <w:rFonts w:ascii="Arial" w:hAnsi="Arial" w:cs="Arial"/>
                <w:sz w:val="24"/>
                <w:szCs w:val="24"/>
              </w:rPr>
              <w:t>0503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27F0">
              <w:rPr>
                <w:rFonts w:ascii="Arial" w:hAnsi="Arial" w:cs="Arial"/>
                <w:sz w:val="24"/>
                <w:szCs w:val="24"/>
              </w:rPr>
              <w:t>01102 S8670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34" w:rsidRDefault="00E66A34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60,0</w:t>
            </w:r>
          </w:p>
          <w:p w:rsidR="00E66A34" w:rsidRDefault="00E66A34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66A34" w:rsidRPr="00302CCC" w:rsidRDefault="00E66A34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</w:tr>
      <w:tr w:rsidR="00E66A34">
        <w:trPr>
          <w:cantSplit/>
          <w:trHeight w:val="2400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autoSpaceDE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autoSpaceDE w:val="0"/>
              <w:spacing w:after="0" w:line="240" w:lineRule="auto"/>
              <w:ind w:right="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Благоустройство парков и скверов Скрипнянского сельского поселения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autoSpaceDE w:val="0"/>
              <w:spacing w:after="0" w:line="240" w:lineRule="auto"/>
              <w:ind w:left="4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Скрипнянского сельского поселения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C72240" w:rsidRDefault="00E66A34" w:rsidP="00557E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01.01.202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C72240" w:rsidRDefault="00E66A34" w:rsidP="00557E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31.12.202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Создание благоприятных условий для организации отдыха и досуга жителей Скрипнянского сельского поселения</w:t>
            </w:r>
          </w:p>
          <w:p w:rsidR="00E66A34" w:rsidRDefault="00E66A34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обустроенных мест массового отдыха населения до 1 ед. на 1000 чел. населения</w:t>
            </w:r>
          </w:p>
          <w:p w:rsidR="00E66A34" w:rsidRDefault="00E66A34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Обустройство парка на территории с.Скрипниково 1ед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34" w:rsidRPr="00B66DEA" w:rsidRDefault="00E66A34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143,8</w:t>
            </w:r>
          </w:p>
        </w:tc>
      </w:tr>
      <w:tr w:rsidR="00E66A34">
        <w:trPr>
          <w:cantSplit/>
          <w:trHeight w:val="4129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autoSpaceDE w:val="0"/>
              <w:spacing w:after="0" w:line="240" w:lineRule="auto"/>
              <w:ind w:right="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2.1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расходы, направленные на благоустройство парков и скверов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autoSpaceDE w:val="0"/>
              <w:spacing w:after="0" w:line="240" w:lineRule="auto"/>
              <w:ind w:left="4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Скрипнянского сельского поселения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C72240" w:rsidRDefault="00E66A34" w:rsidP="00557E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01.01.202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C72240" w:rsidRDefault="00E66A34" w:rsidP="00557E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31.12.202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повышение уровня внешнего благоустройства и санитарного содержания населенных пунктов;</w:t>
            </w:r>
          </w:p>
          <w:p w:rsidR="00E66A34" w:rsidRDefault="00E66A34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развитие и поддержка инициатив жителей населенных пунктов по благоустройству и санитарной очистке придомовых территорий;</w:t>
            </w:r>
          </w:p>
          <w:p w:rsidR="00E66A34" w:rsidRDefault="00E66A34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приведение в качественное состояние существующих элементов благоустройства;</w:t>
            </w:r>
          </w:p>
          <w:p w:rsidR="00E66A34" w:rsidRDefault="00E66A34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оздоровление санитарной экологической обстановки в поселении и на свободных территориях, ликвидация свалок бытового мусора.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B66DE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914 0605 01201</w:t>
            </w:r>
          </w:p>
          <w:p w:rsidR="00E66A34" w:rsidRDefault="00E66A34" w:rsidP="00B66DE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98730</w:t>
            </w:r>
          </w:p>
          <w:p w:rsidR="00E66A34" w:rsidRPr="008000D0" w:rsidRDefault="00E66A34" w:rsidP="00B66DE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914 0503 01201 99020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34" w:rsidRDefault="00E66A34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66,1</w:t>
            </w:r>
          </w:p>
          <w:p w:rsidR="00E66A34" w:rsidRDefault="00E66A34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66A34" w:rsidRPr="008000D0" w:rsidRDefault="00E66A34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77,7</w:t>
            </w:r>
          </w:p>
        </w:tc>
      </w:tr>
      <w:tr w:rsidR="00E66A34">
        <w:trPr>
          <w:cantSplit/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autoSpaceDE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autoSpaceDE w:val="0"/>
              <w:spacing w:after="0" w:line="240" w:lineRule="auto"/>
              <w:ind w:right="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Осуществление дорожной деятельности в части содержания и ремонта автомобильных дорог местного значения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autoSpaceDE w:val="0"/>
              <w:spacing w:after="0" w:line="240" w:lineRule="auto"/>
              <w:ind w:left="4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Скрипнянского сельского поселения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C72240" w:rsidRDefault="00E66A34" w:rsidP="00557E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01.01.202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C72240" w:rsidRDefault="00E66A34" w:rsidP="00557E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31.12.202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Приведение дорожного покрытия в соответствие существующим правилам и нормам.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34" w:rsidRDefault="00E66A34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2927,5</w:t>
            </w:r>
          </w:p>
        </w:tc>
      </w:tr>
      <w:tr w:rsidR="00E66A34">
        <w:trPr>
          <w:cantSplit/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autoSpaceDE w:val="0"/>
              <w:spacing w:after="0" w:line="240" w:lineRule="auto"/>
              <w:ind w:right="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3.1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autoSpaceDE w:val="0"/>
              <w:spacing w:after="0" w:line="240" w:lineRule="auto"/>
              <w:ind w:left="4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Скрипнянского сельского поселения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C72240" w:rsidRDefault="00E66A34" w:rsidP="00557E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01.01.202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C72240" w:rsidRDefault="00E66A34" w:rsidP="00557E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31.12.202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Доля автомобильных дорог общего пользования местного значения, в отношении которых произведён ремонт (капитальный ремонт, реконструкция) – 4%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 w:rsidP="00BE3F34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914 0409 01301</w:t>
            </w:r>
          </w:p>
          <w:p w:rsidR="00E66A34" w:rsidRDefault="00E66A34" w:rsidP="00BE3F34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91290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34" w:rsidRDefault="00E66A34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907,5</w:t>
            </w:r>
          </w:p>
        </w:tc>
      </w:tr>
      <w:tr w:rsidR="00E66A34">
        <w:trPr>
          <w:cantSplit/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autoSpaceDE w:val="0"/>
              <w:spacing w:after="0" w:line="240" w:lineRule="auto"/>
              <w:ind w:right="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3.2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autoSpaceDE w:val="0"/>
              <w:spacing w:after="0" w:line="240" w:lineRule="auto"/>
              <w:ind w:left="4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Скрипнянского сельского поселения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C72240" w:rsidRDefault="00E66A34" w:rsidP="00557E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01.01.202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Pr="00C72240" w:rsidRDefault="00E66A34" w:rsidP="00557E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31.12.202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Повышение уровня защищенности участников дорожного движения от дорожно-транспортных происшествий, их последствий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A34" w:rsidRDefault="00E66A34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914 0409 01302</w:t>
            </w:r>
          </w:p>
          <w:p w:rsidR="00E66A34" w:rsidRDefault="00E66A34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S8850</w:t>
            </w:r>
          </w:p>
          <w:p w:rsidR="00E66A34" w:rsidRDefault="00E66A34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914 0409 01302</w:t>
            </w:r>
          </w:p>
          <w:p w:rsidR="00E66A34" w:rsidRDefault="00E66A34" w:rsidP="0066558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S8850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34" w:rsidRDefault="00E66A34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2000,0</w:t>
            </w:r>
          </w:p>
          <w:p w:rsidR="00E66A34" w:rsidRDefault="00E66A34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66A34" w:rsidRDefault="00E66A34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</w:tbl>
    <w:p w:rsidR="00E66A34" w:rsidRDefault="00E66A34">
      <w:pPr>
        <w:widowControl w:val="0"/>
        <w:tabs>
          <w:tab w:val="left" w:pos="12330"/>
        </w:tabs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E66A34" w:rsidSect="00352FB7">
      <w:pgSz w:w="16838" w:h="11906" w:orient="landscape"/>
      <w:pgMar w:top="1701" w:right="536" w:bottom="567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displayBackgroundShape/>
  <w:embedSystemFont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5E26"/>
    <w:rsid w:val="00001462"/>
    <w:rsid w:val="00004343"/>
    <w:rsid w:val="00006098"/>
    <w:rsid w:val="00007C20"/>
    <w:rsid w:val="0001347B"/>
    <w:rsid w:val="00020485"/>
    <w:rsid w:val="000274AB"/>
    <w:rsid w:val="00032EA7"/>
    <w:rsid w:val="00044F4F"/>
    <w:rsid w:val="00053055"/>
    <w:rsid w:val="000548A0"/>
    <w:rsid w:val="000663F3"/>
    <w:rsid w:val="00085F4B"/>
    <w:rsid w:val="000C3EA9"/>
    <w:rsid w:val="000D3FE8"/>
    <w:rsid w:val="000D68B4"/>
    <w:rsid w:val="000D69A7"/>
    <w:rsid w:val="000E49E3"/>
    <w:rsid w:val="000E5935"/>
    <w:rsid w:val="000F4D0C"/>
    <w:rsid w:val="00100619"/>
    <w:rsid w:val="00107E27"/>
    <w:rsid w:val="00107FF6"/>
    <w:rsid w:val="00111D48"/>
    <w:rsid w:val="0012227B"/>
    <w:rsid w:val="00142B62"/>
    <w:rsid w:val="00145CF3"/>
    <w:rsid w:val="00154E08"/>
    <w:rsid w:val="001707CD"/>
    <w:rsid w:val="001737BF"/>
    <w:rsid w:val="0017502F"/>
    <w:rsid w:val="00176D4E"/>
    <w:rsid w:val="00187F76"/>
    <w:rsid w:val="00191D6F"/>
    <w:rsid w:val="001961DD"/>
    <w:rsid w:val="001A7EF6"/>
    <w:rsid w:val="001B0188"/>
    <w:rsid w:val="001B34FB"/>
    <w:rsid w:val="001B4652"/>
    <w:rsid w:val="001B63DA"/>
    <w:rsid w:val="001C4B0E"/>
    <w:rsid w:val="001D49BC"/>
    <w:rsid w:val="001D5078"/>
    <w:rsid w:val="001E40A6"/>
    <w:rsid w:val="001F0963"/>
    <w:rsid w:val="00200814"/>
    <w:rsid w:val="00213D7E"/>
    <w:rsid w:val="002423F2"/>
    <w:rsid w:val="00243050"/>
    <w:rsid w:val="002620A9"/>
    <w:rsid w:val="002621E0"/>
    <w:rsid w:val="00271927"/>
    <w:rsid w:val="002742DD"/>
    <w:rsid w:val="00282D5B"/>
    <w:rsid w:val="00291D89"/>
    <w:rsid w:val="002B184C"/>
    <w:rsid w:val="002B456A"/>
    <w:rsid w:val="002C504D"/>
    <w:rsid w:val="002E1E76"/>
    <w:rsid w:val="00302336"/>
    <w:rsid w:val="00302CCC"/>
    <w:rsid w:val="00304A09"/>
    <w:rsid w:val="0030776F"/>
    <w:rsid w:val="00324C9F"/>
    <w:rsid w:val="00330073"/>
    <w:rsid w:val="00340A51"/>
    <w:rsid w:val="00352FB7"/>
    <w:rsid w:val="00353673"/>
    <w:rsid w:val="003638E2"/>
    <w:rsid w:val="00380D97"/>
    <w:rsid w:val="003817F0"/>
    <w:rsid w:val="00392974"/>
    <w:rsid w:val="00395472"/>
    <w:rsid w:val="003A34A8"/>
    <w:rsid w:val="003B7976"/>
    <w:rsid w:val="003C1F22"/>
    <w:rsid w:val="003C2743"/>
    <w:rsid w:val="003C7380"/>
    <w:rsid w:val="003D5176"/>
    <w:rsid w:val="003E2278"/>
    <w:rsid w:val="0040167A"/>
    <w:rsid w:val="004031C5"/>
    <w:rsid w:val="0040672C"/>
    <w:rsid w:val="00407345"/>
    <w:rsid w:val="00410A25"/>
    <w:rsid w:val="0041789E"/>
    <w:rsid w:val="00420120"/>
    <w:rsid w:val="00420E6A"/>
    <w:rsid w:val="00421409"/>
    <w:rsid w:val="0042574B"/>
    <w:rsid w:val="00436370"/>
    <w:rsid w:val="004414CA"/>
    <w:rsid w:val="00443918"/>
    <w:rsid w:val="004560FC"/>
    <w:rsid w:val="004919D0"/>
    <w:rsid w:val="004A6425"/>
    <w:rsid w:val="004B3829"/>
    <w:rsid w:val="004B58A4"/>
    <w:rsid w:val="004D124E"/>
    <w:rsid w:val="004D3A51"/>
    <w:rsid w:val="004D41EA"/>
    <w:rsid w:val="004E2EC4"/>
    <w:rsid w:val="004E4790"/>
    <w:rsid w:val="004F2ABA"/>
    <w:rsid w:val="004F4AA1"/>
    <w:rsid w:val="00513B11"/>
    <w:rsid w:val="00514F65"/>
    <w:rsid w:val="0053054A"/>
    <w:rsid w:val="0054590D"/>
    <w:rsid w:val="00557E1E"/>
    <w:rsid w:val="00562157"/>
    <w:rsid w:val="005830F4"/>
    <w:rsid w:val="0059460D"/>
    <w:rsid w:val="005A191D"/>
    <w:rsid w:val="005A459B"/>
    <w:rsid w:val="005B0208"/>
    <w:rsid w:val="005B54F2"/>
    <w:rsid w:val="005B6804"/>
    <w:rsid w:val="005C5BC2"/>
    <w:rsid w:val="005D0E74"/>
    <w:rsid w:val="005F5184"/>
    <w:rsid w:val="0063034C"/>
    <w:rsid w:val="00636FA2"/>
    <w:rsid w:val="00646499"/>
    <w:rsid w:val="00651CD0"/>
    <w:rsid w:val="00652732"/>
    <w:rsid w:val="00665580"/>
    <w:rsid w:val="00674E51"/>
    <w:rsid w:val="00682982"/>
    <w:rsid w:val="00684511"/>
    <w:rsid w:val="00684E86"/>
    <w:rsid w:val="00685128"/>
    <w:rsid w:val="00687015"/>
    <w:rsid w:val="006923F4"/>
    <w:rsid w:val="00692685"/>
    <w:rsid w:val="006B6631"/>
    <w:rsid w:val="006B7324"/>
    <w:rsid w:val="006B7590"/>
    <w:rsid w:val="006C2982"/>
    <w:rsid w:val="006C7775"/>
    <w:rsid w:val="006D0F12"/>
    <w:rsid w:val="006D3712"/>
    <w:rsid w:val="006E2481"/>
    <w:rsid w:val="006F0ED2"/>
    <w:rsid w:val="006F3090"/>
    <w:rsid w:val="006F3814"/>
    <w:rsid w:val="0070320E"/>
    <w:rsid w:val="00704C1B"/>
    <w:rsid w:val="007060DA"/>
    <w:rsid w:val="007304C7"/>
    <w:rsid w:val="007340BF"/>
    <w:rsid w:val="00734786"/>
    <w:rsid w:val="00735732"/>
    <w:rsid w:val="00741C49"/>
    <w:rsid w:val="007433E5"/>
    <w:rsid w:val="007606D4"/>
    <w:rsid w:val="0076668B"/>
    <w:rsid w:val="00770895"/>
    <w:rsid w:val="00777CE8"/>
    <w:rsid w:val="00787E84"/>
    <w:rsid w:val="007927F6"/>
    <w:rsid w:val="007A3860"/>
    <w:rsid w:val="007A3F47"/>
    <w:rsid w:val="007C1D88"/>
    <w:rsid w:val="007D1400"/>
    <w:rsid w:val="007D2AA2"/>
    <w:rsid w:val="007D7F87"/>
    <w:rsid w:val="007E3C0D"/>
    <w:rsid w:val="007E4EDB"/>
    <w:rsid w:val="008000D0"/>
    <w:rsid w:val="0081510F"/>
    <w:rsid w:val="008175AF"/>
    <w:rsid w:val="008433DB"/>
    <w:rsid w:val="0084534B"/>
    <w:rsid w:val="008456BC"/>
    <w:rsid w:val="00855327"/>
    <w:rsid w:val="00856BA2"/>
    <w:rsid w:val="00864D15"/>
    <w:rsid w:val="00865736"/>
    <w:rsid w:val="00866556"/>
    <w:rsid w:val="00866D1C"/>
    <w:rsid w:val="008748DC"/>
    <w:rsid w:val="00876C75"/>
    <w:rsid w:val="0089354A"/>
    <w:rsid w:val="00897F93"/>
    <w:rsid w:val="008A0BD1"/>
    <w:rsid w:val="008B1EB6"/>
    <w:rsid w:val="008B27D6"/>
    <w:rsid w:val="008B3057"/>
    <w:rsid w:val="008D090A"/>
    <w:rsid w:val="008D1A36"/>
    <w:rsid w:val="008D76C4"/>
    <w:rsid w:val="008F14D2"/>
    <w:rsid w:val="008F3A9F"/>
    <w:rsid w:val="008F5CE7"/>
    <w:rsid w:val="008F5E26"/>
    <w:rsid w:val="009012A9"/>
    <w:rsid w:val="00905B7D"/>
    <w:rsid w:val="0090720D"/>
    <w:rsid w:val="00910F25"/>
    <w:rsid w:val="0091237E"/>
    <w:rsid w:val="00921D03"/>
    <w:rsid w:val="00922E7E"/>
    <w:rsid w:val="009233D1"/>
    <w:rsid w:val="00936FFC"/>
    <w:rsid w:val="00962517"/>
    <w:rsid w:val="00966576"/>
    <w:rsid w:val="00980183"/>
    <w:rsid w:val="00983F23"/>
    <w:rsid w:val="00986682"/>
    <w:rsid w:val="009A5D26"/>
    <w:rsid w:val="009B06E4"/>
    <w:rsid w:val="009C4A03"/>
    <w:rsid w:val="009C5883"/>
    <w:rsid w:val="009C6770"/>
    <w:rsid w:val="009D3266"/>
    <w:rsid w:val="009D5C3B"/>
    <w:rsid w:val="009D7B72"/>
    <w:rsid w:val="009E18BC"/>
    <w:rsid w:val="009E7798"/>
    <w:rsid w:val="009F0F87"/>
    <w:rsid w:val="00A00B21"/>
    <w:rsid w:val="00A00CF2"/>
    <w:rsid w:val="00A136DA"/>
    <w:rsid w:val="00A30D36"/>
    <w:rsid w:val="00A37E1C"/>
    <w:rsid w:val="00A45312"/>
    <w:rsid w:val="00A47EE7"/>
    <w:rsid w:val="00A5126C"/>
    <w:rsid w:val="00A53E3F"/>
    <w:rsid w:val="00A54ADA"/>
    <w:rsid w:val="00A55702"/>
    <w:rsid w:val="00A674F5"/>
    <w:rsid w:val="00A768CD"/>
    <w:rsid w:val="00A77040"/>
    <w:rsid w:val="00AA24E5"/>
    <w:rsid w:val="00AA7F07"/>
    <w:rsid w:val="00AB3470"/>
    <w:rsid w:val="00AB3643"/>
    <w:rsid w:val="00AB6233"/>
    <w:rsid w:val="00AF35DB"/>
    <w:rsid w:val="00AF4F16"/>
    <w:rsid w:val="00B01D09"/>
    <w:rsid w:val="00B12C61"/>
    <w:rsid w:val="00B253C4"/>
    <w:rsid w:val="00B26B3A"/>
    <w:rsid w:val="00B3395B"/>
    <w:rsid w:val="00B35CF1"/>
    <w:rsid w:val="00B41005"/>
    <w:rsid w:val="00B436E9"/>
    <w:rsid w:val="00B45A44"/>
    <w:rsid w:val="00B50955"/>
    <w:rsid w:val="00B55CED"/>
    <w:rsid w:val="00B607CB"/>
    <w:rsid w:val="00B66DEA"/>
    <w:rsid w:val="00B756E2"/>
    <w:rsid w:val="00B80313"/>
    <w:rsid w:val="00B81707"/>
    <w:rsid w:val="00BA133B"/>
    <w:rsid w:val="00BA32B2"/>
    <w:rsid w:val="00BA66FF"/>
    <w:rsid w:val="00BB157D"/>
    <w:rsid w:val="00BB6DA2"/>
    <w:rsid w:val="00BC72BD"/>
    <w:rsid w:val="00BD748D"/>
    <w:rsid w:val="00BE3F34"/>
    <w:rsid w:val="00BE715A"/>
    <w:rsid w:val="00BF1174"/>
    <w:rsid w:val="00C02B4E"/>
    <w:rsid w:val="00C210A0"/>
    <w:rsid w:val="00C407FF"/>
    <w:rsid w:val="00C43E4B"/>
    <w:rsid w:val="00C558CF"/>
    <w:rsid w:val="00C72240"/>
    <w:rsid w:val="00C765DC"/>
    <w:rsid w:val="00C8564A"/>
    <w:rsid w:val="00C91F51"/>
    <w:rsid w:val="00C95D14"/>
    <w:rsid w:val="00CB50E3"/>
    <w:rsid w:val="00CB71F9"/>
    <w:rsid w:val="00CC2E4F"/>
    <w:rsid w:val="00CD2A51"/>
    <w:rsid w:val="00CE0D55"/>
    <w:rsid w:val="00CE3515"/>
    <w:rsid w:val="00CE6D86"/>
    <w:rsid w:val="00CF1969"/>
    <w:rsid w:val="00CF7698"/>
    <w:rsid w:val="00D02CBB"/>
    <w:rsid w:val="00D040CA"/>
    <w:rsid w:val="00D1097A"/>
    <w:rsid w:val="00D13806"/>
    <w:rsid w:val="00D24940"/>
    <w:rsid w:val="00D366F4"/>
    <w:rsid w:val="00D63097"/>
    <w:rsid w:val="00D946E5"/>
    <w:rsid w:val="00D94A6E"/>
    <w:rsid w:val="00DA3EEC"/>
    <w:rsid w:val="00DA662E"/>
    <w:rsid w:val="00DB0566"/>
    <w:rsid w:val="00DC03B7"/>
    <w:rsid w:val="00DE40FA"/>
    <w:rsid w:val="00DE5DA3"/>
    <w:rsid w:val="00DE6838"/>
    <w:rsid w:val="00DF2E21"/>
    <w:rsid w:val="00DF6B30"/>
    <w:rsid w:val="00DF7A9A"/>
    <w:rsid w:val="00E0098D"/>
    <w:rsid w:val="00E01E02"/>
    <w:rsid w:val="00E0293E"/>
    <w:rsid w:val="00E10D6C"/>
    <w:rsid w:val="00E13DE0"/>
    <w:rsid w:val="00E14585"/>
    <w:rsid w:val="00E25326"/>
    <w:rsid w:val="00E37885"/>
    <w:rsid w:val="00E41896"/>
    <w:rsid w:val="00E541F7"/>
    <w:rsid w:val="00E56F76"/>
    <w:rsid w:val="00E66A34"/>
    <w:rsid w:val="00E70E5F"/>
    <w:rsid w:val="00E71E30"/>
    <w:rsid w:val="00E77BD3"/>
    <w:rsid w:val="00E82470"/>
    <w:rsid w:val="00E828CC"/>
    <w:rsid w:val="00EA3A78"/>
    <w:rsid w:val="00EB2FEE"/>
    <w:rsid w:val="00ED27F0"/>
    <w:rsid w:val="00ED4E6A"/>
    <w:rsid w:val="00EE060A"/>
    <w:rsid w:val="00EE1A38"/>
    <w:rsid w:val="00EE656E"/>
    <w:rsid w:val="00EF0038"/>
    <w:rsid w:val="00EF416B"/>
    <w:rsid w:val="00EF7CB5"/>
    <w:rsid w:val="00F0239B"/>
    <w:rsid w:val="00F03214"/>
    <w:rsid w:val="00F04973"/>
    <w:rsid w:val="00F06533"/>
    <w:rsid w:val="00F06693"/>
    <w:rsid w:val="00F0677F"/>
    <w:rsid w:val="00F06AFF"/>
    <w:rsid w:val="00F26552"/>
    <w:rsid w:val="00F277B9"/>
    <w:rsid w:val="00F44A99"/>
    <w:rsid w:val="00F44C4C"/>
    <w:rsid w:val="00F522D9"/>
    <w:rsid w:val="00F640A1"/>
    <w:rsid w:val="00F666BA"/>
    <w:rsid w:val="00F81796"/>
    <w:rsid w:val="00F8453B"/>
    <w:rsid w:val="00F85C42"/>
    <w:rsid w:val="00F927B5"/>
    <w:rsid w:val="00FC3958"/>
    <w:rsid w:val="00FC421D"/>
    <w:rsid w:val="00FC58AD"/>
    <w:rsid w:val="00FD444F"/>
    <w:rsid w:val="00FE3F39"/>
    <w:rsid w:val="00FE761E"/>
    <w:rsid w:val="00FF0D99"/>
    <w:rsid w:val="00FF5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462"/>
    <w:pPr>
      <w:suppressAutoHyphens/>
      <w:spacing w:after="200" w:line="276" w:lineRule="auto"/>
    </w:pPr>
    <w:rPr>
      <w:rFonts w:ascii="Calibri" w:hAnsi="Calibri" w:cs="Calibri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01462"/>
    <w:pPr>
      <w:keepNext/>
      <w:numPr>
        <w:numId w:val="1"/>
      </w:numPr>
      <w:spacing w:after="0" w:line="220" w:lineRule="exact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01462"/>
    <w:pPr>
      <w:keepNext/>
      <w:numPr>
        <w:ilvl w:val="1"/>
        <w:numId w:val="1"/>
      </w:numPr>
      <w:spacing w:after="0" w:line="240" w:lineRule="auto"/>
      <w:ind w:left="709" w:firstLine="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01462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66D1C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66D1C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66D1C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WW8Num1z0">
    <w:name w:val="WW8Num1z0"/>
    <w:uiPriority w:val="99"/>
    <w:rsid w:val="00001462"/>
    <w:rPr>
      <w:rFonts w:ascii="Symbol" w:hAnsi="Symbol" w:cs="Symbol"/>
    </w:rPr>
  </w:style>
  <w:style w:type="character" w:customStyle="1" w:styleId="WW8Num2z0">
    <w:name w:val="WW8Num2z0"/>
    <w:uiPriority w:val="99"/>
    <w:rsid w:val="00001462"/>
  </w:style>
  <w:style w:type="character" w:customStyle="1" w:styleId="WW8Num3z0">
    <w:name w:val="WW8Num3z0"/>
    <w:uiPriority w:val="99"/>
    <w:rsid w:val="00001462"/>
  </w:style>
  <w:style w:type="character" w:customStyle="1" w:styleId="WW8Num3z1">
    <w:name w:val="WW8Num3z1"/>
    <w:uiPriority w:val="99"/>
    <w:rsid w:val="00001462"/>
  </w:style>
  <w:style w:type="character" w:customStyle="1" w:styleId="WW8Num4z0">
    <w:name w:val="WW8Num4z0"/>
    <w:uiPriority w:val="99"/>
    <w:rsid w:val="00001462"/>
  </w:style>
  <w:style w:type="character" w:customStyle="1" w:styleId="WW8Num4z1">
    <w:name w:val="WW8Num4z1"/>
    <w:uiPriority w:val="99"/>
    <w:rsid w:val="00001462"/>
  </w:style>
  <w:style w:type="character" w:customStyle="1" w:styleId="WW8Num5z0">
    <w:name w:val="WW8Num5z0"/>
    <w:uiPriority w:val="99"/>
    <w:rsid w:val="00001462"/>
  </w:style>
  <w:style w:type="character" w:customStyle="1" w:styleId="WW8Num5z1">
    <w:name w:val="WW8Num5z1"/>
    <w:uiPriority w:val="99"/>
    <w:rsid w:val="00001462"/>
  </w:style>
  <w:style w:type="character" w:customStyle="1" w:styleId="WW8Num6z0">
    <w:name w:val="WW8Num6z0"/>
    <w:uiPriority w:val="99"/>
    <w:rsid w:val="00001462"/>
  </w:style>
  <w:style w:type="character" w:customStyle="1" w:styleId="WW8Num7z0">
    <w:name w:val="WW8Num7z0"/>
    <w:uiPriority w:val="99"/>
    <w:rsid w:val="00001462"/>
  </w:style>
  <w:style w:type="character" w:customStyle="1" w:styleId="WW8Num8z0">
    <w:name w:val="WW8Num8z0"/>
    <w:uiPriority w:val="99"/>
    <w:rsid w:val="00001462"/>
    <w:rPr>
      <w:rFonts w:ascii="Symbol" w:hAnsi="Symbol" w:cs="Symbol"/>
      <w:sz w:val="16"/>
      <w:szCs w:val="16"/>
    </w:rPr>
  </w:style>
  <w:style w:type="character" w:customStyle="1" w:styleId="WW8Num8z1">
    <w:name w:val="WW8Num8z1"/>
    <w:uiPriority w:val="99"/>
    <w:rsid w:val="00001462"/>
    <w:rPr>
      <w:rFonts w:ascii="Courier New" w:hAnsi="Courier New" w:cs="Courier New"/>
    </w:rPr>
  </w:style>
  <w:style w:type="character" w:customStyle="1" w:styleId="WW8Num8z2">
    <w:name w:val="WW8Num8z2"/>
    <w:uiPriority w:val="99"/>
    <w:rsid w:val="00001462"/>
    <w:rPr>
      <w:rFonts w:ascii="Wingdings" w:hAnsi="Wingdings" w:cs="Wingdings"/>
    </w:rPr>
  </w:style>
  <w:style w:type="character" w:customStyle="1" w:styleId="WW8Num8z3">
    <w:name w:val="WW8Num8z3"/>
    <w:uiPriority w:val="99"/>
    <w:rsid w:val="00001462"/>
    <w:rPr>
      <w:rFonts w:ascii="Symbol" w:hAnsi="Symbol" w:cs="Symbol"/>
    </w:rPr>
  </w:style>
  <w:style w:type="character" w:customStyle="1" w:styleId="WW8Num9z0">
    <w:name w:val="WW8Num9z0"/>
    <w:uiPriority w:val="99"/>
    <w:rsid w:val="00001462"/>
    <w:rPr>
      <w:rFonts w:ascii="Symbol" w:hAnsi="Symbol" w:cs="Symbol"/>
    </w:rPr>
  </w:style>
  <w:style w:type="character" w:customStyle="1" w:styleId="WW8Num9z1">
    <w:name w:val="WW8Num9z1"/>
    <w:uiPriority w:val="99"/>
    <w:rsid w:val="00001462"/>
    <w:rPr>
      <w:rFonts w:ascii="Courier New" w:hAnsi="Courier New" w:cs="Courier New"/>
    </w:rPr>
  </w:style>
  <w:style w:type="character" w:customStyle="1" w:styleId="WW8Num9z2">
    <w:name w:val="WW8Num9z2"/>
    <w:uiPriority w:val="99"/>
    <w:rsid w:val="00001462"/>
    <w:rPr>
      <w:rFonts w:ascii="Wingdings" w:hAnsi="Wingdings" w:cs="Wingdings"/>
    </w:rPr>
  </w:style>
  <w:style w:type="character" w:customStyle="1" w:styleId="WW8Num10z0">
    <w:name w:val="WW8Num10z0"/>
    <w:uiPriority w:val="99"/>
    <w:rsid w:val="00001462"/>
  </w:style>
  <w:style w:type="character" w:customStyle="1" w:styleId="WW8Num10z1">
    <w:name w:val="WW8Num10z1"/>
    <w:uiPriority w:val="99"/>
    <w:rsid w:val="00001462"/>
  </w:style>
  <w:style w:type="character" w:customStyle="1" w:styleId="WW8Num11z0">
    <w:name w:val="WW8Num11z0"/>
    <w:uiPriority w:val="99"/>
    <w:rsid w:val="00001462"/>
  </w:style>
  <w:style w:type="character" w:customStyle="1" w:styleId="WW8Num12z0">
    <w:name w:val="WW8Num12z0"/>
    <w:uiPriority w:val="99"/>
    <w:rsid w:val="00001462"/>
  </w:style>
  <w:style w:type="character" w:customStyle="1" w:styleId="WW8Num12z3">
    <w:name w:val="WW8Num12z3"/>
    <w:uiPriority w:val="99"/>
    <w:rsid w:val="00001462"/>
    <w:rPr>
      <w:rFonts w:ascii="Times New Roman" w:hAnsi="Times New Roman" w:cs="Times New Roman"/>
      <w:sz w:val="24"/>
      <w:szCs w:val="24"/>
    </w:rPr>
  </w:style>
  <w:style w:type="character" w:customStyle="1" w:styleId="WW8Num13z0">
    <w:name w:val="WW8Num13z0"/>
    <w:uiPriority w:val="99"/>
    <w:rsid w:val="00001462"/>
  </w:style>
  <w:style w:type="character" w:customStyle="1" w:styleId="WW8Num13z1">
    <w:name w:val="WW8Num13z1"/>
    <w:uiPriority w:val="99"/>
    <w:rsid w:val="00001462"/>
  </w:style>
  <w:style w:type="character" w:customStyle="1" w:styleId="WW8Num14z0">
    <w:name w:val="WW8Num14z0"/>
    <w:uiPriority w:val="99"/>
    <w:rsid w:val="00001462"/>
  </w:style>
  <w:style w:type="character" w:customStyle="1" w:styleId="WW8Num14z1">
    <w:name w:val="WW8Num14z1"/>
    <w:uiPriority w:val="99"/>
    <w:rsid w:val="00001462"/>
  </w:style>
  <w:style w:type="character" w:customStyle="1" w:styleId="WW8Num15z0">
    <w:name w:val="WW8Num15z0"/>
    <w:uiPriority w:val="99"/>
    <w:rsid w:val="00001462"/>
    <w:rPr>
      <w:rFonts w:ascii="Times New Roman" w:hAnsi="Times New Roman" w:cs="Times New Roman"/>
    </w:rPr>
  </w:style>
  <w:style w:type="character" w:customStyle="1" w:styleId="WW8Num15z1">
    <w:name w:val="WW8Num15z1"/>
    <w:uiPriority w:val="99"/>
    <w:rsid w:val="00001462"/>
  </w:style>
  <w:style w:type="character" w:customStyle="1" w:styleId="WW8Num16z0">
    <w:name w:val="WW8Num16z0"/>
    <w:uiPriority w:val="99"/>
    <w:rsid w:val="00001462"/>
    <w:rPr>
      <w:rFonts w:ascii="Times New Roman" w:hAnsi="Times New Roman" w:cs="Times New Roman"/>
    </w:rPr>
  </w:style>
  <w:style w:type="character" w:customStyle="1" w:styleId="WW8Num16z1">
    <w:name w:val="WW8Num16z1"/>
    <w:uiPriority w:val="99"/>
    <w:rsid w:val="00001462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001462"/>
    <w:rPr>
      <w:rFonts w:ascii="Wingdings" w:hAnsi="Wingdings" w:cs="Wingdings"/>
    </w:rPr>
  </w:style>
  <w:style w:type="character" w:customStyle="1" w:styleId="WW8Num16z3">
    <w:name w:val="WW8Num16z3"/>
    <w:uiPriority w:val="99"/>
    <w:rsid w:val="00001462"/>
    <w:rPr>
      <w:rFonts w:ascii="Symbol" w:hAnsi="Symbol" w:cs="Symbol"/>
    </w:rPr>
  </w:style>
  <w:style w:type="character" w:customStyle="1" w:styleId="WW8Num17z0">
    <w:name w:val="WW8Num17z0"/>
    <w:uiPriority w:val="99"/>
    <w:rsid w:val="00001462"/>
    <w:rPr>
      <w:rFonts w:ascii="Times New Roman" w:hAnsi="Times New Roman" w:cs="Times New Roman"/>
    </w:rPr>
  </w:style>
  <w:style w:type="character" w:customStyle="1" w:styleId="WW8Num17z1">
    <w:name w:val="WW8Num17z1"/>
    <w:uiPriority w:val="99"/>
    <w:rsid w:val="00001462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001462"/>
    <w:rPr>
      <w:rFonts w:ascii="Wingdings" w:hAnsi="Wingdings" w:cs="Wingdings"/>
    </w:rPr>
  </w:style>
  <w:style w:type="character" w:customStyle="1" w:styleId="WW8Num17z3">
    <w:name w:val="WW8Num17z3"/>
    <w:uiPriority w:val="99"/>
    <w:rsid w:val="00001462"/>
    <w:rPr>
      <w:rFonts w:ascii="Symbol" w:hAnsi="Symbol" w:cs="Symbol"/>
    </w:rPr>
  </w:style>
  <w:style w:type="character" w:customStyle="1" w:styleId="WW8Num18z0">
    <w:name w:val="WW8Num18z0"/>
    <w:uiPriority w:val="99"/>
    <w:rsid w:val="00001462"/>
  </w:style>
  <w:style w:type="character" w:customStyle="1" w:styleId="WW8Num19z0">
    <w:name w:val="WW8Num19z0"/>
    <w:uiPriority w:val="99"/>
    <w:rsid w:val="00001462"/>
  </w:style>
  <w:style w:type="character" w:customStyle="1" w:styleId="WW8Num20z0">
    <w:name w:val="WW8Num20z0"/>
    <w:uiPriority w:val="99"/>
    <w:rsid w:val="00001462"/>
  </w:style>
  <w:style w:type="character" w:customStyle="1" w:styleId="WW8Num21z0">
    <w:name w:val="WW8Num21z0"/>
    <w:uiPriority w:val="99"/>
    <w:rsid w:val="00001462"/>
    <w:rPr>
      <w:rFonts w:ascii="Symbol" w:hAnsi="Symbol" w:cs="Symbol"/>
    </w:rPr>
  </w:style>
  <w:style w:type="character" w:customStyle="1" w:styleId="WW8Num21z1">
    <w:name w:val="WW8Num21z1"/>
    <w:uiPriority w:val="99"/>
    <w:rsid w:val="00001462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001462"/>
    <w:rPr>
      <w:rFonts w:ascii="Wingdings" w:hAnsi="Wingdings" w:cs="Wingdings"/>
    </w:rPr>
  </w:style>
  <w:style w:type="character" w:customStyle="1" w:styleId="1">
    <w:name w:val="Основной шрифт абзаца1"/>
    <w:uiPriority w:val="99"/>
    <w:rsid w:val="00001462"/>
  </w:style>
  <w:style w:type="character" w:customStyle="1" w:styleId="10">
    <w:name w:val="Заголовок 1 Знак"/>
    <w:uiPriority w:val="99"/>
    <w:rsid w:val="00001462"/>
    <w:rPr>
      <w:rFonts w:ascii="AG Souvenir" w:hAnsi="AG Souvenir" w:cs="AG Souvenir"/>
      <w:b/>
      <w:bCs/>
      <w:spacing w:val="38"/>
      <w:sz w:val="20"/>
      <w:szCs w:val="20"/>
    </w:rPr>
  </w:style>
  <w:style w:type="character" w:customStyle="1" w:styleId="2">
    <w:name w:val="Заголовок 2 Знак"/>
    <w:uiPriority w:val="99"/>
    <w:rsid w:val="00001462"/>
    <w:rPr>
      <w:rFonts w:ascii="Calibri" w:hAnsi="Calibri" w:cs="Calibri"/>
      <w:sz w:val="20"/>
      <w:szCs w:val="20"/>
    </w:rPr>
  </w:style>
  <w:style w:type="character" w:customStyle="1" w:styleId="3">
    <w:name w:val="Заголовок 3 Знак"/>
    <w:uiPriority w:val="99"/>
    <w:rsid w:val="00001462"/>
    <w:rPr>
      <w:rFonts w:ascii="Arial" w:hAnsi="Arial" w:cs="Arial"/>
      <w:b/>
      <w:bCs/>
      <w:sz w:val="26"/>
      <w:szCs w:val="26"/>
    </w:rPr>
  </w:style>
  <w:style w:type="character" w:styleId="Hyperlink">
    <w:name w:val="Hyperlink"/>
    <w:basedOn w:val="DefaultParagraphFont"/>
    <w:uiPriority w:val="99"/>
    <w:rsid w:val="00001462"/>
    <w:rPr>
      <w:rFonts w:ascii="Times New Roman" w:hAnsi="Times New Roman"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001462"/>
    <w:rPr>
      <w:rFonts w:ascii="Times New Roman" w:hAnsi="Times New Roman" w:cs="Times New Roman"/>
      <w:b/>
      <w:bCs/>
    </w:rPr>
  </w:style>
  <w:style w:type="character" w:customStyle="1" w:styleId="a">
    <w:name w:val="Текст сноски Знак"/>
    <w:uiPriority w:val="99"/>
    <w:rsid w:val="00001462"/>
    <w:rPr>
      <w:rFonts w:ascii="Times New Roman" w:hAnsi="Times New Roman" w:cs="Times New Roman"/>
      <w:sz w:val="20"/>
      <w:szCs w:val="20"/>
    </w:rPr>
  </w:style>
  <w:style w:type="character" w:customStyle="1" w:styleId="a0">
    <w:name w:val="Верхний колонтитул Знак"/>
    <w:uiPriority w:val="99"/>
    <w:rsid w:val="00001462"/>
    <w:rPr>
      <w:rFonts w:ascii="Calibri" w:hAnsi="Calibri" w:cs="Calibri"/>
      <w:sz w:val="20"/>
      <w:szCs w:val="20"/>
    </w:rPr>
  </w:style>
  <w:style w:type="character" w:customStyle="1" w:styleId="HeaderChar1">
    <w:name w:val="Header Char1"/>
    <w:uiPriority w:val="99"/>
    <w:rsid w:val="00001462"/>
  </w:style>
  <w:style w:type="character" w:customStyle="1" w:styleId="HeaderChar18">
    <w:name w:val="Header Char18"/>
    <w:uiPriority w:val="99"/>
    <w:rsid w:val="00001462"/>
  </w:style>
  <w:style w:type="character" w:customStyle="1" w:styleId="HeaderChar17">
    <w:name w:val="Header Char17"/>
    <w:uiPriority w:val="99"/>
    <w:rsid w:val="00001462"/>
  </w:style>
  <w:style w:type="character" w:customStyle="1" w:styleId="HeaderChar16">
    <w:name w:val="Header Char16"/>
    <w:uiPriority w:val="99"/>
    <w:rsid w:val="00001462"/>
  </w:style>
  <w:style w:type="character" w:customStyle="1" w:styleId="HeaderChar15">
    <w:name w:val="Header Char15"/>
    <w:uiPriority w:val="99"/>
    <w:rsid w:val="00001462"/>
  </w:style>
  <w:style w:type="character" w:customStyle="1" w:styleId="HeaderChar14">
    <w:name w:val="Header Char14"/>
    <w:uiPriority w:val="99"/>
    <w:rsid w:val="00001462"/>
  </w:style>
  <w:style w:type="character" w:customStyle="1" w:styleId="HeaderChar13">
    <w:name w:val="Header Char13"/>
    <w:uiPriority w:val="99"/>
    <w:rsid w:val="00001462"/>
  </w:style>
  <w:style w:type="character" w:customStyle="1" w:styleId="HeaderChar12">
    <w:name w:val="Header Char12"/>
    <w:uiPriority w:val="99"/>
    <w:rsid w:val="00001462"/>
  </w:style>
  <w:style w:type="character" w:customStyle="1" w:styleId="HeaderChar11">
    <w:name w:val="Header Char11"/>
    <w:uiPriority w:val="99"/>
    <w:rsid w:val="00001462"/>
  </w:style>
  <w:style w:type="character" w:customStyle="1" w:styleId="a1">
    <w:name w:val="Нижний колонтитул Знак"/>
    <w:uiPriority w:val="99"/>
    <w:rsid w:val="00001462"/>
    <w:rPr>
      <w:rFonts w:ascii="Calibri" w:hAnsi="Calibri" w:cs="Calibri"/>
      <w:sz w:val="20"/>
      <w:szCs w:val="20"/>
    </w:rPr>
  </w:style>
  <w:style w:type="character" w:customStyle="1" w:styleId="FooterChar1">
    <w:name w:val="Footer Char1"/>
    <w:uiPriority w:val="99"/>
    <w:rsid w:val="00001462"/>
  </w:style>
  <w:style w:type="character" w:customStyle="1" w:styleId="FooterChar18">
    <w:name w:val="Footer Char18"/>
    <w:uiPriority w:val="99"/>
    <w:rsid w:val="00001462"/>
  </w:style>
  <w:style w:type="character" w:customStyle="1" w:styleId="FooterChar17">
    <w:name w:val="Footer Char17"/>
    <w:uiPriority w:val="99"/>
    <w:rsid w:val="00001462"/>
  </w:style>
  <w:style w:type="character" w:customStyle="1" w:styleId="FooterChar16">
    <w:name w:val="Footer Char16"/>
    <w:uiPriority w:val="99"/>
    <w:rsid w:val="00001462"/>
  </w:style>
  <w:style w:type="character" w:customStyle="1" w:styleId="FooterChar15">
    <w:name w:val="Footer Char15"/>
    <w:uiPriority w:val="99"/>
    <w:rsid w:val="00001462"/>
  </w:style>
  <w:style w:type="character" w:customStyle="1" w:styleId="FooterChar14">
    <w:name w:val="Footer Char14"/>
    <w:uiPriority w:val="99"/>
    <w:rsid w:val="00001462"/>
  </w:style>
  <w:style w:type="character" w:customStyle="1" w:styleId="FooterChar13">
    <w:name w:val="Footer Char13"/>
    <w:uiPriority w:val="99"/>
    <w:rsid w:val="00001462"/>
  </w:style>
  <w:style w:type="character" w:customStyle="1" w:styleId="FooterChar12">
    <w:name w:val="Footer Char12"/>
    <w:uiPriority w:val="99"/>
    <w:rsid w:val="00001462"/>
  </w:style>
  <w:style w:type="character" w:customStyle="1" w:styleId="FooterChar11">
    <w:name w:val="Footer Char11"/>
    <w:uiPriority w:val="99"/>
    <w:rsid w:val="00001462"/>
  </w:style>
  <w:style w:type="character" w:customStyle="1" w:styleId="a2">
    <w:name w:val="Основной текст Знак"/>
    <w:uiPriority w:val="99"/>
    <w:rsid w:val="00001462"/>
    <w:rPr>
      <w:rFonts w:ascii="Calibri" w:hAnsi="Calibri" w:cs="Calibri"/>
      <w:sz w:val="20"/>
      <w:szCs w:val="20"/>
    </w:rPr>
  </w:style>
  <w:style w:type="character" w:customStyle="1" w:styleId="a3">
    <w:name w:val="Основной текст с отступом Знак"/>
    <w:uiPriority w:val="99"/>
    <w:rsid w:val="00001462"/>
    <w:rPr>
      <w:rFonts w:ascii="Calibri" w:hAnsi="Calibri" w:cs="Calibri"/>
      <w:sz w:val="20"/>
      <w:szCs w:val="20"/>
    </w:rPr>
  </w:style>
  <w:style w:type="character" w:customStyle="1" w:styleId="BodyTextIndentChar1">
    <w:name w:val="Body Text Indent Char1"/>
    <w:uiPriority w:val="99"/>
    <w:rsid w:val="00001462"/>
  </w:style>
  <w:style w:type="character" w:customStyle="1" w:styleId="BodyTextIndentChar18">
    <w:name w:val="Body Text Indent Char18"/>
    <w:uiPriority w:val="99"/>
    <w:rsid w:val="00001462"/>
  </w:style>
  <w:style w:type="character" w:customStyle="1" w:styleId="BodyTextIndentChar17">
    <w:name w:val="Body Text Indent Char17"/>
    <w:uiPriority w:val="99"/>
    <w:rsid w:val="00001462"/>
  </w:style>
  <w:style w:type="character" w:customStyle="1" w:styleId="BodyTextIndentChar16">
    <w:name w:val="Body Text Indent Char16"/>
    <w:uiPriority w:val="99"/>
    <w:rsid w:val="00001462"/>
  </w:style>
  <w:style w:type="character" w:customStyle="1" w:styleId="BodyTextIndentChar15">
    <w:name w:val="Body Text Indent Char15"/>
    <w:uiPriority w:val="99"/>
    <w:rsid w:val="00001462"/>
  </w:style>
  <w:style w:type="character" w:customStyle="1" w:styleId="BodyTextIndentChar14">
    <w:name w:val="Body Text Indent Char14"/>
    <w:uiPriority w:val="99"/>
    <w:rsid w:val="00001462"/>
  </w:style>
  <w:style w:type="character" w:customStyle="1" w:styleId="BodyTextIndentChar13">
    <w:name w:val="Body Text Indent Char13"/>
    <w:uiPriority w:val="99"/>
    <w:rsid w:val="00001462"/>
  </w:style>
  <w:style w:type="character" w:customStyle="1" w:styleId="BodyTextIndentChar12">
    <w:name w:val="Body Text Indent Char12"/>
    <w:uiPriority w:val="99"/>
    <w:rsid w:val="00001462"/>
  </w:style>
  <w:style w:type="character" w:customStyle="1" w:styleId="BodyTextIndentChar11">
    <w:name w:val="Body Text Indent Char11"/>
    <w:uiPriority w:val="99"/>
    <w:rsid w:val="00001462"/>
  </w:style>
  <w:style w:type="character" w:customStyle="1" w:styleId="a4">
    <w:name w:val="Подзаголовок Знак"/>
    <w:uiPriority w:val="99"/>
    <w:rsid w:val="00001462"/>
    <w:rPr>
      <w:rFonts w:ascii="Cambria" w:hAnsi="Cambria" w:cs="Cambria"/>
      <w:sz w:val="24"/>
      <w:szCs w:val="24"/>
    </w:rPr>
  </w:style>
  <w:style w:type="character" w:customStyle="1" w:styleId="a5">
    <w:name w:val="Красная строка Знак"/>
    <w:uiPriority w:val="99"/>
    <w:rsid w:val="00001462"/>
    <w:rPr>
      <w:rFonts w:ascii="Calibri" w:hAnsi="Calibri" w:cs="Calibri"/>
      <w:sz w:val="24"/>
      <w:szCs w:val="24"/>
      <w:lang w:eastAsia="ar-SA" w:bidi="ar-SA"/>
    </w:rPr>
  </w:style>
  <w:style w:type="character" w:customStyle="1" w:styleId="BodyTextFirstIndentChar1">
    <w:name w:val="Body Text First Indent Char1"/>
    <w:basedOn w:val="a2"/>
    <w:uiPriority w:val="99"/>
    <w:rsid w:val="00001462"/>
  </w:style>
  <w:style w:type="character" w:customStyle="1" w:styleId="BodyTextFirstIndentChar18">
    <w:name w:val="Body Text First Indent Char18"/>
    <w:uiPriority w:val="99"/>
    <w:rsid w:val="00001462"/>
    <w:rPr>
      <w:rFonts w:ascii="Calibri" w:hAnsi="Calibri" w:cs="Calibri"/>
      <w:sz w:val="20"/>
      <w:szCs w:val="20"/>
    </w:rPr>
  </w:style>
  <w:style w:type="character" w:customStyle="1" w:styleId="BodyTextFirstIndentChar17">
    <w:name w:val="Body Text First Indent Char17"/>
    <w:uiPriority w:val="99"/>
    <w:rsid w:val="00001462"/>
    <w:rPr>
      <w:rFonts w:ascii="Calibri" w:hAnsi="Calibri" w:cs="Calibri"/>
      <w:sz w:val="20"/>
      <w:szCs w:val="20"/>
    </w:rPr>
  </w:style>
  <w:style w:type="character" w:customStyle="1" w:styleId="BodyTextFirstIndentChar16">
    <w:name w:val="Body Text First Indent Char16"/>
    <w:uiPriority w:val="99"/>
    <w:rsid w:val="00001462"/>
    <w:rPr>
      <w:rFonts w:ascii="Calibri" w:hAnsi="Calibri" w:cs="Calibri"/>
      <w:sz w:val="20"/>
      <w:szCs w:val="20"/>
    </w:rPr>
  </w:style>
  <w:style w:type="character" w:customStyle="1" w:styleId="BodyTextFirstIndentChar15">
    <w:name w:val="Body Text First Indent Char15"/>
    <w:uiPriority w:val="99"/>
    <w:rsid w:val="00001462"/>
    <w:rPr>
      <w:rFonts w:ascii="Calibri" w:hAnsi="Calibri" w:cs="Calibri"/>
      <w:sz w:val="20"/>
      <w:szCs w:val="20"/>
    </w:rPr>
  </w:style>
  <w:style w:type="character" w:customStyle="1" w:styleId="BodyTextFirstIndentChar14">
    <w:name w:val="Body Text First Indent Char14"/>
    <w:uiPriority w:val="99"/>
    <w:rsid w:val="00001462"/>
    <w:rPr>
      <w:rFonts w:ascii="Calibri" w:hAnsi="Calibri" w:cs="Calibri"/>
      <w:sz w:val="20"/>
      <w:szCs w:val="20"/>
    </w:rPr>
  </w:style>
  <w:style w:type="character" w:customStyle="1" w:styleId="BodyTextFirstIndentChar13">
    <w:name w:val="Body Text First Indent Char13"/>
    <w:uiPriority w:val="99"/>
    <w:rsid w:val="00001462"/>
    <w:rPr>
      <w:rFonts w:ascii="Calibri" w:hAnsi="Calibri" w:cs="Calibri"/>
      <w:sz w:val="20"/>
      <w:szCs w:val="20"/>
    </w:rPr>
  </w:style>
  <w:style w:type="character" w:customStyle="1" w:styleId="BodyTextFirstIndentChar12">
    <w:name w:val="Body Text First Indent Char12"/>
    <w:uiPriority w:val="99"/>
    <w:rsid w:val="00001462"/>
    <w:rPr>
      <w:rFonts w:ascii="Calibri" w:hAnsi="Calibri" w:cs="Calibri"/>
      <w:sz w:val="20"/>
      <w:szCs w:val="20"/>
    </w:rPr>
  </w:style>
  <w:style w:type="character" w:customStyle="1" w:styleId="BodyTextFirstIndentChar11">
    <w:name w:val="Body Text First Indent Char11"/>
    <w:uiPriority w:val="99"/>
    <w:rsid w:val="00001462"/>
    <w:rPr>
      <w:rFonts w:ascii="Calibri" w:hAnsi="Calibri" w:cs="Calibri"/>
      <w:sz w:val="20"/>
      <w:szCs w:val="20"/>
    </w:rPr>
  </w:style>
  <w:style w:type="character" w:customStyle="1" w:styleId="20">
    <w:name w:val="Основной текст с отступом 2 Знак"/>
    <w:uiPriority w:val="99"/>
    <w:rsid w:val="00001462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BodyTextIndent2Char1">
    <w:name w:val="Body Text Indent 2 Char1"/>
    <w:uiPriority w:val="99"/>
    <w:rsid w:val="00001462"/>
  </w:style>
  <w:style w:type="character" w:customStyle="1" w:styleId="BodyTextIndent2Char18">
    <w:name w:val="Body Text Indent 2 Char18"/>
    <w:uiPriority w:val="99"/>
    <w:rsid w:val="00001462"/>
  </w:style>
  <w:style w:type="character" w:customStyle="1" w:styleId="BodyTextIndent2Char17">
    <w:name w:val="Body Text Indent 2 Char17"/>
    <w:uiPriority w:val="99"/>
    <w:rsid w:val="00001462"/>
  </w:style>
  <w:style w:type="character" w:customStyle="1" w:styleId="BodyTextIndent2Char16">
    <w:name w:val="Body Text Indent 2 Char16"/>
    <w:uiPriority w:val="99"/>
    <w:rsid w:val="00001462"/>
  </w:style>
  <w:style w:type="character" w:customStyle="1" w:styleId="BodyTextIndent2Char15">
    <w:name w:val="Body Text Indent 2 Char15"/>
    <w:uiPriority w:val="99"/>
    <w:rsid w:val="00001462"/>
  </w:style>
  <w:style w:type="character" w:customStyle="1" w:styleId="BodyTextIndent2Char14">
    <w:name w:val="Body Text Indent 2 Char14"/>
    <w:uiPriority w:val="99"/>
    <w:rsid w:val="00001462"/>
  </w:style>
  <w:style w:type="character" w:customStyle="1" w:styleId="BodyTextIndent2Char13">
    <w:name w:val="Body Text Indent 2 Char13"/>
    <w:uiPriority w:val="99"/>
    <w:rsid w:val="00001462"/>
  </w:style>
  <w:style w:type="character" w:customStyle="1" w:styleId="BodyTextIndent2Char12">
    <w:name w:val="Body Text Indent 2 Char12"/>
    <w:uiPriority w:val="99"/>
    <w:rsid w:val="00001462"/>
  </w:style>
  <w:style w:type="character" w:customStyle="1" w:styleId="BodyTextIndent2Char11">
    <w:name w:val="Body Text Indent 2 Char11"/>
    <w:uiPriority w:val="99"/>
    <w:rsid w:val="00001462"/>
  </w:style>
  <w:style w:type="character" w:customStyle="1" w:styleId="30">
    <w:name w:val="Основной текст с отступом 3 Знак"/>
    <w:uiPriority w:val="99"/>
    <w:rsid w:val="00001462"/>
    <w:rPr>
      <w:rFonts w:ascii="Calibri" w:hAnsi="Calibri" w:cs="Calibri"/>
      <w:sz w:val="16"/>
      <w:szCs w:val="16"/>
    </w:rPr>
  </w:style>
  <w:style w:type="character" w:customStyle="1" w:styleId="BodyTextIndent3Char1">
    <w:name w:val="Body Text Indent 3 Char1"/>
    <w:uiPriority w:val="99"/>
    <w:rsid w:val="00001462"/>
    <w:rPr>
      <w:sz w:val="16"/>
      <w:szCs w:val="16"/>
    </w:rPr>
  </w:style>
  <w:style w:type="character" w:customStyle="1" w:styleId="BodyTextIndent3Char18">
    <w:name w:val="Body Text Indent 3 Char18"/>
    <w:uiPriority w:val="99"/>
    <w:rsid w:val="00001462"/>
    <w:rPr>
      <w:sz w:val="16"/>
      <w:szCs w:val="16"/>
    </w:rPr>
  </w:style>
  <w:style w:type="character" w:customStyle="1" w:styleId="BodyTextIndent3Char17">
    <w:name w:val="Body Text Indent 3 Char17"/>
    <w:uiPriority w:val="99"/>
    <w:rsid w:val="00001462"/>
    <w:rPr>
      <w:sz w:val="16"/>
      <w:szCs w:val="16"/>
    </w:rPr>
  </w:style>
  <w:style w:type="character" w:customStyle="1" w:styleId="BodyTextIndent3Char16">
    <w:name w:val="Body Text Indent 3 Char16"/>
    <w:uiPriority w:val="99"/>
    <w:rsid w:val="00001462"/>
    <w:rPr>
      <w:sz w:val="16"/>
      <w:szCs w:val="16"/>
    </w:rPr>
  </w:style>
  <w:style w:type="character" w:customStyle="1" w:styleId="BodyTextIndent3Char15">
    <w:name w:val="Body Text Indent 3 Char15"/>
    <w:uiPriority w:val="99"/>
    <w:rsid w:val="00001462"/>
    <w:rPr>
      <w:sz w:val="16"/>
      <w:szCs w:val="16"/>
    </w:rPr>
  </w:style>
  <w:style w:type="character" w:customStyle="1" w:styleId="BodyTextIndent3Char14">
    <w:name w:val="Body Text Indent 3 Char14"/>
    <w:uiPriority w:val="99"/>
    <w:rsid w:val="00001462"/>
    <w:rPr>
      <w:sz w:val="16"/>
      <w:szCs w:val="16"/>
    </w:rPr>
  </w:style>
  <w:style w:type="character" w:customStyle="1" w:styleId="BodyTextIndent3Char13">
    <w:name w:val="Body Text Indent 3 Char13"/>
    <w:uiPriority w:val="99"/>
    <w:rsid w:val="00001462"/>
    <w:rPr>
      <w:sz w:val="16"/>
      <w:szCs w:val="16"/>
    </w:rPr>
  </w:style>
  <w:style w:type="character" w:customStyle="1" w:styleId="BodyTextIndent3Char12">
    <w:name w:val="Body Text Indent 3 Char12"/>
    <w:uiPriority w:val="99"/>
    <w:rsid w:val="00001462"/>
    <w:rPr>
      <w:sz w:val="16"/>
      <w:szCs w:val="16"/>
    </w:rPr>
  </w:style>
  <w:style w:type="character" w:customStyle="1" w:styleId="BodyTextIndent3Char11">
    <w:name w:val="Body Text Indent 3 Char11"/>
    <w:uiPriority w:val="99"/>
    <w:rsid w:val="00001462"/>
    <w:rPr>
      <w:sz w:val="16"/>
      <w:szCs w:val="16"/>
    </w:rPr>
  </w:style>
  <w:style w:type="character" w:customStyle="1" w:styleId="a6">
    <w:name w:val="Текст Знак"/>
    <w:uiPriority w:val="99"/>
    <w:rsid w:val="00001462"/>
    <w:rPr>
      <w:rFonts w:ascii="Courier New" w:hAnsi="Courier New" w:cs="Courier New"/>
      <w:sz w:val="20"/>
      <w:szCs w:val="20"/>
      <w:lang w:eastAsia="ar-SA" w:bidi="ar-SA"/>
    </w:rPr>
  </w:style>
  <w:style w:type="character" w:customStyle="1" w:styleId="PlainTextChar1">
    <w:name w:val="Plain Text Char1"/>
    <w:uiPriority w:val="99"/>
    <w:rsid w:val="00001462"/>
    <w:rPr>
      <w:rFonts w:ascii="Courier New" w:hAnsi="Courier New" w:cs="Courier New"/>
      <w:sz w:val="20"/>
      <w:szCs w:val="20"/>
    </w:rPr>
  </w:style>
  <w:style w:type="character" w:customStyle="1" w:styleId="PlainTextChar18">
    <w:name w:val="Plain Text Char18"/>
    <w:uiPriority w:val="99"/>
    <w:rsid w:val="00001462"/>
    <w:rPr>
      <w:rFonts w:ascii="Courier New" w:hAnsi="Courier New" w:cs="Courier New"/>
      <w:sz w:val="20"/>
      <w:szCs w:val="20"/>
    </w:rPr>
  </w:style>
  <w:style w:type="character" w:customStyle="1" w:styleId="PlainTextChar17">
    <w:name w:val="Plain Text Char17"/>
    <w:uiPriority w:val="99"/>
    <w:rsid w:val="00001462"/>
    <w:rPr>
      <w:rFonts w:ascii="Courier New" w:hAnsi="Courier New" w:cs="Courier New"/>
      <w:sz w:val="20"/>
      <w:szCs w:val="20"/>
    </w:rPr>
  </w:style>
  <w:style w:type="character" w:customStyle="1" w:styleId="PlainTextChar16">
    <w:name w:val="Plain Text Char16"/>
    <w:uiPriority w:val="99"/>
    <w:rsid w:val="00001462"/>
    <w:rPr>
      <w:rFonts w:ascii="Courier New" w:hAnsi="Courier New" w:cs="Courier New"/>
      <w:sz w:val="20"/>
      <w:szCs w:val="20"/>
    </w:rPr>
  </w:style>
  <w:style w:type="character" w:customStyle="1" w:styleId="PlainTextChar15">
    <w:name w:val="Plain Text Char15"/>
    <w:uiPriority w:val="99"/>
    <w:rsid w:val="00001462"/>
    <w:rPr>
      <w:rFonts w:ascii="Courier New" w:hAnsi="Courier New" w:cs="Courier New"/>
      <w:sz w:val="20"/>
      <w:szCs w:val="20"/>
    </w:rPr>
  </w:style>
  <w:style w:type="character" w:customStyle="1" w:styleId="PlainTextChar14">
    <w:name w:val="Plain Text Char14"/>
    <w:uiPriority w:val="99"/>
    <w:rsid w:val="00001462"/>
    <w:rPr>
      <w:rFonts w:ascii="Courier New" w:hAnsi="Courier New" w:cs="Courier New"/>
      <w:sz w:val="20"/>
      <w:szCs w:val="20"/>
    </w:rPr>
  </w:style>
  <w:style w:type="character" w:customStyle="1" w:styleId="PlainTextChar13">
    <w:name w:val="Plain Text Char13"/>
    <w:uiPriority w:val="99"/>
    <w:rsid w:val="00001462"/>
    <w:rPr>
      <w:rFonts w:ascii="Courier New" w:hAnsi="Courier New" w:cs="Courier New"/>
      <w:sz w:val="20"/>
      <w:szCs w:val="20"/>
    </w:rPr>
  </w:style>
  <w:style w:type="character" w:customStyle="1" w:styleId="PlainTextChar12">
    <w:name w:val="Plain Text Char12"/>
    <w:uiPriority w:val="99"/>
    <w:rsid w:val="00001462"/>
    <w:rPr>
      <w:rFonts w:ascii="Courier New" w:hAnsi="Courier New" w:cs="Courier New"/>
      <w:sz w:val="20"/>
      <w:szCs w:val="20"/>
    </w:rPr>
  </w:style>
  <w:style w:type="character" w:customStyle="1" w:styleId="PlainTextChar11">
    <w:name w:val="Plain Text Char11"/>
    <w:uiPriority w:val="99"/>
    <w:rsid w:val="00001462"/>
    <w:rPr>
      <w:rFonts w:ascii="Courier New" w:hAnsi="Courier New" w:cs="Courier New"/>
      <w:sz w:val="20"/>
      <w:szCs w:val="20"/>
    </w:rPr>
  </w:style>
  <w:style w:type="character" w:customStyle="1" w:styleId="a7">
    <w:name w:val="Текст выноски Знак"/>
    <w:uiPriority w:val="99"/>
    <w:rsid w:val="00001462"/>
    <w:rPr>
      <w:rFonts w:ascii="Tahoma" w:hAnsi="Tahoma" w:cs="Tahoma"/>
      <w:sz w:val="16"/>
      <w:szCs w:val="16"/>
      <w:lang w:eastAsia="ar-SA" w:bidi="ar-SA"/>
    </w:rPr>
  </w:style>
  <w:style w:type="character" w:customStyle="1" w:styleId="BalloonTextChar1">
    <w:name w:val="Balloon Text Char1"/>
    <w:uiPriority w:val="99"/>
    <w:rsid w:val="00001462"/>
    <w:rPr>
      <w:rFonts w:ascii="Times New Roman" w:hAnsi="Times New Roman" w:cs="Times New Roman"/>
      <w:sz w:val="2"/>
      <w:szCs w:val="2"/>
    </w:rPr>
  </w:style>
  <w:style w:type="character" w:customStyle="1" w:styleId="BalloonTextChar18">
    <w:name w:val="Balloon Text Char18"/>
    <w:uiPriority w:val="99"/>
    <w:rsid w:val="00001462"/>
    <w:rPr>
      <w:rFonts w:ascii="Times New Roman" w:hAnsi="Times New Roman" w:cs="Times New Roman"/>
      <w:sz w:val="2"/>
      <w:szCs w:val="2"/>
    </w:rPr>
  </w:style>
  <w:style w:type="character" w:customStyle="1" w:styleId="BalloonTextChar17">
    <w:name w:val="Balloon Text Char17"/>
    <w:uiPriority w:val="99"/>
    <w:rsid w:val="00001462"/>
    <w:rPr>
      <w:rFonts w:ascii="Times New Roman" w:hAnsi="Times New Roman" w:cs="Times New Roman"/>
      <w:sz w:val="2"/>
      <w:szCs w:val="2"/>
    </w:rPr>
  </w:style>
  <w:style w:type="character" w:customStyle="1" w:styleId="BalloonTextChar16">
    <w:name w:val="Balloon Text Char16"/>
    <w:uiPriority w:val="99"/>
    <w:rsid w:val="00001462"/>
    <w:rPr>
      <w:rFonts w:ascii="Times New Roman" w:hAnsi="Times New Roman" w:cs="Times New Roman"/>
      <w:sz w:val="2"/>
      <w:szCs w:val="2"/>
    </w:rPr>
  </w:style>
  <w:style w:type="character" w:customStyle="1" w:styleId="BalloonTextChar15">
    <w:name w:val="Balloon Text Char15"/>
    <w:uiPriority w:val="99"/>
    <w:rsid w:val="00001462"/>
    <w:rPr>
      <w:rFonts w:ascii="Times New Roman" w:hAnsi="Times New Roman" w:cs="Times New Roman"/>
      <w:sz w:val="2"/>
      <w:szCs w:val="2"/>
    </w:rPr>
  </w:style>
  <w:style w:type="character" w:customStyle="1" w:styleId="BalloonTextChar14">
    <w:name w:val="Balloon Text Char14"/>
    <w:uiPriority w:val="99"/>
    <w:rsid w:val="00001462"/>
    <w:rPr>
      <w:rFonts w:ascii="Times New Roman" w:hAnsi="Times New Roman" w:cs="Times New Roman"/>
      <w:sz w:val="2"/>
      <w:szCs w:val="2"/>
    </w:rPr>
  </w:style>
  <w:style w:type="character" w:customStyle="1" w:styleId="BalloonTextChar13">
    <w:name w:val="Balloon Text Char13"/>
    <w:uiPriority w:val="99"/>
    <w:rsid w:val="00001462"/>
    <w:rPr>
      <w:rFonts w:ascii="Times New Roman" w:hAnsi="Times New Roman" w:cs="Times New Roman"/>
      <w:sz w:val="2"/>
      <w:szCs w:val="2"/>
    </w:rPr>
  </w:style>
  <w:style w:type="character" w:customStyle="1" w:styleId="BalloonTextChar12">
    <w:name w:val="Balloon Text Char12"/>
    <w:uiPriority w:val="99"/>
    <w:rsid w:val="00001462"/>
    <w:rPr>
      <w:rFonts w:ascii="Times New Roman" w:hAnsi="Times New Roman" w:cs="Times New Roman"/>
      <w:sz w:val="2"/>
      <w:szCs w:val="2"/>
    </w:rPr>
  </w:style>
  <w:style w:type="character" w:customStyle="1" w:styleId="BalloonTextChar11">
    <w:name w:val="Balloon Text Char11"/>
    <w:uiPriority w:val="99"/>
    <w:rsid w:val="00001462"/>
    <w:rPr>
      <w:rFonts w:ascii="Times New Roman" w:hAnsi="Times New Roman" w:cs="Times New Roman"/>
      <w:sz w:val="2"/>
      <w:szCs w:val="2"/>
    </w:rPr>
  </w:style>
  <w:style w:type="character" w:customStyle="1" w:styleId="ConsPlusNormal">
    <w:name w:val="ConsPlusNormal Знак"/>
    <w:uiPriority w:val="99"/>
    <w:rsid w:val="00001462"/>
    <w:rPr>
      <w:rFonts w:ascii="Arial" w:hAnsi="Arial" w:cs="Arial"/>
      <w:sz w:val="22"/>
      <w:szCs w:val="22"/>
      <w:lang w:val="ru-RU"/>
    </w:rPr>
  </w:style>
  <w:style w:type="character" w:customStyle="1" w:styleId="a8">
    <w:name w:val="Основной текст_"/>
    <w:uiPriority w:val="99"/>
    <w:rsid w:val="00001462"/>
    <w:rPr>
      <w:sz w:val="18"/>
      <w:szCs w:val="18"/>
      <w:shd w:val="clear" w:color="auto" w:fill="FFFFFF"/>
    </w:rPr>
  </w:style>
  <w:style w:type="character" w:customStyle="1" w:styleId="0">
    <w:name w:val="Основной текст 0 Знак"/>
    <w:uiPriority w:val="99"/>
    <w:rsid w:val="00001462"/>
    <w:rPr>
      <w:rFonts w:ascii="Times New Roman" w:hAnsi="Times New Roman" w:cs="Times New Roman"/>
      <w:color w:val="000000"/>
      <w:kern w:val="1"/>
    </w:rPr>
  </w:style>
  <w:style w:type="character" w:customStyle="1" w:styleId="11">
    <w:name w:val="Основной текст1"/>
    <w:uiPriority w:val="99"/>
    <w:rsid w:val="00001462"/>
    <w:rPr>
      <w:rFonts w:ascii="Book Antiqua" w:hAnsi="Book Antiqua" w:cs="Book Antiqua"/>
      <w:color w:val="000000"/>
      <w:spacing w:val="0"/>
      <w:w w:val="100"/>
      <w:position w:val="0"/>
      <w:sz w:val="29"/>
      <w:szCs w:val="29"/>
      <w:u w:val="none"/>
      <w:vertAlign w:val="baseline"/>
      <w:lang w:val="ru-RU"/>
    </w:rPr>
  </w:style>
  <w:style w:type="character" w:customStyle="1" w:styleId="31">
    <w:name w:val="Знак3"/>
    <w:uiPriority w:val="99"/>
    <w:rsid w:val="00001462"/>
    <w:rPr>
      <w:rFonts w:ascii="Tahoma" w:hAnsi="Tahoma" w:cs="Tahoma"/>
      <w:sz w:val="16"/>
      <w:szCs w:val="16"/>
    </w:rPr>
  </w:style>
  <w:style w:type="character" w:customStyle="1" w:styleId="text1">
    <w:name w:val="text1"/>
    <w:uiPriority w:val="99"/>
    <w:rsid w:val="00001462"/>
    <w:rPr>
      <w:rFonts w:ascii="Arial" w:hAnsi="Arial" w:cs="Arial"/>
      <w:sz w:val="18"/>
      <w:szCs w:val="18"/>
    </w:rPr>
  </w:style>
  <w:style w:type="character" w:customStyle="1" w:styleId="apple-converted-space">
    <w:name w:val="apple-converted-space"/>
    <w:uiPriority w:val="99"/>
    <w:rsid w:val="00001462"/>
  </w:style>
  <w:style w:type="paragraph" w:customStyle="1" w:styleId="12">
    <w:name w:val="Заголовок1"/>
    <w:basedOn w:val="Normal"/>
    <w:next w:val="BodyText"/>
    <w:uiPriority w:val="99"/>
    <w:rsid w:val="0000146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01462"/>
    <w:pPr>
      <w:spacing w:after="0" w:line="240" w:lineRule="auto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66D1C"/>
    <w:rPr>
      <w:rFonts w:ascii="Calibri" w:hAnsi="Calibri" w:cs="Calibri"/>
      <w:lang w:eastAsia="ar-SA" w:bidi="ar-SA"/>
    </w:rPr>
  </w:style>
  <w:style w:type="paragraph" w:styleId="List">
    <w:name w:val="List"/>
    <w:basedOn w:val="BodyText"/>
    <w:uiPriority w:val="99"/>
    <w:rsid w:val="00001462"/>
  </w:style>
  <w:style w:type="paragraph" w:customStyle="1" w:styleId="13">
    <w:name w:val="Название1"/>
    <w:basedOn w:val="Normal"/>
    <w:uiPriority w:val="99"/>
    <w:rsid w:val="0000146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">
    <w:name w:val="Указатель1"/>
    <w:basedOn w:val="Normal"/>
    <w:uiPriority w:val="99"/>
    <w:rsid w:val="00001462"/>
    <w:pPr>
      <w:suppressLineNumbers/>
    </w:pPr>
  </w:style>
  <w:style w:type="paragraph" w:styleId="TOC1">
    <w:name w:val="toc 1"/>
    <w:basedOn w:val="Normal"/>
    <w:next w:val="Normal"/>
    <w:autoRedefine/>
    <w:uiPriority w:val="99"/>
    <w:semiHidden/>
    <w:rsid w:val="00001462"/>
    <w:pPr>
      <w:spacing w:after="0" w:line="240" w:lineRule="auto"/>
    </w:pPr>
    <w:rPr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rsid w:val="00001462"/>
    <w:pPr>
      <w:widowControl w:val="0"/>
      <w:autoSpaceDE w:val="0"/>
      <w:spacing w:after="0" w:line="240" w:lineRule="auto"/>
      <w:ind w:firstLine="902"/>
      <w:jc w:val="both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66D1C"/>
    <w:rPr>
      <w:rFonts w:ascii="Calibri" w:hAnsi="Calibri" w:cs="Calibri"/>
      <w:sz w:val="20"/>
      <w:szCs w:val="20"/>
      <w:lang w:eastAsia="ar-SA" w:bidi="ar-SA"/>
    </w:rPr>
  </w:style>
  <w:style w:type="paragraph" w:styleId="Header">
    <w:name w:val="header"/>
    <w:basedOn w:val="Normal"/>
    <w:link w:val="HeaderChar"/>
    <w:uiPriority w:val="99"/>
    <w:rsid w:val="00001462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66D1C"/>
    <w:rPr>
      <w:rFonts w:ascii="Calibri" w:hAnsi="Calibri" w:cs="Calibri"/>
      <w:lang w:eastAsia="ar-SA" w:bidi="ar-SA"/>
    </w:rPr>
  </w:style>
  <w:style w:type="paragraph" w:styleId="Footer">
    <w:name w:val="footer"/>
    <w:basedOn w:val="Normal"/>
    <w:link w:val="FooterChar"/>
    <w:uiPriority w:val="99"/>
    <w:rsid w:val="00001462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66D1C"/>
    <w:rPr>
      <w:rFonts w:ascii="Calibri" w:hAnsi="Calibri" w:cs="Calibri"/>
      <w:lang w:eastAsia="ar-SA" w:bidi="ar-SA"/>
    </w:rPr>
  </w:style>
  <w:style w:type="paragraph" w:customStyle="1" w:styleId="21">
    <w:name w:val="Маркированный список 21"/>
    <w:basedOn w:val="Normal"/>
    <w:uiPriority w:val="99"/>
    <w:rsid w:val="00001462"/>
    <w:pPr>
      <w:tabs>
        <w:tab w:val="left" w:pos="643"/>
      </w:tabs>
      <w:spacing w:after="0" w:line="240" w:lineRule="auto"/>
      <w:ind w:left="643" w:hanging="360"/>
    </w:pPr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001462"/>
    <w:pPr>
      <w:spacing w:after="0" w:line="240" w:lineRule="auto"/>
      <w:ind w:firstLine="709"/>
      <w:jc w:val="both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66D1C"/>
    <w:rPr>
      <w:rFonts w:ascii="Calibri" w:hAnsi="Calibri" w:cs="Calibri"/>
      <w:lang w:eastAsia="ar-SA" w:bidi="ar-SA"/>
    </w:rPr>
  </w:style>
  <w:style w:type="paragraph" w:styleId="Subtitle">
    <w:name w:val="Subtitle"/>
    <w:basedOn w:val="Normal"/>
    <w:next w:val="Normal"/>
    <w:link w:val="SubtitleChar"/>
    <w:uiPriority w:val="99"/>
    <w:qFormat/>
    <w:rsid w:val="00001462"/>
    <w:pPr>
      <w:spacing w:after="60" w:line="240" w:lineRule="auto"/>
      <w:jc w:val="center"/>
    </w:pPr>
    <w:rPr>
      <w:rFonts w:ascii="Cambria" w:hAnsi="Cambria" w:cs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66D1C"/>
    <w:rPr>
      <w:rFonts w:ascii="Cambria" w:hAnsi="Cambria" w:cs="Cambria"/>
      <w:sz w:val="24"/>
      <w:szCs w:val="24"/>
      <w:lang w:eastAsia="ar-SA" w:bidi="ar-SA"/>
    </w:rPr>
  </w:style>
  <w:style w:type="paragraph" w:customStyle="1" w:styleId="15">
    <w:name w:val="Красная строка1"/>
    <w:basedOn w:val="BodyText"/>
    <w:uiPriority w:val="99"/>
    <w:rsid w:val="00001462"/>
    <w:pPr>
      <w:spacing w:after="120"/>
      <w:ind w:firstLine="210"/>
    </w:pPr>
    <w:rPr>
      <w:sz w:val="24"/>
      <w:szCs w:val="24"/>
    </w:rPr>
  </w:style>
  <w:style w:type="paragraph" w:customStyle="1" w:styleId="210">
    <w:name w:val="Основной текст с отступом 21"/>
    <w:basedOn w:val="Normal"/>
    <w:uiPriority w:val="99"/>
    <w:rsid w:val="00001462"/>
    <w:pPr>
      <w:spacing w:after="120" w:line="480" w:lineRule="auto"/>
      <w:ind w:left="283"/>
    </w:pPr>
    <w:rPr>
      <w:sz w:val="24"/>
      <w:szCs w:val="24"/>
    </w:rPr>
  </w:style>
  <w:style w:type="paragraph" w:customStyle="1" w:styleId="310">
    <w:name w:val="Основной текст с отступом 31"/>
    <w:basedOn w:val="Normal"/>
    <w:uiPriority w:val="99"/>
    <w:rsid w:val="00001462"/>
    <w:pPr>
      <w:spacing w:after="120" w:line="240" w:lineRule="auto"/>
      <w:ind w:left="283"/>
    </w:pPr>
    <w:rPr>
      <w:sz w:val="16"/>
      <w:szCs w:val="16"/>
    </w:rPr>
  </w:style>
  <w:style w:type="paragraph" w:customStyle="1" w:styleId="16">
    <w:name w:val="Текст1"/>
    <w:basedOn w:val="Normal"/>
    <w:uiPriority w:val="99"/>
    <w:rsid w:val="00001462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01462"/>
    <w:pPr>
      <w:spacing w:after="0" w:line="240" w:lineRule="auto"/>
    </w:pPr>
    <w:rPr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6D1C"/>
    <w:rPr>
      <w:sz w:val="2"/>
      <w:szCs w:val="2"/>
      <w:lang w:eastAsia="ar-SA" w:bidi="ar-SA"/>
    </w:rPr>
  </w:style>
  <w:style w:type="paragraph" w:styleId="NoSpacing">
    <w:name w:val="No Spacing"/>
    <w:uiPriority w:val="99"/>
    <w:qFormat/>
    <w:rsid w:val="00001462"/>
    <w:pPr>
      <w:suppressAutoHyphens/>
    </w:pPr>
    <w:rPr>
      <w:rFonts w:ascii="Calibri" w:hAnsi="Calibri" w:cs="Calibri"/>
      <w:lang w:eastAsia="ar-SA"/>
    </w:rPr>
  </w:style>
  <w:style w:type="paragraph" w:styleId="ListParagraph">
    <w:name w:val="List Paragraph"/>
    <w:basedOn w:val="Normal"/>
    <w:uiPriority w:val="99"/>
    <w:qFormat/>
    <w:rsid w:val="00001462"/>
    <w:pPr>
      <w:spacing w:after="160" w:line="252" w:lineRule="auto"/>
      <w:ind w:left="720"/>
    </w:pPr>
  </w:style>
  <w:style w:type="paragraph" w:customStyle="1" w:styleId="ConsPlusNormal0">
    <w:name w:val="ConsPlusNormal"/>
    <w:uiPriority w:val="99"/>
    <w:rsid w:val="0000146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5">
    <w:name w:val="Основной текст5"/>
    <w:basedOn w:val="Normal"/>
    <w:uiPriority w:val="99"/>
    <w:rsid w:val="00001462"/>
    <w:pPr>
      <w:widowControl w:val="0"/>
      <w:shd w:val="clear" w:color="auto" w:fill="FFFFFF"/>
      <w:spacing w:after="0" w:line="202" w:lineRule="exact"/>
    </w:pPr>
    <w:rPr>
      <w:sz w:val="18"/>
      <w:szCs w:val="18"/>
    </w:rPr>
  </w:style>
  <w:style w:type="paragraph" w:customStyle="1" w:styleId="00">
    <w:name w:val="Основной текст 0"/>
    <w:basedOn w:val="Normal"/>
    <w:uiPriority w:val="99"/>
    <w:rsid w:val="00001462"/>
    <w:pPr>
      <w:spacing w:after="0" w:line="240" w:lineRule="auto"/>
      <w:ind w:firstLine="539"/>
      <w:jc w:val="both"/>
    </w:pPr>
    <w:rPr>
      <w:color w:val="000000"/>
      <w:kern w:val="1"/>
      <w:sz w:val="20"/>
      <w:szCs w:val="20"/>
    </w:rPr>
  </w:style>
  <w:style w:type="paragraph" w:customStyle="1" w:styleId="17">
    <w:name w:val="Абзац списка1"/>
    <w:basedOn w:val="Normal"/>
    <w:uiPriority w:val="99"/>
    <w:rsid w:val="00001462"/>
    <w:pPr>
      <w:spacing w:after="0" w:line="240" w:lineRule="auto"/>
      <w:ind w:left="720"/>
    </w:pPr>
    <w:rPr>
      <w:sz w:val="20"/>
      <w:szCs w:val="20"/>
    </w:rPr>
  </w:style>
  <w:style w:type="paragraph" w:customStyle="1" w:styleId="ConsPlusCell">
    <w:name w:val="ConsPlusCell"/>
    <w:uiPriority w:val="99"/>
    <w:rsid w:val="00001462"/>
    <w:pPr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customStyle="1" w:styleId="a9">
    <w:name w:val="Содержимое таблицы"/>
    <w:basedOn w:val="Normal"/>
    <w:uiPriority w:val="99"/>
    <w:rsid w:val="00001462"/>
    <w:pPr>
      <w:suppressLineNumbers/>
    </w:pPr>
  </w:style>
  <w:style w:type="paragraph" w:customStyle="1" w:styleId="aa">
    <w:name w:val="Заголовок таблицы"/>
    <w:basedOn w:val="a9"/>
    <w:uiPriority w:val="99"/>
    <w:rsid w:val="00001462"/>
    <w:pPr>
      <w:jc w:val="center"/>
    </w:pPr>
    <w:rPr>
      <w:b/>
      <w:bCs/>
    </w:rPr>
  </w:style>
  <w:style w:type="paragraph" w:customStyle="1" w:styleId="ab">
    <w:name w:val="Содержимое врезки"/>
    <w:basedOn w:val="BodyText"/>
    <w:uiPriority w:val="99"/>
    <w:rsid w:val="00001462"/>
  </w:style>
  <w:style w:type="paragraph" w:customStyle="1" w:styleId="Default">
    <w:name w:val="Default"/>
    <w:uiPriority w:val="99"/>
    <w:rsid w:val="00CB71F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540</TotalTime>
  <Pages>16</Pages>
  <Words>3105</Words>
  <Characters>17705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Admin</cp:lastModifiedBy>
  <cp:revision>31</cp:revision>
  <cp:lastPrinted>2024-03-26T12:15:00Z</cp:lastPrinted>
  <dcterms:created xsi:type="dcterms:W3CDTF">2022-09-26T12:45:00Z</dcterms:created>
  <dcterms:modified xsi:type="dcterms:W3CDTF">2024-03-26T12:16:00Z</dcterms:modified>
</cp:coreProperties>
</file>