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FF" w:rsidRPr="00C72240" w:rsidRDefault="00A065FF" w:rsidP="00C1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АДМИНИСТРАЦИЯ</w:t>
      </w:r>
    </w:p>
    <w:p w:rsidR="00A065FF" w:rsidRPr="00C72240" w:rsidRDefault="00A065FF" w:rsidP="00C1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СКРИПНЯНСКОГО СЕЛЬСКОГО ПОСЕЛЕНИЯ</w:t>
      </w:r>
    </w:p>
    <w:p w:rsidR="00A065FF" w:rsidRPr="00C72240" w:rsidRDefault="00A065FF" w:rsidP="00C1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A065FF" w:rsidRDefault="00A065FF" w:rsidP="00C1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ВОРОНЕЖСКОЙ ОБЛАСТИ</w:t>
      </w:r>
    </w:p>
    <w:p w:rsidR="00A065FF" w:rsidRDefault="00A065FF" w:rsidP="00C1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065FF" w:rsidRPr="00C72240" w:rsidRDefault="00A065FF" w:rsidP="00C1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ПОСТАНОВЛЕНИЕ</w:t>
      </w:r>
    </w:p>
    <w:p w:rsidR="00A065FF" w:rsidRPr="00C72240" w:rsidRDefault="00A065FF" w:rsidP="00C11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29 марта 2024 г. № 30</w:t>
      </w:r>
    </w:p>
    <w:p w:rsidR="00A065FF" w:rsidRDefault="00A065FF" w:rsidP="00C11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с. Скрипниково</w:t>
      </w:r>
    </w:p>
    <w:p w:rsidR="00A065FF" w:rsidRDefault="00A065FF" w:rsidP="00C11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65FF" w:rsidRDefault="00A065FF" w:rsidP="00A3375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72240">
        <w:rPr>
          <w:rFonts w:ascii="Arial" w:hAnsi="Arial" w:cs="Arial"/>
          <w:b/>
          <w:bCs/>
          <w:sz w:val="32"/>
          <w:szCs w:val="32"/>
        </w:rPr>
        <w:t xml:space="preserve">О внесении изменений и дополнений в постановление администрации Скрипнянского сельского поселения </w:t>
      </w:r>
      <w:r>
        <w:rPr>
          <w:rFonts w:ascii="Arial" w:hAnsi="Arial" w:cs="Arial"/>
          <w:b/>
          <w:bCs/>
          <w:sz w:val="32"/>
          <w:szCs w:val="32"/>
        </w:rPr>
        <w:t xml:space="preserve">от 14.10.2019 г. </w:t>
      </w:r>
      <w:r w:rsidRPr="00C72240">
        <w:rPr>
          <w:rFonts w:ascii="Arial" w:hAnsi="Arial" w:cs="Arial"/>
          <w:b/>
          <w:bCs/>
          <w:sz w:val="32"/>
          <w:szCs w:val="32"/>
        </w:rPr>
        <w:t>№ 79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B93697">
        <w:rPr>
          <w:sz w:val="32"/>
          <w:szCs w:val="32"/>
        </w:rPr>
        <w:t>«</w:t>
      </w:r>
      <w:r w:rsidRPr="00B93697">
        <w:rPr>
          <w:rFonts w:ascii="Arial" w:hAnsi="Arial" w:cs="Arial"/>
          <w:b/>
          <w:bCs/>
          <w:sz w:val="32"/>
          <w:szCs w:val="32"/>
        </w:rPr>
        <w:t>Об утверждении</w:t>
      </w:r>
      <w:r w:rsidRPr="00C72240">
        <w:rPr>
          <w:rFonts w:ascii="Arial" w:hAnsi="Arial" w:cs="Arial"/>
          <w:b/>
          <w:bCs/>
          <w:sz w:val="32"/>
          <w:szCs w:val="32"/>
        </w:rPr>
        <w:t xml:space="preserve"> муниципальной программы «Развитие культуры, физической культуры и спорта на территории Скрипнянского сельского поселения Калачеевского муниципального района на 2020-2026 годы»</w:t>
      </w:r>
      <w:r>
        <w:rPr>
          <w:rFonts w:ascii="Arial" w:hAnsi="Arial" w:cs="Arial"/>
          <w:b/>
          <w:bCs/>
          <w:sz w:val="32"/>
          <w:szCs w:val="32"/>
        </w:rPr>
        <w:t xml:space="preserve"> (в редакции </w:t>
      </w:r>
      <w:r w:rsidRPr="00BB6933">
        <w:rPr>
          <w:rFonts w:ascii="Arial" w:hAnsi="Arial" w:cs="Arial"/>
          <w:b/>
          <w:bCs/>
          <w:sz w:val="32"/>
          <w:szCs w:val="32"/>
        </w:rPr>
        <w:t>от 27</w:t>
      </w:r>
      <w:r>
        <w:rPr>
          <w:rFonts w:ascii="Arial" w:hAnsi="Arial" w:cs="Arial"/>
          <w:b/>
          <w:bCs/>
          <w:sz w:val="32"/>
          <w:szCs w:val="32"/>
        </w:rPr>
        <w:t>.04.</w:t>
      </w:r>
      <w:r w:rsidRPr="00BB6933">
        <w:rPr>
          <w:rFonts w:ascii="Arial" w:hAnsi="Arial" w:cs="Arial"/>
          <w:b/>
          <w:bCs/>
          <w:sz w:val="32"/>
          <w:szCs w:val="32"/>
        </w:rPr>
        <w:t>2020 г. № 25</w:t>
      </w:r>
      <w:r>
        <w:rPr>
          <w:rFonts w:ascii="Arial" w:hAnsi="Arial" w:cs="Arial"/>
          <w:b/>
          <w:bCs/>
          <w:sz w:val="32"/>
          <w:szCs w:val="32"/>
        </w:rPr>
        <w:t>, от 28.12.2020 г. № 55, от 25.06.2021 г. № 29, от 15.10.2021 г. № 44, от 30.11.2021 г. № 54, от 30.12.2021 г. № 70, от 15.03.2022 г. №16, от 30.06.2022 г. № 30, от 26.09.2022 г. № 43, от 30.12.2022 г. № 98, от 14.04.2023 г. № 31, от 14.07.2023 г. № 52, от 30.10.2023 г. № 77, от 28.12.2023 г. № 92)</w:t>
      </w:r>
    </w:p>
    <w:p w:rsidR="00A065FF" w:rsidRPr="00CB71F9" w:rsidRDefault="00A065FF" w:rsidP="00B00C7D">
      <w:pPr>
        <w:pStyle w:val="Default"/>
        <w:ind w:firstLine="709"/>
        <w:jc w:val="both"/>
        <w:rPr>
          <w:rFonts w:ascii="Arial" w:hAnsi="Arial" w:cs="Arial"/>
        </w:rPr>
      </w:pPr>
      <w:r w:rsidRPr="00CB71F9">
        <w:rPr>
          <w:rFonts w:ascii="Arial" w:hAnsi="Arial" w:cs="Arial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Скрипнянского сельского поселения от 11.10.2013 г. № 31 «Об утверждении Порядка разработки, реализации и оценки эффективности муниципальных программ Скрипнянского сельского поселения Калачеевского муниципального района Воронежской области</w:t>
      </w:r>
      <w:r>
        <w:rPr>
          <w:rFonts w:ascii="Arial" w:hAnsi="Arial" w:cs="Arial"/>
        </w:rPr>
        <w:t>» (в редакции от 08.05.2014 г. № 15, от 24.12.2018 г. № 60, от 14.10.2019 г. № 75)</w:t>
      </w:r>
      <w:r w:rsidRPr="00CB71F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распоряжением </w:t>
      </w:r>
      <w:r w:rsidRPr="00CB71F9">
        <w:rPr>
          <w:rFonts w:ascii="Arial" w:hAnsi="Arial" w:cs="Arial"/>
        </w:rPr>
        <w:t xml:space="preserve">администрации Скрипнянского сельского поселения </w:t>
      </w:r>
      <w:r>
        <w:rPr>
          <w:rFonts w:ascii="Arial" w:hAnsi="Arial" w:cs="Arial"/>
        </w:rPr>
        <w:t xml:space="preserve">от 11.10.2019 г. № 48 «Об утверждении перечня муниципальных программ </w:t>
      </w:r>
      <w:r w:rsidRPr="00CB71F9">
        <w:rPr>
          <w:rFonts w:ascii="Arial" w:hAnsi="Arial" w:cs="Arial"/>
        </w:rPr>
        <w:t>Скрипнянского сельского поселения Калачеевского муниципального района</w:t>
      </w:r>
      <w:r>
        <w:rPr>
          <w:rFonts w:ascii="Arial" w:hAnsi="Arial" w:cs="Arial"/>
        </w:rPr>
        <w:t>»,</w:t>
      </w:r>
      <w:r w:rsidRPr="00CB71F9">
        <w:rPr>
          <w:rFonts w:ascii="Arial" w:hAnsi="Arial" w:cs="Arial"/>
        </w:rPr>
        <w:t xml:space="preserve"> решением Совета народных депутатов Скрипн</w:t>
      </w:r>
      <w:r>
        <w:rPr>
          <w:rFonts w:ascii="Arial" w:hAnsi="Arial" w:cs="Arial"/>
        </w:rPr>
        <w:t>янского сельского поселения от 25.12.2023 г. № 162</w:t>
      </w:r>
      <w:r w:rsidRPr="00CB71F9">
        <w:rPr>
          <w:rFonts w:ascii="Arial" w:hAnsi="Arial" w:cs="Arial"/>
        </w:rPr>
        <w:t xml:space="preserve"> «</w:t>
      </w:r>
      <w:r w:rsidRPr="00CB71F9">
        <w:rPr>
          <w:rFonts w:ascii="Arial" w:hAnsi="Arial" w:cs="Arial"/>
          <w:lang w:eastAsia="ru-RU"/>
        </w:rPr>
        <w:t>О бюджете Скрипнянского сельского поселения Калачеевского муниципального района на 202</w:t>
      </w:r>
      <w:r>
        <w:rPr>
          <w:rFonts w:ascii="Arial" w:hAnsi="Arial" w:cs="Arial"/>
          <w:lang w:eastAsia="ru-RU"/>
        </w:rPr>
        <w:t>4</w:t>
      </w:r>
      <w:r w:rsidRPr="00CB71F9">
        <w:rPr>
          <w:rFonts w:ascii="Arial" w:hAnsi="Arial" w:cs="Arial"/>
          <w:lang w:eastAsia="ru-RU"/>
        </w:rPr>
        <w:t xml:space="preserve"> год и плановый период 202</w:t>
      </w:r>
      <w:r>
        <w:rPr>
          <w:rFonts w:ascii="Arial" w:hAnsi="Arial" w:cs="Arial"/>
          <w:lang w:eastAsia="ru-RU"/>
        </w:rPr>
        <w:t>5</w:t>
      </w:r>
      <w:r w:rsidRPr="00CB71F9">
        <w:rPr>
          <w:rFonts w:ascii="Arial" w:hAnsi="Arial" w:cs="Arial"/>
          <w:lang w:eastAsia="ru-RU"/>
        </w:rPr>
        <w:t xml:space="preserve"> и 202</w:t>
      </w:r>
      <w:r>
        <w:rPr>
          <w:rFonts w:ascii="Arial" w:hAnsi="Arial" w:cs="Arial"/>
          <w:lang w:eastAsia="ru-RU"/>
        </w:rPr>
        <w:t>6</w:t>
      </w:r>
      <w:r w:rsidRPr="00CB71F9">
        <w:rPr>
          <w:rFonts w:ascii="Arial" w:hAnsi="Arial" w:cs="Arial"/>
          <w:lang w:eastAsia="ru-RU"/>
        </w:rPr>
        <w:t xml:space="preserve"> годов», </w:t>
      </w:r>
      <w:r w:rsidRPr="00CB71F9">
        <w:rPr>
          <w:rFonts w:ascii="Arial" w:hAnsi="Arial" w:cs="Arial"/>
        </w:rPr>
        <w:t>администрация Скрипнянского сельского поселения Калачеевского муниципального района Воронежской области постановляет:</w:t>
      </w:r>
    </w:p>
    <w:p w:rsidR="00A065FF" w:rsidRDefault="00A065FF" w:rsidP="00271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1. Внести в постановление администрации Скрипнянского сельского поселения от 14.10.2019 г. № 79 «Об утверждении муниципальной программы «Развитие культуры, физической культуры и спорта на территории Скрипнянского сельского поселения Калачеевского муниципального района на 2020-2026 годы»</w:t>
      </w:r>
      <w:r>
        <w:rPr>
          <w:rFonts w:ascii="Arial" w:hAnsi="Arial" w:cs="Arial"/>
          <w:sz w:val="24"/>
          <w:szCs w:val="24"/>
        </w:rPr>
        <w:t xml:space="preserve"> (в редакции от 27.04.2020 г. № 25, от 25.12.2020 г. № 55, от 25.06.2021 г. № 29, от 15.10.2021 г. № 44, от 30.11.2021 г. № 54, от 30.12.2021 г. № 70, от 15.03.2022 г. № 16, от 30.06.2022 г. № 30, от 26.09.2022 г. № 43, от 30.12.2022 г. № 98, от 14.04.2023 г. № 31, от 14.07.2023 г. № 52, от 30.10.2023 г. № 77, от 25.12.2023 г. № 92)</w:t>
      </w:r>
      <w:r w:rsidRPr="00C72240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A065FF" w:rsidRDefault="00A065FF" w:rsidP="00271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В муниципальной программе</w:t>
      </w:r>
      <w:r w:rsidRPr="00C76D70">
        <w:rPr>
          <w:rFonts w:ascii="Arial" w:hAnsi="Arial" w:cs="Arial"/>
          <w:sz w:val="24"/>
          <w:szCs w:val="24"/>
        </w:rPr>
        <w:t xml:space="preserve"> </w:t>
      </w:r>
      <w:r w:rsidRPr="00C72240">
        <w:rPr>
          <w:rFonts w:ascii="Arial" w:hAnsi="Arial" w:cs="Arial"/>
          <w:sz w:val="24"/>
          <w:szCs w:val="24"/>
        </w:rPr>
        <w:t xml:space="preserve">Скрипнянского сельского поселения «Развитие культуры, физической культуры и спорта на территории </w:t>
      </w:r>
      <w:r w:rsidRPr="00307AF6">
        <w:rPr>
          <w:rFonts w:ascii="Arial" w:hAnsi="Arial" w:cs="Arial"/>
          <w:sz w:val="24"/>
          <w:szCs w:val="24"/>
        </w:rPr>
        <w:t>Скрипнянского сельского поселения на 2020-2026 годы»</w:t>
      </w:r>
      <w:r>
        <w:rPr>
          <w:rFonts w:ascii="Arial" w:hAnsi="Arial" w:cs="Arial"/>
          <w:sz w:val="24"/>
          <w:szCs w:val="24"/>
        </w:rPr>
        <w:t>:</w:t>
      </w:r>
    </w:p>
    <w:p w:rsidR="00A065FF" w:rsidRDefault="00A065FF" w:rsidP="00A3375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1.1.1</w:t>
      </w:r>
      <w:r w:rsidRPr="00C72240">
        <w:rPr>
          <w:rFonts w:ascii="Arial" w:hAnsi="Arial" w:cs="Arial"/>
          <w:sz w:val="24"/>
          <w:szCs w:val="24"/>
        </w:rPr>
        <w:t xml:space="preserve">. В паспорте муниципальной программы Скрипнянского сельского поселения «Развитие культуры, физической культуры и спорта на территории </w:t>
      </w:r>
      <w:r w:rsidRPr="00307AF6">
        <w:rPr>
          <w:rFonts w:ascii="Arial" w:hAnsi="Arial" w:cs="Arial"/>
          <w:sz w:val="24"/>
          <w:szCs w:val="24"/>
        </w:rPr>
        <w:t>Скрипнянского сельского поселения на 2020-2026 годы» раздел «Объемы и источники финансирования муниципальной программы (в действующих ценах каждого года реализации муниципальной программы)»</w:t>
      </w:r>
      <w:r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A065FF" w:rsidRPr="00307AF6" w:rsidRDefault="00A065FF" w:rsidP="00A3375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tbl>
      <w:tblPr>
        <w:tblW w:w="9762" w:type="dxa"/>
        <w:tblInd w:w="-106" w:type="dxa"/>
        <w:tblLayout w:type="fixed"/>
        <w:tblLook w:val="0000"/>
      </w:tblPr>
      <w:tblGrid>
        <w:gridCol w:w="3780"/>
        <w:gridCol w:w="1908"/>
        <w:gridCol w:w="1245"/>
        <w:gridCol w:w="1466"/>
        <w:gridCol w:w="1363"/>
      </w:tblGrid>
      <w:tr w:rsidR="00A065FF" w:rsidRPr="00912F22">
        <w:trPr>
          <w:trHeight w:val="1068"/>
        </w:trPr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5FF" w:rsidRPr="00912F22" w:rsidRDefault="00A065FF" w:rsidP="00912F2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2F22"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5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FF" w:rsidRPr="00912F22" w:rsidRDefault="00A065FF" w:rsidP="00912F2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F22">
              <w:rPr>
                <w:rFonts w:ascii="Arial" w:hAnsi="Arial" w:cs="Arial"/>
                <w:sz w:val="24"/>
                <w:szCs w:val="24"/>
              </w:rPr>
              <w:t>Финансирование программных мероприятий осуществляется за счет средств, получаемых из областного бюджета и бюджета Скрипнянского сельского поселения, в объемах, предусмот-ренных Программой и утвержденных решением Совета народных депутатов Скрипнянского сельского поселения Калачеевского муниципального района о бюджете поселения на очередной финансовый год.</w:t>
            </w:r>
          </w:p>
          <w:p w:rsidR="00A065FF" w:rsidRPr="00912F22" w:rsidRDefault="00A065FF" w:rsidP="00912F22">
            <w:pPr>
              <w:widowControl w:val="0"/>
              <w:autoSpaceDE w:val="0"/>
              <w:spacing w:after="0" w:line="240" w:lineRule="auto"/>
              <w:ind w:firstLine="2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F22">
              <w:rPr>
                <w:rFonts w:ascii="Arial" w:hAnsi="Arial" w:cs="Arial"/>
                <w:sz w:val="24"/>
                <w:szCs w:val="24"/>
              </w:rPr>
              <w:t>Суммарный объем финансирования Программы на 2020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912F22">
              <w:rPr>
                <w:rFonts w:ascii="Arial" w:hAnsi="Arial" w:cs="Arial"/>
                <w:sz w:val="24"/>
                <w:szCs w:val="24"/>
              </w:rPr>
              <w:t>2026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2F22">
              <w:rPr>
                <w:rFonts w:ascii="Arial" w:hAnsi="Arial" w:cs="Arial"/>
                <w:sz w:val="24"/>
                <w:szCs w:val="24"/>
              </w:rPr>
              <w:t xml:space="preserve">годы составляет </w:t>
            </w:r>
            <w:r>
              <w:rPr>
                <w:rFonts w:ascii="Arial" w:hAnsi="Arial" w:cs="Arial"/>
                <w:sz w:val="24"/>
                <w:szCs w:val="24"/>
              </w:rPr>
              <w:t>2681,3</w:t>
            </w:r>
            <w:r w:rsidRPr="00D9609C">
              <w:rPr>
                <w:rFonts w:ascii="Arial" w:hAnsi="Arial" w:cs="Arial"/>
                <w:sz w:val="24"/>
                <w:szCs w:val="24"/>
              </w:rPr>
              <w:t> </w:t>
            </w:r>
            <w:r w:rsidRPr="00912F22">
              <w:rPr>
                <w:rFonts w:ascii="Arial" w:hAnsi="Arial" w:cs="Arial"/>
                <w:sz w:val="24"/>
                <w:szCs w:val="24"/>
              </w:rPr>
              <w:t>тыс. рублей, в том числе по годам реализации:</w:t>
            </w:r>
          </w:p>
        </w:tc>
      </w:tr>
      <w:tr w:rsidR="00A065FF" w:rsidRPr="00912F22">
        <w:trPr>
          <w:trHeight w:val="218"/>
        </w:trPr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5FF" w:rsidRPr="00912F22" w:rsidRDefault="00A065FF" w:rsidP="00912F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5FF" w:rsidRPr="00D9609C" w:rsidRDefault="00A065FF" w:rsidP="0010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9C">
              <w:rPr>
                <w:rFonts w:ascii="Arial" w:hAnsi="Arial" w:cs="Arial"/>
                <w:color w:val="000000"/>
                <w:sz w:val="24"/>
                <w:szCs w:val="24"/>
              </w:rPr>
              <w:t>Год реализации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5FF" w:rsidRPr="00D9609C" w:rsidRDefault="00A065FF" w:rsidP="0010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9C">
              <w:rPr>
                <w:rFonts w:ascii="Arial" w:hAnsi="Arial" w:cs="Arial"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5FF" w:rsidRPr="00D9609C" w:rsidRDefault="00A065FF" w:rsidP="0010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9C">
              <w:rPr>
                <w:rFonts w:ascii="Arial" w:hAnsi="Arial" w:cs="Arial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FF" w:rsidRPr="00D9609C" w:rsidRDefault="00A065FF" w:rsidP="0010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9C">
              <w:rPr>
                <w:rFonts w:ascii="Arial" w:hAnsi="Arial" w:cs="Arial"/>
                <w:color w:val="000000"/>
                <w:sz w:val="24"/>
                <w:szCs w:val="24"/>
              </w:rPr>
              <w:t>МБ</w:t>
            </w:r>
          </w:p>
        </w:tc>
      </w:tr>
      <w:tr w:rsidR="00A065FF" w:rsidRPr="00912F22">
        <w:trPr>
          <w:trHeight w:val="211"/>
        </w:trPr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5FF" w:rsidRPr="00912F22" w:rsidRDefault="00A065FF" w:rsidP="00912F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5FF" w:rsidRPr="00D9609C" w:rsidRDefault="00A065FF" w:rsidP="0010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9C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5FF" w:rsidRPr="00D9609C" w:rsidRDefault="00A065FF" w:rsidP="0010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9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5FF" w:rsidRPr="00D9609C" w:rsidRDefault="00A065FF" w:rsidP="0010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9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FF" w:rsidRPr="00D9609C" w:rsidRDefault="00A065FF" w:rsidP="0010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9C">
              <w:rPr>
                <w:rFonts w:ascii="Arial" w:hAnsi="Arial" w:cs="Arial"/>
                <w:color w:val="000000"/>
                <w:sz w:val="24"/>
                <w:szCs w:val="24"/>
              </w:rPr>
              <w:t>365,1</w:t>
            </w:r>
          </w:p>
        </w:tc>
      </w:tr>
      <w:tr w:rsidR="00A065FF" w:rsidRPr="00912F22">
        <w:trPr>
          <w:trHeight w:val="211"/>
        </w:trPr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5FF" w:rsidRPr="00912F22" w:rsidRDefault="00A065FF" w:rsidP="00912F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5FF" w:rsidRPr="00D9609C" w:rsidRDefault="00A065FF" w:rsidP="0010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9C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5FF" w:rsidRPr="00D9609C" w:rsidRDefault="00A065FF" w:rsidP="0010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9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5FF" w:rsidRPr="00D9609C" w:rsidRDefault="00A065FF" w:rsidP="0010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FF" w:rsidRPr="005460C9" w:rsidRDefault="00A065FF" w:rsidP="001048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296,4</w:t>
            </w:r>
          </w:p>
        </w:tc>
      </w:tr>
      <w:tr w:rsidR="00A065FF" w:rsidRPr="00912F22">
        <w:trPr>
          <w:trHeight w:val="211"/>
        </w:trPr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5FF" w:rsidRPr="00912F22" w:rsidRDefault="00A065FF" w:rsidP="00912F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5FF" w:rsidRPr="00D9609C" w:rsidRDefault="00A065FF" w:rsidP="0010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9C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5FF" w:rsidRPr="00D9609C" w:rsidRDefault="00A065FF" w:rsidP="0010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9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5FF" w:rsidRPr="00D9609C" w:rsidRDefault="00A065FF" w:rsidP="0010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9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FF" w:rsidRPr="005460C9" w:rsidRDefault="00A065FF" w:rsidP="001048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60C9">
              <w:rPr>
                <w:rFonts w:ascii="Arial" w:hAnsi="Arial" w:cs="Arial"/>
                <w:sz w:val="24"/>
                <w:szCs w:val="24"/>
              </w:rPr>
              <w:t>267,1</w:t>
            </w:r>
          </w:p>
        </w:tc>
      </w:tr>
      <w:tr w:rsidR="00A065FF" w:rsidRPr="00912F22">
        <w:trPr>
          <w:trHeight w:val="211"/>
        </w:trPr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5FF" w:rsidRPr="00912F22" w:rsidRDefault="00A065FF" w:rsidP="00912F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5FF" w:rsidRPr="00D9609C" w:rsidRDefault="00A065FF" w:rsidP="0010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9C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5FF" w:rsidRPr="00D9609C" w:rsidRDefault="00A065FF" w:rsidP="0010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9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5FF" w:rsidRPr="00D9609C" w:rsidRDefault="00A065FF" w:rsidP="0010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FF" w:rsidRPr="005460C9" w:rsidRDefault="00A065FF" w:rsidP="001048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205,6</w:t>
            </w:r>
          </w:p>
        </w:tc>
      </w:tr>
      <w:tr w:rsidR="00A065FF" w:rsidRPr="00912F22">
        <w:trPr>
          <w:trHeight w:val="211"/>
        </w:trPr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5FF" w:rsidRPr="00912F22" w:rsidRDefault="00A065FF" w:rsidP="00912F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5FF" w:rsidRPr="00D9609C" w:rsidRDefault="00A065FF" w:rsidP="0010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9C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5FF" w:rsidRPr="00D9609C" w:rsidRDefault="00A065FF" w:rsidP="0010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9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5FF" w:rsidRPr="00D9609C" w:rsidRDefault="00A065FF" w:rsidP="0010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9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FF" w:rsidRPr="005460C9" w:rsidRDefault="00A065FF" w:rsidP="001048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511,3</w:t>
            </w:r>
          </w:p>
        </w:tc>
      </w:tr>
      <w:tr w:rsidR="00A065FF" w:rsidRPr="00912F22">
        <w:trPr>
          <w:trHeight w:val="211"/>
        </w:trPr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5FF" w:rsidRPr="00912F22" w:rsidRDefault="00A065FF" w:rsidP="00912F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5FF" w:rsidRPr="00D9609C" w:rsidRDefault="00A065FF" w:rsidP="0010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9C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5FF" w:rsidRPr="00D9609C" w:rsidRDefault="00A065FF" w:rsidP="0010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9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5FF" w:rsidRPr="00D9609C" w:rsidRDefault="00A065FF" w:rsidP="0010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9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FF" w:rsidRPr="005460C9" w:rsidRDefault="00A065FF" w:rsidP="001048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411,4</w:t>
            </w:r>
          </w:p>
        </w:tc>
      </w:tr>
      <w:tr w:rsidR="00A065FF" w:rsidRPr="00912F22">
        <w:trPr>
          <w:trHeight w:val="211"/>
        </w:trPr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5FF" w:rsidRPr="00912F22" w:rsidRDefault="00A065FF" w:rsidP="00912F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5FF" w:rsidRPr="00D9609C" w:rsidRDefault="00A065FF" w:rsidP="0010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9C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5FF" w:rsidRPr="00D9609C" w:rsidRDefault="00A065FF" w:rsidP="0010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9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5FF" w:rsidRPr="00D9609C" w:rsidRDefault="00A065FF" w:rsidP="0010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9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FF" w:rsidRPr="005460C9" w:rsidRDefault="00A065FF" w:rsidP="001048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448,4</w:t>
            </w:r>
          </w:p>
        </w:tc>
      </w:tr>
      <w:tr w:rsidR="00A065FF" w:rsidRPr="00912F22">
        <w:trPr>
          <w:trHeight w:val="1190"/>
        </w:trPr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5FF" w:rsidRPr="00912F22" w:rsidRDefault="00A065FF" w:rsidP="00912F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FF" w:rsidRPr="00912F22" w:rsidRDefault="00A065FF" w:rsidP="00416919">
            <w:pPr>
              <w:widowControl w:val="0"/>
              <w:autoSpaceDE w:val="0"/>
              <w:snapToGrid w:val="0"/>
              <w:spacing w:after="0" w:line="240" w:lineRule="auto"/>
              <w:ind w:firstLine="2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F22">
              <w:rPr>
                <w:rFonts w:ascii="Arial" w:hAnsi="Arial" w:cs="Arial"/>
                <w:sz w:val="24"/>
                <w:szCs w:val="24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A065FF" w:rsidRDefault="00A065FF" w:rsidP="00307AF6">
      <w:pPr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».</w:t>
      </w:r>
    </w:p>
    <w:p w:rsidR="00A065FF" w:rsidRPr="00C72240" w:rsidRDefault="00A065FF" w:rsidP="00A337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1.1.3</w:t>
      </w:r>
      <w:r w:rsidRPr="00C72240">
        <w:rPr>
          <w:rFonts w:ascii="Arial" w:hAnsi="Arial" w:cs="Arial"/>
          <w:sz w:val="24"/>
          <w:szCs w:val="24"/>
        </w:rPr>
        <w:t>. Приложение 1 к муниципальной программе</w:t>
      </w:r>
      <w:r>
        <w:rPr>
          <w:rFonts w:ascii="Arial" w:hAnsi="Arial" w:cs="Arial"/>
          <w:sz w:val="24"/>
          <w:szCs w:val="24"/>
        </w:rPr>
        <w:t xml:space="preserve"> </w:t>
      </w:r>
      <w:r w:rsidRPr="00C72240">
        <w:rPr>
          <w:rFonts w:ascii="Arial" w:hAnsi="Arial" w:cs="Arial"/>
          <w:sz w:val="24"/>
          <w:szCs w:val="24"/>
        </w:rPr>
        <w:t>«Развитие культуры, физической культуры и спорта на территории Скрипнянского сельского поселения на 2020-2026 годы»</w:t>
      </w:r>
      <w:r>
        <w:rPr>
          <w:rFonts w:ascii="Arial" w:hAnsi="Arial" w:cs="Arial"/>
          <w:sz w:val="24"/>
          <w:szCs w:val="24"/>
        </w:rPr>
        <w:t xml:space="preserve"> </w:t>
      </w:r>
      <w:r w:rsidRPr="00C72240">
        <w:rPr>
          <w:rFonts w:ascii="Arial" w:hAnsi="Arial" w:cs="Arial"/>
          <w:sz w:val="24"/>
          <w:szCs w:val="24"/>
        </w:rPr>
        <w:t>изложить согласно приложению 1 к настоящему постановлению;</w:t>
      </w:r>
    </w:p>
    <w:p w:rsidR="00A065FF" w:rsidRPr="00C72240" w:rsidRDefault="00A065FF" w:rsidP="00A337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1.4</w:t>
      </w:r>
      <w:r w:rsidRPr="00C72240">
        <w:rPr>
          <w:rFonts w:ascii="Arial" w:hAnsi="Arial" w:cs="Arial"/>
          <w:sz w:val="24"/>
          <w:szCs w:val="24"/>
        </w:rPr>
        <w:t>. Приложение 2 к муниципальной программе</w:t>
      </w:r>
      <w:r>
        <w:rPr>
          <w:rFonts w:ascii="Arial" w:hAnsi="Arial" w:cs="Arial"/>
          <w:sz w:val="24"/>
          <w:szCs w:val="24"/>
        </w:rPr>
        <w:t xml:space="preserve"> </w:t>
      </w:r>
      <w:r w:rsidRPr="00C72240">
        <w:rPr>
          <w:rFonts w:ascii="Arial" w:hAnsi="Arial" w:cs="Arial"/>
          <w:sz w:val="24"/>
          <w:szCs w:val="24"/>
        </w:rPr>
        <w:t>«Развитие культуры, физической культуры и спорта на территории Скрипнянского сельского поселения на 2020-2026 годы» изложить согласно приложению 2 к настоящему постановлению;</w:t>
      </w:r>
    </w:p>
    <w:p w:rsidR="00A065FF" w:rsidRPr="00C72240" w:rsidRDefault="00A065FF" w:rsidP="00A337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1.5</w:t>
      </w:r>
      <w:r w:rsidRPr="00C72240">
        <w:rPr>
          <w:rFonts w:ascii="Arial" w:hAnsi="Arial" w:cs="Arial"/>
          <w:sz w:val="24"/>
          <w:szCs w:val="24"/>
        </w:rPr>
        <w:t>. Приложение 4 к муниципальной программе «Развитие культуры, физической культуры и спорта на территории Скрипнянского сельского поселения на 2020-2026 годы» изложить согласно приложению 3 к настоящему постановлению;</w:t>
      </w:r>
    </w:p>
    <w:p w:rsidR="00A065FF" w:rsidRPr="00C72240" w:rsidRDefault="00A065FF" w:rsidP="00A337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1.6</w:t>
      </w:r>
      <w:r w:rsidRPr="00C72240">
        <w:rPr>
          <w:rFonts w:ascii="Arial" w:hAnsi="Arial" w:cs="Arial"/>
          <w:sz w:val="24"/>
          <w:szCs w:val="24"/>
        </w:rPr>
        <w:t>. Приложение 5 к муниципальной программе</w:t>
      </w:r>
      <w:r>
        <w:rPr>
          <w:rFonts w:ascii="Arial" w:hAnsi="Arial" w:cs="Arial"/>
          <w:sz w:val="24"/>
          <w:szCs w:val="24"/>
        </w:rPr>
        <w:t xml:space="preserve"> </w:t>
      </w:r>
      <w:r w:rsidRPr="00C72240">
        <w:rPr>
          <w:rFonts w:ascii="Arial" w:hAnsi="Arial" w:cs="Arial"/>
          <w:sz w:val="24"/>
          <w:szCs w:val="24"/>
        </w:rPr>
        <w:t>«Развитие культуры, физической культуры и спорта на территории Скрипнянского сельского поселения на 2020-2026 годы» изложить согласно приложению 4 к настоящему постановлению.</w:t>
      </w:r>
    </w:p>
    <w:p w:rsidR="00A065FF" w:rsidRPr="00C72240" w:rsidRDefault="00A065FF" w:rsidP="00A337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2. Настоящее постановление опубликовать в информационном Вестнике муниципальных правовых актов Скрипнянского сельского поселения Калачеевского муниципального района Воронежской области и разместить на официальном сайте администрации Скрипнянского сельского поселения в сети Интернет.</w:t>
      </w:r>
    </w:p>
    <w:p w:rsidR="00A065FF" w:rsidRPr="00C72240" w:rsidRDefault="00A065FF" w:rsidP="00A337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tbl>
      <w:tblPr>
        <w:tblW w:w="8897" w:type="dxa"/>
        <w:tblInd w:w="-106" w:type="dxa"/>
        <w:tblLayout w:type="fixed"/>
        <w:tblLook w:val="00A0"/>
      </w:tblPr>
      <w:tblGrid>
        <w:gridCol w:w="4068"/>
        <w:gridCol w:w="2561"/>
        <w:gridCol w:w="2268"/>
      </w:tblGrid>
      <w:tr w:rsidR="00A065FF" w:rsidRPr="00C72240">
        <w:tc>
          <w:tcPr>
            <w:tcW w:w="4068" w:type="dxa"/>
            <w:vAlign w:val="bottom"/>
          </w:tcPr>
          <w:p w:rsidR="00A065FF" w:rsidRPr="00C72240" w:rsidRDefault="00A065FF" w:rsidP="0061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Глава Скрипнянского сельского поселения Калачеевского муниципального района</w:t>
            </w:r>
          </w:p>
        </w:tc>
        <w:tc>
          <w:tcPr>
            <w:tcW w:w="2561" w:type="dxa"/>
          </w:tcPr>
          <w:p w:rsidR="00A065FF" w:rsidRPr="00C72240" w:rsidRDefault="00A065FF" w:rsidP="00A33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A065FF" w:rsidRPr="00C72240" w:rsidRDefault="00A065FF" w:rsidP="00A33750">
            <w:pPr>
              <w:widowControl w:val="0"/>
              <w:tabs>
                <w:tab w:val="left" w:pos="20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С.В.Харламова</w:t>
            </w:r>
          </w:p>
        </w:tc>
      </w:tr>
    </w:tbl>
    <w:p w:rsidR="00A065FF" w:rsidRPr="00C72240" w:rsidRDefault="00A065FF" w:rsidP="00C11E98">
      <w:pPr>
        <w:spacing w:after="0"/>
        <w:jc w:val="both"/>
        <w:rPr>
          <w:rFonts w:ascii="Arial" w:hAnsi="Arial" w:cs="Arial"/>
          <w:sz w:val="24"/>
          <w:szCs w:val="24"/>
        </w:rPr>
        <w:sectPr w:rsidR="00A065FF" w:rsidRPr="00C72240" w:rsidSect="00C11E98">
          <w:type w:val="nextColumn"/>
          <w:pgSz w:w="11906" w:h="16838"/>
          <w:pgMar w:top="2268" w:right="567" w:bottom="567" w:left="1701" w:header="709" w:footer="709" w:gutter="0"/>
          <w:cols w:space="720"/>
        </w:sectPr>
      </w:pPr>
    </w:p>
    <w:p w:rsidR="00A065FF" w:rsidRDefault="00A065FF" w:rsidP="00774E76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1</w:t>
      </w:r>
    </w:p>
    <w:p w:rsidR="00A065FF" w:rsidRDefault="00A065FF" w:rsidP="006C2EC6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к постановлению</w:t>
      </w:r>
      <w:r>
        <w:rPr>
          <w:rFonts w:ascii="Arial" w:hAnsi="Arial" w:cs="Arial"/>
          <w:sz w:val="24"/>
          <w:szCs w:val="24"/>
        </w:rPr>
        <w:t xml:space="preserve"> администрации</w:t>
      </w:r>
    </w:p>
    <w:p w:rsidR="00A065FF" w:rsidRPr="00C72240" w:rsidRDefault="00A065FF" w:rsidP="006C2EC6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Скрипнянскогосельского поселения</w:t>
      </w:r>
    </w:p>
    <w:p w:rsidR="00A065FF" w:rsidRPr="00C72240" w:rsidRDefault="00A065FF" w:rsidP="006C2E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29.03.2024 г. № 30</w:t>
      </w:r>
    </w:p>
    <w:p w:rsidR="00A065FF" w:rsidRPr="00C72240" w:rsidRDefault="00A065FF" w:rsidP="00904855">
      <w:pPr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t>СВЕДЕНИЯ</w:t>
      </w:r>
    </w:p>
    <w:p w:rsidR="00A065FF" w:rsidRPr="00C72240" w:rsidRDefault="00A065FF" w:rsidP="00904855">
      <w:pPr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t>о показателях (индикаторах) муниципальной программы Скрипнянского сельского поселения</w:t>
      </w:r>
    </w:p>
    <w:p w:rsidR="00A065FF" w:rsidRPr="00C72240" w:rsidRDefault="00A065FF" w:rsidP="00904855">
      <w:pPr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«Развитие культуры, физической культуры и спорта в Скрипнянском сельском поселении на 2020-2026 годы»</w:t>
      </w:r>
    </w:p>
    <w:tbl>
      <w:tblPr>
        <w:tblW w:w="51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90"/>
        <w:gridCol w:w="4211"/>
        <w:gridCol w:w="1332"/>
        <w:gridCol w:w="1332"/>
        <w:gridCol w:w="1111"/>
        <w:gridCol w:w="1111"/>
        <w:gridCol w:w="1221"/>
        <w:gridCol w:w="1111"/>
        <w:gridCol w:w="1221"/>
        <w:gridCol w:w="1199"/>
        <w:gridCol w:w="1201"/>
      </w:tblGrid>
      <w:tr w:rsidR="00A065FF" w:rsidRPr="00C72240">
        <w:trPr>
          <w:jc w:val="center"/>
        </w:trPr>
        <w:tc>
          <w:tcPr>
            <w:tcW w:w="567" w:type="dxa"/>
            <w:vMerge w:val="restart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54" w:type="dxa"/>
            <w:vMerge w:val="restart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Наименование показателя (индикатора)</w:t>
            </w:r>
          </w:p>
        </w:tc>
        <w:tc>
          <w:tcPr>
            <w:tcW w:w="1283" w:type="dxa"/>
            <w:vMerge w:val="restart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Пункт Федерального плана статистических работ</w:t>
            </w:r>
          </w:p>
        </w:tc>
        <w:tc>
          <w:tcPr>
            <w:tcW w:w="1283" w:type="dxa"/>
            <w:vMerge w:val="restart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7873" w:type="dxa"/>
            <w:gridSpan w:val="7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A065FF" w:rsidRPr="00C72240">
        <w:trPr>
          <w:jc w:val="center"/>
        </w:trPr>
        <w:tc>
          <w:tcPr>
            <w:tcW w:w="567" w:type="dxa"/>
            <w:vMerge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54" w:type="dxa"/>
            <w:vMerge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07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176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07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76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55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56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2026 год</w:t>
            </w:r>
          </w:p>
        </w:tc>
      </w:tr>
      <w:tr w:rsidR="00A065FF" w:rsidRPr="00C72240">
        <w:trPr>
          <w:tblHeader/>
          <w:jc w:val="center"/>
        </w:trPr>
        <w:tc>
          <w:tcPr>
            <w:tcW w:w="567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54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83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83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7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7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76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76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11" w:type="dxa"/>
            <w:gridSpan w:val="2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10</w:t>
            </w:r>
          </w:p>
        </w:tc>
      </w:tr>
      <w:tr w:rsidR="00A065FF" w:rsidRPr="00C72240">
        <w:trPr>
          <w:jc w:val="center"/>
        </w:trPr>
        <w:tc>
          <w:tcPr>
            <w:tcW w:w="15060" w:type="dxa"/>
            <w:gridSpan w:val="11"/>
          </w:tcPr>
          <w:p w:rsidR="00A065FF" w:rsidRPr="00C72240" w:rsidRDefault="00A065FF" w:rsidP="00904855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 xml:space="preserve">Муниципальная программа </w:t>
            </w:r>
            <w:r w:rsidRPr="00C72240">
              <w:rPr>
                <w:rFonts w:ascii="Arial" w:hAnsi="Arial" w:cs="Arial"/>
                <w:sz w:val="24"/>
                <w:szCs w:val="24"/>
              </w:rPr>
              <w:t>«Развитие культуры, физической культуры и спорта в Скрипнянском сельском поселении на 2020-2026 годы»</w:t>
            </w:r>
          </w:p>
        </w:tc>
      </w:tr>
      <w:tr w:rsidR="00A065FF" w:rsidRPr="00C72240">
        <w:trPr>
          <w:jc w:val="center"/>
        </w:trPr>
        <w:tc>
          <w:tcPr>
            <w:tcW w:w="567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54" w:type="dxa"/>
          </w:tcPr>
          <w:p w:rsidR="00A065FF" w:rsidRPr="00C72240" w:rsidRDefault="00A065FF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Расходы местного бюджета на культуру, физическую культуру и спорт в расчете на душу населения поселения</w:t>
            </w:r>
          </w:p>
        </w:tc>
        <w:tc>
          <w:tcPr>
            <w:tcW w:w="1283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07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1067,5</w:t>
            </w:r>
          </w:p>
        </w:tc>
        <w:tc>
          <w:tcPr>
            <w:tcW w:w="107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1064,1</w:t>
            </w:r>
          </w:p>
        </w:tc>
        <w:tc>
          <w:tcPr>
            <w:tcW w:w="1176" w:type="dxa"/>
          </w:tcPr>
          <w:p w:rsidR="00A065FF" w:rsidRPr="00C72240" w:rsidRDefault="00A065FF" w:rsidP="00B25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806,9</w:t>
            </w:r>
          </w:p>
        </w:tc>
        <w:tc>
          <w:tcPr>
            <w:tcW w:w="1070" w:type="dxa"/>
          </w:tcPr>
          <w:p w:rsidR="00A065FF" w:rsidRPr="00D32656" w:rsidRDefault="00A065FF" w:rsidP="00B25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656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971,2</w:t>
            </w:r>
          </w:p>
        </w:tc>
        <w:tc>
          <w:tcPr>
            <w:tcW w:w="1176" w:type="dxa"/>
          </w:tcPr>
          <w:p w:rsidR="00A065FF" w:rsidRPr="00C72240" w:rsidRDefault="00A065FF" w:rsidP="00B25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1568,4</w:t>
            </w:r>
          </w:p>
        </w:tc>
        <w:tc>
          <w:tcPr>
            <w:tcW w:w="1155" w:type="dxa"/>
          </w:tcPr>
          <w:p w:rsidR="00A065FF" w:rsidRPr="00C72240" w:rsidRDefault="00A065FF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1261,96</w:t>
            </w:r>
          </w:p>
        </w:tc>
        <w:tc>
          <w:tcPr>
            <w:tcW w:w="1156" w:type="dxa"/>
          </w:tcPr>
          <w:p w:rsidR="00A065FF" w:rsidRPr="00C72240" w:rsidRDefault="00A065FF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1375,46</w:t>
            </w:r>
          </w:p>
        </w:tc>
      </w:tr>
      <w:tr w:rsidR="00A065FF" w:rsidRPr="00C72240">
        <w:trPr>
          <w:jc w:val="center"/>
        </w:trPr>
        <w:tc>
          <w:tcPr>
            <w:tcW w:w="567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54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sz w:val="24"/>
                <w:szCs w:val="24"/>
                <w:lang w:eastAsia="en-US"/>
              </w:rPr>
              <w:t>Удельный вес детей в возрасте 5-14 лет, занимающихся в кружках, клубных формированиях в учреждениях культуры</w:t>
            </w:r>
          </w:p>
        </w:tc>
        <w:tc>
          <w:tcPr>
            <w:tcW w:w="1283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7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07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176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070" w:type="dxa"/>
          </w:tcPr>
          <w:p w:rsidR="00A065FF" w:rsidRPr="00D32656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D32656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76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155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156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</w:t>
            </w:r>
          </w:p>
        </w:tc>
      </w:tr>
      <w:tr w:rsidR="00A065FF" w:rsidRPr="00C72240">
        <w:trPr>
          <w:jc w:val="center"/>
        </w:trPr>
        <w:tc>
          <w:tcPr>
            <w:tcW w:w="15060" w:type="dxa"/>
            <w:gridSpan w:val="11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</w:t>
            </w:r>
          </w:p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«Обеспечение условий для развития культуры в Скрипнянском сельском поселении»</w:t>
            </w:r>
          </w:p>
        </w:tc>
      </w:tr>
      <w:tr w:rsidR="00A065FF" w:rsidRPr="00C72240">
        <w:trPr>
          <w:jc w:val="center"/>
        </w:trPr>
        <w:tc>
          <w:tcPr>
            <w:tcW w:w="567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054" w:type="dxa"/>
          </w:tcPr>
          <w:p w:rsidR="00A065FF" w:rsidRPr="00C72240" w:rsidRDefault="00A065FF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Численность участников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72240">
              <w:rPr>
                <w:rFonts w:ascii="Arial" w:hAnsi="Arial" w:cs="Arial"/>
                <w:sz w:val="24"/>
                <w:szCs w:val="24"/>
              </w:rPr>
              <w:t>клубных формирований</w:t>
            </w:r>
          </w:p>
        </w:tc>
        <w:tc>
          <w:tcPr>
            <w:tcW w:w="1283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070" w:type="dxa"/>
          </w:tcPr>
          <w:p w:rsidR="00A065FF" w:rsidRPr="00C72240" w:rsidRDefault="00A065FF" w:rsidP="00B25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70" w:type="dxa"/>
          </w:tcPr>
          <w:p w:rsidR="00A065FF" w:rsidRPr="00C72240" w:rsidRDefault="00A065FF" w:rsidP="00B25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76" w:type="dxa"/>
          </w:tcPr>
          <w:p w:rsidR="00A065FF" w:rsidRPr="00C72240" w:rsidRDefault="00A065FF" w:rsidP="00B25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70" w:type="dxa"/>
          </w:tcPr>
          <w:p w:rsidR="00A065FF" w:rsidRPr="00C72240" w:rsidRDefault="00A065FF" w:rsidP="00B25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50</w:t>
            </w:r>
          </w:p>
        </w:tc>
        <w:tc>
          <w:tcPr>
            <w:tcW w:w="1176" w:type="dxa"/>
          </w:tcPr>
          <w:p w:rsidR="00A065FF" w:rsidRPr="00C72240" w:rsidRDefault="00A065FF" w:rsidP="00B25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50</w:t>
            </w:r>
          </w:p>
        </w:tc>
        <w:tc>
          <w:tcPr>
            <w:tcW w:w="1155" w:type="dxa"/>
          </w:tcPr>
          <w:p w:rsidR="00A065FF" w:rsidRPr="00C72240" w:rsidRDefault="00A065FF" w:rsidP="00B25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50</w:t>
            </w:r>
          </w:p>
        </w:tc>
        <w:tc>
          <w:tcPr>
            <w:tcW w:w="1156" w:type="dxa"/>
          </w:tcPr>
          <w:p w:rsidR="00A065FF" w:rsidRPr="00C72240" w:rsidRDefault="00A065FF" w:rsidP="00B25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50</w:t>
            </w:r>
          </w:p>
        </w:tc>
      </w:tr>
      <w:tr w:rsidR="00A065FF" w:rsidRPr="00C72240">
        <w:trPr>
          <w:jc w:val="center"/>
        </w:trPr>
        <w:tc>
          <w:tcPr>
            <w:tcW w:w="15060" w:type="dxa"/>
            <w:gridSpan w:val="11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Мероприятие 1.1.</w:t>
            </w:r>
          </w:p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«</w:t>
            </w:r>
            <w:r w:rsidRPr="00C72240">
              <w:rPr>
                <w:rFonts w:ascii="Arial" w:hAnsi="Arial" w:cs="Arial"/>
                <w:sz w:val="24"/>
                <w:szCs w:val="24"/>
                <w:lang w:eastAsia="en-US"/>
              </w:rPr>
              <w:t>Содействие сохранению существующей сети муниципальных учреждений культуры</w:t>
            </w: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»</w:t>
            </w:r>
          </w:p>
        </w:tc>
      </w:tr>
      <w:tr w:rsidR="00A065FF" w:rsidRPr="00C72240">
        <w:trPr>
          <w:jc w:val="center"/>
        </w:trPr>
        <w:tc>
          <w:tcPr>
            <w:tcW w:w="567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054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Количество учреждений культуры, в которых осуществлен капитальный ремонт</w:t>
            </w:r>
          </w:p>
        </w:tc>
        <w:tc>
          <w:tcPr>
            <w:tcW w:w="1283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07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6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6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6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</w:tr>
      <w:tr w:rsidR="00A065FF" w:rsidRPr="00C72240">
        <w:trPr>
          <w:jc w:val="center"/>
        </w:trPr>
        <w:tc>
          <w:tcPr>
            <w:tcW w:w="15060" w:type="dxa"/>
            <w:gridSpan w:val="11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Мероприятие 1.2.</w:t>
            </w:r>
          </w:p>
          <w:p w:rsidR="00A065FF" w:rsidRPr="00C72240" w:rsidRDefault="00A065FF" w:rsidP="00904855">
            <w:pPr>
              <w:tabs>
                <w:tab w:val="left" w:pos="2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СДК с. Скрипниково</w:t>
            </w:r>
          </w:p>
        </w:tc>
      </w:tr>
      <w:tr w:rsidR="00A065FF" w:rsidRPr="00C72240">
        <w:trPr>
          <w:jc w:val="center"/>
        </w:trPr>
        <w:tc>
          <w:tcPr>
            <w:tcW w:w="567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054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Количество новых музыкальных инструментов, оборудования</w:t>
            </w:r>
          </w:p>
        </w:tc>
        <w:tc>
          <w:tcPr>
            <w:tcW w:w="1283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07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6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0" w:type="dxa"/>
          </w:tcPr>
          <w:p w:rsidR="00A065FF" w:rsidRPr="00C72240" w:rsidRDefault="00A065FF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A065FF" w:rsidRPr="00C72240" w:rsidRDefault="00A065FF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A065FF" w:rsidRPr="00C72240" w:rsidRDefault="00A065FF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065FF" w:rsidRPr="00C72240" w:rsidRDefault="00A065FF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</w:tr>
      <w:tr w:rsidR="00A065FF" w:rsidRPr="00C72240">
        <w:trPr>
          <w:jc w:val="center"/>
        </w:trPr>
        <w:tc>
          <w:tcPr>
            <w:tcW w:w="15060" w:type="dxa"/>
            <w:gridSpan w:val="11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Мероприятие 1.3.</w:t>
            </w:r>
          </w:p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 «</w:t>
            </w:r>
            <w:r w:rsidRPr="00C72240">
              <w:rPr>
                <w:rFonts w:ascii="Arial" w:hAnsi="Arial" w:cs="Arial"/>
                <w:sz w:val="24"/>
                <w:szCs w:val="24"/>
                <w:lang w:eastAsia="en-US"/>
              </w:rPr>
              <w:t>Сохранение и развитие традиционной народной культуры и любительского самодеятельного творчества</w:t>
            </w: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»</w:t>
            </w:r>
          </w:p>
        </w:tc>
      </w:tr>
      <w:tr w:rsidR="00A065FF" w:rsidRPr="00C72240">
        <w:trPr>
          <w:jc w:val="center"/>
        </w:trPr>
        <w:tc>
          <w:tcPr>
            <w:tcW w:w="567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4054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Число культурно-досуговых мероприятий, организованных муниципальным учреждением культуры в течение года</w:t>
            </w:r>
          </w:p>
        </w:tc>
        <w:tc>
          <w:tcPr>
            <w:tcW w:w="1283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07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07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76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07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176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55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56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</w:t>
            </w:r>
          </w:p>
        </w:tc>
      </w:tr>
      <w:tr w:rsidR="00A065FF" w:rsidRPr="00C72240">
        <w:trPr>
          <w:jc w:val="center"/>
        </w:trPr>
        <w:tc>
          <w:tcPr>
            <w:tcW w:w="15060" w:type="dxa"/>
            <w:gridSpan w:val="11"/>
          </w:tcPr>
          <w:p w:rsidR="00A065FF" w:rsidRPr="00C72240" w:rsidRDefault="00A065FF" w:rsidP="00904855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A065FF" w:rsidRPr="00C72240">
        <w:trPr>
          <w:jc w:val="center"/>
        </w:trPr>
        <w:tc>
          <w:tcPr>
            <w:tcW w:w="15060" w:type="dxa"/>
            <w:gridSpan w:val="11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Мероприятие 1.4</w:t>
            </w:r>
          </w:p>
          <w:p w:rsidR="00A065FF" w:rsidRPr="00C72240" w:rsidRDefault="00A065FF" w:rsidP="00904855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 xml:space="preserve"> «</w:t>
            </w:r>
            <w:r w:rsidRPr="00C72240">
              <w:rPr>
                <w:rFonts w:ascii="Arial" w:hAnsi="Arial" w:cs="Arial"/>
                <w:sz w:val="24"/>
                <w:szCs w:val="24"/>
              </w:rPr>
              <w:t xml:space="preserve">Обучение специалистов </w:t>
            </w:r>
            <w:r>
              <w:rPr>
                <w:rFonts w:ascii="Arial" w:hAnsi="Arial" w:cs="Arial"/>
                <w:sz w:val="24"/>
                <w:szCs w:val="24"/>
              </w:rPr>
              <w:t>Дома культуры</w:t>
            </w:r>
            <w:r w:rsidRPr="00C72240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A065FF" w:rsidRPr="00C72240">
        <w:trPr>
          <w:jc w:val="center"/>
        </w:trPr>
        <w:tc>
          <w:tcPr>
            <w:tcW w:w="567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1.5.1</w:t>
            </w:r>
          </w:p>
        </w:tc>
        <w:tc>
          <w:tcPr>
            <w:tcW w:w="4054" w:type="dxa"/>
          </w:tcPr>
          <w:p w:rsidR="00A065FF" w:rsidRPr="00C72240" w:rsidRDefault="00A065FF" w:rsidP="009048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sz w:val="24"/>
                <w:szCs w:val="24"/>
                <w:lang w:eastAsia="en-US"/>
              </w:rPr>
              <w:t>Численность работников культуры, ежегодно повышающих квалификацию</w:t>
            </w:r>
          </w:p>
        </w:tc>
        <w:tc>
          <w:tcPr>
            <w:tcW w:w="1283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07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0" w:type="dxa"/>
          </w:tcPr>
          <w:p w:rsidR="00A065FF" w:rsidRPr="00C72240" w:rsidRDefault="00A065FF" w:rsidP="009048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A065FF" w:rsidRPr="00C72240" w:rsidRDefault="00A065FF" w:rsidP="009048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065FF" w:rsidRPr="00C72240" w:rsidRDefault="00A065FF" w:rsidP="009048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A065FF" w:rsidRPr="00C72240" w:rsidRDefault="00A065FF" w:rsidP="009048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A065FF" w:rsidRPr="00C72240" w:rsidRDefault="00A065FF" w:rsidP="009048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065FF" w:rsidRPr="00C72240" w:rsidRDefault="00A065FF" w:rsidP="009048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065FF" w:rsidRPr="00C72240">
        <w:trPr>
          <w:jc w:val="center"/>
        </w:trPr>
        <w:tc>
          <w:tcPr>
            <w:tcW w:w="15060" w:type="dxa"/>
            <w:gridSpan w:val="11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</w:t>
            </w:r>
          </w:p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«Развитие физической культуры и спорта в Скрипнянском сельском поселении»</w:t>
            </w:r>
          </w:p>
        </w:tc>
      </w:tr>
      <w:tr w:rsidR="00A065FF" w:rsidRPr="00C72240">
        <w:trPr>
          <w:jc w:val="center"/>
        </w:trPr>
        <w:tc>
          <w:tcPr>
            <w:tcW w:w="567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054" w:type="dxa"/>
          </w:tcPr>
          <w:p w:rsidR="00A065FF" w:rsidRPr="00C72240" w:rsidRDefault="00A065FF" w:rsidP="009048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sz w:val="24"/>
                <w:szCs w:val="24"/>
                <w:lang w:eastAsia="en-US"/>
              </w:rPr>
              <w:t>Количество оборудованных спортивных и детских площадок на 1000 чел. населения</w:t>
            </w:r>
          </w:p>
        </w:tc>
        <w:tc>
          <w:tcPr>
            <w:tcW w:w="1283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A065FF" w:rsidRPr="00C72240" w:rsidRDefault="00A065FF" w:rsidP="00661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070" w:type="dxa"/>
          </w:tcPr>
          <w:p w:rsidR="00A065FF" w:rsidRPr="00C72240" w:rsidRDefault="00A065FF" w:rsidP="00661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8,8</w:t>
            </w:r>
          </w:p>
        </w:tc>
        <w:tc>
          <w:tcPr>
            <w:tcW w:w="1070" w:type="dxa"/>
          </w:tcPr>
          <w:p w:rsidR="00A065FF" w:rsidRPr="00C72240" w:rsidRDefault="00A065FF" w:rsidP="00661A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8,8</w:t>
            </w:r>
          </w:p>
        </w:tc>
        <w:tc>
          <w:tcPr>
            <w:tcW w:w="1176" w:type="dxa"/>
          </w:tcPr>
          <w:p w:rsidR="00A065FF" w:rsidRPr="00C72240" w:rsidRDefault="00A065FF" w:rsidP="00661A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8,9</w:t>
            </w:r>
          </w:p>
        </w:tc>
        <w:tc>
          <w:tcPr>
            <w:tcW w:w="1070" w:type="dxa"/>
          </w:tcPr>
          <w:p w:rsidR="00A065FF" w:rsidRPr="00C72240" w:rsidRDefault="00A065FF" w:rsidP="00661A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9,2</w:t>
            </w:r>
          </w:p>
        </w:tc>
        <w:tc>
          <w:tcPr>
            <w:tcW w:w="1176" w:type="dxa"/>
          </w:tcPr>
          <w:p w:rsidR="00A065FF" w:rsidRPr="00C72240" w:rsidRDefault="00A065FF" w:rsidP="00661A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9,2</w:t>
            </w:r>
          </w:p>
        </w:tc>
        <w:tc>
          <w:tcPr>
            <w:tcW w:w="1155" w:type="dxa"/>
          </w:tcPr>
          <w:p w:rsidR="00A065FF" w:rsidRPr="00C72240" w:rsidRDefault="00A065FF" w:rsidP="00661A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9,2</w:t>
            </w:r>
          </w:p>
        </w:tc>
        <w:tc>
          <w:tcPr>
            <w:tcW w:w="1156" w:type="dxa"/>
          </w:tcPr>
          <w:p w:rsidR="00A065FF" w:rsidRPr="00C72240" w:rsidRDefault="00A065FF" w:rsidP="00661AAB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9,2</w:t>
            </w:r>
          </w:p>
        </w:tc>
      </w:tr>
      <w:tr w:rsidR="00A065FF" w:rsidRPr="00C72240">
        <w:trPr>
          <w:jc w:val="center"/>
        </w:trPr>
        <w:tc>
          <w:tcPr>
            <w:tcW w:w="567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493" w:type="dxa"/>
            <w:gridSpan w:val="10"/>
          </w:tcPr>
          <w:p w:rsidR="00A065FF" w:rsidRPr="00C72240" w:rsidRDefault="00A065FF" w:rsidP="00904855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Мероприятие 2.1. «</w:t>
            </w:r>
            <w:r w:rsidRPr="00C72240">
              <w:rPr>
                <w:rFonts w:ascii="Arial" w:hAnsi="Arial" w:cs="Arial"/>
                <w:sz w:val="24"/>
                <w:szCs w:val="24"/>
              </w:rPr>
              <w:t>Пропаганда физической культуры и спорта»</w:t>
            </w:r>
          </w:p>
        </w:tc>
      </w:tr>
      <w:tr w:rsidR="00A065FF" w:rsidRPr="00C72240">
        <w:trPr>
          <w:jc w:val="center"/>
        </w:trPr>
        <w:tc>
          <w:tcPr>
            <w:tcW w:w="567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493" w:type="dxa"/>
            <w:gridSpan w:val="10"/>
          </w:tcPr>
          <w:p w:rsidR="00A065FF" w:rsidRPr="00C72240" w:rsidRDefault="00A065FF" w:rsidP="00904855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Мероприятие 2.2. «</w:t>
            </w:r>
            <w:r w:rsidRPr="00C72240">
              <w:rPr>
                <w:rFonts w:ascii="Arial" w:hAnsi="Arial" w:cs="Arial"/>
                <w:sz w:val="24"/>
                <w:szCs w:val="24"/>
              </w:rPr>
              <w:t>Оснащение спортивных площадок спортивным и иным оборудованием»</w:t>
            </w:r>
          </w:p>
        </w:tc>
      </w:tr>
      <w:tr w:rsidR="00A065FF" w:rsidRPr="00C72240">
        <w:trPr>
          <w:jc w:val="center"/>
        </w:trPr>
        <w:tc>
          <w:tcPr>
            <w:tcW w:w="567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4054" w:type="dxa"/>
          </w:tcPr>
          <w:p w:rsidR="00A065FF" w:rsidRPr="00C72240" w:rsidRDefault="00A065FF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sz w:val="24"/>
                <w:szCs w:val="24"/>
                <w:lang w:eastAsia="en-US"/>
              </w:rPr>
              <w:t>Количество оборудованных спортивных площадок на 1000 чел. населения</w:t>
            </w:r>
          </w:p>
        </w:tc>
        <w:tc>
          <w:tcPr>
            <w:tcW w:w="1283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A065FF" w:rsidRPr="00C72240" w:rsidRDefault="00A065FF" w:rsidP="00661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070" w:type="dxa"/>
          </w:tcPr>
          <w:p w:rsidR="00A065FF" w:rsidRPr="00C72240" w:rsidRDefault="00A065FF" w:rsidP="00661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1070" w:type="dxa"/>
          </w:tcPr>
          <w:p w:rsidR="00A065FF" w:rsidRPr="00C72240" w:rsidRDefault="00A065FF" w:rsidP="00661A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2,9</w:t>
            </w:r>
          </w:p>
        </w:tc>
        <w:tc>
          <w:tcPr>
            <w:tcW w:w="1176" w:type="dxa"/>
          </w:tcPr>
          <w:p w:rsidR="00A065FF" w:rsidRPr="00C72240" w:rsidRDefault="00A065FF" w:rsidP="00661A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,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A065FF" w:rsidRPr="00C72240" w:rsidRDefault="00A065FF" w:rsidP="00661AAB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3,1</w:t>
            </w:r>
          </w:p>
        </w:tc>
        <w:tc>
          <w:tcPr>
            <w:tcW w:w="1176" w:type="dxa"/>
          </w:tcPr>
          <w:p w:rsidR="00A065FF" w:rsidRPr="00C72240" w:rsidRDefault="00A065FF" w:rsidP="00661AAB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3,1</w:t>
            </w:r>
          </w:p>
        </w:tc>
        <w:tc>
          <w:tcPr>
            <w:tcW w:w="1155" w:type="dxa"/>
          </w:tcPr>
          <w:p w:rsidR="00A065FF" w:rsidRPr="00C72240" w:rsidRDefault="00A065FF" w:rsidP="00661AAB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3,1</w:t>
            </w:r>
          </w:p>
        </w:tc>
        <w:tc>
          <w:tcPr>
            <w:tcW w:w="1156" w:type="dxa"/>
          </w:tcPr>
          <w:p w:rsidR="00A065FF" w:rsidRPr="00C72240" w:rsidRDefault="00A065FF" w:rsidP="00661AAB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3,1</w:t>
            </w:r>
          </w:p>
        </w:tc>
      </w:tr>
      <w:tr w:rsidR="00A065FF" w:rsidRPr="00C72240">
        <w:trPr>
          <w:jc w:val="center"/>
        </w:trPr>
        <w:tc>
          <w:tcPr>
            <w:tcW w:w="15060" w:type="dxa"/>
            <w:gridSpan w:val="11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3</w:t>
            </w:r>
          </w:p>
          <w:p w:rsidR="00A065FF" w:rsidRPr="00C72240" w:rsidRDefault="00A065FF" w:rsidP="00904855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C72240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программы»</w:t>
            </w:r>
          </w:p>
        </w:tc>
      </w:tr>
      <w:tr w:rsidR="00A065FF" w:rsidRPr="00C72240">
        <w:trPr>
          <w:jc w:val="center"/>
        </w:trPr>
        <w:tc>
          <w:tcPr>
            <w:tcW w:w="567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4054" w:type="dxa"/>
          </w:tcPr>
          <w:p w:rsidR="00A065FF" w:rsidRPr="00C72240" w:rsidRDefault="00A065FF" w:rsidP="009048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Сохранение кадрового состава работников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СДК с.Скрипниково</w:t>
            </w:r>
          </w:p>
        </w:tc>
        <w:tc>
          <w:tcPr>
            <w:tcW w:w="1283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07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0" w:type="dxa"/>
          </w:tcPr>
          <w:p w:rsidR="00A065FF" w:rsidRPr="00C72240" w:rsidRDefault="00A065FF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6" w:type="dxa"/>
          </w:tcPr>
          <w:p w:rsidR="00A065FF" w:rsidRPr="00C72240" w:rsidRDefault="00A065FF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0" w:type="dxa"/>
          </w:tcPr>
          <w:p w:rsidR="00A065FF" w:rsidRPr="00C72240" w:rsidRDefault="00A065FF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6" w:type="dxa"/>
          </w:tcPr>
          <w:p w:rsidR="00A065FF" w:rsidRPr="00C72240" w:rsidRDefault="00A065FF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5" w:type="dxa"/>
          </w:tcPr>
          <w:p w:rsidR="00A065FF" w:rsidRPr="00C72240" w:rsidRDefault="00A065FF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6" w:type="dxa"/>
          </w:tcPr>
          <w:p w:rsidR="00A065FF" w:rsidRPr="00C72240" w:rsidRDefault="00A065FF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</w:tr>
    </w:tbl>
    <w:p w:rsidR="00A065FF" w:rsidRPr="00C72240" w:rsidRDefault="00A065FF" w:rsidP="0090485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</w:pPr>
    </w:p>
    <w:p w:rsidR="00A065FF" w:rsidRDefault="00A065FF" w:rsidP="00B566D0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>Приложение 2</w:t>
      </w:r>
    </w:p>
    <w:p w:rsidR="00A065FF" w:rsidRDefault="00A065FF" w:rsidP="00B566D0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к постановлению</w:t>
      </w:r>
      <w:r>
        <w:rPr>
          <w:rFonts w:ascii="Arial" w:hAnsi="Arial" w:cs="Arial"/>
          <w:sz w:val="24"/>
          <w:szCs w:val="24"/>
        </w:rPr>
        <w:t xml:space="preserve"> администрации</w:t>
      </w:r>
    </w:p>
    <w:p w:rsidR="00A065FF" w:rsidRPr="00C72240" w:rsidRDefault="00A065FF" w:rsidP="00B566D0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Скрипнянскогосельского поселения</w:t>
      </w:r>
    </w:p>
    <w:p w:rsidR="00A065FF" w:rsidRPr="00C72240" w:rsidRDefault="00A065FF" w:rsidP="00594F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29.03.2024 г. № 30</w:t>
      </w:r>
    </w:p>
    <w:p w:rsidR="00A065FF" w:rsidRPr="00C72240" w:rsidRDefault="00A065FF" w:rsidP="00FC53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065FF" w:rsidRPr="00C72240" w:rsidRDefault="00A065FF" w:rsidP="009048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t>РАСХОДЫ</w:t>
      </w:r>
    </w:p>
    <w:p w:rsidR="00A065FF" w:rsidRPr="00C72240" w:rsidRDefault="00A065FF" w:rsidP="009048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t xml:space="preserve">местного бюджета на реализацию муниципальной программы Скрипнянского сельского поселения </w:t>
      </w:r>
      <w:r w:rsidRPr="00C72240">
        <w:rPr>
          <w:rFonts w:ascii="Arial" w:hAnsi="Arial" w:cs="Arial"/>
          <w:sz w:val="24"/>
          <w:szCs w:val="24"/>
        </w:rPr>
        <w:t>«Развитие культуры, физической культуры и спорта в Скрипнянском сельском поселении на 2020-2026 годы»</w:t>
      </w:r>
    </w:p>
    <w:tbl>
      <w:tblPr>
        <w:tblW w:w="15517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2708"/>
        <w:gridCol w:w="3970"/>
        <w:gridCol w:w="3465"/>
        <w:gridCol w:w="134"/>
        <w:gridCol w:w="714"/>
        <w:gridCol w:w="774"/>
        <w:gridCol w:w="774"/>
        <w:gridCol w:w="715"/>
        <w:gridCol w:w="774"/>
        <w:gridCol w:w="774"/>
        <w:gridCol w:w="715"/>
      </w:tblGrid>
      <w:tr w:rsidR="00A065FF" w:rsidRPr="00C72240">
        <w:trPr>
          <w:cantSplit/>
          <w:trHeight w:val="491"/>
        </w:trPr>
        <w:tc>
          <w:tcPr>
            <w:tcW w:w="2708" w:type="dxa"/>
            <w:vMerge w:val="restart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970" w:type="dxa"/>
            <w:vMerge w:val="restart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Наименование муниципаль</w:t>
            </w:r>
            <w:r w:rsidRPr="00C72240">
              <w:rPr>
                <w:rFonts w:ascii="Arial" w:hAnsi="Arial" w:cs="Arial"/>
                <w:sz w:val="24"/>
                <w:szCs w:val="24"/>
              </w:rPr>
              <w:softHyphen/>
              <w:t>ной программы, подпрограммы, основного ме</w:t>
            </w:r>
            <w:r w:rsidRPr="00C72240">
              <w:rPr>
                <w:rFonts w:ascii="Arial" w:hAnsi="Arial" w:cs="Arial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3465" w:type="dxa"/>
            <w:vMerge w:val="restart"/>
            <w:tcBorders>
              <w:right w:val="nil"/>
            </w:tcBorders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134" w:type="dxa"/>
            <w:vMerge w:val="restart"/>
            <w:tcBorders>
              <w:right w:val="nil"/>
            </w:tcBorders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0" w:type="dxa"/>
            <w:gridSpan w:val="7"/>
            <w:tcBorders>
              <w:left w:val="nil"/>
            </w:tcBorders>
          </w:tcPr>
          <w:p w:rsidR="00A065FF" w:rsidRPr="00C72240" w:rsidRDefault="00A065FF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5FF" w:rsidRPr="00C72240">
        <w:trPr>
          <w:cantSplit/>
        </w:trPr>
        <w:tc>
          <w:tcPr>
            <w:tcW w:w="2708" w:type="dxa"/>
            <w:vMerge/>
            <w:vAlign w:val="center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right w:val="nil"/>
            </w:tcBorders>
            <w:vAlign w:val="center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" w:type="dxa"/>
            <w:vMerge/>
            <w:tcBorders>
              <w:right w:val="nil"/>
            </w:tcBorders>
            <w:vAlign w:val="center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nil"/>
            </w:tcBorders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774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774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715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774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774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715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</w:tr>
      <w:tr w:rsidR="00A065FF" w:rsidRPr="00C72240">
        <w:trPr>
          <w:cantSplit/>
          <w:tblHeader/>
        </w:trPr>
        <w:tc>
          <w:tcPr>
            <w:tcW w:w="2708" w:type="dxa"/>
          </w:tcPr>
          <w:p w:rsidR="00A065FF" w:rsidRPr="00C72240" w:rsidRDefault="00A065FF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A065FF" w:rsidRPr="00C72240" w:rsidRDefault="00A065FF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65" w:type="dxa"/>
          </w:tcPr>
          <w:p w:rsidR="00A065FF" w:rsidRPr="00C72240" w:rsidRDefault="00A065FF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8" w:type="dxa"/>
            <w:gridSpan w:val="2"/>
          </w:tcPr>
          <w:p w:rsidR="00A065FF" w:rsidRPr="00C72240" w:rsidRDefault="00A065FF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74" w:type="dxa"/>
          </w:tcPr>
          <w:p w:rsidR="00A065FF" w:rsidRPr="00C72240" w:rsidRDefault="00A065FF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74" w:type="dxa"/>
          </w:tcPr>
          <w:p w:rsidR="00A065FF" w:rsidRPr="00C72240" w:rsidRDefault="00A065FF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5" w:type="dxa"/>
          </w:tcPr>
          <w:p w:rsidR="00A065FF" w:rsidRPr="00C72240" w:rsidRDefault="00A065FF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74" w:type="dxa"/>
          </w:tcPr>
          <w:p w:rsidR="00A065FF" w:rsidRPr="00C72240" w:rsidRDefault="00A065FF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74" w:type="dxa"/>
          </w:tcPr>
          <w:p w:rsidR="00A065FF" w:rsidRPr="00C72240" w:rsidRDefault="00A065FF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5" w:type="dxa"/>
          </w:tcPr>
          <w:p w:rsidR="00A065FF" w:rsidRPr="00C72240" w:rsidRDefault="00A065FF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A065FF" w:rsidRPr="00C72240">
        <w:trPr>
          <w:cantSplit/>
          <w:trHeight w:val="441"/>
        </w:trPr>
        <w:tc>
          <w:tcPr>
            <w:tcW w:w="2708" w:type="dxa"/>
            <w:vMerge w:val="restart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3970" w:type="dxa"/>
            <w:vMerge w:val="restart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«Развитие культуры, физической культуры и спорта в Скрипнянском сельском поселении на 2020-2026 годы»</w:t>
            </w:r>
          </w:p>
        </w:tc>
        <w:tc>
          <w:tcPr>
            <w:tcW w:w="3465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848" w:type="dxa"/>
            <w:gridSpan w:val="2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365,1</w:t>
            </w:r>
          </w:p>
        </w:tc>
        <w:tc>
          <w:tcPr>
            <w:tcW w:w="774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361,4</w:t>
            </w:r>
          </w:p>
        </w:tc>
        <w:tc>
          <w:tcPr>
            <w:tcW w:w="774" w:type="dxa"/>
          </w:tcPr>
          <w:p w:rsidR="00A065FF" w:rsidRPr="00C72240" w:rsidRDefault="00A065FF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267,1</w:t>
            </w:r>
          </w:p>
        </w:tc>
        <w:tc>
          <w:tcPr>
            <w:tcW w:w="715" w:type="dxa"/>
          </w:tcPr>
          <w:p w:rsidR="00A065FF" w:rsidRPr="00D32656" w:rsidRDefault="00A065FF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2656">
              <w:rPr>
                <w:rFonts w:ascii="Arial" w:hAnsi="Arial" w:cs="Arial"/>
                <w:sz w:val="24"/>
                <w:szCs w:val="24"/>
              </w:rPr>
              <w:t>316,6</w:t>
            </w:r>
          </w:p>
        </w:tc>
        <w:tc>
          <w:tcPr>
            <w:tcW w:w="774" w:type="dxa"/>
          </w:tcPr>
          <w:p w:rsidR="00A065FF" w:rsidRPr="00D32656" w:rsidRDefault="00A065FF" w:rsidP="0090485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511,3</w:t>
            </w:r>
          </w:p>
        </w:tc>
        <w:tc>
          <w:tcPr>
            <w:tcW w:w="774" w:type="dxa"/>
          </w:tcPr>
          <w:p w:rsidR="00A065FF" w:rsidRPr="00C72240" w:rsidRDefault="00A065FF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411,4</w:t>
            </w:r>
          </w:p>
        </w:tc>
        <w:tc>
          <w:tcPr>
            <w:tcW w:w="715" w:type="dxa"/>
          </w:tcPr>
          <w:p w:rsidR="00A065FF" w:rsidRPr="00C72240" w:rsidRDefault="00A065FF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448,4</w:t>
            </w:r>
          </w:p>
        </w:tc>
      </w:tr>
      <w:tr w:rsidR="00A065FF" w:rsidRPr="00C72240">
        <w:trPr>
          <w:cantSplit/>
          <w:trHeight w:val="231"/>
        </w:trPr>
        <w:tc>
          <w:tcPr>
            <w:tcW w:w="2708" w:type="dxa"/>
            <w:vMerge/>
            <w:vAlign w:val="center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48" w:type="dxa"/>
            <w:gridSpan w:val="2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:rsidR="00A065FF" w:rsidRPr="00D32656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A065FF" w:rsidRPr="00D32656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5FF" w:rsidRPr="00C72240">
        <w:trPr>
          <w:cantSplit/>
          <w:trHeight w:val="441"/>
        </w:trPr>
        <w:tc>
          <w:tcPr>
            <w:tcW w:w="2708" w:type="dxa"/>
            <w:vMerge/>
            <w:vAlign w:val="center"/>
          </w:tcPr>
          <w:p w:rsidR="00A065FF" w:rsidRPr="00C72240" w:rsidRDefault="00A065FF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A065FF" w:rsidRPr="00C72240" w:rsidRDefault="00A065FF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A065FF" w:rsidRPr="00C72240" w:rsidRDefault="00A065FF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848" w:type="dxa"/>
            <w:gridSpan w:val="2"/>
          </w:tcPr>
          <w:p w:rsidR="00A065FF" w:rsidRDefault="00A065FF" w:rsidP="006C2EC6">
            <w:r w:rsidRPr="00275C5D">
              <w:rPr>
                <w:rFonts w:ascii="Arial" w:hAnsi="Arial" w:cs="Arial"/>
                <w:sz w:val="24"/>
                <w:szCs w:val="24"/>
              </w:rPr>
              <w:t>365,1</w:t>
            </w:r>
          </w:p>
        </w:tc>
        <w:tc>
          <w:tcPr>
            <w:tcW w:w="774" w:type="dxa"/>
          </w:tcPr>
          <w:p w:rsidR="00A065FF" w:rsidRPr="00C72240" w:rsidRDefault="00A065FF" w:rsidP="00A177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361,4</w:t>
            </w:r>
          </w:p>
        </w:tc>
        <w:tc>
          <w:tcPr>
            <w:tcW w:w="774" w:type="dxa"/>
          </w:tcPr>
          <w:p w:rsidR="00A065FF" w:rsidRPr="00C72240" w:rsidRDefault="00A065FF" w:rsidP="007D10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267,1</w:t>
            </w:r>
          </w:p>
        </w:tc>
        <w:tc>
          <w:tcPr>
            <w:tcW w:w="715" w:type="dxa"/>
          </w:tcPr>
          <w:p w:rsidR="00A065FF" w:rsidRPr="00D32656" w:rsidRDefault="00A065FF" w:rsidP="00C30B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2656">
              <w:rPr>
                <w:rFonts w:ascii="Arial" w:hAnsi="Arial" w:cs="Arial"/>
                <w:sz w:val="24"/>
                <w:szCs w:val="24"/>
              </w:rPr>
              <w:t>316,6</w:t>
            </w:r>
          </w:p>
        </w:tc>
        <w:tc>
          <w:tcPr>
            <w:tcW w:w="774" w:type="dxa"/>
          </w:tcPr>
          <w:p w:rsidR="00A065FF" w:rsidRPr="00D32656" w:rsidRDefault="00A065FF" w:rsidP="00557E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511,3</w:t>
            </w:r>
          </w:p>
        </w:tc>
        <w:tc>
          <w:tcPr>
            <w:tcW w:w="774" w:type="dxa"/>
          </w:tcPr>
          <w:p w:rsidR="00A065FF" w:rsidRPr="00C72240" w:rsidRDefault="00A065FF" w:rsidP="00557E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411,4</w:t>
            </w:r>
          </w:p>
        </w:tc>
        <w:tc>
          <w:tcPr>
            <w:tcW w:w="715" w:type="dxa"/>
          </w:tcPr>
          <w:p w:rsidR="00A065FF" w:rsidRPr="00C72240" w:rsidRDefault="00A065FF" w:rsidP="00557E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448,4</w:t>
            </w:r>
          </w:p>
        </w:tc>
      </w:tr>
      <w:tr w:rsidR="00A065FF" w:rsidRPr="00C72240">
        <w:trPr>
          <w:cantSplit/>
          <w:trHeight w:val="453"/>
        </w:trPr>
        <w:tc>
          <w:tcPr>
            <w:tcW w:w="2708" w:type="dxa"/>
            <w:vMerge w:val="restart"/>
          </w:tcPr>
          <w:p w:rsidR="00A065FF" w:rsidRPr="00C72240" w:rsidRDefault="00A065FF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3970" w:type="dxa"/>
            <w:vMerge w:val="restart"/>
          </w:tcPr>
          <w:p w:rsidR="00A065FF" w:rsidRPr="00C72240" w:rsidRDefault="00A065FF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«Обеспечение реализации муниципальной программы»</w:t>
            </w:r>
          </w:p>
        </w:tc>
        <w:tc>
          <w:tcPr>
            <w:tcW w:w="3465" w:type="dxa"/>
          </w:tcPr>
          <w:p w:rsidR="00A065FF" w:rsidRPr="00C72240" w:rsidRDefault="00A065FF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848" w:type="dxa"/>
            <w:gridSpan w:val="2"/>
          </w:tcPr>
          <w:p w:rsidR="00A065FF" w:rsidRDefault="00A065FF" w:rsidP="006C2EC6">
            <w:r w:rsidRPr="00275C5D">
              <w:rPr>
                <w:rFonts w:ascii="Arial" w:hAnsi="Arial" w:cs="Arial"/>
                <w:sz w:val="24"/>
                <w:szCs w:val="24"/>
              </w:rPr>
              <w:t>365,1</w:t>
            </w:r>
          </w:p>
        </w:tc>
        <w:tc>
          <w:tcPr>
            <w:tcW w:w="774" w:type="dxa"/>
          </w:tcPr>
          <w:p w:rsidR="00A065FF" w:rsidRPr="00C72240" w:rsidRDefault="00A065FF" w:rsidP="00A177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361,4</w:t>
            </w:r>
          </w:p>
        </w:tc>
        <w:tc>
          <w:tcPr>
            <w:tcW w:w="774" w:type="dxa"/>
          </w:tcPr>
          <w:p w:rsidR="00A065FF" w:rsidRPr="00C72240" w:rsidRDefault="00A065FF" w:rsidP="007D10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267,1</w:t>
            </w:r>
          </w:p>
        </w:tc>
        <w:tc>
          <w:tcPr>
            <w:tcW w:w="715" w:type="dxa"/>
          </w:tcPr>
          <w:p w:rsidR="00A065FF" w:rsidRPr="00D32656" w:rsidRDefault="00A065FF" w:rsidP="00C30B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2656">
              <w:rPr>
                <w:rFonts w:ascii="Arial" w:hAnsi="Arial" w:cs="Arial"/>
                <w:sz w:val="24"/>
                <w:szCs w:val="24"/>
              </w:rPr>
              <w:t>316,6</w:t>
            </w:r>
          </w:p>
        </w:tc>
        <w:tc>
          <w:tcPr>
            <w:tcW w:w="774" w:type="dxa"/>
          </w:tcPr>
          <w:p w:rsidR="00A065FF" w:rsidRPr="00D32656" w:rsidRDefault="00A065FF" w:rsidP="00557E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511,3</w:t>
            </w:r>
          </w:p>
        </w:tc>
        <w:tc>
          <w:tcPr>
            <w:tcW w:w="774" w:type="dxa"/>
          </w:tcPr>
          <w:p w:rsidR="00A065FF" w:rsidRPr="00C72240" w:rsidRDefault="00A065FF" w:rsidP="00557E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411,4</w:t>
            </w:r>
          </w:p>
        </w:tc>
        <w:tc>
          <w:tcPr>
            <w:tcW w:w="715" w:type="dxa"/>
          </w:tcPr>
          <w:p w:rsidR="00A065FF" w:rsidRPr="00C72240" w:rsidRDefault="00A065FF" w:rsidP="00557E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448,4</w:t>
            </w:r>
          </w:p>
        </w:tc>
      </w:tr>
      <w:tr w:rsidR="00A065FF" w:rsidRPr="00C72240">
        <w:trPr>
          <w:cantSplit/>
          <w:trHeight w:val="453"/>
        </w:trPr>
        <w:tc>
          <w:tcPr>
            <w:tcW w:w="2708" w:type="dxa"/>
            <w:vMerge/>
          </w:tcPr>
          <w:p w:rsidR="00A065FF" w:rsidRPr="00C72240" w:rsidRDefault="00A065FF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:rsidR="00A065FF" w:rsidRPr="00C72240" w:rsidRDefault="00A065FF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A065FF" w:rsidRPr="00C72240" w:rsidRDefault="00A065FF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48" w:type="dxa"/>
            <w:gridSpan w:val="2"/>
          </w:tcPr>
          <w:p w:rsidR="00A065FF" w:rsidRDefault="00A065FF" w:rsidP="006C2EC6"/>
        </w:tc>
        <w:tc>
          <w:tcPr>
            <w:tcW w:w="774" w:type="dxa"/>
          </w:tcPr>
          <w:p w:rsidR="00A065FF" w:rsidRPr="00C72240" w:rsidRDefault="00A065FF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A065FF" w:rsidRPr="00C72240" w:rsidRDefault="00A065FF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:rsidR="00A065FF" w:rsidRPr="00D32656" w:rsidRDefault="00A065FF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A065FF" w:rsidRPr="00D32656" w:rsidRDefault="00A065FF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A065FF" w:rsidRPr="00C72240" w:rsidRDefault="00A065FF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:rsidR="00A065FF" w:rsidRPr="00C72240" w:rsidRDefault="00A065FF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5FF" w:rsidRPr="00C72240">
        <w:trPr>
          <w:cantSplit/>
          <w:trHeight w:val="453"/>
        </w:trPr>
        <w:tc>
          <w:tcPr>
            <w:tcW w:w="2708" w:type="dxa"/>
            <w:vMerge/>
          </w:tcPr>
          <w:p w:rsidR="00A065FF" w:rsidRPr="00C72240" w:rsidRDefault="00A065FF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:rsidR="00A065FF" w:rsidRPr="00C72240" w:rsidRDefault="00A065FF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A065FF" w:rsidRPr="00C72240" w:rsidRDefault="00A065FF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848" w:type="dxa"/>
            <w:gridSpan w:val="2"/>
          </w:tcPr>
          <w:p w:rsidR="00A065FF" w:rsidRDefault="00A065FF" w:rsidP="006C2EC6">
            <w:r w:rsidRPr="00275C5D">
              <w:rPr>
                <w:rFonts w:ascii="Arial" w:hAnsi="Arial" w:cs="Arial"/>
                <w:sz w:val="24"/>
                <w:szCs w:val="24"/>
              </w:rPr>
              <w:t>365,1</w:t>
            </w:r>
          </w:p>
        </w:tc>
        <w:tc>
          <w:tcPr>
            <w:tcW w:w="774" w:type="dxa"/>
          </w:tcPr>
          <w:p w:rsidR="00A065FF" w:rsidRPr="00C72240" w:rsidRDefault="00A065FF" w:rsidP="00A177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361,4</w:t>
            </w:r>
          </w:p>
        </w:tc>
        <w:tc>
          <w:tcPr>
            <w:tcW w:w="774" w:type="dxa"/>
          </w:tcPr>
          <w:p w:rsidR="00A065FF" w:rsidRPr="00C72240" w:rsidRDefault="00A065FF" w:rsidP="007D10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267,1</w:t>
            </w:r>
          </w:p>
        </w:tc>
        <w:tc>
          <w:tcPr>
            <w:tcW w:w="715" w:type="dxa"/>
          </w:tcPr>
          <w:p w:rsidR="00A065FF" w:rsidRPr="00D32656" w:rsidRDefault="00A065FF" w:rsidP="00C30B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2656">
              <w:rPr>
                <w:rFonts w:ascii="Arial" w:hAnsi="Arial" w:cs="Arial"/>
                <w:sz w:val="24"/>
                <w:szCs w:val="24"/>
              </w:rPr>
              <w:t>316,6</w:t>
            </w:r>
          </w:p>
        </w:tc>
        <w:tc>
          <w:tcPr>
            <w:tcW w:w="774" w:type="dxa"/>
          </w:tcPr>
          <w:p w:rsidR="00A065FF" w:rsidRPr="00D32656" w:rsidRDefault="00A065FF" w:rsidP="00557E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511,3</w:t>
            </w:r>
          </w:p>
        </w:tc>
        <w:tc>
          <w:tcPr>
            <w:tcW w:w="774" w:type="dxa"/>
          </w:tcPr>
          <w:p w:rsidR="00A065FF" w:rsidRPr="00C72240" w:rsidRDefault="00A065FF" w:rsidP="00557E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411,4</w:t>
            </w:r>
          </w:p>
        </w:tc>
        <w:tc>
          <w:tcPr>
            <w:tcW w:w="715" w:type="dxa"/>
          </w:tcPr>
          <w:p w:rsidR="00A065FF" w:rsidRPr="00C72240" w:rsidRDefault="00A065FF" w:rsidP="00557E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448,4</w:t>
            </w:r>
          </w:p>
        </w:tc>
      </w:tr>
      <w:tr w:rsidR="00A065FF" w:rsidRPr="00C72240">
        <w:trPr>
          <w:cantSplit/>
          <w:trHeight w:val="453"/>
        </w:trPr>
        <w:tc>
          <w:tcPr>
            <w:tcW w:w="2708" w:type="dxa"/>
            <w:vMerge w:val="restart"/>
          </w:tcPr>
          <w:p w:rsidR="00A065FF" w:rsidRPr="00C72240" w:rsidRDefault="00A065FF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</w:tc>
        <w:tc>
          <w:tcPr>
            <w:tcW w:w="3970" w:type="dxa"/>
            <w:vMerge w:val="restart"/>
          </w:tcPr>
          <w:p w:rsidR="00A065FF" w:rsidRPr="00C72240" w:rsidRDefault="00A065FF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«Обеспечение условий для развития культуры в Скрипнянском сельском поселении»</w:t>
            </w:r>
          </w:p>
        </w:tc>
        <w:tc>
          <w:tcPr>
            <w:tcW w:w="3465" w:type="dxa"/>
          </w:tcPr>
          <w:p w:rsidR="00A065FF" w:rsidRPr="00C72240" w:rsidRDefault="00A065FF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848" w:type="dxa"/>
            <w:gridSpan w:val="2"/>
          </w:tcPr>
          <w:p w:rsidR="00A065FF" w:rsidRDefault="00A065FF" w:rsidP="006C2EC6">
            <w:r w:rsidRPr="00275C5D">
              <w:rPr>
                <w:rFonts w:ascii="Arial" w:hAnsi="Arial" w:cs="Arial"/>
                <w:sz w:val="24"/>
                <w:szCs w:val="24"/>
              </w:rPr>
              <w:t>365,1</w:t>
            </w:r>
          </w:p>
        </w:tc>
        <w:tc>
          <w:tcPr>
            <w:tcW w:w="774" w:type="dxa"/>
          </w:tcPr>
          <w:p w:rsidR="00A065FF" w:rsidRPr="00C72240" w:rsidRDefault="00A065FF" w:rsidP="00A177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361,4</w:t>
            </w:r>
          </w:p>
        </w:tc>
        <w:tc>
          <w:tcPr>
            <w:tcW w:w="774" w:type="dxa"/>
          </w:tcPr>
          <w:p w:rsidR="00A065FF" w:rsidRPr="00C72240" w:rsidRDefault="00A065FF" w:rsidP="007D10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267,1</w:t>
            </w:r>
          </w:p>
        </w:tc>
        <w:tc>
          <w:tcPr>
            <w:tcW w:w="715" w:type="dxa"/>
          </w:tcPr>
          <w:p w:rsidR="00A065FF" w:rsidRPr="00D32656" w:rsidRDefault="00A065FF" w:rsidP="00C30B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2656">
              <w:rPr>
                <w:rFonts w:ascii="Arial" w:hAnsi="Arial" w:cs="Arial"/>
                <w:sz w:val="24"/>
                <w:szCs w:val="24"/>
              </w:rPr>
              <w:t>316,6</w:t>
            </w:r>
          </w:p>
        </w:tc>
        <w:tc>
          <w:tcPr>
            <w:tcW w:w="774" w:type="dxa"/>
          </w:tcPr>
          <w:p w:rsidR="00A065FF" w:rsidRPr="00D32656" w:rsidRDefault="00A065FF" w:rsidP="00557E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511,3</w:t>
            </w:r>
          </w:p>
        </w:tc>
        <w:tc>
          <w:tcPr>
            <w:tcW w:w="774" w:type="dxa"/>
          </w:tcPr>
          <w:p w:rsidR="00A065FF" w:rsidRPr="00C72240" w:rsidRDefault="00A065FF" w:rsidP="00557E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411,4</w:t>
            </w:r>
          </w:p>
        </w:tc>
        <w:tc>
          <w:tcPr>
            <w:tcW w:w="715" w:type="dxa"/>
          </w:tcPr>
          <w:p w:rsidR="00A065FF" w:rsidRPr="00C72240" w:rsidRDefault="00A065FF" w:rsidP="00557E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448,4</w:t>
            </w:r>
          </w:p>
        </w:tc>
      </w:tr>
      <w:tr w:rsidR="00A065FF" w:rsidRPr="00C72240">
        <w:trPr>
          <w:cantSplit/>
          <w:trHeight w:val="295"/>
        </w:trPr>
        <w:tc>
          <w:tcPr>
            <w:tcW w:w="2708" w:type="dxa"/>
            <w:vMerge/>
            <w:vAlign w:val="center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48" w:type="dxa"/>
            <w:gridSpan w:val="2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5FF" w:rsidRPr="00C72240">
        <w:trPr>
          <w:cantSplit/>
          <w:trHeight w:val="920"/>
        </w:trPr>
        <w:tc>
          <w:tcPr>
            <w:tcW w:w="2708" w:type="dxa"/>
            <w:vMerge/>
            <w:vAlign w:val="center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848" w:type="dxa"/>
            <w:gridSpan w:val="2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365,1</w:t>
            </w:r>
          </w:p>
        </w:tc>
        <w:tc>
          <w:tcPr>
            <w:tcW w:w="774" w:type="dxa"/>
          </w:tcPr>
          <w:p w:rsidR="00A065FF" w:rsidRPr="00C72240" w:rsidRDefault="00A065FF" w:rsidP="00A177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361,4</w:t>
            </w:r>
          </w:p>
        </w:tc>
        <w:tc>
          <w:tcPr>
            <w:tcW w:w="774" w:type="dxa"/>
          </w:tcPr>
          <w:p w:rsidR="00A065FF" w:rsidRPr="00C72240" w:rsidRDefault="00A065FF" w:rsidP="007D10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267,1</w:t>
            </w:r>
          </w:p>
        </w:tc>
        <w:tc>
          <w:tcPr>
            <w:tcW w:w="715" w:type="dxa"/>
          </w:tcPr>
          <w:p w:rsidR="00A065FF" w:rsidRPr="00D32656" w:rsidRDefault="00A065FF" w:rsidP="00C30B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2656">
              <w:rPr>
                <w:rFonts w:ascii="Arial" w:hAnsi="Arial" w:cs="Arial"/>
                <w:sz w:val="24"/>
                <w:szCs w:val="24"/>
              </w:rPr>
              <w:t>316,6</w:t>
            </w:r>
          </w:p>
        </w:tc>
        <w:tc>
          <w:tcPr>
            <w:tcW w:w="774" w:type="dxa"/>
          </w:tcPr>
          <w:p w:rsidR="00A065FF" w:rsidRPr="00D32656" w:rsidRDefault="00A065FF" w:rsidP="00557E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511,3</w:t>
            </w:r>
          </w:p>
        </w:tc>
        <w:tc>
          <w:tcPr>
            <w:tcW w:w="774" w:type="dxa"/>
          </w:tcPr>
          <w:p w:rsidR="00A065FF" w:rsidRPr="00C72240" w:rsidRDefault="00A065FF" w:rsidP="00557E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411,4</w:t>
            </w:r>
          </w:p>
        </w:tc>
        <w:tc>
          <w:tcPr>
            <w:tcW w:w="715" w:type="dxa"/>
          </w:tcPr>
          <w:p w:rsidR="00A065FF" w:rsidRPr="00C72240" w:rsidRDefault="00A065FF" w:rsidP="00557E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448,4</w:t>
            </w:r>
          </w:p>
        </w:tc>
      </w:tr>
      <w:tr w:rsidR="00A065FF" w:rsidRPr="00C72240">
        <w:trPr>
          <w:cantSplit/>
          <w:trHeight w:val="339"/>
        </w:trPr>
        <w:tc>
          <w:tcPr>
            <w:tcW w:w="2708" w:type="dxa"/>
            <w:vMerge w:val="restart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Основное мероприятие 2</w:t>
            </w:r>
          </w:p>
        </w:tc>
        <w:tc>
          <w:tcPr>
            <w:tcW w:w="3970" w:type="dxa"/>
            <w:vMerge w:val="restart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«Развитие физической культуры и спорта в Скрипнянском сельском поселении»</w:t>
            </w:r>
          </w:p>
        </w:tc>
        <w:tc>
          <w:tcPr>
            <w:tcW w:w="3465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848" w:type="dxa"/>
            <w:gridSpan w:val="2"/>
          </w:tcPr>
          <w:p w:rsidR="00A065FF" w:rsidRPr="00C72240" w:rsidRDefault="00A065FF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A065FF" w:rsidRPr="00C72240" w:rsidRDefault="00A065FF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A065FF" w:rsidRPr="00C72240" w:rsidRDefault="00A065FF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</w:tcPr>
          <w:p w:rsidR="00A065FF" w:rsidRPr="00D32656" w:rsidRDefault="00A065FF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2656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A065FF" w:rsidRPr="00D32656" w:rsidRDefault="00A065FF" w:rsidP="0090485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2656"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A065FF" w:rsidRPr="00C72240" w:rsidRDefault="00A065FF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</w:tcPr>
          <w:p w:rsidR="00A065FF" w:rsidRPr="00C72240" w:rsidRDefault="00A065FF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065FF" w:rsidRPr="00C72240">
        <w:trPr>
          <w:cantSplit/>
          <w:trHeight w:val="347"/>
        </w:trPr>
        <w:tc>
          <w:tcPr>
            <w:tcW w:w="2708" w:type="dxa"/>
            <w:vMerge/>
            <w:vAlign w:val="center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48" w:type="dxa"/>
            <w:gridSpan w:val="2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:rsidR="00A065FF" w:rsidRPr="00D32656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A065FF" w:rsidRPr="00D32656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5FF" w:rsidRPr="00C72240">
        <w:trPr>
          <w:cantSplit/>
          <w:trHeight w:val="645"/>
        </w:trPr>
        <w:tc>
          <w:tcPr>
            <w:tcW w:w="2708" w:type="dxa"/>
            <w:vMerge/>
            <w:vAlign w:val="center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848" w:type="dxa"/>
            <w:gridSpan w:val="2"/>
          </w:tcPr>
          <w:p w:rsidR="00A065FF" w:rsidRPr="00C72240" w:rsidRDefault="00A065FF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A065FF" w:rsidRPr="00C72240" w:rsidRDefault="00A065FF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A065FF" w:rsidRPr="00C72240" w:rsidRDefault="00A065FF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</w:tcPr>
          <w:p w:rsidR="00A065FF" w:rsidRPr="00D32656" w:rsidRDefault="00A065FF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2656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A065FF" w:rsidRPr="00D32656" w:rsidRDefault="00A065FF" w:rsidP="0090485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2656"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A065FF" w:rsidRPr="00C72240" w:rsidRDefault="00A065FF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</w:tcPr>
          <w:p w:rsidR="00A065FF" w:rsidRPr="00C72240" w:rsidRDefault="00A065FF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</w:tbl>
    <w:p w:rsidR="00A065FF" w:rsidRPr="00C72240" w:rsidRDefault="00A065FF" w:rsidP="00904855">
      <w:pPr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A065FF" w:rsidRDefault="00A065FF" w:rsidP="00B566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>Приложение 3</w:t>
      </w:r>
    </w:p>
    <w:p w:rsidR="00A065FF" w:rsidRDefault="00A065FF" w:rsidP="00B566D0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к постановлению</w:t>
      </w:r>
      <w:r>
        <w:rPr>
          <w:rFonts w:ascii="Arial" w:hAnsi="Arial" w:cs="Arial"/>
          <w:sz w:val="24"/>
          <w:szCs w:val="24"/>
        </w:rPr>
        <w:t xml:space="preserve"> администрации</w:t>
      </w:r>
    </w:p>
    <w:p w:rsidR="00A065FF" w:rsidRPr="00C72240" w:rsidRDefault="00A065FF" w:rsidP="00B566D0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Скрипнянскогосельского поселения</w:t>
      </w:r>
    </w:p>
    <w:p w:rsidR="00A065FF" w:rsidRPr="00C72240" w:rsidRDefault="00A065FF" w:rsidP="00594F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29.03.2024 г. № 30</w:t>
      </w:r>
    </w:p>
    <w:p w:rsidR="00A065FF" w:rsidRPr="00C72240" w:rsidRDefault="00A065FF" w:rsidP="00B97C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Скрипнянского сельского поселения «</w:t>
      </w:r>
      <w:r w:rsidRPr="00C72240">
        <w:rPr>
          <w:rFonts w:ascii="Arial" w:hAnsi="Arial" w:cs="Arial"/>
          <w:sz w:val="24"/>
          <w:szCs w:val="24"/>
        </w:rPr>
        <w:t>Развитие культуры, физической культуры и спорта в Скрипнянском сельском поселении на 2020-2026 годы</w:t>
      </w:r>
      <w:r w:rsidRPr="00C72240">
        <w:rPr>
          <w:rFonts w:ascii="Arial" w:hAnsi="Arial" w:cs="Arial"/>
          <w:kern w:val="2"/>
          <w:sz w:val="24"/>
          <w:szCs w:val="24"/>
        </w:rPr>
        <w:t>»</w:t>
      </w:r>
    </w:p>
    <w:tbl>
      <w:tblPr>
        <w:tblW w:w="0" w:type="auto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420"/>
        <w:gridCol w:w="3410"/>
        <w:gridCol w:w="1888"/>
        <w:gridCol w:w="1100"/>
        <w:gridCol w:w="1100"/>
        <w:gridCol w:w="1100"/>
        <w:gridCol w:w="1100"/>
        <w:gridCol w:w="1195"/>
        <w:gridCol w:w="1005"/>
        <w:gridCol w:w="1427"/>
      </w:tblGrid>
      <w:tr w:rsidR="00A065FF" w:rsidRPr="00C72240">
        <w:trPr>
          <w:trHeight w:val="491"/>
        </w:trPr>
        <w:tc>
          <w:tcPr>
            <w:tcW w:w="1420" w:type="dxa"/>
            <w:vMerge w:val="restart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3410" w:type="dxa"/>
            <w:vMerge w:val="restart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888" w:type="dxa"/>
            <w:vMerge w:val="restart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8027" w:type="dxa"/>
            <w:gridSpan w:val="7"/>
          </w:tcPr>
          <w:p w:rsidR="00A065FF" w:rsidRPr="00C72240" w:rsidRDefault="00A065FF" w:rsidP="009048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A065FF" w:rsidRPr="00C72240">
        <w:tc>
          <w:tcPr>
            <w:tcW w:w="1420" w:type="dxa"/>
            <w:vMerge/>
            <w:vAlign w:val="center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  <w:vMerge/>
            <w:vAlign w:val="center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0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2020 (первый год реализации)</w:t>
            </w:r>
          </w:p>
        </w:tc>
        <w:tc>
          <w:tcPr>
            <w:tcW w:w="110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2021 (второй год реализации)</w:t>
            </w:r>
          </w:p>
        </w:tc>
        <w:tc>
          <w:tcPr>
            <w:tcW w:w="110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2022 (третий год реализации)</w:t>
            </w:r>
          </w:p>
        </w:tc>
        <w:tc>
          <w:tcPr>
            <w:tcW w:w="110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2023 (четвертый год реализации)</w:t>
            </w:r>
          </w:p>
        </w:tc>
        <w:tc>
          <w:tcPr>
            <w:tcW w:w="1195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2024 (пятый год реализации)</w:t>
            </w:r>
          </w:p>
        </w:tc>
        <w:tc>
          <w:tcPr>
            <w:tcW w:w="1005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2025 (шестой год реализации)</w:t>
            </w:r>
          </w:p>
        </w:tc>
        <w:tc>
          <w:tcPr>
            <w:tcW w:w="1427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2026 (седьмой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год реализации)</w:t>
            </w:r>
          </w:p>
        </w:tc>
      </w:tr>
      <w:tr w:rsidR="00A065FF" w:rsidRPr="00C72240">
        <w:trPr>
          <w:tblHeader/>
        </w:trPr>
        <w:tc>
          <w:tcPr>
            <w:tcW w:w="1420" w:type="dxa"/>
          </w:tcPr>
          <w:p w:rsidR="00A065FF" w:rsidRPr="00C72240" w:rsidRDefault="00A065FF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410" w:type="dxa"/>
          </w:tcPr>
          <w:p w:rsidR="00A065FF" w:rsidRPr="00C72240" w:rsidRDefault="00A065FF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888" w:type="dxa"/>
          </w:tcPr>
          <w:p w:rsidR="00A065FF" w:rsidRPr="00C72240" w:rsidRDefault="00A065FF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:rsidR="00A065FF" w:rsidRPr="00C72240" w:rsidRDefault="00A065FF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A065FF" w:rsidRPr="00C72240" w:rsidRDefault="00A065FF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100" w:type="dxa"/>
          </w:tcPr>
          <w:p w:rsidR="00A065FF" w:rsidRPr="00C72240" w:rsidRDefault="00A065FF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A065FF" w:rsidRPr="00C72240" w:rsidRDefault="00A065FF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1195" w:type="dxa"/>
          </w:tcPr>
          <w:p w:rsidR="00A065FF" w:rsidRPr="00C72240" w:rsidRDefault="00A065FF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005" w:type="dxa"/>
          </w:tcPr>
          <w:p w:rsidR="00A065FF" w:rsidRPr="00C72240" w:rsidRDefault="00A065FF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1427" w:type="dxa"/>
          </w:tcPr>
          <w:p w:rsidR="00A065FF" w:rsidRPr="00C72240" w:rsidRDefault="00A065FF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10</w:t>
            </w:r>
          </w:p>
        </w:tc>
      </w:tr>
      <w:tr w:rsidR="00A065FF" w:rsidRPr="00C72240">
        <w:tc>
          <w:tcPr>
            <w:tcW w:w="1420" w:type="dxa"/>
            <w:vMerge w:val="restart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Муниципальная программа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2</w:t>
            </w:r>
          </w:p>
        </w:tc>
        <w:tc>
          <w:tcPr>
            <w:tcW w:w="3410" w:type="dxa"/>
            <w:vMerge w:val="restart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«Развитие культуры, физической культуры и спорта в Скрипнянском сельском поселении на 2020-2026 годы»</w:t>
            </w:r>
          </w:p>
        </w:tc>
        <w:tc>
          <w:tcPr>
            <w:tcW w:w="1888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365,1</w:t>
            </w:r>
          </w:p>
        </w:tc>
        <w:tc>
          <w:tcPr>
            <w:tcW w:w="1100" w:type="dxa"/>
          </w:tcPr>
          <w:p w:rsidR="00A065FF" w:rsidRPr="00C72240" w:rsidRDefault="00A065FF" w:rsidP="00A177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361,4</w:t>
            </w:r>
          </w:p>
        </w:tc>
        <w:tc>
          <w:tcPr>
            <w:tcW w:w="1100" w:type="dxa"/>
          </w:tcPr>
          <w:p w:rsidR="00A065FF" w:rsidRPr="00C72240" w:rsidRDefault="00A065FF" w:rsidP="00217E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267,1</w:t>
            </w:r>
          </w:p>
        </w:tc>
        <w:tc>
          <w:tcPr>
            <w:tcW w:w="1100" w:type="dxa"/>
          </w:tcPr>
          <w:p w:rsidR="00A065FF" w:rsidRPr="00E549D8" w:rsidRDefault="00A065FF" w:rsidP="00C30B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49D8">
              <w:rPr>
                <w:rFonts w:ascii="Arial" w:hAnsi="Arial" w:cs="Arial"/>
                <w:sz w:val="24"/>
                <w:szCs w:val="24"/>
              </w:rPr>
              <w:t>316,6</w:t>
            </w:r>
          </w:p>
        </w:tc>
        <w:tc>
          <w:tcPr>
            <w:tcW w:w="1195" w:type="dxa"/>
          </w:tcPr>
          <w:p w:rsidR="00A065FF" w:rsidRPr="00E549D8" w:rsidRDefault="00A065FF" w:rsidP="004D1B5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511,3</w:t>
            </w:r>
          </w:p>
        </w:tc>
        <w:tc>
          <w:tcPr>
            <w:tcW w:w="1005" w:type="dxa"/>
          </w:tcPr>
          <w:p w:rsidR="00A065FF" w:rsidRPr="00C72240" w:rsidRDefault="00A065FF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411,4</w:t>
            </w:r>
          </w:p>
        </w:tc>
        <w:tc>
          <w:tcPr>
            <w:tcW w:w="1427" w:type="dxa"/>
          </w:tcPr>
          <w:p w:rsidR="00A065FF" w:rsidRPr="00C72240" w:rsidRDefault="00A065FF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448,4</w:t>
            </w:r>
          </w:p>
        </w:tc>
      </w:tr>
      <w:tr w:rsidR="00A065FF" w:rsidRPr="00C72240">
        <w:trPr>
          <w:trHeight w:val="105"/>
        </w:trPr>
        <w:tc>
          <w:tcPr>
            <w:tcW w:w="1420" w:type="dxa"/>
            <w:vMerge/>
            <w:vAlign w:val="center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065FF" w:rsidRPr="00E549D8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E549D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A065FF" w:rsidRPr="00E549D8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  <w:r w:rsidRPr="00E549D8"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065FF" w:rsidRPr="00C72240">
        <w:trPr>
          <w:trHeight w:val="105"/>
        </w:trPr>
        <w:tc>
          <w:tcPr>
            <w:tcW w:w="1420" w:type="dxa"/>
            <w:vMerge/>
            <w:vAlign w:val="center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65,0</w:t>
            </w:r>
          </w:p>
        </w:tc>
        <w:tc>
          <w:tcPr>
            <w:tcW w:w="110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065FF" w:rsidRPr="00E549D8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E549D8">
              <w:rPr>
                <w:rFonts w:ascii="Arial" w:hAnsi="Arial" w:cs="Arial"/>
                <w:kern w:val="2"/>
                <w:sz w:val="24"/>
                <w:szCs w:val="24"/>
              </w:rPr>
              <w:t>111,0</w:t>
            </w:r>
          </w:p>
        </w:tc>
        <w:tc>
          <w:tcPr>
            <w:tcW w:w="1195" w:type="dxa"/>
          </w:tcPr>
          <w:p w:rsidR="00A065FF" w:rsidRPr="00E549D8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  <w:r w:rsidRPr="00E549D8"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065FF" w:rsidRPr="00C72240">
        <w:trPr>
          <w:trHeight w:val="105"/>
        </w:trPr>
        <w:tc>
          <w:tcPr>
            <w:tcW w:w="1420" w:type="dxa"/>
            <w:vMerge/>
            <w:vAlign w:val="center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365,1</w:t>
            </w:r>
          </w:p>
        </w:tc>
        <w:tc>
          <w:tcPr>
            <w:tcW w:w="1100" w:type="dxa"/>
          </w:tcPr>
          <w:p w:rsidR="00A065FF" w:rsidRPr="00C72240" w:rsidRDefault="00A065FF" w:rsidP="00903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296,4</w:t>
            </w:r>
          </w:p>
        </w:tc>
        <w:tc>
          <w:tcPr>
            <w:tcW w:w="1100" w:type="dxa"/>
          </w:tcPr>
          <w:p w:rsidR="00A065FF" w:rsidRPr="00C72240" w:rsidRDefault="00A065FF" w:rsidP="00217E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267,1</w:t>
            </w:r>
          </w:p>
        </w:tc>
        <w:tc>
          <w:tcPr>
            <w:tcW w:w="1100" w:type="dxa"/>
          </w:tcPr>
          <w:p w:rsidR="00A065FF" w:rsidRPr="00E549D8" w:rsidRDefault="00A065FF" w:rsidP="00A147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49D8">
              <w:rPr>
                <w:rFonts w:ascii="Arial" w:hAnsi="Arial" w:cs="Arial"/>
                <w:sz w:val="24"/>
                <w:szCs w:val="24"/>
              </w:rPr>
              <w:t>205,6</w:t>
            </w:r>
          </w:p>
        </w:tc>
        <w:tc>
          <w:tcPr>
            <w:tcW w:w="1195" w:type="dxa"/>
          </w:tcPr>
          <w:p w:rsidR="00A065FF" w:rsidRPr="00E549D8" w:rsidRDefault="00A065FF" w:rsidP="00557E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511,3</w:t>
            </w:r>
          </w:p>
        </w:tc>
        <w:tc>
          <w:tcPr>
            <w:tcW w:w="1005" w:type="dxa"/>
          </w:tcPr>
          <w:p w:rsidR="00A065FF" w:rsidRPr="00C72240" w:rsidRDefault="00A065FF" w:rsidP="00557E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411,4</w:t>
            </w:r>
          </w:p>
        </w:tc>
        <w:tc>
          <w:tcPr>
            <w:tcW w:w="1427" w:type="dxa"/>
          </w:tcPr>
          <w:p w:rsidR="00A065FF" w:rsidRPr="00C72240" w:rsidRDefault="00A065FF" w:rsidP="00557E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448,4</w:t>
            </w:r>
          </w:p>
        </w:tc>
      </w:tr>
      <w:tr w:rsidR="00A065FF" w:rsidRPr="00C72240">
        <w:trPr>
          <w:trHeight w:val="105"/>
        </w:trPr>
        <w:tc>
          <w:tcPr>
            <w:tcW w:w="1420" w:type="dxa"/>
            <w:vMerge/>
            <w:vAlign w:val="center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10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065FF" w:rsidRPr="00E549D8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E549D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A065FF" w:rsidRPr="00E549D8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  <w:r w:rsidRPr="00E549D8"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065FF" w:rsidRPr="00C72240">
        <w:trPr>
          <w:trHeight w:val="105"/>
        </w:trPr>
        <w:tc>
          <w:tcPr>
            <w:tcW w:w="1420" w:type="dxa"/>
            <w:vMerge/>
            <w:vAlign w:val="center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10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065FF" w:rsidRPr="00E549D8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E549D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A065FF" w:rsidRPr="00E549D8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  <w:r w:rsidRPr="00E549D8"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065FF" w:rsidRPr="00C72240">
        <w:tc>
          <w:tcPr>
            <w:tcW w:w="1420" w:type="dxa"/>
            <w:vMerge/>
            <w:vAlign w:val="center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10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065FF" w:rsidRPr="00E549D8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E549D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A065FF" w:rsidRPr="00E549D8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  <w:r w:rsidRPr="00E549D8"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065FF" w:rsidRPr="00C72240">
        <w:tc>
          <w:tcPr>
            <w:tcW w:w="1420" w:type="dxa"/>
            <w:vMerge w:val="restart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Подпрограмма подпрограмма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1</w:t>
            </w:r>
          </w:p>
        </w:tc>
        <w:tc>
          <w:tcPr>
            <w:tcW w:w="3410" w:type="dxa"/>
            <w:vMerge w:val="restart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Обеспечение реализации муниципальной программы Обеспечение реализации муниципальной программы</w:t>
            </w:r>
          </w:p>
        </w:tc>
        <w:tc>
          <w:tcPr>
            <w:tcW w:w="1888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365,1</w:t>
            </w:r>
          </w:p>
        </w:tc>
        <w:tc>
          <w:tcPr>
            <w:tcW w:w="1100" w:type="dxa"/>
          </w:tcPr>
          <w:p w:rsidR="00A065FF" w:rsidRPr="00C72240" w:rsidRDefault="00A065FF" w:rsidP="004D6D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361,4</w:t>
            </w:r>
          </w:p>
        </w:tc>
        <w:tc>
          <w:tcPr>
            <w:tcW w:w="1100" w:type="dxa"/>
          </w:tcPr>
          <w:p w:rsidR="00A065FF" w:rsidRPr="00C72240" w:rsidRDefault="00A065FF" w:rsidP="00217E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267,1</w:t>
            </w:r>
          </w:p>
        </w:tc>
        <w:tc>
          <w:tcPr>
            <w:tcW w:w="1100" w:type="dxa"/>
          </w:tcPr>
          <w:p w:rsidR="00A065FF" w:rsidRPr="00E549D8" w:rsidRDefault="00A065FF" w:rsidP="00A147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49D8">
              <w:rPr>
                <w:rFonts w:ascii="Arial" w:hAnsi="Arial" w:cs="Arial"/>
                <w:sz w:val="24"/>
                <w:szCs w:val="24"/>
              </w:rPr>
              <w:t>316,6</w:t>
            </w:r>
          </w:p>
        </w:tc>
        <w:tc>
          <w:tcPr>
            <w:tcW w:w="1195" w:type="dxa"/>
          </w:tcPr>
          <w:p w:rsidR="00A065FF" w:rsidRPr="00E549D8" w:rsidRDefault="00A065FF" w:rsidP="00557E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511,3</w:t>
            </w:r>
          </w:p>
        </w:tc>
        <w:tc>
          <w:tcPr>
            <w:tcW w:w="1005" w:type="dxa"/>
          </w:tcPr>
          <w:p w:rsidR="00A065FF" w:rsidRPr="00C72240" w:rsidRDefault="00A065FF" w:rsidP="00557E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411,4</w:t>
            </w:r>
          </w:p>
        </w:tc>
        <w:tc>
          <w:tcPr>
            <w:tcW w:w="1427" w:type="dxa"/>
          </w:tcPr>
          <w:p w:rsidR="00A065FF" w:rsidRPr="00C72240" w:rsidRDefault="00A065FF" w:rsidP="00557E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448,4</w:t>
            </w:r>
          </w:p>
        </w:tc>
      </w:tr>
      <w:tr w:rsidR="00A065FF" w:rsidRPr="00C72240">
        <w:tc>
          <w:tcPr>
            <w:tcW w:w="1420" w:type="dxa"/>
            <w:vMerge/>
            <w:vAlign w:val="center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065FF" w:rsidRPr="00E549D8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E549D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A065FF" w:rsidRPr="00E549D8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  <w:r w:rsidRPr="00E549D8"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065FF" w:rsidRPr="00C72240">
        <w:tc>
          <w:tcPr>
            <w:tcW w:w="1420" w:type="dxa"/>
            <w:vMerge/>
            <w:vAlign w:val="center"/>
          </w:tcPr>
          <w:p w:rsidR="00A065FF" w:rsidRPr="00C72240" w:rsidRDefault="00A065FF" w:rsidP="006E60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A065FF" w:rsidRPr="00C72240" w:rsidRDefault="00A065FF" w:rsidP="006E60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A065FF" w:rsidRPr="00C72240" w:rsidRDefault="00A065FF" w:rsidP="006E60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A065FF" w:rsidRPr="00C72240" w:rsidRDefault="00A065FF" w:rsidP="006E60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065FF" w:rsidRPr="00C72240" w:rsidRDefault="00A065FF" w:rsidP="006E60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065FF" w:rsidRPr="00C72240" w:rsidRDefault="00A065FF" w:rsidP="006E60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065FF" w:rsidRPr="00E549D8" w:rsidRDefault="00A065FF" w:rsidP="006E60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E549D8">
              <w:rPr>
                <w:rFonts w:ascii="Arial" w:hAnsi="Arial" w:cs="Arial"/>
                <w:kern w:val="2"/>
                <w:sz w:val="24"/>
                <w:szCs w:val="24"/>
              </w:rPr>
              <w:t>111,0</w:t>
            </w:r>
          </w:p>
        </w:tc>
        <w:tc>
          <w:tcPr>
            <w:tcW w:w="1195" w:type="dxa"/>
          </w:tcPr>
          <w:p w:rsidR="00A065FF" w:rsidRPr="00E549D8" w:rsidRDefault="00A065FF" w:rsidP="006E60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  <w:r w:rsidRPr="00E549D8"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A065FF" w:rsidRPr="00C72240" w:rsidRDefault="00A065FF" w:rsidP="006E60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A065FF" w:rsidRPr="00C72240" w:rsidRDefault="00A065FF" w:rsidP="006E60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065FF" w:rsidRPr="00C72240">
        <w:tc>
          <w:tcPr>
            <w:tcW w:w="1420" w:type="dxa"/>
            <w:vMerge/>
            <w:vAlign w:val="center"/>
          </w:tcPr>
          <w:p w:rsidR="00A065FF" w:rsidRPr="00C72240" w:rsidRDefault="00A065FF" w:rsidP="006E60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A065FF" w:rsidRPr="00C72240" w:rsidRDefault="00A065FF" w:rsidP="006E60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A065FF" w:rsidRPr="00C72240" w:rsidRDefault="00A065FF" w:rsidP="006E60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</w:tcPr>
          <w:p w:rsidR="00A065FF" w:rsidRPr="00C72240" w:rsidRDefault="00A065FF" w:rsidP="006E60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065FF" w:rsidRPr="00C72240" w:rsidRDefault="00A065FF" w:rsidP="006E60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065FF" w:rsidRPr="00C72240" w:rsidRDefault="00A065FF" w:rsidP="006E60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065FF" w:rsidRPr="00E549D8" w:rsidRDefault="00A065FF" w:rsidP="00A147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49D8">
              <w:rPr>
                <w:rFonts w:ascii="Arial" w:hAnsi="Arial" w:cs="Arial"/>
                <w:sz w:val="24"/>
                <w:szCs w:val="24"/>
              </w:rPr>
              <w:t>205,6</w:t>
            </w:r>
          </w:p>
        </w:tc>
        <w:tc>
          <w:tcPr>
            <w:tcW w:w="1195" w:type="dxa"/>
          </w:tcPr>
          <w:p w:rsidR="00A065FF" w:rsidRPr="00E549D8" w:rsidRDefault="00A065FF" w:rsidP="00557E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511,3</w:t>
            </w:r>
          </w:p>
        </w:tc>
        <w:tc>
          <w:tcPr>
            <w:tcW w:w="1005" w:type="dxa"/>
          </w:tcPr>
          <w:p w:rsidR="00A065FF" w:rsidRPr="00C72240" w:rsidRDefault="00A065FF" w:rsidP="00557E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411,4</w:t>
            </w:r>
          </w:p>
        </w:tc>
        <w:tc>
          <w:tcPr>
            <w:tcW w:w="1427" w:type="dxa"/>
          </w:tcPr>
          <w:p w:rsidR="00A065FF" w:rsidRPr="00C72240" w:rsidRDefault="00A065FF" w:rsidP="00557E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448,4</w:t>
            </w:r>
          </w:p>
        </w:tc>
      </w:tr>
      <w:tr w:rsidR="00A065FF" w:rsidRPr="00C72240">
        <w:tc>
          <w:tcPr>
            <w:tcW w:w="1420" w:type="dxa"/>
            <w:vMerge w:val="restart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</w:t>
            </w:r>
          </w:p>
        </w:tc>
        <w:tc>
          <w:tcPr>
            <w:tcW w:w="3410" w:type="dxa"/>
            <w:vMerge w:val="restart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Содействие сохранению существующей сети муниципальных учреждений культуры и любительского творчества</w:t>
            </w:r>
          </w:p>
        </w:tc>
        <w:tc>
          <w:tcPr>
            <w:tcW w:w="1888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365,1</w:t>
            </w:r>
          </w:p>
        </w:tc>
        <w:tc>
          <w:tcPr>
            <w:tcW w:w="1100" w:type="dxa"/>
          </w:tcPr>
          <w:p w:rsidR="00A065FF" w:rsidRPr="00C72240" w:rsidRDefault="00A065FF" w:rsidP="004D6D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361,4</w:t>
            </w:r>
          </w:p>
        </w:tc>
        <w:tc>
          <w:tcPr>
            <w:tcW w:w="1100" w:type="dxa"/>
          </w:tcPr>
          <w:p w:rsidR="00A065FF" w:rsidRPr="00C72240" w:rsidRDefault="00A065FF" w:rsidP="00217E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267,1</w:t>
            </w:r>
          </w:p>
        </w:tc>
        <w:tc>
          <w:tcPr>
            <w:tcW w:w="1100" w:type="dxa"/>
          </w:tcPr>
          <w:p w:rsidR="00A065FF" w:rsidRPr="00E549D8" w:rsidRDefault="00A065FF" w:rsidP="00C30B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49D8">
              <w:rPr>
                <w:rFonts w:ascii="Arial" w:hAnsi="Arial" w:cs="Arial"/>
                <w:sz w:val="24"/>
                <w:szCs w:val="24"/>
              </w:rPr>
              <w:t>316,6</w:t>
            </w:r>
          </w:p>
        </w:tc>
        <w:tc>
          <w:tcPr>
            <w:tcW w:w="1195" w:type="dxa"/>
          </w:tcPr>
          <w:p w:rsidR="00A065FF" w:rsidRPr="00E549D8" w:rsidRDefault="00A065FF" w:rsidP="00557E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511,3</w:t>
            </w:r>
          </w:p>
        </w:tc>
        <w:tc>
          <w:tcPr>
            <w:tcW w:w="1005" w:type="dxa"/>
          </w:tcPr>
          <w:p w:rsidR="00A065FF" w:rsidRPr="00C72240" w:rsidRDefault="00A065FF" w:rsidP="00557E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411,4</w:t>
            </w:r>
          </w:p>
        </w:tc>
        <w:tc>
          <w:tcPr>
            <w:tcW w:w="1427" w:type="dxa"/>
          </w:tcPr>
          <w:p w:rsidR="00A065FF" w:rsidRPr="00C72240" w:rsidRDefault="00A065FF" w:rsidP="00557E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448,4</w:t>
            </w:r>
          </w:p>
        </w:tc>
      </w:tr>
      <w:tr w:rsidR="00A065FF" w:rsidRPr="00C72240">
        <w:tc>
          <w:tcPr>
            <w:tcW w:w="1420" w:type="dxa"/>
            <w:vMerge/>
            <w:vAlign w:val="center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065FF" w:rsidRPr="00E549D8" w:rsidRDefault="00A065FF" w:rsidP="00C30B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E549D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A065FF" w:rsidRPr="00E549D8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  <w:r w:rsidRPr="00E549D8"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065FF" w:rsidRPr="00C72240">
        <w:tc>
          <w:tcPr>
            <w:tcW w:w="1420" w:type="dxa"/>
            <w:vMerge/>
            <w:vAlign w:val="center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65,0</w:t>
            </w:r>
          </w:p>
        </w:tc>
        <w:tc>
          <w:tcPr>
            <w:tcW w:w="110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065FF" w:rsidRPr="00E549D8" w:rsidRDefault="00A065FF" w:rsidP="00C30B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E549D8">
              <w:rPr>
                <w:rFonts w:ascii="Arial" w:hAnsi="Arial" w:cs="Arial"/>
                <w:kern w:val="2"/>
                <w:sz w:val="24"/>
                <w:szCs w:val="24"/>
              </w:rPr>
              <w:t>111,0</w:t>
            </w:r>
          </w:p>
        </w:tc>
        <w:tc>
          <w:tcPr>
            <w:tcW w:w="1195" w:type="dxa"/>
          </w:tcPr>
          <w:p w:rsidR="00A065FF" w:rsidRPr="00E549D8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  <w:r w:rsidRPr="00E549D8"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065FF" w:rsidRPr="00C72240">
        <w:tc>
          <w:tcPr>
            <w:tcW w:w="1420" w:type="dxa"/>
            <w:vMerge/>
            <w:vAlign w:val="center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365,1</w:t>
            </w:r>
          </w:p>
        </w:tc>
        <w:tc>
          <w:tcPr>
            <w:tcW w:w="1100" w:type="dxa"/>
          </w:tcPr>
          <w:p w:rsidR="00A065FF" w:rsidRPr="00C72240" w:rsidRDefault="00A065FF" w:rsidP="004D6D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296,4</w:t>
            </w:r>
          </w:p>
        </w:tc>
        <w:tc>
          <w:tcPr>
            <w:tcW w:w="1100" w:type="dxa"/>
          </w:tcPr>
          <w:p w:rsidR="00A065FF" w:rsidRPr="00C72240" w:rsidRDefault="00A065FF" w:rsidP="00217E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267,1</w:t>
            </w:r>
          </w:p>
        </w:tc>
        <w:tc>
          <w:tcPr>
            <w:tcW w:w="1100" w:type="dxa"/>
          </w:tcPr>
          <w:p w:rsidR="00A065FF" w:rsidRPr="00E549D8" w:rsidRDefault="00A065FF" w:rsidP="00C30B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49D8">
              <w:rPr>
                <w:rFonts w:ascii="Arial" w:hAnsi="Arial" w:cs="Arial"/>
                <w:sz w:val="24"/>
                <w:szCs w:val="24"/>
              </w:rPr>
              <w:t>205,6</w:t>
            </w:r>
          </w:p>
        </w:tc>
        <w:tc>
          <w:tcPr>
            <w:tcW w:w="1195" w:type="dxa"/>
          </w:tcPr>
          <w:p w:rsidR="00A065FF" w:rsidRPr="00E549D8" w:rsidRDefault="00A065FF" w:rsidP="00557E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511,3</w:t>
            </w:r>
          </w:p>
        </w:tc>
        <w:tc>
          <w:tcPr>
            <w:tcW w:w="1005" w:type="dxa"/>
          </w:tcPr>
          <w:p w:rsidR="00A065FF" w:rsidRPr="00C72240" w:rsidRDefault="00A065FF" w:rsidP="00557E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411,4</w:t>
            </w:r>
          </w:p>
        </w:tc>
        <w:tc>
          <w:tcPr>
            <w:tcW w:w="1427" w:type="dxa"/>
          </w:tcPr>
          <w:p w:rsidR="00A065FF" w:rsidRPr="00C72240" w:rsidRDefault="00A065FF" w:rsidP="00557E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448,4</w:t>
            </w:r>
          </w:p>
        </w:tc>
      </w:tr>
      <w:tr w:rsidR="00A065FF" w:rsidRPr="00C72240">
        <w:tc>
          <w:tcPr>
            <w:tcW w:w="1420" w:type="dxa"/>
            <w:vMerge/>
            <w:vAlign w:val="center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10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065FF" w:rsidRPr="00E549D8" w:rsidRDefault="00A065FF" w:rsidP="00C30B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49D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A065FF" w:rsidRPr="00E549D8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  <w:r w:rsidRPr="00E549D8"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065FF" w:rsidRPr="00C72240">
        <w:tc>
          <w:tcPr>
            <w:tcW w:w="1420" w:type="dxa"/>
            <w:vMerge/>
            <w:vAlign w:val="center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10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065FF" w:rsidRPr="00E549D8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E549D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A065FF" w:rsidRPr="00E549D8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  <w:r w:rsidRPr="00E549D8"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065FF" w:rsidRPr="00C72240">
        <w:tc>
          <w:tcPr>
            <w:tcW w:w="1420" w:type="dxa"/>
            <w:vMerge/>
            <w:vAlign w:val="center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10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065FF" w:rsidRPr="00E549D8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E549D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A065FF" w:rsidRPr="00E549D8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  <w:r w:rsidRPr="00E549D8"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065FF" w:rsidRPr="00C72240">
        <w:tc>
          <w:tcPr>
            <w:tcW w:w="1420" w:type="dxa"/>
            <w:vMerge w:val="restart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</w:t>
            </w:r>
          </w:p>
        </w:tc>
        <w:tc>
          <w:tcPr>
            <w:tcW w:w="3410" w:type="dxa"/>
            <w:vMerge w:val="restart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Развитие физической культуры и спорта в Скрипнянском сельском поселении</w:t>
            </w:r>
          </w:p>
        </w:tc>
        <w:tc>
          <w:tcPr>
            <w:tcW w:w="1888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065FF" w:rsidRPr="00E549D8" w:rsidRDefault="00A065FF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49D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A065FF" w:rsidRPr="00E549D8" w:rsidRDefault="00A065FF" w:rsidP="00840F0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49D8"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A065FF" w:rsidRPr="00C72240" w:rsidRDefault="00A065FF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A065FF" w:rsidRPr="00C72240" w:rsidRDefault="00A065FF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065FF" w:rsidRPr="00C72240">
        <w:tc>
          <w:tcPr>
            <w:tcW w:w="1420" w:type="dxa"/>
            <w:vMerge/>
            <w:vAlign w:val="center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065FF" w:rsidRPr="00E549D8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E549D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A065FF" w:rsidRPr="00E549D8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  <w:r w:rsidRPr="00E549D8"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065FF" w:rsidRPr="00C72240">
        <w:tc>
          <w:tcPr>
            <w:tcW w:w="1420" w:type="dxa"/>
            <w:vMerge/>
            <w:vAlign w:val="center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065FF" w:rsidRPr="00E549D8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E549D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A065FF" w:rsidRPr="00E549D8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  <w:r w:rsidRPr="00E549D8"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065FF" w:rsidRPr="00C72240">
        <w:tc>
          <w:tcPr>
            <w:tcW w:w="1420" w:type="dxa"/>
            <w:vMerge/>
            <w:vAlign w:val="center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065FF" w:rsidRPr="00E549D8" w:rsidRDefault="00A065FF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49D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A065FF" w:rsidRPr="00E549D8" w:rsidRDefault="00A065FF" w:rsidP="00840F0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49D8"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A065FF" w:rsidRPr="00C72240" w:rsidRDefault="00A065FF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A065FF" w:rsidRPr="00C72240" w:rsidRDefault="00A065FF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065FF" w:rsidRPr="00C72240">
        <w:tc>
          <w:tcPr>
            <w:tcW w:w="1420" w:type="dxa"/>
            <w:vMerge/>
            <w:vAlign w:val="center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10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065FF" w:rsidRPr="00E549D8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E549D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A065FF" w:rsidRPr="00E549D8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  <w:r w:rsidRPr="00E549D8"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065FF" w:rsidRPr="00C72240">
        <w:tc>
          <w:tcPr>
            <w:tcW w:w="1420" w:type="dxa"/>
            <w:vMerge/>
            <w:vAlign w:val="center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10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065FF" w:rsidRPr="00E549D8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E549D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A065FF" w:rsidRPr="00E549D8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  <w:r w:rsidRPr="00E549D8"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065FF" w:rsidRPr="00C72240">
        <w:tc>
          <w:tcPr>
            <w:tcW w:w="1420" w:type="dxa"/>
            <w:vMerge/>
            <w:vAlign w:val="center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10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065FF" w:rsidRPr="00E549D8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E549D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A065FF" w:rsidRPr="00E549D8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  <w:r w:rsidRPr="00E549D8"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</w:tbl>
    <w:p w:rsidR="00A065FF" w:rsidRPr="00C72240" w:rsidRDefault="00A065FF" w:rsidP="009048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A065FF" w:rsidRDefault="00A065FF" w:rsidP="00B566D0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>Приложение 4</w:t>
      </w:r>
    </w:p>
    <w:p w:rsidR="00A065FF" w:rsidRDefault="00A065FF" w:rsidP="00B566D0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к постановлению</w:t>
      </w:r>
      <w:r>
        <w:rPr>
          <w:rFonts w:ascii="Arial" w:hAnsi="Arial" w:cs="Arial"/>
          <w:sz w:val="24"/>
          <w:szCs w:val="24"/>
        </w:rPr>
        <w:t xml:space="preserve"> администрации</w:t>
      </w:r>
    </w:p>
    <w:p w:rsidR="00A065FF" w:rsidRPr="00C72240" w:rsidRDefault="00A065FF" w:rsidP="00B566D0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Скрипнянскогосельского поселения</w:t>
      </w:r>
    </w:p>
    <w:p w:rsidR="00A065FF" w:rsidRPr="00C72240" w:rsidRDefault="00A065FF" w:rsidP="00594F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29.03.2024 г. № 30</w:t>
      </w:r>
    </w:p>
    <w:p w:rsidR="00A065FF" w:rsidRPr="00C72240" w:rsidRDefault="00A065FF" w:rsidP="00FD3CAB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065FF" w:rsidRPr="00C72240" w:rsidRDefault="00A065FF" w:rsidP="00FD3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t>План реализации муниципальной программы Скрипнянского сельского поселения «</w:t>
      </w:r>
      <w:r w:rsidRPr="00C72240">
        <w:rPr>
          <w:rFonts w:ascii="Arial" w:hAnsi="Arial" w:cs="Arial"/>
          <w:sz w:val="24"/>
          <w:szCs w:val="24"/>
        </w:rPr>
        <w:t>Развитие культуры, физической культуры и спорта в Скрипнянском сельском поселении на 2020-2026 годы</w:t>
      </w:r>
      <w:r w:rsidRPr="00C72240">
        <w:rPr>
          <w:rFonts w:ascii="Arial" w:hAnsi="Arial" w:cs="Arial"/>
          <w:kern w:val="2"/>
          <w:sz w:val="24"/>
          <w:szCs w:val="24"/>
        </w:rPr>
        <w:t>»</w:t>
      </w:r>
      <w:r>
        <w:rPr>
          <w:rFonts w:ascii="Arial" w:hAnsi="Arial" w:cs="Arial"/>
          <w:kern w:val="2"/>
          <w:sz w:val="24"/>
          <w:szCs w:val="24"/>
        </w:rPr>
        <w:t xml:space="preserve"> в 2023 году</w:t>
      </w:r>
    </w:p>
    <w:tbl>
      <w:tblPr>
        <w:tblW w:w="15776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67"/>
        <w:gridCol w:w="1440"/>
        <w:gridCol w:w="2480"/>
        <w:gridCol w:w="1760"/>
        <w:gridCol w:w="1472"/>
        <w:gridCol w:w="1417"/>
        <w:gridCol w:w="3472"/>
        <w:gridCol w:w="1849"/>
        <w:gridCol w:w="1319"/>
      </w:tblGrid>
      <w:tr w:rsidR="00A065FF" w:rsidRPr="00C72240">
        <w:trPr>
          <w:cantSplit/>
        </w:trPr>
        <w:tc>
          <w:tcPr>
            <w:tcW w:w="567" w:type="dxa"/>
            <w:vMerge w:val="restart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1440" w:type="dxa"/>
            <w:vMerge w:val="restart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480" w:type="dxa"/>
            <w:vMerge w:val="restart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760" w:type="dxa"/>
            <w:vMerge w:val="restart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89" w:type="dxa"/>
            <w:gridSpan w:val="2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Срок</w:t>
            </w:r>
          </w:p>
        </w:tc>
        <w:tc>
          <w:tcPr>
            <w:tcW w:w="3472" w:type="dxa"/>
            <w:vMerge w:val="restart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849" w:type="dxa"/>
            <w:vMerge w:val="restart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 xml:space="preserve">КБК </w:t>
            </w:r>
          </w:p>
        </w:tc>
        <w:tc>
          <w:tcPr>
            <w:tcW w:w="1319" w:type="dxa"/>
            <w:vMerge w:val="restart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A065FF" w:rsidRPr="00C72240">
        <w:trPr>
          <w:cantSplit/>
        </w:trPr>
        <w:tc>
          <w:tcPr>
            <w:tcW w:w="567" w:type="dxa"/>
            <w:vMerge/>
            <w:vAlign w:val="center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480" w:type="dxa"/>
            <w:vMerge/>
            <w:vAlign w:val="center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72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начала реализации мероприятия в очередном финансовом году</w:t>
            </w:r>
          </w:p>
        </w:tc>
        <w:tc>
          <w:tcPr>
            <w:tcW w:w="1417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окончания реализации мероприятия в очередном финансовом году</w:t>
            </w:r>
          </w:p>
        </w:tc>
        <w:tc>
          <w:tcPr>
            <w:tcW w:w="3472" w:type="dxa"/>
            <w:vMerge/>
            <w:vAlign w:val="center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49" w:type="dxa"/>
            <w:vMerge/>
            <w:vAlign w:val="center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19" w:type="dxa"/>
            <w:vMerge/>
            <w:vAlign w:val="center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A065FF" w:rsidRPr="00C72240">
        <w:trPr>
          <w:cantSplit/>
          <w:tblHeader/>
        </w:trPr>
        <w:tc>
          <w:tcPr>
            <w:tcW w:w="567" w:type="dxa"/>
          </w:tcPr>
          <w:p w:rsidR="00A065FF" w:rsidRPr="00C72240" w:rsidRDefault="00A065FF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A065FF" w:rsidRPr="00C72240" w:rsidRDefault="00A065FF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2480" w:type="dxa"/>
          </w:tcPr>
          <w:p w:rsidR="00A065FF" w:rsidRPr="00C72240" w:rsidRDefault="00A065FF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760" w:type="dxa"/>
          </w:tcPr>
          <w:p w:rsidR="00A065FF" w:rsidRPr="00C72240" w:rsidRDefault="00A065FF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472" w:type="dxa"/>
          </w:tcPr>
          <w:p w:rsidR="00A065FF" w:rsidRPr="00C72240" w:rsidRDefault="00A065FF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065FF" w:rsidRPr="00C72240" w:rsidRDefault="00A065FF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3472" w:type="dxa"/>
          </w:tcPr>
          <w:p w:rsidR="00A065FF" w:rsidRPr="00C72240" w:rsidRDefault="00A065FF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1849" w:type="dxa"/>
          </w:tcPr>
          <w:p w:rsidR="00A065FF" w:rsidRPr="00C72240" w:rsidRDefault="00A065FF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319" w:type="dxa"/>
          </w:tcPr>
          <w:p w:rsidR="00A065FF" w:rsidRPr="00C72240" w:rsidRDefault="00A065FF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</w:tr>
      <w:tr w:rsidR="00A065FF" w:rsidRPr="00C72240">
        <w:trPr>
          <w:cantSplit/>
        </w:trPr>
        <w:tc>
          <w:tcPr>
            <w:tcW w:w="567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4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Муниципальная программа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2</w:t>
            </w:r>
          </w:p>
        </w:tc>
        <w:tc>
          <w:tcPr>
            <w:tcW w:w="248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«Развитие культуры, физической культуры и спорта в Скрипнянском сельском поселении на 2020-2026 годы»</w:t>
            </w:r>
          </w:p>
        </w:tc>
        <w:tc>
          <w:tcPr>
            <w:tcW w:w="176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472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3472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49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19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511,3</w:t>
            </w:r>
          </w:p>
        </w:tc>
      </w:tr>
      <w:tr w:rsidR="00A065FF" w:rsidRPr="00C72240">
        <w:trPr>
          <w:cantSplit/>
        </w:trPr>
        <w:tc>
          <w:tcPr>
            <w:tcW w:w="567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4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П</w:t>
            </w: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одпрограмма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1</w:t>
            </w:r>
          </w:p>
        </w:tc>
        <w:tc>
          <w:tcPr>
            <w:tcW w:w="248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176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472" w:type="dxa"/>
          </w:tcPr>
          <w:p w:rsidR="00A065FF" w:rsidRPr="00C72240" w:rsidRDefault="00A065FF" w:rsidP="0055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065FF" w:rsidRPr="00C72240" w:rsidRDefault="00A065FF" w:rsidP="0055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3472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Обеспечение качественного и своевременного исполнения бюджета Скрипнянского сельского поселения в рамках утвержденной программы, повышение эффективности исполнения муниципальных функций, повышение качества предоставления муниципальных услуг, сохранение кадрового состава учреждения культуры.</w:t>
            </w:r>
          </w:p>
        </w:tc>
        <w:tc>
          <w:tcPr>
            <w:tcW w:w="1849" w:type="dxa"/>
          </w:tcPr>
          <w:p w:rsidR="00A065FF" w:rsidRPr="00C72240" w:rsidRDefault="00A065FF" w:rsidP="00204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19" w:type="dxa"/>
          </w:tcPr>
          <w:p w:rsidR="00A065FF" w:rsidRPr="00C72240" w:rsidRDefault="00A065FF" w:rsidP="004D1B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511,3</w:t>
            </w:r>
          </w:p>
        </w:tc>
      </w:tr>
      <w:tr w:rsidR="00A065FF" w:rsidRPr="00C72240">
        <w:trPr>
          <w:cantSplit/>
        </w:trPr>
        <w:tc>
          <w:tcPr>
            <w:tcW w:w="567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4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</w:t>
            </w:r>
          </w:p>
        </w:tc>
        <w:tc>
          <w:tcPr>
            <w:tcW w:w="248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Обеспечение условий для развития культуры в Скрипнянском сельском поселении</w:t>
            </w:r>
          </w:p>
        </w:tc>
        <w:tc>
          <w:tcPr>
            <w:tcW w:w="176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472" w:type="dxa"/>
          </w:tcPr>
          <w:p w:rsidR="00A065FF" w:rsidRPr="00C72240" w:rsidRDefault="00A065FF" w:rsidP="0055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065FF" w:rsidRPr="00C72240" w:rsidRDefault="00A065FF" w:rsidP="0055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3472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 xml:space="preserve">Повышение эффективности и качества культурно-досуговой деятельности в Скрипнянском сельском поселении, сохранение национальной самобытности, развитие народного творчества, участие работников культуры Скрипнянского сельского поселения в районных и областных смотрах, и конкурсах, ежегодное прохождение обучения на курсах повышения квалификации художественного руководителя 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СДК с. Скрипниково</w:t>
            </w: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, пополнение библиотечного фонда на 150 экземпляров, обеспечение эффективности расходования бюджетных средств</w:t>
            </w:r>
          </w:p>
        </w:tc>
        <w:tc>
          <w:tcPr>
            <w:tcW w:w="1849" w:type="dxa"/>
          </w:tcPr>
          <w:p w:rsidR="00A065FF" w:rsidRDefault="00A065FF" w:rsidP="00C30B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914 0801 70100</w:t>
            </w:r>
          </w:p>
          <w:p w:rsidR="00A065FF" w:rsidRDefault="00A065FF" w:rsidP="00C30B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914 0801 90840</w:t>
            </w:r>
          </w:p>
          <w:p w:rsidR="00A065FF" w:rsidRPr="00C72240" w:rsidRDefault="00A065FF" w:rsidP="00C30B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914  0801 98580</w:t>
            </w:r>
          </w:p>
        </w:tc>
        <w:tc>
          <w:tcPr>
            <w:tcW w:w="1319" w:type="dxa"/>
          </w:tcPr>
          <w:p w:rsidR="00A065FF" w:rsidRDefault="00A065FF" w:rsidP="00C30B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  <w:p w:rsidR="00A065FF" w:rsidRDefault="00A065FF" w:rsidP="00C30B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A065FF" w:rsidRDefault="00A065FF" w:rsidP="00C30B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120,0</w:t>
            </w:r>
          </w:p>
          <w:p w:rsidR="00A065FF" w:rsidRDefault="00A065FF" w:rsidP="00C30B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A065FF" w:rsidRPr="00C72240" w:rsidRDefault="00A065FF" w:rsidP="00C30B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391,3</w:t>
            </w:r>
          </w:p>
        </w:tc>
      </w:tr>
      <w:tr w:rsidR="00A065FF" w:rsidRPr="00C72240">
        <w:trPr>
          <w:cantSplit/>
        </w:trPr>
        <w:tc>
          <w:tcPr>
            <w:tcW w:w="567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4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</w:t>
            </w:r>
          </w:p>
        </w:tc>
        <w:tc>
          <w:tcPr>
            <w:tcW w:w="248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Развитие физической культуры и спорта в Скрипнянском сельском поселении</w:t>
            </w:r>
          </w:p>
        </w:tc>
        <w:tc>
          <w:tcPr>
            <w:tcW w:w="1760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472" w:type="dxa"/>
          </w:tcPr>
          <w:p w:rsidR="00A065FF" w:rsidRPr="00C72240" w:rsidRDefault="00A065FF" w:rsidP="0055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065FF" w:rsidRPr="00C72240" w:rsidRDefault="00A065FF" w:rsidP="0055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3472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 xml:space="preserve">Обеспечение участия представителей поселения в соревнованиях различного уровня, организация и проведение спортивных турниров в поселении, </w:t>
            </w:r>
          </w:p>
        </w:tc>
        <w:tc>
          <w:tcPr>
            <w:tcW w:w="1849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19" w:type="dxa"/>
          </w:tcPr>
          <w:p w:rsidR="00A065FF" w:rsidRPr="00C72240" w:rsidRDefault="00A065FF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</w:tbl>
    <w:p w:rsidR="00A065FF" w:rsidRPr="00C72240" w:rsidRDefault="00A065FF" w:rsidP="00840F0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065FF" w:rsidRPr="00C72240" w:rsidSect="000F4320">
      <w:pgSz w:w="16838" w:h="11906" w:orient="landscape"/>
      <w:pgMar w:top="1701" w:right="851" w:bottom="567" w:left="85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414D"/>
    <w:multiLevelType w:val="hybridMultilevel"/>
    <w:tmpl w:val="49606A58"/>
    <w:lvl w:ilvl="0" w:tplc="A5C85E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61F39"/>
    <w:multiLevelType w:val="hybridMultilevel"/>
    <w:tmpl w:val="8BB4103A"/>
    <w:lvl w:ilvl="0" w:tplc="2CB0C9C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4E3EF1"/>
    <w:multiLevelType w:val="hybridMultilevel"/>
    <w:tmpl w:val="2F58B7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29BE279A"/>
    <w:multiLevelType w:val="hybridMultilevel"/>
    <w:tmpl w:val="1D20C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AF004D"/>
    <w:multiLevelType w:val="hybridMultilevel"/>
    <w:tmpl w:val="8ED29DD2"/>
    <w:lvl w:ilvl="0" w:tplc="AC3C142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EF2C59"/>
    <w:multiLevelType w:val="multilevel"/>
    <w:tmpl w:val="26EC7C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592D571E"/>
    <w:multiLevelType w:val="hybridMultilevel"/>
    <w:tmpl w:val="AB52F8F6"/>
    <w:lvl w:ilvl="0" w:tplc="856025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6322"/>
    <w:rsid w:val="00011F7D"/>
    <w:rsid w:val="00016286"/>
    <w:rsid w:val="00016BF0"/>
    <w:rsid w:val="00026F17"/>
    <w:rsid w:val="00041922"/>
    <w:rsid w:val="00051271"/>
    <w:rsid w:val="00075543"/>
    <w:rsid w:val="00093968"/>
    <w:rsid w:val="000973E8"/>
    <w:rsid w:val="000A5430"/>
    <w:rsid w:val="000B7DF1"/>
    <w:rsid w:val="000D0B1D"/>
    <w:rsid w:val="000D16BB"/>
    <w:rsid w:val="000D5BD0"/>
    <w:rsid w:val="000E0786"/>
    <w:rsid w:val="000E4000"/>
    <w:rsid w:val="000E5573"/>
    <w:rsid w:val="000F0D32"/>
    <w:rsid w:val="000F14A4"/>
    <w:rsid w:val="000F4320"/>
    <w:rsid w:val="00101E59"/>
    <w:rsid w:val="00104804"/>
    <w:rsid w:val="001058B5"/>
    <w:rsid w:val="001070A0"/>
    <w:rsid w:val="00110AAE"/>
    <w:rsid w:val="00115621"/>
    <w:rsid w:val="00133EB2"/>
    <w:rsid w:val="00151667"/>
    <w:rsid w:val="001537B4"/>
    <w:rsid w:val="001642A0"/>
    <w:rsid w:val="00165A2E"/>
    <w:rsid w:val="001702CB"/>
    <w:rsid w:val="001767FB"/>
    <w:rsid w:val="0019284A"/>
    <w:rsid w:val="00197469"/>
    <w:rsid w:val="001A23D7"/>
    <w:rsid w:val="001A6513"/>
    <w:rsid w:val="001A7959"/>
    <w:rsid w:val="001B016C"/>
    <w:rsid w:val="001B0E25"/>
    <w:rsid w:val="001B3202"/>
    <w:rsid w:val="001D3DE2"/>
    <w:rsid w:val="0020324D"/>
    <w:rsid w:val="00204FDD"/>
    <w:rsid w:val="00215B8E"/>
    <w:rsid w:val="00217E68"/>
    <w:rsid w:val="00221351"/>
    <w:rsid w:val="0022159E"/>
    <w:rsid w:val="002344FF"/>
    <w:rsid w:val="0024436F"/>
    <w:rsid w:val="002536A5"/>
    <w:rsid w:val="002620B6"/>
    <w:rsid w:val="0026399C"/>
    <w:rsid w:val="0027037B"/>
    <w:rsid w:val="00271C9B"/>
    <w:rsid w:val="00271F18"/>
    <w:rsid w:val="00275C5D"/>
    <w:rsid w:val="00285364"/>
    <w:rsid w:val="00294016"/>
    <w:rsid w:val="00294098"/>
    <w:rsid w:val="002C0249"/>
    <w:rsid w:val="002C6B7A"/>
    <w:rsid w:val="002D247A"/>
    <w:rsid w:val="002E203E"/>
    <w:rsid w:val="002E635E"/>
    <w:rsid w:val="00303BE4"/>
    <w:rsid w:val="00307AF6"/>
    <w:rsid w:val="003311AD"/>
    <w:rsid w:val="003314C4"/>
    <w:rsid w:val="00351685"/>
    <w:rsid w:val="0036424C"/>
    <w:rsid w:val="00373C5C"/>
    <w:rsid w:val="003765D8"/>
    <w:rsid w:val="00380EB0"/>
    <w:rsid w:val="00381F5F"/>
    <w:rsid w:val="0038536D"/>
    <w:rsid w:val="00386CA6"/>
    <w:rsid w:val="00394BBF"/>
    <w:rsid w:val="003A6648"/>
    <w:rsid w:val="003C180C"/>
    <w:rsid w:val="003C1F34"/>
    <w:rsid w:val="003D5B0F"/>
    <w:rsid w:val="003E190F"/>
    <w:rsid w:val="003E518D"/>
    <w:rsid w:val="00413F63"/>
    <w:rsid w:val="00414E7B"/>
    <w:rsid w:val="00416919"/>
    <w:rsid w:val="00435D69"/>
    <w:rsid w:val="00440B35"/>
    <w:rsid w:val="00443CD7"/>
    <w:rsid w:val="00457BEA"/>
    <w:rsid w:val="00472D9C"/>
    <w:rsid w:val="00476715"/>
    <w:rsid w:val="0047735A"/>
    <w:rsid w:val="004925FE"/>
    <w:rsid w:val="004A096B"/>
    <w:rsid w:val="004A1C05"/>
    <w:rsid w:val="004B0476"/>
    <w:rsid w:val="004B1C10"/>
    <w:rsid w:val="004C25F0"/>
    <w:rsid w:val="004D1B5D"/>
    <w:rsid w:val="004D6747"/>
    <w:rsid w:val="004D6D0F"/>
    <w:rsid w:val="004E2A8F"/>
    <w:rsid w:val="004E5B0E"/>
    <w:rsid w:val="004F6864"/>
    <w:rsid w:val="004F6E3D"/>
    <w:rsid w:val="005027CA"/>
    <w:rsid w:val="005134ED"/>
    <w:rsid w:val="00513C57"/>
    <w:rsid w:val="005203BA"/>
    <w:rsid w:val="00522A21"/>
    <w:rsid w:val="00523A78"/>
    <w:rsid w:val="00526B2E"/>
    <w:rsid w:val="00527D53"/>
    <w:rsid w:val="00535039"/>
    <w:rsid w:val="0054456D"/>
    <w:rsid w:val="005460C9"/>
    <w:rsid w:val="00557E1E"/>
    <w:rsid w:val="00563230"/>
    <w:rsid w:val="00573356"/>
    <w:rsid w:val="00574E1D"/>
    <w:rsid w:val="0059007C"/>
    <w:rsid w:val="00594FFB"/>
    <w:rsid w:val="005C62DE"/>
    <w:rsid w:val="005D0952"/>
    <w:rsid w:val="005E4B1C"/>
    <w:rsid w:val="005E5D3F"/>
    <w:rsid w:val="00611261"/>
    <w:rsid w:val="00615DDB"/>
    <w:rsid w:val="006163C0"/>
    <w:rsid w:val="006230EA"/>
    <w:rsid w:val="006341F8"/>
    <w:rsid w:val="00643ECA"/>
    <w:rsid w:val="00644FF7"/>
    <w:rsid w:val="006461C4"/>
    <w:rsid w:val="00660B77"/>
    <w:rsid w:val="00661AAB"/>
    <w:rsid w:val="00665BA3"/>
    <w:rsid w:val="00671BA8"/>
    <w:rsid w:val="006733D1"/>
    <w:rsid w:val="00684E20"/>
    <w:rsid w:val="006B2F33"/>
    <w:rsid w:val="006C2EC6"/>
    <w:rsid w:val="006C5DB7"/>
    <w:rsid w:val="006D235D"/>
    <w:rsid w:val="006E47FE"/>
    <w:rsid w:val="006E60E3"/>
    <w:rsid w:val="006F5005"/>
    <w:rsid w:val="006F7040"/>
    <w:rsid w:val="00703864"/>
    <w:rsid w:val="00704B2D"/>
    <w:rsid w:val="00733868"/>
    <w:rsid w:val="00752BF2"/>
    <w:rsid w:val="00754B73"/>
    <w:rsid w:val="00770F2D"/>
    <w:rsid w:val="00772583"/>
    <w:rsid w:val="00773F7F"/>
    <w:rsid w:val="00774E76"/>
    <w:rsid w:val="00776A7A"/>
    <w:rsid w:val="00793DFB"/>
    <w:rsid w:val="00794DBF"/>
    <w:rsid w:val="007C7A23"/>
    <w:rsid w:val="007D10AC"/>
    <w:rsid w:val="007E702A"/>
    <w:rsid w:val="007F2C84"/>
    <w:rsid w:val="008010F6"/>
    <w:rsid w:val="0080647A"/>
    <w:rsid w:val="008217CB"/>
    <w:rsid w:val="00822F1C"/>
    <w:rsid w:val="00830DCD"/>
    <w:rsid w:val="0084021F"/>
    <w:rsid w:val="00840F08"/>
    <w:rsid w:val="00847CB3"/>
    <w:rsid w:val="00847D58"/>
    <w:rsid w:val="00866322"/>
    <w:rsid w:val="0088518B"/>
    <w:rsid w:val="00885882"/>
    <w:rsid w:val="008B52DA"/>
    <w:rsid w:val="008C0A51"/>
    <w:rsid w:val="008D10D2"/>
    <w:rsid w:val="008D74B6"/>
    <w:rsid w:val="008E0514"/>
    <w:rsid w:val="008E3FB6"/>
    <w:rsid w:val="008F0212"/>
    <w:rsid w:val="008F2B97"/>
    <w:rsid w:val="00902239"/>
    <w:rsid w:val="00903438"/>
    <w:rsid w:val="0090363E"/>
    <w:rsid w:val="00904855"/>
    <w:rsid w:val="00912F22"/>
    <w:rsid w:val="0092711D"/>
    <w:rsid w:val="009428E8"/>
    <w:rsid w:val="009434E4"/>
    <w:rsid w:val="00944030"/>
    <w:rsid w:val="009471DF"/>
    <w:rsid w:val="00957A38"/>
    <w:rsid w:val="00966184"/>
    <w:rsid w:val="009709D6"/>
    <w:rsid w:val="00973325"/>
    <w:rsid w:val="00984438"/>
    <w:rsid w:val="00992F30"/>
    <w:rsid w:val="009B4B6B"/>
    <w:rsid w:val="009D4ED1"/>
    <w:rsid w:val="009D685F"/>
    <w:rsid w:val="009E34AA"/>
    <w:rsid w:val="009F0413"/>
    <w:rsid w:val="009F4124"/>
    <w:rsid w:val="009F5013"/>
    <w:rsid w:val="00A047B9"/>
    <w:rsid w:val="00A065FF"/>
    <w:rsid w:val="00A147EC"/>
    <w:rsid w:val="00A16457"/>
    <w:rsid w:val="00A1779A"/>
    <w:rsid w:val="00A26059"/>
    <w:rsid w:val="00A30B52"/>
    <w:rsid w:val="00A33750"/>
    <w:rsid w:val="00A52D1A"/>
    <w:rsid w:val="00A5364B"/>
    <w:rsid w:val="00A71AEE"/>
    <w:rsid w:val="00A73653"/>
    <w:rsid w:val="00A76496"/>
    <w:rsid w:val="00A90339"/>
    <w:rsid w:val="00A91756"/>
    <w:rsid w:val="00A91F8C"/>
    <w:rsid w:val="00A960DE"/>
    <w:rsid w:val="00AB0D23"/>
    <w:rsid w:val="00AC086B"/>
    <w:rsid w:val="00AC3896"/>
    <w:rsid w:val="00AC506B"/>
    <w:rsid w:val="00AC52A5"/>
    <w:rsid w:val="00AD78F4"/>
    <w:rsid w:val="00AE1497"/>
    <w:rsid w:val="00AF07D9"/>
    <w:rsid w:val="00AF5523"/>
    <w:rsid w:val="00B00C7D"/>
    <w:rsid w:val="00B04990"/>
    <w:rsid w:val="00B07381"/>
    <w:rsid w:val="00B12AD8"/>
    <w:rsid w:val="00B235DA"/>
    <w:rsid w:val="00B25C66"/>
    <w:rsid w:val="00B26640"/>
    <w:rsid w:val="00B33ACC"/>
    <w:rsid w:val="00B44CBB"/>
    <w:rsid w:val="00B47F59"/>
    <w:rsid w:val="00B5364E"/>
    <w:rsid w:val="00B53FFF"/>
    <w:rsid w:val="00B566D0"/>
    <w:rsid w:val="00B66CE8"/>
    <w:rsid w:val="00B762F7"/>
    <w:rsid w:val="00B80255"/>
    <w:rsid w:val="00B81707"/>
    <w:rsid w:val="00B85E5C"/>
    <w:rsid w:val="00B93697"/>
    <w:rsid w:val="00B95D85"/>
    <w:rsid w:val="00B97C61"/>
    <w:rsid w:val="00BA2E61"/>
    <w:rsid w:val="00BA35A0"/>
    <w:rsid w:val="00BA400D"/>
    <w:rsid w:val="00BA47EE"/>
    <w:rsid w:val="00BB6933"/>
    <w:rsid w:val="00BB783F"/>
    <w:rsid w:val="00BC2E12"/>
    <w:rsid w:val="00BC47B7"/>
    <w:rsid w:val="00BE3E9D"/>
    <w:rsid w:val="00BF1B95"/>
    <w:rsid w:val="00BF5C8C"/>
    <w:rsid w:val="00C11E98"/>
    <w:rsid w:val="00C253E0"/>
    <w:rsid w:val="00C30A6A"/>
    <w:rsid w:val="00C30B40"/>
    <w:rsid w:val="00C42932"/>
    <w:rsid w:val="00C44001"/>
    <w:rsid w:val="00C55F5A"/>
    <w:rsid w:val="00C5727A"/>
    <w:rsid w:val="00C718A4"/>
    <w:rsid w:val="00C72240"/>
    <w:rsid w:val="00C76D70"/>
    <w:rsid w:val="00C80824"/>
    <w:rsid w:val="00C821BB"/>
    <w:rsid w:val="00C9093C"/>
    <w:rsid w:val="00CA22C7"/>
    <w:rsid w:val="00CA376A"/>
    <w:rsid w:val="00CA39E7"/>
    <w:rsid w:val="00CB71F9"/>
    <w:rsid w:val="00CC69CB"/>
    <w:rsid w:val="00CD1EF9"/>
    <w:rsid w:val="00CE11FC"/>
    <w:rsid w:val="00D0738F"/>
    <w:rsid w:val="00D32656"/>
    <w:rsid w:val="00D34280"/>
    <w:rsid w:val="00D45033"/>
    <w:rsid w:val="00D476A5"/>
    <w:rsid w:val="00D768E2"/>
    <w:rsid w:val="00D917E4"/>
    <w:rsid w:val="00D9609C"/>
    <w:rsid w:val="00DA1FF4"/>
    <w:rsid w:val="00DB3884"/>
    <w:rsid w:val="00DC100C"/>
    <w:rsid w:val="00DC7EBE"/>
    <w:rsid w:val="00DF67E7"/>
    <w:rsid w:val="00E00854"/>
    <w:rsid w:val="00E01490"/>
    <w:rsid w:val="00E054D1"/>
    <w:rsid w:val="00E05B22"/>
    <w:rsid w:val="00E23CF1"/>
    <w:rsid w:val="00E26948"/>
    <w:rsid w:val="00E44B4B"/>
    <w:rsid w:val="00E46F3B"/>
    <w:rsid w:val="00E50F5B"/>
    <w:rsid w:val="00E53C67"/>
    <w:rsid w:val="00E549D8"/>
    <w:rsid w:val="00E6695C"/>
    <w:rsid w:val="00E70F3D"/>
    <w:rsid w:val="00E7101D"/>
    <w:rsid w:val="00E72318"/>
    <w:rsid w:val="00E83B42"/>
    <w:rsid w:val="00E95B8B"/>
    <w:rsid w:val="00EA5A26"/>
    <w:rsid w:val="00EB0681"/>
    <w:rsid w:val="00EB323A"/>
    <w:rsid w:val="00EB70DA"/>
    <w:rsid w:val="00EC10AE"/>
    <w:rsid w:val="00EC3BC6"/>
    <w:rsid w:val="00F033CC"/>
    <w:rsid w:val="00F24997"/>
    <w:rsid w:val="00F31AE9"/>
    <w:rsid w:val="00F31F9F"/>
    <w:rsid w:val="00F323CE"/>
    <w:rsid w:val="00F32F79"/>
    <w:rsid w:val="00F4227D"/>
    <w:rsid w:val="00F43023"/>
    <w:rsid w:val="00F4380C"/>
    <w:rsid w:val="00F52090"/>
    <w:rsid w:val="00F525C7"/>
    <w:rsid w:val="00F80DB3"/>
    <w:rsid w:val="00F819D3"/>
    <w:rsid w:val="00F914F5"/>
    <w:rsid w:val="00FC53D6"/>
    <w:rsid w:val="00FD06BC"/>
    <w:rsid w:val="00FD3CAB"/>
    <w:rsid w:val="00FD4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EC6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866322"/>
    <w:pPr>
      <w:keepNext/>
      <w:spacing w:after="0"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0"/>
      <w:szCs w:val="20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866322"/>
    <w:pPr>
      <w:keepNext/>
      <w:spacing w:after="0" w:line="240" w:lineRule="auto"/>
      <w:ind w:left="709"/>
      <w:outlineLvl w:val="1"/>
    </w:pPr>
    <w:rPr>
      <w:rFonts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86632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15B8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15B8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15B8E"/>
    <w:rPr>
      <w:rFonts w:ascii="Cambria" w:hAnsi="Cambria" w:cs="Cambria"/>
      <w:b/>
      <w:bCs/>
      <w:sz w:val="26"/>
      <w:szCs w:val="26"/>
    </w:rPr>
  </w:style>
  <w:style w:type="character" w:customStyle="1" w:styleId="Heading1Char1">
    <w:name w:val="Heading 1 Char1"/>
    <w:link w:val="Heading1"/>
    <w:uiPriority w:val="99"/>
    <w:locked/>
    <w:rsid w:val="00866322"/>
    <w:rPr>
      <w:rFonts w:ascii="AG Souvenir" w:hAnsi="AG Souvenir" w:cs="AG Souvenir"/>
      <w:b/>
      <w:bCs/>
      <w:spacing w:val="38"/>
      <w:sz w:val="20"/>
      <w:szCs w:val="20"/>
    </w:rPr>
  </w:style>
  <w:style w:type="character" w:customStyle="1" w:styleId="Heading2Char1">
    <w:name w:val="Heading 2 Char1"/>
    <w:link w:val="Heading2"/>
    <w:uiPriority w:val="99"/>
    <w:semiHidden/>
    <w:locked/>
    <w:rsid w:val="00866322"/>
    <w:rPr>
      <w:rFonts w:ascii="Times New Roman" w:hAnsi="Times New Roman" w:cs="Times New Roman"/>
      <w:sz w:val="20"/>
      <w:szCs w:val="20"/>
    </w:rPr>
  </w:style>
  <w:style w:type="character" w:customStyle="1" w:styleId="Heading3Char1">
    <w:name w:val="Heading 3 Char1"/>
    <w:link w:val="Heading3"/>
    <w:uiPriority w:val="99"/>
    <w:semiHidden/>
    <w:locked/>
    <w:rsid w:val="00866322"/>
    <w:rPr>
      <w:rFonts w:ascii="Arial" w:hAnsi="Arial" w:cs="Arial"/>
      <w:b/>
      <w:bCs/>
      <w:sz w:val="26"/>
      <w:szCs w:val="26"/>
    </w:rPr>
  </w:style>
  <w:style w:type="character" w:styleId="Hyperlink">
    <w:name w:val="Hyperlink"/>
    <w:basedOn w:val="DefaultParagraphFont"/>
    <w:uiPriority w:val="99"/>
    <w:semiHidden/>
    <w:rsid w:val="00866322"/>
    <w:rPr>
      <w:color w:val="0000FF"/>
      <w:u w:val="single"/>
    </w:rPr>
  </w:style>
  <w:style w:type="paragraph" w:styleId="Header">
    <w:name w:val="header"/>
    <w:basedOn w:val="Normal"/>
    <w:link w:val="HeaderChar1"/>
    <w:uiPriority w:val="99"/>
    <w:semiHidden/>
    <w:rsid w:val="00866322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15B8E"/>
  </w:style>
  <w:style w:type="character" w:customStyle="1" w:styleId="HeaderChar1">
    <w:name w:val="Header Char1"/>
    <w:link w:val="Header"/>
    <w:uiPriority w:val="99"/>
    <w:semiHidden/>
    <w:locked/>
    <w:rsid w:val="00866322"/>
    <w:rPr>
      <w:rFonts w:ascii="Times New Roman" w:hAnsi="Times New Roman" w:cs="Times New Roman"/>
      <w:sz w:val="20"/>
      <w:szCs w:val="20"/>
    </w:rPr>
  </w:style>
  <w:style w:type="character" w:customStyle="1" w:styleId="FooterChar2">
    <w:name w:val="Footer Char2"/>
    <w:link w:val="Footer"/>
    <w:uiPriority w:val="99"/>
    <w:semiHidden/>
    <w:locked/>
    <w:rsid w:val="00866322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2"/>
    <w:uiPriority w:val="99"/>
    <w:semiHidden/>
    <w:rsid w:val="00866322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15B8E"/>
  </w:style>
  <w:style w:type="character" w:customStyle="1" w:styleId="FooterChar1">
    <w:name w:val="Footer Char1"/>
    <w:uiPriority w:val="99"/>
    <w:semiHidden/>
    <w:rsid w:val="00704B2D"/>
  </w:style>
  <w:style w:type="character" w:customStyle="1" w:styleId="FooterChar15">
    <w:name w:val="Footer Char15"/>
    <w:uiPriority w:val="99"/>
    <w:semiHidden/>
    <w:rsid w:val="0084021F"/>
  </w:style>
  <w:style w:type="character" w:customStyle="1" w:styleId="FooterChar14">
    <w:name w:val="Footer Char14"/>
    <w:uiPriority w:val="99"/>
    <w:semiHidden/>
    <w:rsid w:val="0084021F"/>
  </w:style>
  <w:style w:type="character" w:customStyle="1" w:styleId="FooterChar13">
    <w:name w:val="Footer Char13"/>
    <w:uiPriority w:val="99"/>
    <w:semiHidden/>
    <w:rsid w:val="0084021F"/>
  </w:style>
  <w:style w:type="character" w:customStyle="1" w:styleId="FooterChar12">
    <w:name w:val="Footer Char12"/>
    <w:uiPriority w:val="99"/>
    <w:semiHidden/>
    <w:rsid w:val="0084021F"/>
  </w:style>
  <w:style w:type="character" w:customStyle="1" w:styleId="FooterChar11">
    <w:name w:val="Footer Char11"/>
    <w:uiPriority w:val="99"/>
    <w:semiHidden/>
    <w:rsid w:val="0084021F"/>
  </w:style>
  <w:style w:type="paragraph" w:styleId="BodyText">
    <w:name w:val="Body Text"/>
    <w:basedOn w:val="Normal"/>
    <w:link w:val="BodyTextChar1"/>
    <w:uiPriority w:val="99"/>
    <w:semiHidden/>
    <w:rsid w:val="0086632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15B8E"/>
  </w:style>
  <w:style w:type="character" w:customStyle="1" w:styleId="BodyTextChar1">
    <w:name w:val="Body Text Char1"/>
    <w:link w:val="BodyText"/>
    <w:uiPriority w:val="99"/>
    <w:semiHidden/>
    <w:locked/>
    <w:rsid w:val="00866322"/>
    <w:rPr>
      <w:rFonts w:ascii="Times New Roman" w:hAnsi="Times New Roman" w:cs="Times New Roman"/>
      <w:sz w:val="20"/>
      <w:szCs w:val="20"/>
    </w:rPr>
  </w:style>
  <w:style w:type="character" w:customStyle="1" w:styleId="BodyTextIndentChar2">
    <w:name w:val="Body Text Indent Char2"/>
    <w:link w:val="BodyTextIndent"/>
    <w:uiPriority w:val="99"/>
    <w:semiHidden/>
    <w:locked/>
    <w:rsid w:val="00866322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2"/>
    <w:uiPriority w:val="99"/>
    <w:semiHidden/>
    <w:rsid w:val="00866322"/>
    <w:pPr>
      <w:spacing w:after="0" w:line="240" w:lineRule="auto"/>
      <w:ind w:firstLine="709"/>
      <w:jc w:val="both"/>
    </w:pPr>
    <w:rPr>
      <w:rFonts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15B8E"/>
  </w:style>
  <w:style w:type="character" w:customStyle="1" w:styleId="BodyTextIndentChar1">
    <w:name w:val="Body Text Indent Char1"/>
    <w:uiPriority w:val="99"/>
    <w:semiHidden/>
    <w:rsid w:val="00704B2D"/>
  </w:style>
  <w:style w:type="character" w:customStyle="1" w:styleId="BodyTextIndentChar15">
    <w:name w:val="Body Text Indent Char15"/>
    <w:uiPriority w:val="99"/>
    <w:semiHidden/>
    <w:rsid w:val="0084021F"/>
  </w:style>
  <w:style w:type="character" w:customStyle="1" w:styleId="BodyTextIndentChar14">
    <w:name w:val="Body Text Indent Char14"/>
    <w:uiPriority w:val="99"/>
    <w:semiHidden/>
    <w:rsid w:val="0084021F"/>
  </w:style>
  <w:style w:type="character" w:customStyle="1" w:styleId="BodyTextIndentChar13">
    <w:name w:val="Body Text Indent Char13"/>
    <w:uiPriority w:val="99"/>
    <w:semiHidden/>
    <w:rsid w:val="0084021F"/>
  </w:style>
  <w:style w:type="character" w:customStyle="1" w:styleId="BodyTextIndentChar12">
    <w:name w:val="Body Text Indent Char12"/>
    <w:uiPriority w:val="99"/>
    <w:semiHidden/>
    <w:rsid w:val="0084021F"/>
  </w:style>
  <w:style w:type="character" w:customStyle="1" w:styleId="BodyTextIndentChar11">
    <w:name w:val="Body Text Indent Char11"/>
    <w:uiPriority w:val="99"/>
    <w:semiHidden/>
    <w:rsid w:val="0084021F"/>
  </w:style>
  <w:style w:type="character" w:customStyle="1" w:styleId="BodyTextIndent3Char2">
    <w:name w:val="Body Text Indent 3 Char2"/>
    <w:link w:val="BodyTextIndent3"/>
    <w:uiPriority w:val="99"/>
    <w:semiHidden/>
    <w:locked/>
    <w:rsid w:val="00866322"/>
    <w:rPr>
      <w:rFonts w:ascii="Times New Roman" w:hAnsi="Times New Roman" w:cs="Times New Roman"/>
      <w:sz w:val="16"/>
      <w:szCs w:val="16"/>
    </w:rPr>
  </w:style>
  <w:style w:type="paragraph" w:styleId="BodyTextIndent3">
    <w:name w:val="Body Text Indent 3"/>
    <w:basedOn w:val="Normal"/>
    <w:link w:val="BodyTextIndent3Char2"/>
    <w:uiPriority w:val="99"/>
    <w:semiHidden/>
    <w:rsid w:val="00866322"/>
    <w:pPr>
      <w:spacing w:after="120" w:line="240" w:lineRule="auto"/>
      <w:ind w:left="283"/>
    </w:pPr>
    <w:rPr>
      <w:rFonts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15B8E"/>
    <w:rPr>
      <w:sz w:val="16"/>
      <w:szCs w:val="16"/>
    </w:rPr>
  </w:style>
  <w:style w:type="character" w:customStyle="1" w:styleId="BodyTextIndent3Char1">
    <w:name w:val="Body Text Indent 3 Char1"/>
    <w:uiPriority w:val="99"/>
    <w:semiHidden/>
    <w:rsid w:val="00704B2D"/>
    <w:rPr>
      <w:sz w:val="16"/>
      <w:szCs w:val="16"/>
    </w:rPr>
  </w:style>
  <w:style w:type="character" w:customStyle="1" w:styleId="BodyTextIndent3Char15">
    <w:name w:val="Body Text Indent 3 Char15"/>
    <w:uiPriority w:val="99"/>
    <w:semiHidden/>
    <w:rsid w:val="0084021F"/>
    <w:rPr>
      <w:sz w:val="16"/>
      <w:szCs w:val="16"/>
    </w:rPr>
  </w:style>
  <w:style w:type="character" w:customStyle="1" w:styleId="BodyTextIndent3Char14">
    <w:name w:val="Body Text Indent 3 Char14"/>
    <w:uiPriority w:val="99"/>
    <w:semiHidden/>
    <w:rsid w:val="0084021F"/>
    <w:rPr>
      <w:sz w:val="16"/>
      <w:szCs w:val="16"/>
    </w:rPr>
  </w:style>
  <w:style w:type="character" w:customStyle="1" w:styleId="BodyTextIndent3Char13">
    <w:name w:val="Body Text Indent 3 Char13"/>
    <w:uiPriority w:val="99"/>
    <w:semiHidden/>
    <w:rsid w:val="0084021F"/>
    <w:rPr>
      <w:sz w:val="16"/>
      <w:szCs w:val="16"/>
    </w:rPr>
  </w:style>
  <w:style w:type="character" w:customStyle="1" w:styleId="BodyTextIndent3Char12">
    <w:name w:val="Body Text Indent 3 Char12"/>
    <w:uiPriority w:val="99"/>
    <w:semiHidden/>
    <w:rsid w:val="0084021F"/>
    <w:rPr>
      <w:sz w:val="16"/>
      <w:szCs w:val="16"/>
    </w:rPr>
  </w:style>
  <w:style w:type="character" w:customStyle="1" w:styleId="BodyTextIndent3Char11">
    <w:name w:val="Body Text Indent 3 Char11"/>
    <w:uiPriority w:val="99"/>
    <w:semiHidden/>
    <w:rsid w:val="0084021F"/>
    <w:rPr>
      <w:sz w:val="16"/>
      <w:szCs w:val="16"/>
    </w:rPr>
  </w:style>
  <w:style w:type="character" w:customStyle="1" w:styleId="BalloonTextChar2">
    <w:name w:val="Balloon Text Char2"/>
    <w:link w:val="BalloonText"/>
    <w:uiPriority w:val="99"/>
    <w:semiHidden/>
    <w:locked/>
    <w:rsid w:val="00866322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2"/>
    <w:uiPriority w:val="99"/>
    <w:semiHidden/>
    <w:rsid w:val="0086632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5B8E"/>
    <w:rPr>
      <w:rFonts w:ascii="Times New Roman" w:hAnsi="Times New Roman" w:cs="Times New Roman"/>
      <w:sz w:val="2"/>
      <w:szCs w:val="2"/>
    </w:rPr>
  </w:style>
  <w:style w:type="character" w:customStyle="1" w:styleId="BalloonTextChar1">
    <w:name w:val="Balloon Text Char1"/>
    <w:uiPriority w:val="99"/>
    <w:semiHidden/>
    <w:rsid w:val="00704B2D"/>
    <w:rPr>
      <w:rFonts w:ascii="Times New Roman" w:hAnsi="Times New Roman" w:cs="Times New Roman"/>
      <w:sz w:val="2"/>
      <w:szCs w:val="2"/>
    </w:rPr>
  </w:style>
  <w:style w:type="character" w:customStyle="1" w:styleId="BalloonTextChar15">
    <w:name w:val="Balloon Text Char15"/>
    <w:uiPriority w:val="99"/>
    <w:semiHidden/>
    <w:rsid w:val="0084021F"/>
    <w:rPr>
      <w:rFonts w:ascii="Times New Roman" w:hAnsi="Times New Roman" w:cs="Times New Roman"/>
      <w:sz w:val="2"/>
      <w:szCs w:val="2"/>
    </w:rPr>
  </w:style>
  <w:style w:type="character" w:customStyle="1" w:styleId="BalloonTextChar14">
    <w:name w:val="Balloon Text Char14"/>
    <w:uiPriority w:val="99"/>
    <w:semiHidden/>
    <w:rsid w:val="0084021F"/>
    <w:rPr>
      <w:rFonts w:ascii="Times New Roman" w:hAnsi="Times New Roman" w:cs="Times New Roman"/>
      <w:sz w:val="2"/>
      <w:szCs w:val="2"/>
    </w:rPr>
  </w:style>
  <w:style w:type="character" w:customStyle="1" w:styleId="BalloonTextChar13">
    <w:name w:val="Balloon Text Char13"/>
    <w:uiPriority w:val="99"/>
    <w:semiHidden/>
    <w:rsid w:val="0084021F"/>
    <w:rPr>
      <w:rFonts w:ascii="Times New Roman" w:hAnsi="Times New Roman" w:cs="Times New Roman"/>
      <w:sz w:val="2"/>
      <w:szCs w:val="2"/>
    </w:rPr>
  </w:style>
  <w:style w:type="character" w:customStyle="1" w:styleId="BalloonTextChar12">
    <w:name w:val="Balloon Text Char12"/>
    <w:uiPriority w:val="99"/>
    <w:semiHidden/>
    <w:rsid w:val="0084021F"/>
    <w:rPr>
      <w:rFonts w:ascii="Times New Roman" w:hAnsi="Times New Roman" w:cs="Times New Roman"/>
      <w:sz w:val="2"/>
      <w:szCs w:val="2"/>
    </w:rPr>
  </w:style>
  <w:style w:type="character" w:customStyle="1" w:styleId="BalloonTextChar11">
    <w:name w:val="Balloon Text Char11"/>
    <w:uiPriority w:val="99"/>
    <w:semiHidden/>
    <w:rsid w:val="0084021F"/>
    <w:rPr>
      <w:rFonts w:ascii="Times New Roman" w:hAnsi="Times New Roman" w:cs="Times New Roman"/>
      <w:sz w:val="2"/>
      <w:szCs w:val="2"/>
    </w:rPr>
  </w:style>
  <w:style w:type="paragraph" w:styleId="ListParagraph">
    <w:name w:val="List Paragraph"/>
    <w:basedOn w:val="Normal"/>
    <w:uiPriority w:val="99"/>
    <w:qFormat/>
    <w:rsid w:val="00866322"/>
    <w:pPr>
      <w:spacing w:after="160" w:line="254" w:lineRule="auto"/>
      <w:ind w:left="720"/>
    </w:pPr>
    <w:rPr>
      <w:lang w:eastAsia="en-US"/>
    </w:rPr>
  </w:style>
  <w:style w:type="character" w:customStyle="1" w:styleId="a">
    <w:name w:val="Основной текст_"/>
    <w:link w:val="5"/>
    <w:uiPriority w:val="99"/>
    <w:semiHidden/>
    <w:locked/>
    <w:rsid w:val="00866322"/>
    <w:rPr>
      <w:sz w:val="18"/>
      <w:szCs w:val="18"/>
      <w:shd w:val="clear" w:color="auto" w:fill="FFFFFF"/>
    </w:rPr>
  </w:style>
  <w:style w:type="paragraph" w:customStyle="1" w:styleId="5">
    <w:name w:val="Основной текст5"/>
    <w:basedOn w:val="Normal"/>
    <w:link w:val="a"/>
    <w:uiPriority w:val="99"/>
    <w:semiHidden/>
    <w:rsid w:val="00866322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character" w:customStyle="1" w:styleId="a0">
    <w:name w:val="Гипертекстовая ссылка"/>
    <w:uiPriority w:val="99"/>
    <w:rsid w:val="00866322"/>
    <w:rPr>
      <w:rFonts w:ascii="Times New Roman" w:hAnsi="Times New Roman" w:cs="Times New Roman"/>
      <w:color w:val="auto"/>
    </w:rPr>
  </w:style>
  <w:style w:type="character" w:customStyle="1" w:styleId="a1">
    <w:name w:val="Цветовое выделение"/>
    <w:uiPriority w:val="99"/>
    <w:rsid w:val="00866322"/>
    <w:rPr>
      <w:b/>
      <w:bCs/>
      <w:color w:val="auto"/>
      <w:sz w:val="26"/>
      <w:szCs w:val="26"/>
    </w:rPr>
  </w:style>
  <w:style w:type="character" w:customStyle="1" w:styleId="1">
    <w:name w:val="Основной текст1"/>
    <w:uiPriority w:val="99"/>
    <w:rsid w:val="00866322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effect w:val="none"/>
      <w:lang w:val="ru-RU"/>
    </w:rPr>
  </w:style>
  <w:style w:type="table" w:styleId="TableGrid">
    <w:name w:val="Table Grid"/>
    <w:basedOn w:val="TableNormal"/>
    <w:uiPriority w:val="99"/>
    <w:rsid w:val="00F2499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uiPriority w:val="99"/>
    <w:semiHidden/>
    <w:rsid w:val="00D917E4"/>
    <w:rPr>
      <w:rFonts w:cs="Calibri"/>
      <w:lang w:eastAsia="en-US"/>
    </w:rPr>
  </w:style>
  <w:style w:type="paragraph" w:customStyle="1" w:styleId="ConsPlusCell">
    <w:name w:val="ConsPlusCell"/>
    <w:uiPriority w:val="99"/>
    <w:semiHidden/>
    <w:rsid w:val="00D917E4"/>
    <w:pPr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Default">
    <w:name w:val="Default"/>
    <w:uiPriority w:val="99"/>
    <w:rsid w:val="00B00C7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23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163</TotalTime>
  <Pages>12</Pages>
  <Words>2152</Words>
  <Characters>12267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Admin</cp:lastModifiedBy>
  <cp:revision>24</cp:revision>
  <cp:lastPrinted>2023-07-31T05:58:00Z</cp:lastPrinted>
  <dcterms:created xsi:type="dcterms:W3CDTF">2022-09-26T12:55:00Z</dcterms:created>
  <dcterms:modified xsi:type="dcterms:W3CDTF">2024-03-26T12:13:00Z</dcterms:modified>
</cp:coreProperties>
</file>