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20" w:rsidRDefault="00116B20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116B20" w:rsidRDefault="00116B20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116B20" w:rsidRDefault="00116B20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116B20" w:rsidRDefault="00116B20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116B20" w:rsidRDefault="00116B20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116B20" w:rsidRDefault="00116B20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 марта 2024 года № 31</w:t>
      </w:r>
    </w:p>
    <w:p w:rsidR="00116B20" w:rsidRDefault="00116B20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с. Скрипниково</w:t>
      </w:r>
    </w:p>
    <w:p w:rsidR="00116B20" w:rsidRDefault="00116B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и дополнений в постановление администрации Скрипнянского сельского поселения от 14.10.2019 г. № 80 «Об утверждении муниципальной программы «Муниципальное управление на территории Скрипнянского сельского поселения Калачеевского муниципального района на 2020-2026 годы» (в редакции от 27.04.2020 г. № 26, от 03.08.2020 г. № 33, от 30.10.2020 г. № 51, от 28.12.2020 г. № 57, от 25.06.2021 г. № 30, от 15.10.2021 г. № 45, от 30.11.2021 г. № 55, от 30.12.2021 г. № 71, от 15.03.2022 г. № 17, от 15.07.2022 г. № 32, от 26.09.2022 г. № 44, от 30.12.2022 г. № 99, от 14.04.2023 г. № 32, от 14.07.2023 г. № 53, от 30.10.2023 г. № 78, от 25.12.2023 г. № 93)</w:t>
      </w:r>
    </w:p>
    <w:p w:rsidR="00116B20" w:rsidRPr="00CB71F9" w:rsidRDefault="00116B20" w:rsidP="005E5A42">
      <w:pPr>
        <w:pStyle w:val="Default"/>
        <w:ind w:firstLine="709"/>
        <w:jc w:val="both"/>
        <w:rPr>
          <w:rFonts w:ascii="Arial" w:hAnsi="Arial" w:cs="Arial"/>
        </w:rPr>
      </w:pPr>
      <w:r w:rsidRPr="00CB71F9">
        <w:rPr>
          <w:rFonts w:ascii="Arial" w:hAnsi="Arial"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Скрипнянского сельского поселения от 11.10.2013 г. № 31 «Об утверждении Порядка разработки, реализации и оценки эффективности муниципальных программ Скрипнянского сельского поселения Калачеевского муниципального района Воронежской области</w:t>
      </w:r>
      <w:r>
        <w:rPr>
          <w:rFonts w:ascii="Arial" w:hAnsi="Arial" w:cs="Arial"/>
        </w:rPr>
        <w:t>» (в редакции от 08.05.2014 г. № 15, от 24.12.2018 г. № 60, от 14.10.2019 г. № 75)</w:t>
      </w:r>
      <w:r w:rsidRPr="00CB71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распоряжением </w:t>
      </w:r>
      <w:r w:rsidRPr="00CB71F9">
        <w:rPr>
          <w:rFonts w:ascii="Arial" w:hAnsi="Arial" w:cs="Arial"/>
        </w:rPr>
        <w:t xml:space="preserve">администрации Скрипнянского сельского поселения </w:t>
      </w:r>
      <w:r>
        <w:rPr>
          <w:rFonts w:ascii="Arial" w:hAnsi="Arial" w:cs="Arial"/>
        </w:rPr>
        <w:t xml:space="preserve">от 11.10.2019 г. № 48 «Об утверждении перечня муниципальных программ </w:t>
      </w:r>
      <w:r w:rsidRPr="00CB71F9">
        <w:rPr>
          <w:rFonts w:ascii="Arial" w:hAnsi="Arial" w:cs="Arial"/>
        </w:rPr>
        <w:t>Скрипнянского сельского поселения Калачеевского муниципального района</w:t>
      </w:r>
      <w:r>
        <w:rPr>
          <w:rFonts w:ascii="Arial" w:hAnsi="Arial" w:cs="Arial"/>
        </w:rPr>
        <w:t>»,</w:t>
      </w:r>
      <w:r w:rsidRPr="00CB71F9">
        <w:rPr>
          <w:rFonts w:ascii="Arial" w:hAnsi="Arial" w:cs="Arial"/>
        </w:rPr>
        <w:t xml:space="preserve"> решением Совета народных депутатов Скрипн</w:t>
      </w:r>
      <w:r>
        <w:rPr>
          <w:rFonts w:ascii="Arial" w:hAnsi="Arial" w:cs="Arial"/>
        </w:rPr>
        <w:t>янского сельского поселения от 25</w:t>
      </w:r>
      <w:r w:rsidRPr="00CB71F9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CB71F9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CB71F9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162</w:t>
      </w:r>
      <w:r w:rsidRPr="00CB71F9">
        <w:rPr>
          <w:rFonts w:ascii="Arial" w:hAnsi="Arial" w:cs="Arial"/>
        </w:rPr>
        <w:t xml:space="preserve"> «</w:t>
      </w:r>
      <w:r w:rsidRPr="00CB71F9">
        <w:rPr>
          <w:rFonts w:ascii="Arial" w:hAnsi="Arial" w:cs="Arial"/>
          <w:lang w:eastAsia="ru-RU"/>
        </w:rPr>
        <w:t>О бюджете Скрипнянского сельского поселения Калачеевского муниципального района на 202</w:t>
      </w:r>
      <w:r>
        <w:rPr>
          <w:rFonts w:ascii="Arial" w:hAnsi="Arial" w:cs="Arial"/>
          <w:lang w:eastAsia="ru-RU"/>
        </w:rPr>
        <w:t>4</w:t>
      </w:r>
      <w:r w:rsidRPr="00CB71F9">
        <w:rPr>
          <w:rFonts w:ascii="Arial" w:hAnsi="Arial" w:cs="Arial"/>
          <w:lang w:eastAsia="ru-RU"/>
        </w:rPr>
        <w:t xml:space="preserve"> год и плановый период 202</w:t>
      </w:r>
      <w:r>
        <w:rPr>
          <w:rFonts w:ascii="Arial" w:hAnsi="Arial" w:cs="Arial"/>
          <w:lang w:eastAsia="ru-RU"/>
        </w:rPr>
        <w:t>5</w:t>
      </w:r>
      <w:r w:rsidRPr="00CB71F9">
        <w:rPr>
          <w:rFonts w:ascii="Arial" w:hAnsi="Arial" w:cs="Arial"/>
          <w:lang w:eastAsia="ru-RU"/>
        </w:rPr>
        <w:t xml:space="preserve"> и 202</w:t>
      </w:r>
      <w:r>
        <w:rPr>
          <w:rFonts w:ascii="Arial" w:hAnsi="Arial" w:cs="Arial"/>
          <w:lang w:eastAsia="ru-RU"/>
        </w:rPr>
        <w:t>6</w:t>
      </w:r>
      <w:r w:rsidRPr="00CB71F9">
        <w:rPr>
          <w:rFonts w:ascii="Arial" w:hAnsi="Arial" w:cs="Arial"/>
          <w:lang w:eastAsia="ru-RU"/>
        </w:rPr>
        <w:t xml:space="preserve"> годов», </w:t>
      </w:r>
      <w:r w:rsidRPr="00CB71F9">
        <w:rPr>
          <w:rFonts w:ascii="Arial" w:hAnsi="Arial" w:cs="Arial"/>
        </w:rPr>
        <w:t>администрация Скрипнянского сельского поселения Калачеевского муниципального района Воронежской области постановляет:</w:t>
      </w:r>
    </w:p>
    <w:p w:rsidR="00116B20" w:rsidRPr="005E5A42" w:rsidRDefault="00116B20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постановление администрации Скрипнянского сельского поселения от 14.10.2019 г. № 80 «Об утверждении муниципальной программы «Муниципальное управление на территории Скрипнянского сельского поселения </w:t>
      </w:r>
      <w:r w:rsidRPr="005E5A42">
        <w:rPr>
          <w:rFonts w:ascii="Arial" w:hAnsi="Arial" w:cs="Arial"/>
          <w:sz w:val="24"/>
          <w:szCs w:val="24"/>
        </w:rPr>
        <w:t>Калачеевского муниципального района на 2020-2026 годы» (в редакции от 27.04.2020 г. № 26, от 03.08.2020 г. № 33, от 30.10.2</w:t>
      </w:r>
      <w:r>
        <w:rPr>
          <w:rFonts w:ascii="Arial" w:hAnsi="Arial" w:cs="Arial"/>
          <w:sz w:val="24"/>
          <w:szCs w:val="24"/>
        </w:rPr>
        <w:t>020 г. № 51, от 28.12.2020 г. № 5</w:t>
      </w:r>
      <w:r w:rsidRPr="005E5A4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, от 25.06.2021 г. № 30, от 15.10.2021 г. № 45, от 30.11.2021 г. № 55, от 30.12.2021 г. № 71, от 15.03.2022 г. № 17, от 15.07.2022 г. № 32, от 26.09.2022 г. № 44, от 30.12.2022 г. № 99, от 14.04.2023 г. № 32, от 14.07.2023 г. № 53, от 30.10.2023 г. № 78, от 28.12.2023 г. № 93</w:t>
      </w:r>
      <w:r w:rsidRPr="005E5A4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5E5A42">
        <w:rPr>
          <w:rFonts w:ascii="Arial" w:hAnsi="Arial" w:cs="Arial"/>
          <w:sz w:val="24"/>
          <w:szCs w:val="24"/>
        </w:rPr>
        <w:t>следующие изменения:</w:t>
      </w:r>
    </w:p>
    <w:p w:rsidR="00116B20" w:rsidRDefault="00116B20" w:rsidP="00B65F91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паспорте муниципальной программы Скрипнянского сельского поселения «Муниципальное управление территории Скрипнянского сельского поселения на 2020-2026 годы»:</w:t>
      </w:r>
    </w:p>
    <w:p w:rsidR="00116B20" w:rsidRDefault="00116B20" w:rsidP="00B65F91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1.1.1. Раздел «Объемы и источники финансирования Программы (в действующих ценах каждого года реализации Программы)» изл</w:t>
      </w:r>
      <w:r w:rsidRPr="00B65F91">
        <w:rPr>
          <w:rFonts w:ascii="Arial" w:hAnsi="Arial" w:cs="Arial"/>
          <w:sz w:val="24"/>
          <w:szCs w:val="24"/>
        </w:rPr>
        <w:t>ожить в новой редакции:</w:t>
      </w:r>
    </w:p>
    <w:p w:rsidR="00116B20" w:rsidRDefault="00116B20" w:rsidP="00B65F91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639" w:type="dxa"/>
        <w:tblInd w:w="-106" w:type="dxa"/>
        <w:tblLayout w:type="fixed"/>
        <w:tblLook w:val="0000"/>
      </w:tblPr>
      <w:tblGrid>
        <w:gridCol w:w="2552"/>
        <w:gridCol w:w="751"/>
        <w:gridCol w:w="931"/>
        <w:gridCol w:w="586"/>
        <w:gridCol w:w="1517"/>
        <w:gridCol w:w="1517"/>
        <w:gridCol w:w="1785"/>
      </w:tblGrid>
      <w:tr w:rsidR="00116B20" w:rsidRPr="00BD5480">
        <w:trPr>
          <w:trHeight w:val="156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BD548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Программы (в действующих ценах каждого года реализации Программы) 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BD5480" w:rsidRDefault="00116B20" w:rsidP="00BD5480">
            <w:pPr>
              <w:snapToGrid w:val="0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Скрипнянского сельского поселения о бюджете на очередной финансовый год. </w:t>
            </w:r>
          </w:p>
          <w:p w:rsidR="00116B20" w:rsidRPr="00BD5480" w:rsidRDefault="00116B20" w:rsidP="00BD5480">
            <w:pPr>
              <w:snapToGrid w:val="0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116B20" w:rsidRPr="00BD5480" w:rsidRDefault="00116B20" w:rsidP="00BD5480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F91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>
              <w:rPr>
                <w:rFonts w:ascii="Arial" w:hAnsi="Arial" w:cs="Arial"/>
                <w:sz w:val="24"/>
                <w:szCs w:val="24"/>
              </w:rPr>
              <w:t>14853,7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 тыс. рублей, в том числе средства федерального бюджета – </w:t>
            </w:r>
            <w:r>
              <w:rPr>
                <w:rFonts w:ascii="Arial" w:hAnsi="Arial" w:cs="Arial"/>
                <w:sz w:val="24"/>
                <w:szCs w:val="24"/>
              </w:rPr>
              <w:t>840,5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 тыс. руб., </w:t>
            </w:r>
            <w:r>
              <w:rPr>
                <w:rFonts w:ascii="Arial" w:hAnsi="Arial" w:cs="Arial"/>
                <w:sz w:val="24"/>
                <w:szCs w:val="24"/>
              </w:rPr>
              <w:t xml:space="preserve">средства областного бюджета – 12,0 тыс. руб., 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средства бюджета Скрипнянского сельского поселения </w:t>
            </w:r>
            <w:r w:rsidRPr="00B65F91">
              <w:rPr>
                <w:rFonts w:ascii="Arial" w:hAnsi="Arial" w:cs="Arial"/>
                <w:spacing w:val="-1"/>
                <w:sz w:val="24"/>
                <w:szCs w:val="24"/>
              </w:rPr>
              <w:t>Калачеевского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 муниципального района – </w:t>
            </w:r>
            <w:r>
              <w:rPr>
                <w:rFonts w:ascii="Arial" w:hAnsi="Arial" w:cs="Arial"/>
                <w:sz w:val="24"/>
                <w:szCs w:val="24"/>
              </w:rPr>
              <w:t>14001,2</w:t>
            </w:r>
            <w:r w:rsidRPr="00B65F91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116B20" w:rsidRPr="00BD5480" w:rsidRDefault="00116B20" w:rsidP="00BD5480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Скрипнянского сельского поселения Калачеевского муниципального района Воронежской области на очередной финансовый год.</w:t>
            </w:r>
          </w:p>
          <w:p w:rsidR="00116B20" w:rsidRPr="00BD5480" w:rsidRDefault="00116B20" w:rsidP="00BD5480">
            <w:pPr>
              <w:snapToGrid w:val="0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116B20" w:rsidRPr="00BD5480">
        <w:trPr>
          <w:trHeight w:val="22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D5480">
              <w:rPr>
                <w:rFonts w:ascii="Arial" w:hAnsi="Arial" w:cs="Arial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BD5480" w:rsidRDefault="00116B20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116B20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2189,2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BD5480" w:rsidRDefault="00116B2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2101,2</w:t>
            </w:r>
          </w:p>
        </w:tc>
      </w:tr>
      <w:tr w:rsidR="00116B20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1864,5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BD5480" w:rsidRDefault="00116B2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1769,9</w:t>
            </w:r>
          </w:p>
        </w:tc>
      </w:tr>
      <w:tr w:rsidR="00116B20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220BE2" w:rsidRDefault="00116B2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BE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220BE2" w:rsidRDefault="00116B2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1987,4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9C52C3" w:rsidRDefault="00116B20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2C3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9C52C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9C52C3" w:rsidRDefault="00116B2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9C52C3" w:rsidRDefault="00116B2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1884,4</w:t>
            </w:r>
          </w:p>
        </w:tc>
      </w:tr>
      <w:tr w:rsidR="00116B20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220BE2" w:rsidRDefault="00116B2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BE2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220BE2" w:rsidRDefault="00116B20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2273,2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9C52C3" w:rsidRDefault="00116B20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9C52C3" w:rsidRDefault="00116B2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C52C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DE1F6D" w:rsidRDefault="00116B20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2155,9</w:t>
            </w:r>
          </w:p>
        </w:tc>
      </w:tr>
      <w:tr w:rsidR="00116B20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220BE2" w:rsidRDefault="00116B2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BE2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220BE2" w:rsidRDefault="00116B20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2139,8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9C52C3" w:rsidRDefault="00116B20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9C52C3" w:rsidRDefault="00116B2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2C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DE1F6D" w:rsidRDefault="00116B20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2003,8</w:t>
            </w:r>
          </w:p>
        </w:tc>
      </w:tr>
      <w:tr w:rsidR="00116B20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2710,7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BD5480" w:rsidRDefault="00116B20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2560,9</w:t>
            </w:r>
          </w:p>
        </w:tc>
      </w:tr>
      <w:tr w:rsidR="00116B20" w:rsidRPr="00BD5480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1688,9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BD5480" w:rsidRDefault="00116B20" w:rsidP="00DE1F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1525,1</w:t>
            </w:r>
          </w:p>
        </w:tc>
      </w:tr>
      <w:tr w:rsidR="00116B20" w:rsidRPr="00BD5480">
        <w:trPr>
          <w:trHeight w:val="906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BD5480" w:rsidRDefault="00116B20" w:rsidP="009464C8">
            <w:pPr>
              <w:shd w:val="clear" w:color="auto" w:fill="FFFFFF"/>
              <w:snapToGrid w:val="0"/>
              <w:spacing w:after="0" w:line="240" w:lineRule="auto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pacing w:val="-8"/>
                <w:sz w:val="24"/>
                <w:szCs w:val="24"/>
              </w:rPr>
              <w:t xml:space="preserve">Объем бюджетных ассигнований на реализацию основных мероприятий и подпрограмм из средств 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бюджета Скрипнянского сельского поселения </w:t>
            </w:r>
            <w:r w:rsidRPr="00BD5480">
              <w:rPr>
                <w:rFonts w:ascii="Arial" w:hAnsi="Arial" w:cs="Arial"/>
                <w:spacing w:val="-1"/>
                <w:sz w:val="24"/>
                <w:szCs w:val="24"/>
              </w:rPr>
              <w:t>Калачеевского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 муниципального района составляет</w:t>
            </w:r>
            <w:r>
              <w:rPr>
                <w:rFonts w:ascii="Arial" w:hAnsi="Arial" w:cs="Arial"/>
                <w:sz w:val="24"/>
                <w:szCs w:val="24"/>
              </w:rPr>
              <w:t xml:space="preserve"> (тыс. руб.)</w:t>
            </w:r>
            <w:r w:rsidRPr="00BD548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16B20" w:rsidRPr="00BD5480">
        <w:trPr>
          <w:trHeight w:val="22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BD5480" w:rsidRDefault="00116B2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Объем средств бюджета Скрипнянского сельского поселения</w:t>
            </w:r>
          </w:p>
        </w:tc>
      </w:tr>
      <w:tr w:rsidR="00116B20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BD5480" w:rsidRDefault="00116B20" w:rsidP="00BD5480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Подпрограмма 1:</w:t>
            </w:r>
          </w:p>
        </w:tc>
      </w:tr>
      <w:tr w:rsidR="00116B20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BD5480" w:rsidRDefault="00116B20" w:rsidP="00557E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2189,2</w:t>
            </w:r>
          </w:p>
        </w:tc>
      </w:tr>
      <w:tr w:rsidR="00116B20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BD5480" w:rsidRDefault="00116B20" w:rsidP="00557E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1864,5</w:t>
            </w:r>
          </w:p>
        </w:tc>
      </w:tr>
      <w:tr w:rsidR="00116B20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220BE2" w:rsidRDefault="00116B20" w:rsidP="00557E1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1987,4</w:t>
            </w:r>
          </w:p>
        </w:tc>
      </w:tr>
      <w:tr w:rsidR="00116B20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220BE2" w:rsidRDefault="00116B20" w:rsidP="00557E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2273,2</w:t>
            </w:r>
          </w:p>
        </w:tc>
      </w:tr>
      <w:tr w:rsidR="00116B20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220BE2" w:rsidRDefault="00116B20" w:rsidP="00557E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2139,8</w:t>
            </w:r>
          </w:p>
        </w:tc>
      </w:tr>
      <w:tr w:rsidR="00116B20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BD5480" w:rsidRDefault="00116B20" w:rsidP="00557E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2710,7</w:t>
            </w:r>
          </w:p>
        </w:tc>
      </w:tr>
      <w:tr w:rsidR="00116B20" w:rsidRPr="00BD5480">
        <w:trPr>
          <w:trHeight w:val="19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BD54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DE1F6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BD5480" w:rsidRDefault="00116B20" w:rsidP="00557E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1688,9</w:t>
            </w:r>
          </w:p>
        </w:tc>
      </w:tr>
    </w:tbl>
    <w:p w:rsidR="00116B20" w:rsidRDefault="00116B20" w:rsidP="00B878B3">
      <w:pPr>
        <w:pStyle w:val="ListParagraph"/>
        <w:widowControl w:val="0"/>
        <w:autoSpaceDE w:val="0"/>
        <w:spacing w:after="0"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p w:rsidR="00116B20" w:rsidRDefault="00116B20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В паспорте подпрограммы «Обеспечение реализации муниципальной программы» раздел «Объемы и источники финансирования подпрограммы» изложить в новой редакции:</w:t>
      </w:r>
    </w:p>
    <w:p w:rsidR="00116B20" w:rsidRDefault="00116B20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9816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139"/>
        <w:gridCol w:w="6677"/>
      </w:tblGrid>
      <w:tr w:rsidR="00116B20" w:rsidRPr="00BD5480">
        <w:trPr>
          <w:jc w:val="center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BD5480" w:rsidRDefault="00116B20" w:rsidP="00BD548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D5480">
              <w:rPr>
                <w:rFonts w:ascii="Arial" w:hAnsi="Arial" w:cs="Arial"/>
                <w:kern w:val="1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Default="00116B20" w:rsidP="0051112A">
            <w:pPr>
              <w:autoSpaceDE w:val="0"/>
              <w:snapToGrid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BD5480">
              <w:rPr>
                <w:rFonts w:ascii="Arial" w:hAnsi="Arial" w:cs="Arial"/>
                <w:kern w:val="1"/>
                <w:sz w:val="24"/>
                <w:szCs w:val="24"/>
              </w:rPr>
              <w:t>Объем бюджетных ассигнований на реализацию подпрограммы составляет –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14853,7 </w:t>
            </w:r>
            <w:r>
              <w:rPr>
                <w:rFonts w:ascii="Arial" w:hAnsi="Arial" w:cs="Arial"/>
                <w:kern w:val="1"/>
                <w:sz w:val="24"/>
                <w:szCs w:val="24"/>
              </w:rPr>
              <w:t>тыс. рублей.</w:t>
            </w:r>
          </w:p>
          <w:p w:rsidR="00116B20" w:rsidRPr="00BD5480" w:rsidRDefault="00116B20" w:rsidP="0051112A">
            <w:pPr>
              <w:autoSpaceDE w:val="0"/>
              <w:snapToGrid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О</w:t>
            </w:r>
            <w:r w:rsidRPr="00BD5480">
              <w:rPr>
                <w:rFonts w:ascii="Arial" w:hAnsi="Arial" w:cs="Arial"/>
                <w:kern w:val="1"/>
                <w:sz w:val="24"/>
                <w:szCs w:val="24"/>
              </w:rPr>
              <w:t xml:space="preserve">бъем бюджетных ассигнований на реализацию подпрограммы по годам составляет (тыс. руб.): </w:t>
            </w:r>
          </w:p>
          <w:p w:rsidR="00116B20" w:rsidRPr="00BD5480" w:rsidRDefault="00116B20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2020 г.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sz w:val="24"/>
                <w:szCs w:val="24"/>
              </w:rPr>
              <w:t>– 2189,2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kern w:val="1"/>
                <w:sz w:val="24"/>
                <w:szCs w:val="24"/>
              </w:rPr>
              <w:t>тыс</w:t>
            </w:r>
            <w:r w:rsidRPr="00BD5480">
              <w:rPr>
                <w:rFonts w:ascii="Arial" w:hAnsi="Arial" w:cs="Arial"/>
                <w:sz w:val="24"/>
                <w:szCs w:val="24"/>
              </w:rPr>
              <w:t>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16B20" w:rsidRPr="00BD5480" w:rsidRDefault="00116B20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2021 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548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864</w:t>
            </w:r>
            <w:r w:rsidRPr="00BD5480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16B20" w:rsidRPr="00BD5480" w:rsidRDefault="00116B20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2022 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1987,4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16B20" w:rsidRPr="00BD5480" w:rsidRDefault="00116B20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2023 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2273,2 </w:t>
            </w:r>
            <w:r w:rsidRPr="00BD5480">
              <w:rPr>
                <w:rFonts w:ascii="Arial" w:hAnsi="Arial" w:cs="Arial"/>
                <w:sz w:val="24"/>
                <w:szCs w:val="24"/>
              </w:rPr>
              <w:t>тыс.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16B20" w:rsidRPr="00BD5480" w:rsidRDefault="00116B20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2024 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2139,8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16B20" w:rsidRPr="00BD5480" w:rsidRDefault="00116B20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2025 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2710,7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16B20" w:rsidRPr="00BD5480" w:rsidRDefault="00116B20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2026 г. –</w:t>
            </w:r>
            <w:r>
              <w:rPr>
                <w:rFonts w:ascii="Arial" w:hAnsi="Arial" w:cs="Arial"/>
                <w:sz w:val="24"/>
                <w:szCs w:val="24"/>
              </w:rPr>
              <w:t xml:space="preserve"> 1688,9 </w:t>
            </w:r>
            <w:r w:rsidRPr="00BD5480">
              <w:rPr>
                <w:rFonts w:ascii="Arial" w:hAnsi="Arial" w:cs="Arial"/>
                <w:sz w:val="24"/>
                <w:szCs w:val="24"/>
              </w:rPr>
              <w:t xml:space="preserve">тыс. руб. </w:t>
            </w:r>
          </w:p>
          <w:p w:rsidR="00116B20" w:rsidRPr="00BD5480" w:rsidRDefault="00116B20" w:rsidP="0051112A">
            <w:pPr>
              <w:autoSpaceDE w:val="0"/>
              <w:spacing w:after="0" w:line="240" w:lineRule="auto"/>
              <w:ind w:left="183" w:right="201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5480">
              <w:rPr>
                <w:rFonts w:ascii="Arial" w:hAnsi="Arial" w:cs="Arial"/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Скрипнянского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116B20" w:rsidRDefault="00116B20" w:rsidP="00B878B3">
      <w:pPr>
        <w:pStyle w:val="ListParagraph"/>
        <w:widowControl w:val="0"/>
        <w:autoSpaceDE w:val="0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p w:rsidR="00116B20" w:rsidRDefault="00116B2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Приложение 1 к муниципальной программе «Муниципальное управление территории Скрипнянского сельского поселения на 2020-2026 годы» изложить согласно приложению 1 к настоящему постановлению;</w:t>
      </w:r>
    </w:p>
    <w:p w:rsidR="00116B20" w:rsidRDefault="00116B20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Приложение 2 к муниципальной программе «Муниципальное управление территории Скрипнянского сельского поселения на 2020-2026 годы» изложить согласно приложению 2 к настоящему постановлению;</w:t>
      </w:r>
    </w:p>
    <w:p w:rsidR="00116B20" w:rsidRDefault="00116B20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 Приложение 4 к муниципальной программе «Муниципальное управление территории Скрипнянского сельского поселения на 2020-2026 годы» изложить согласно приложению 3 к настоящему постановлению;</w:t>
      </w:r>
    </w:p>
    <w:p w:rsidR="00116B20" w:rsidRDefault="00116B20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1.8. Приложение 5 к муниципальной программе «Муниципальное управление территории Скрипнянского сельского поселения на 2020-2026 годы» изложить согласно приложению 4 к настоящему постановлению.</w:t>
      </w:r>
    </w:p>
    <w:p w:rsidR="00116B20" w:rsidRDefault="00116B20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Вестнике муниципальных правовых актов Скрипнянского сельского поселения Калачеевского муниципального района и разместить на официальном сайте администрации Скрипнянского сельского поселения в сети Интернет.</w:t>
      </w:r>
    </w:p>
    <w:p w:rsidR="00116B20" w:rsidRDefault="00116B20">
      <w:pPr>
        <w:pStyle w:val="ListParagraph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tbl>
      <w:tblPr>
        <w:tblW w:w="0" w:type="auto"/>
        <w:tblInd w:w="-106" w:type="dxa"/>
        <w:tblLayout w:type="fixed"/>
        <w:tblLook w:val="0000"/>
      </w:tblPr>
      <w:tblGrid>
        <w:gridCol w:w="3888"/>
        <w:gridCol w:w="1800"/>
        <w:gridCol w:w="4166"/>
      </w:tblGrid>
      <w:tr w:rsidR="00116B20">
        <w:tc>
          <w:tcPr>
            <w:tcW w:w="3888" w:type="dxa"/>
          </w:tcPr>
          <w:p w:rsidR="00116B20" w:rsidRDefault="00116B20" w:rsidP="00B878B3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Скрипнянского сельского поселения Калачеевского муниципального района</w:t>
            </w:r>
          </w:p>
        </w:tc>
        <w:tc>
          <w:tcPr>
            <w:tcW w:w="1800" w:type="dxa"/>
          </w:tcPr>
          <w:p w:rsidR="00116B20" w:rsidRDefault="00116B20">
            <w:pPr>
              <w:tabs>
                <w:tab w:val="left" w:pos="591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6" w:type="dxa"/>
            <w:vAlign w:val="bottom"/>
          </w:tcPr>
          <w:p w:rsidR="00116B20" w:rsidRDefault="00116B20">
            <w:pPr>
              <w:tabs>
                <w:tab w:val="left" w:pos="5910"/>
              </w:tabs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С.В.Харламова</w:t>
            </w:r>
          </w:p>
        </w:tc>
      </w:tr>
    </w:tbl>
    <w:p w:rsidR="00116B20" w:rsidRDefault="00116B20">
      <w:pPr>
        <w:tabs>
          <w:tab w:val="left" w:pos="5910"/>
        </w:tabs>
        <w:spacing w:after="0" w:line="240" w:lineRule="auto"/>
        <w:jc w:val="both"/>
        <w:sectPr w:rsidR="00116B20" w:rsidSect="0051112A">
          <w:pgSz w:w="11906" w:h="16838"/>
          <w:pgMar w:top="2268" w:right="567" w:bottom="567" w:left="1701" w:header="720" w:footer="720" w:gutter="0"/>
          <w:cols w:space="720"/>
          <w:docGrid w:linePitch="600" w:charSpace="36864"/>
        </w:sectPr>
      </w:pPr>
    </w:p>
    <w:p w:rsidR="00116B20" w:rsidRDefault="00116B20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Приложение 1</w:t>
      </w:r>
    </w:p>
    <w:p w:rsidR="00116B20" w:rsidRDefault="00116B20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к постановлению администрации</w:t>
      </w:r>
    </w:p>
    <w:p w:rsidR="00116B20" w:rsidRDefault="00116B20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Скрипнянского сельского поселения</w:t>
      </w:r>
    </w:p>
    <w:p w:rsidR="00116B20" w:rsidRPr="009655B3" w:rsidRDefault="00116B20" w:rsidP="00F21378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</w:t>
      </w:r>
      <w:r w:rsidRPr="009655B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03.2024 г. № 31</w:t>
      </w:r>
    </w:p>
    <w:p w:rsidR="00116B20" w:rsidRDefault="00116B20">
      <w:pPr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СВЕДЕНИЯ</w:t>
      </w:r>
    </w:p>
    <w:p w:rsidR="00116B20" w:rsidRDefault="00116B20">
      <w:pPr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о показателях (индикаторах) муниципальной программы Скрипнянского сельского поселения </w:t>
      </w:r>
      <w:r>
        <w:rPr>
          <w:rFonts w:ascii="Arial" w:hAnsi="Arial" w:cs="Arial"/>
          <w:sz w:val="24"/>
          <w:szCs w:val="24"/>
        </w:rPr>
        <w:t>«Муниципальное управление территории Скрипнянского сельского поселения на 2020-2026 годы»</w:t>
      </w:r>
    </w:p>
    <w:tbl>
      <w:tblPr>
        <w:tblW w:w="10012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07"/>
        <w:gridCol w:w="2393"/>
        <w:gridCol w:w="34"/>
        <w:gridCol w:w="200"/>
        <w:gridCol w:w="824"/>
        <w:gridCol w:w="594"/>
        <w:gridCol w:w="261"/>
        <w:gridCol w:w="589"/>
        <w:gridCol w:w="132"/>
        <w:gridCol w:w="721"/>
        <w:gridCol w:w="831"/>
        <w:gridCol w:w="678"/>
        <w:gridCol w:w="788"/>
        <w:gridCol w:w="775"/>
        <w:gridCol w:w="785"/>
      </w:tblGrid>
      <w:tr w:rsidR="00116B20" w:rsidRPr="00315634"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№ п/п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0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Единица измерения</w:t>
            </w:r>
          </w:p>
        </w:tc>
        <w:tc>
          <w:tcPr>
            <w:tcW w:w="52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116B20" w:rsidRPr="00315634"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2020 год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2021 год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2022 год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2023 год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2024 год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2025 год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2026 год</w:t>
            </w:r>
          </w:p>
        </w:tc>
      </w:tr>
      <w:tr w:rsidR="00116B20" w:rsidRPr="00315634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4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4B29C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315634" w:rsidRDefault="00116B20" w:rsidP="004B29CD">
            <w:pPr>
              <w:autoSpaceDE w:val="0"/>
              <w:spacing w:after="0" w:line="240" w:lineRule="auto"/>
              <w:jc w:val="center"/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</w:tr>
      <w:tr w:rsidR="00116B20" w:rsidRPr="00315634">
        <w:tc>
          <w:tcPr>
            <w:tcW w:w="100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Муниципальная программа «Управление муниципальными финансами и муниципальное управление»</w:t>
            </w:r>
          </w:p>
        </w:tc>
      </w:tr>
      <w:tr w:rsidR="00116B20" w:rsidRPr="00315634">
        <w:tc>
          <w:tcPr>
            <w:tcW w:w="100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315634" w:rsidRDefault="00116B20">
            <w:pPr>
              <w:spacing w:after="0" w:line="240" w:lineRule="auto"/>
              <w:jc w:val="both"/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Подпрограмма 1 «</w:t>
            </w:r>
            <w:r w:rsidRPr="00315634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</w:t>
            </w: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»</w:t>
            </w:r>
          </w:p>
        </w:tc>
      </w:tr>
      <w:tr w:rsidR="00116B20" w:rsidRPr="00315634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sz w:val="24"/>
                <w:szCs w:val="24"/>
              </w:rPr>
              <w:t xml:space="preserve">Обеспечение реализации муниципальной программы </w:t>
            </w: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«Управление муниципальными финансами и муниципальное управление»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332E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332E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1864,5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332E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1987,4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2273,2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2139,8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2710,7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315634" w:rsidRDefault="00116B20" w:rsidP="00332E5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1688,9</w:t>
            </w:r>
          </w:p>
        </w:tc>
      </w:tr>
      <w:tr w:rsidR="00116B20" w:rsidRPr="00315634">
        <w:tc>
          <w:tcPr>
            <w:tcW w:w="100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мероприятие 1</w:t>
            </w:r>
          </w:p>
        </w:tc>
      </w:tr>
      <w:tr w:rsidR="00116B20" w:rsidRPr="00315634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1.1.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sz w:val="24"/>
                <w:szCs w:val="24"/>
              </w:rPr>
              <w:t>Финансовое обеспечение деятельности администрации Скрипнянского сельского поселения, расходы которой не учтены в других мероприятия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1.33.58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тыс. руб.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1951,5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1697,9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1776,1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1839,7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1884,5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2525,2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315634" w:rsidRDefault="00116B2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1515,6</w:t>
            </w:r>
          </w:p>
        </w:tc>
      </w:tr>
      <w:tr w:rsidR="00116B20" w:rsidRPr="00315634">
        <w:tc>
          <w:tcPr>
            <w:tcW w:w="100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мероприятие 2</w:t>
            </w:r>
          </w:p>
        </w:tc>
      </w:tr>
      <w:tr w:rsidR="00116B20" w:rsidRPr="00315634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1.2.</w:t>
            </w:r>
          </w:p>
        </w:tc>
        <w:tc>
          <w:tcPr>
            <w:tcW w:w="2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«</w:t>
            </w:r>
            <w:r w:rsidRPr="00315634">
              <w:rPr>
                <w:rFonts w:ascii="Arial" w:hAnsi="Arial" w:cs="Arial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мероприятиях»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тыс. рублей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237,7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167,1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211,3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433,5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255,3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185,5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315634" w:rsidRDefault="00116B20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173,3</w:t>
            </w:r>
          </w:p>
        </w:tc>
      </w:tr>
    </w:tbl>
    <w:p w:rsidR="00116B20" w:rsidRDefault="00116B20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116B20">
          <w:pgSz w:w="11906" w:h="16838"/>
          <w:pgMar w:top="2268" w:right="567" w:bottom="567" w:left="1701" w:header="720" w:footer="720" w:gutter="0"/>
          <w:cols w:space="720"/>
          <w:docGrid w:linePitch="600" w:charSpace="36864"/>
        </w:sectPr>
      </w:pPr>
    </w:p>
    <w:p w:rsidR="00116B20" w:rsidRDefault="00116B20" w:rsidP="00E4427E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Приложение 2</w:t>
      </w:r>
    </w:p>
    <w:p w:rsidR="00116B20" w:rsidRDefault="00116B20" w:rsidP="00E4427E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к постановлению администрации</w:t>
      </w:r>
    </w:p>
    <w:p w:rsidR="00116B20" w:rsidRDefault="00116B20" w:rsidP="00E4427E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Скрипнянского сельского поселения</w:t>
      </w:r>
    </w:p>
    <w:p w:rsidR="00116B20" w:rsidRPr="009655B3" w:rsidRDefault="00116B20" w:rsidP="000148EE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</w:t>
      </w:r>
      <w:r w:rsidRPr="009655B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03.2024 г. № 31</w:t>
      </w:r>
    </w:p>
    <w:p w:rsidR="00116B20" w:rsidRDefault="00116B20">
      <w:pPr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РАСХОДЫ</w:t>
      </w:r>
    </w:p>
    <w:p w:rsidR="00116B20" w:rsidRDefault="00116B20">
      <w:pPr>
        <w:autoSpaceDE w:val="0"/>
        <w:spacing w:after="0"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местного бюджета на реализацию муниципальной программы Скрипнянского сельского поселения «</w:t>
      </w:r>
      <w:r>
        <w:rPr>
          <w:rFonts w:ascii="Arial" w:hAnsi="Arial" w:cs="Arial"/>
          <w:sz w:val="24"/>
          <w:szCs w:val="24"/>
        </w:rPr>
        <w:t>Муниципальное управление территории Скрипнянского сельского поселения на 2020-2026 годы»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1"/>
        <w:gridCol w:w="3794"/>
        <w:gridCol w:w="3300"/>
        <w:gridCol w:w="10"/>
        <w:gridCol w:w="951"/>
        <w:gridCol w:w="992"/>
        <w:gridCol w:w="993"/>
        <w:gridCol w:w="992"/>
        <w:gridCol w:w="850"/>
        <w:gridCol w:w="982"/>
        <w:gridCol w:w="1013"/>
      </w:tblGrid>
      <w:tr w:rsidR="00116B20" w:rsidRPr="00315634">
        <w:trPr>
          <w:trHeight w:val="368"/>
          <w:tblHeader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FB6783">
            <w:pPr>
              <w:autoSpaceDE w:val="0"/>
              <w:spacing w:after="0" w:line="240" w:lineRule="auto"/>
              <w:ind w:left="142" w:right="167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Статус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FB6783">
            <w:pPr>
              <w:autoSpaceDE w:val="0"/>
              <w:spacing w:after="0" w:line="240" w:lineRule="auto"/>
              <w:ind w:left="117" w:right="133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FB6783">
            <w:pPr>
              <w:autoSpaceDE w:val="0"/>
              <w:spacing w:after="0" w:line="240" w:lineRule="auto"/>
              <w:ind w:left="150" w:right="1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Наименование ответственного исполнителя - главного распорядителя средств местного бюджета (далее - ГРБС)</w:t>
            </w:r>
          </w:p>
        </w:tc>
        <w:tc>
          <w:tcPr>
            <w:tcW w:w="6773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16B20" w:rsidRPr="00315634" w:rsidRDefault="00116B20" w:rsidP="00FB6783">
            <w:pPr>
              <w:snapToGrid w:val="0"/>
              <w:ind w:left="100" w:right="152"/>
              <w:rPr>
                <w:rFonts w:ascii="Arial" w:hAnsi="Arial" w:cs="Arial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116B20" w:rsidRPr="00315634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315634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315634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315634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 xml:space="preserve">2023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2024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 xml:space="preserve">2025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2026</w:t>
            </w:r>
          </w:p>
        </w:tc>
      </w:tr>
      <w:tr w:rsidR="00116B20" w:rsidRPr="00315634">
        <w:tblPrEx>
          <w:tblCellMar>
            <w:left w:w="57" w:type="dxa"/>
            <w:right w:w="57" w:type="dxa"/>
          </w:tblCellMar>
        </w:tblPrEx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1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3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13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center"/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14</w:t>
            </w:r>
          </w:p>
        </w:tc>
      </w:tr>
      <w:tr w:rsidR="00116B20" w:rsidRPr="00315634">
        <w:tblPrEx>
          <w:tblCellMar>
            <w:left w:w="57" w:type="dxa"/>
            <w:right w:w="57" w:type="dxa"/>
          </w:tblCellMar>
        </w:tblPrEx>
        <w:trPr>
          <w:trHeight w:val="441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«Муниципальное управление территории Скрипнянского сельского поселения на 2020-2026 годы»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 xml:space="preserve">Всего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FC3C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1864,5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FC3C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1987,4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FC3C68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2273,2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spacing w:after="0" w:line="240" w:lineRule="auto"/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2139,8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2710,7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315634" w:rsidRDefault="00116B20">
            <w:pPr>
              <w:spacing w:after="0" w:line="240" w:lineRule="auto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1688,9</w:t>
            </w:r>
          </w:p>
        </w:tc>
      </w:tr>
      <w:tr w:rsidR="00116B20" w:rsidRPr="00315634">
        <w:tblPrEx>
          <w:tblCellMar>
            <w:left w:w="57" w:type="dxa"/>
            <w:right w:w="57" w:type="dxa"/>
          </w:tblCellMar>
        </w:tblPrEx>
        <w:trPr>
          <w:trHeight w:val="441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315634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315634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315634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</w:tr>
      <w:tr w:rsidR="00116B20" w:rsidRPr="00315634">
        <w:tblPrEx>
          <w:tblCellMar>
            <w:left w:w="57" w:type="dxa"/>
            <w:right w:w="57" w:type="dxa"/>
          </w:tblCellMar>
        </w:tblPrEx>
        <w:trPr>
          <w:trHeight w:val="441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315634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315634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1864,5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AA5073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1987,4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C54E72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2273,2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557E1E">
            <w:pPr>
              <w:spacing w:after="0" w:line="240" w:lineRule="auto"/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2139,8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557E1E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2710,7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315634" w:rsidRDefault="00116B20" w:rsidP="00557E1E">
            <w:pPr>
              <w:spacing w:after="0" w:line="240" w:lineRule="auto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1688,9</w:t>
            </w:r>
          </w:p>
        </w:tc>
      </w:tr>
      <w:tr w:rsidR="00116B20" w:rsidRPr="00315634">
        <w:tblPrEx>
          <w:tblCellMar>
            <w:left w:w="57" w:type="dxa"/>
            <w:right w:w="57" w:type="dxa"/>
          </w:tblCellMar>
        </w:tblPrEx>
        <w:trPr>
          <w:trHeight w:val="613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Подпрограмма 1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 xml:space="preserve">Всего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1864,5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AA5073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1987,4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C54E72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2273,2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557E1E">
            <w:pPr>
              <w:spacing w:after="0" w:line="240" w:lineRule="auto"/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2139,8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557E1E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2710,7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315634" w:rsidRDefault="00116B20" w:rsidP="00557E1E">
            <w:pPr>
              <w:spacing w:after="0" w:line="240" w:lineRule="auto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1688,9</w:t>
            </w:r>
          </w:p>
        </w:tc>
      </w:tr>
      <w:tr w:rsidR="00116B20" w:rsidRPr="00315634">
        <w:tblPrEx>
          <w:tblCellMar>
            <w:left w:w="57" w:type="dxa"/>
            <w:right w:w="57" w:type="dxa"/>
          </w:tblCellMar>
        </w:tblPrEx>
        <w:trPr>
          <w:trHeight w:val="574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315634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315634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315634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</w:tr>
      <w:tr w:rsidR="00116B20" w:rsidRPr="00315634">
        <w:tblPrEx>
          <w:tblCellMar>
            <w:left w:w="57" w:type="dxa"/>
            <w:right w:w="57" w:type="dxa"/>
          </w:tblCellMar>
        </w:tblPrEx>
        <w:trPr>
          <w:trHeight w:val="920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315634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315634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2189,2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1864,5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AA5073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1987,4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C54E72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2273,2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557E1E">
            <w:pPr>
              <w:spacing w:after="0" w:line="240" w:lineRule="auto"/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2139,8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557E1E">
            <w:pPr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2710,7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315634" w:rsidRDefault="00116B20" w:rsidP="00557E1E">
            <w:pPr>
              <w:spacing w:after="0" w:line="240" w:lineRule="auto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1688,9</w:t>
            </w:r>
          </w:p>
        </w:tc>
      </w:tr>
      <w:tr w:rsidR="00116B20" w:rsidRPr="00315634">
        <w:tblPrEx>
          <w:tblCellMar>
            <w:left w:w="57" w:type="dxa"/>
            <w:right w:w="57" w:type="dxa"/>
          </w:tblCellMar>
        </w:tblPrEx>
        <w:trPr>
          <w:trHeight w:val="613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Основное мероприятие 1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Финансовое обеспечение деятельности администрации Скрипнянского сельского поселения, расходы которой не учтены в других мероприятиях муниципальной программы.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 xml:space="preserve">Всего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CD7C8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1951,5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1697,9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332E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1776,1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1839,7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332E5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1884,5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2525,2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315634" w:rsidRDefault="00116B20" w:rsidP="00CD7C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1515,6</w:t>
            </w:r>
          </w:p>
        </w:tc>
      </w:tr>
      <w:tr w:rsidR="00116B20" w:rsidRPr="00315634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315634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315634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FC3C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FC3C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FC3C68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315634" w:rsidRDefault="00116B20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</w:tr>
      <w:tr w:rsidR="00116B20" w:rsidRPr="00315634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315634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315634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CD7C8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1951,5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1697,9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332E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1776,1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F41B17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1839,7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557E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1884,5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557E1E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2525,2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315634" w:rsidRDefault="00116B20" w:rsidP="00557E1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1515,6</w:t>
            </w:r>
          </w:p>
        </w:tc>
      </w:tr>
      <w:tr w:rsidR="00116B20" w:rsidRPr="00315634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Основное мероприятие 2.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 xml:space="preserve">Всего 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CD7C8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237,7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9F10A9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167,1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211,3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433,5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332E5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255,3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CD7C8A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185,5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315634" w:rsidRDefault="00116B20" w:rsidP="00CD7C8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173,3</w:t>
            </w:r>
          </w:p>
        </w:tc>
      </w:tr>
      <w:tr w:rsidR="00116B20" w:rsidRPr="00315634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315634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315634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в том числе по ГРБС: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315634" w:rsidRDefault="00116B20" w:rsidP="00CD7C8A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</w:tr>
      <w:tr w:rsidR="00116B20" w:rsidRPr="00315634">
        <w:tblPrEx>
          <w:tblCellMar>
            <w:left w:w="57" w:type="dxa"/>
            <w:right w:w="57" w:type="dxa"/>
          </w:tblCellMar>
        </w:tblPrEx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315634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315634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CD7C8A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237,7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9F10A9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167,1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211,3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F41B17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15634">
              <w:rPr>
                <w:rFonts w:ascii="Arial" w:hAnsi="Arial" w:cs="Arial"/>
                <w:kern w:val="1"/>
                <w:sz w:val="24"/>
                <w:szCs w:val="24"/>
              </w:rPr>
              <w:t>433,5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557E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255,3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315634" w:rsidRDefault="00116B20" w:rsidP="00557E1E">
            <w:pPr>
              <w:spacing w:after="0" w:line="240" w:lineRule="auto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185,5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315634" w:rsidRDefault="00116B20" w:rsidP="00557E1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kern w:val="1"/>
                <w:sz w:val="24"/>
                <w:szCs w:val="24"/>
              </w:rPr>
              <w:t>173,3</w:t>
            </w:r>
          </w:p>
        </w:tc>
      </w:tr>
    </w:tbl>
    <w:p w:rsidR="00116B20" w:rsidRDefault="00116B20" w:rsidP="00375653">
      <w:pPr>
        <w:spacing w:after="0" w:line="240" w:lineRule="auto"/>
        <w:jc w:val="both"/>
        <w:rPr>
          <w:rFonts w:ascii="Arial" w:hAnsi="Arial" w:cs="Arial"/>
          <w:kern w:val="1"/>
          <w:sz w:val="24"/>
          <w:szCs w:val="24"/>
        </w:rPr>
      </w:pPr>
    </w:p>
    <w:p w:rsidR="00116B20" w:rsidRDefault="00116B20" w:rsidP="00E4427E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br w:type="page"/>
        <w:t>Приложение 3</w:t>
      </w:r>
    </w:p>
    <w:p w:rsidR="00116B20" w:rsidRDefault="00116B20" w:rsidP="00E4427E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к постановлению администрации</w:t>
      </w:r>
    </w:p>
    <w:p w:rsidR="00116B20" w:rsidRDefault="00116B20" w:rsidP="00E4427E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Скрипнянского сельского поселения</w:t>
      </w:r>
    </w:p>
    <w:p w:rsidR="00116B20" w:rsidRPr="009655B3" w:rsidRDefault="00116B20" w:rsidP="000148EE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</w:t>
      </w:r>
      <w:r w:rsidRPr="009655B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03.2024 г. № 31</w:t>
      </w:r>
    </w:p>
    <w:p w:rsidR="00116B20" w:rsidRDefault="00116B20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Скрипнянского сельского поселения </w:t>
      </w:r>
      <w:r>
        <w:rPr>
          <w:rFonts w:ascii="Arial" w:hAnsi="Arial" w:cs="Arial"/>
          <w:sz w:val="24"/>
          <w:szCs w:val="24"/>
        </w:rPr>
        <w:t>«Муниципальное управление территории Скрипнянского сельского поселения на 2020-2026 годы»</w:t>
      </w:r>
    </w:p>
    <w:tbl>
      <w:tblPr>
        <w:tblW w:w="15652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260"/>
        <w:gridCol w:w="3215"/>
        <w:gridCol w:w="2169"/>
        <w:gridCol w:w="1100"/>
        <w:gridCol w:w="1100"/>
        <w:gridCol w:w="1100"/>
        <w:gridCol w:w="1100"/>
        <w:gridCol w:w="1100"/>
        <w:gridCol w:w="1100"/>
        <w:gridCol w:w="2408"/>
      </w:tblGrid>
      <w:tr w:rsidR="00116B20" w:rsidRPr="00ED5D4E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9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</w:pPr>
            <w:r w:rsidRPr="00ED5D4E">
              <w:rPr>
                <w:rFonts w:ascii="Arial" w:hAnsi="Arial" w:cs="Arial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116B20" w:rsidRPr="00ED5D4E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2020 (первый год реализации)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2021 (второй год реализации)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2022 (третий год реализации)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2023 (четвертый год реализации)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2024 (пятый год реализации)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2025 (шестой год реализации)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</w:pPr>
            <w:r w:rsidRPr="00ED5D4E">
              <w:rPr>
                <w:rFonts w:ascii="Arial" w:hAnsi="Arial" w:cs="Arial"/>
                <w:sz w:val="24"/>
                <w:szCs w:val="24"/>
              </w:rPr>
              <w:t>2026 (седьмой год реализации)</w:t>
            </w:r>
          </w:p>
        </w:tc>
      </w:tr>
      <w:tr w:rsidR="00116B20" w:rsidRPr="00ED5D4E">
        <w:trPr>
          <w:trHeight w:val="34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center"/>
            </w:pPr>
            <w:r w:rsidRPr="00ED5D4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16B20" w:rsidRPr="00ED5D4E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«Муниципальное управление территории Скрипнянского сельского поселения на 2020-2026 годы»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2189,2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1864,5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1987,4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2273,2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2139,8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2710,7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ED5D4E" w:rsidRDefault="00116B20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1688,9</w:t>
            </w:r>
          </w:p>
        </w:tc>
      </w:tr>
      <w:tr w:rsidR="00116B20" w:rsidRPr="00ED5D4E">
        <w:trPr>
          <w:trHeight w:val="1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113,3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136,0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116B20" w:rsidRPr="00ED5D4E">
        <w:trPr>
          <w:trHeight w:val="1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5D4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6B20" w:rsidRPr="00ED5D4E">
        <w:trPr>
          <w:trHeight w:val="1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2101,2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1769,9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1884,4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2155,9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2003,8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2560,9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ED5D4E" w:rsidRDefault="00116B20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1525,1</w:t>
            </w:r>
          </w:p>
        </w:tc>
      </w:tr>
      <w:tr w:rsidR="00116B20" w:rsidRPr="00ED5D4E">
        <w:trPr>
          <w:trHeight w:val="1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5D4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6B20" w:rsidRPr="00ED5D4E">
        <w:trPr>
          <w:trHeight w:val="10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5D4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6B20" w:rsidRPr="00ED5D4E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5D4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6B20" w:rsidRPr="00ED5D4E">
        <w:trPr>
          <w:trHeight w:val="524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FC3C68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2189,2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9F10A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1864,5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332E55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1987,4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54E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2273,2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557E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2139,8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557E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2710,7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ED5D4E" w:rsidRDefault="00116B20" w:rsidP="00557E1E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1688,9</w:t>
            </w:r>
          </w:p>
        </w:tc>
      </w:tr>
      <w:tr w:rsidR="00116B20" w:rsidRPr="00ED5D4E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FC3C68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9F10A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332E55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54E72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113,3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557E1E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136,0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557E1E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ED5D4E" w:rsidRDefault="00116B20" w:rsidP="00557E1E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116B20" w:rsidRPr="00ED5D4E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FC3C68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9F10A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332E55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54E72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557E1E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5D4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557E1E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ED5D4E" w:rsidRDefault="00116B20" w:rsidP="00557E1E">
            <w:pPr>
              <w:autoSpaceDE w:val="0"/>
              <w:spacing w:after="0" w:line="240" w:lineRule="auto"/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6B20" w:rsidRPr="00ED5D4E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FC3C68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2101,2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9F10A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1769,9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332E55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1884,4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54E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2155,9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557E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2003,8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557E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2560,9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ED5D4E" w:rsidRDefault="00116B20" w:rsidP="00557E1E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1525,1</w:t>
            </w:r>
          </w:p>
        </w:tc>
      </w:tr>
      <w:tr w:rsidR="00116B20" w:rsidRPr="00ED5D4E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B20" w:rsidRPr="00ED5D4E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B20" w:rsidRPr="00ED5D4E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B20" w:rsidRPr="00ED5D4E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Финансовое обеспечение деятельности администрации Скрипнянского сельского поселения, расходы которой не учтены в других мероприятиях муниципальной программы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ED5D4E">
              <w:rPr>
                <w:rFonts w:ascii="Arial" w:hAnsi="Arial" w:cs="Arial"/>
                <w:kern w:val="1"/>
                <w:sz w:val="24"/>
                <w:szCs w:val="24"/>
              </w:rPr>
              <w:t>1951,5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ED5D4E">
              <w:rPr>
                <w:rFonts w:ascii="Arial" w:hAnsi="Arial" w:cs="Arial"/>
                <w:kern w:val="1"/>
                <w:sz w:val="24"/>
                <w:szCs w:val="24"/>
              </w:rPr>
              <w:t>1697,9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332E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highlight w:val="yellow"/>
              </w:rPr>
            </w:pPr>
            <w:r w:rsidRPr="00ED5D4E">
              <w:rPr>
                <w:rFonts w:ascii="Arial" w:hAnsi="Arial" w:cs="Arial"/>
                <w:kern w:val="1"/>
                <w:sz w:val="24"/>
                <w:szCs w:val="24"/>
              </w:rPr>
              <w:t>1776,1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ED5D4E">
              <w:rPr>
                <w:rFonts w:ascii="Arial" w:hAnsi="Arial" w:cs="Arial"/>
                <w:kern w:val="1"/>
                <w:sz w:val="24"/>
                <w:szCs w:val="24"/>
              </w:rPr>
              <w:t>1839,7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332E5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1884,5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2525,2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1515,6</w:t>
            </w:r>
          </w:p>
        </w:tc>
      </w:tr>
      <w:tr w:rsidR="00116B20" w:rsidRPr="00ED5D4E">
        <w:trPr>
          <w:trHeight w:val="132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5D4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6B20" w:rsidRPr="00ED5D4E">
        <w:trPr>
          <w:trHeight w:val="131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5D4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6B20" w:rsidRPr="00ED5D4E">
        <w:trPr>
          <w:trHeight w:val="131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ED5D4E">
              <w:rPr>
                <w:rFonts w:ascii="Arial" w:hAnsi="Arial" w:cs="Arial"/>
                <w:kern w:val="1"/>
                <w:sz w:val="24"/>
                <w:szCs w:val="24"/>
              </w:rPr>
              <w:t>1951,5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9F10A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ED5D4E">
              <w:rPr>
                <w:rFonts w:ascii="Arial" w:hAnsi="Arial" w:cs="Arial"/>
                <w:kern w:val="1"/>
                <w:sz w:val="24"/>
                <w:szCs w:val="24"/>
              </w:rPr>
              <w:t>1697,9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332E5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ED5D4E">
              <w:rPr>
                <w:rFonts w:ascii="Arial" w:hAnsi="Arial" w:cs="Arial"/>
                <w:kern w:val="1"/>
                <w:sz w:val="24"/>
                <w:szCs w:val="24"/>
              </w:rPr>
              <w:t>1776,1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ED5D4E">
              <w:rPr>
                <w:rFonts w:ascii="Arial" w:hAnsi="Arial" w:cs="Arial"/>
                <w:kern w:val="1"/>
                <w:sz w:val="24"/>
                <w:szCs w:val="24"/>
              </w:rPr>
              <w:t>1839,7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557E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1884,5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557E1E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2525,2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ED5D4E" w:rsidRDefault="00116B20" w:rsidP="00557E1E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1515,6</w:t>
            </w:r>
          </w:p>
        </w:tc>
      </w:tr>
      <w:tr w:rsidR="00116B20" w:rsidRPr="00ED5D4E">
        <w:trPr>
          <w:trHeight w:val="131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5D4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6B20" w:rsidRPr="00ED5D4E">
        <w:trPr>
          <w:trHeight w:val="21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5D4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6B20" w:rsidRPr="00ED5D4E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5D4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6B20" w:rsidRPr="00ED5D4E">
        <w:trPr>
          <w:trHeight w:val="217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ED5D4E">
              <w:rPr>
                <w:rFonts w:ascii="Arial" w:hAnsi="Arial" w:cs="Arial"/>
                <w:kern w:val="1"/>
                <w:sz w:val="24"/>
                <w:szCs w:val="24"/>
              </w:rPr>
              <w:t>237,7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9F10A9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ED5D4E">
              <w:rPr>
                <w:rFonts w:ascii="Arial" w:hAnsi="Arial" w:cs="Arial"/>
                <w:kern w:val="1"/>
                <w:sz w:val="24"/>
                <w:szCs w:val="24"/>
              </w:rPr>
              <w:t>167,1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ED5D4E">
              <w:rPr>
                <w:rFonts w:ascii="Arial" w:hAnsi="Arial" w:cs="Arial"/>
                <w:kern w:val="1"/>
                <w:sz w:val="24"/>
                <w:szCs w:val="24"/>
              </w:rPr>
              <w:t>211,3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332E55">
            <w:pPr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ED5D4E">
              <w:rPr>
                <w:rFonts w:ascii="Arial" w:hAnsi="Arial" w:cs="Arial"/>
                <w:kern w:val="1"/>
                <w:sz w:val="24"/>
                <w:szCs w:val="24"/>
              </w:rPr>
              <w:t>433,5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332E5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255,3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185,5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ED5D4E" w:rsidRDefault="00116B20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173,3</w:t>
            </w:r>
          </w:p>
        </w:tc>
      </w:tr>
      <w:tr w:rsidR="00116B20" w:rsidRPr="00ED5D4E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113,3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136,0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ED5D4E" w:rsidRDefault="00116B20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116B20" w:rsidRPr="00ED5D4E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5D4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ED5D4E" w:rsidRDefault="00116B20" w:rsidP="00CD7C8A">
            <w:pPr>
              <w:spacing w:after="0" w:line="240" w:lineRule="auto"/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6B20" w:rsidRPr="00ED5D4E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149,7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72,5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108,3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316,2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119,3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ED5D4E" w:rsidRDefault="00116B20" w:rsidP="00CD7C8A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9,5</w:t>
            </w:r>
          </w:p>
        </w:tc>
      </w:tr>
      <w:tr w:rsidR="00116B20" w:rsidRPr="00ED5D4E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5D4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6B20" w:rsidRPr="00ED5D4E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5D4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16B20" w:rsidRPr="00ED5D4E">
        <w:trPr>
          <w:trHeight w:val="21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Pr="00ED5D4E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5D4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Pr="00ED5D4E" w:rsidRDefault="00116B20" w:rsidP="00CD7C8A">
            <w:pPr>
              <w:autoSpaceDE w:val="0"/>
              <w:spacing w:after="0" w:line="240" w:lineRule="auto"/>
            </w:pPr>
            <w:r w:rsidRPr="00ED5D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116B20" w:rsidRDefault="00116B20">
      <w:pPr>
        <w:autoSpaceDE w:val="0"/>
        <w:spacing w:after="0" w:line="240" w:lineRule="auto"/>
        <w:jc w:val="both"/>
        <w:rPr>
          <w:rFonts w:ascii="Arial" w:hAnsi="Arial" w:cs="Arial"/>
          <w:kern w:val="1"/>
          <w:sz w:val="24"/>
          <w:szCs w:val="24"/>
        </w:rPr>
      </w:pPr>
    </w:p>
    <w:p w:rsidR="00116B20" w:rsidRDefault="00116B20" w:rsidP="00E4427E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br w:type="page"/>
        <w:t>Приложение 3</w:t>
      </w:r>
    </w:p>
    <w:p w:rsidR="00116B20" w:rsidRDefault="00116B20" w:rsidP="00E4427E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к постановлению администрации</w:t>
      </w:r>
    </w:p>
    <w:p w:rsidR="00116B20" w:rsidRDefault="00116B20" w:rsidP="00E4427E">
      <w:pPr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Скрипнянского сельского поселения</w:t>
      </w:r>
    </w:p>
    <w:p w:rsidR="00116B20" w:rsidRPr="009655B3" w:rsidRDefault="00116B20" w:rsidP="000148EE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</w:t>
      </w:r>
      <w:r w:rsidRPr="009655B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03.2024 года № 31</w:t>
      </w:r>
    </w:p>
    <w:p w:rsidR="00116B20" w:rsidRDefault="00116B20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План реализации муниципальной программы Скрипнянского сельского поселения «Муниципальное управление территории Скрипнянского сельского поселения на 2020-2026 годы»</w:t>
      </w:r>
    </w:p>
    <w:tbl>
      <w:tblPr>
        <w:tblW w:w="0" w:type="auto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19"/>
        <w:gridCol w:w="1868"/>
        <w:gridCol w:w="2750"/>
        <w:gridCol w:w="1760"/>
        <w:gridCol w:w="1472"/>
        <w:gridCol w:w="1559"/>
        <w:gridCol w:w="2571"/>
        <w:gridCol w:w="1626"/>
        <w:gridCol w:w="1326"/>
      </w:tblGrid>
      <w:tr w:rsidR="00116B20">
        <w:trPr>
          <w:cantSplit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 w:rsidP="0035560F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КБК (местный бюджет)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Default="00116B20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116B20">
        <w:trPr>
          <w:cantSplit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6B20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B20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B20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Default="00116B20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116B20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«Муниципальное управление территории Скрипнянского сельского поселения на 2020-2026 годы»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31.12.2024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Default="00116B20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2139,8</w:t>
            </w:r>
          </w:p>
        </w:tc>
      </w:tr>
      <w:tr w:rsidR="00116B20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 w:rsidP="00557E1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 w:rsidP="00557E1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31.12.2024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Default="00116B20" w:rsidP="00C54E72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2139,8</w:t>
            </w:r>
          </w:p>
        </w:tc>
      </w:tr>
      <w:tr w:rsidR="00116B20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Финансовое обеспечение деятельности администрации Скрипнянского сельского поселения, расходы которой не учтены в других мероприятиях муниципальной программы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 w:rsidP="00557E1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 w:rsidP="00557E1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31.12.2024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реализации управленческой и организационной деятельности администрации Скрипнянского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 w:rsidP="00923B3B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914 0102 03101 92020</w:t>
            </w:r>
          </w:p>
          <w:p w:rsidR="00116B20" w:rsidRDefault="00116B20" w:rsidP="00923B3B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914 0104 03101 92010</w:t>
            </w:r>
          </w:p>
          <w:p w:rsidR="00116B20" w:rsidRDefault="00116B20" w:rsidP="00081BE9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914 0104 03101 92010</w:t>
            </w:r>
          </w:p>
          <w:p w:rsidR="00116B20" w:rsidRDefault="00116B20" w:rsidP="00923B3B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914 0104 03101 92010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852,0</w:t>
            </w:r>
          </w:p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16B20" w:rsidRDefault="00116B20" w:rsidP="00A86C6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722,3</w:t>
            </w:r>
          </w:p>
          <w:p w:rsidR="00116B20" w:rsidRDefault="00116B20" w:rsidP="00A86C6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16B20" w:rsidRDefault="00116B20" w:rsidP="00A86C6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  <w:p w:rsidR="00116B20" w:rsidRDefault="00116B20" w:rsidP="00A86C6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16B20" w:rsidRPr="00A86C65" w:rsidRDefault="00116B20" w:rsidP="00A86C6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</w:tr>
      <w:tr w:rsidR="00116B20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Скрипнянского  сельского поселения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 w:rsidP="00557E1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 w:rsidP="00557E1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31.12.2024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Скрипнянского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6B20" w:rsidRDefault="00116B20" w:rsidP="000603E7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914 0203 03102 51180</w:t>
            </w:r>
          </w:p>
          <w:p w:rsidR="00116B20" w:rsidRDefault="00116B20" w:rsidP="000603E7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914 0203 03102 51180</w:t>
            </w:r>
          </w:p>
          <w:p w:rsidR="00116B20" w:rsidRDefault="00116B20" w:rsidP="000603E7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914 1001 03102 90470</w:t>
            </w:r>
          </w:p>
          <w:p w:rsidR="00116B20" w:rsidRDefault="00116B20" w:rsidP="000603E7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914 1403 03102 98580</w:t>
            </w:r>
          </w:p>
          <w:p w:rsidR="00116B20" w:rsidRDefault="00116B20" w:rsidP="000603E7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914 0309 03102 91430</w:t>
            </w:r>
          </w:p>
          <w:p w:rsidR="00116B20" w:rsidRPr="00C139B0" w:rsidRDefault="00116B20" w:rsidP="000603E7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122,8</w:t>
            </w:r>
          </w:p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13,2</w:t>
            </w:r>
          </w:p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9,3</w:t>
            </w:r>
          </w:p>
          <w:p w:rsidR="00116B2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16B20" w:rsidRPr="00C139B0" w:rsidRDefault="00116B2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</w:tbl>
    <w:p w:rsidR="00116B20" w:rsidRDefault="00116B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16B20" w:rsidSect="003862C2">
      <w:pgSz w:w="16838" w:h="11906" w:orient="landscape"/>
      <w:pgMar w:top="1701" w:right="567" w:bottom="567" w:left="85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AB106A"/>
    <w:multiLevelType w:val="multilevel"/>
    <w:tmpl w:val="31B680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AE2"/>
    <w:rsid w:val="00004013"/>
    <w:rsid w:val="000148EE"/>
    <w:rsid w:val="00020459"/>
    <w:rsid w:val="0002333E"/>
    <w:rsid w:val="000564CE"/>
    <w:rsid w:val="00057F40"/>
    <w:rsid w:val="000603E7"/>
    <w:rsid w:val="00064D78"/>
    <w:rsid w:val="00081BE9"/>
    <w:rsid w:val="00096963"/>
    <w:rsid w:val="000974EE"/>
    <w:rsid w:val="000C09FC"/>
    <w:rsid w:val="000F0D50"/>
    <w:rsid w:val="000F2DEA"/>
    <w:rsid w:val="000F3069"/>
    <w:rsid w:val="0011415E"/>
    <w:rsid w:val="00116B20"/>
    <w:rsid w:val="0012265E"/>
    <w:rsid w:val="00127D02"/>
    <w:rsid w:val="0013204C"/>
    <w:rsid w:val="00141B38"/>
    <w:rsid w:val="0014709F"/>
    <w:rsid w:val="0015221F"/>
    <w:rsid w:val="00161CBD"/>
    <w:rsid w:val="00162E6F"/>
    <w:rsid w:val="00172735"/>
    <w:rsid w:val="00175350"/>
    <w:rsid w:val="00191A04"/>
    <w:rsid w:val="001B5BA3"/>
    <w:rsid w:val="001C61C2"/>
    <w:rsid w:val="001E0B0C"/>
    <w:rsid w:val="001E2E89"/>
    <w:rsid w:val="001E44BF"/>
    <w:rsid w:val="001F01C1"/>
    <w:rsid w:val="0021270A"/>
    <w:rsid w:val="00220BE2"/>
    <w:rsid w:val="00232329"/>
    <w:rsid w:val="002462C1"/>
    <w:rsid w:val="00282652"/>
    <w:rsid w:val="00296B28"/>
    <w:rsid w:val="002E6323"/>
    <w:rsid w:val="002E7121"/>
    <w:rsid w:val="002F1AF2"/>
    <w:rsid w:val="0030095B"/>
    <w:rsid w:val="00304FD0"/>
    <w:rsid w:val="00315634"/>
    <w:rsid w:val="00325129"/>
    <w:rsid w:val="00332E55"/>
    <w:rsid w:val="00350277"/>
    <w:rsid w:val="003522A6"/>
    <w:rsid w:val="0035560F"/>
    <w:rsid w:val="00355FBC"/>
    <w:rsid w:val="00360CE9"/>
    <w:rsid w:val="00367461"/>
    <w:rsid w:val="00375653"/>
    <w:rsid w:val="00380512"/>
    <w:rsid w:val="003815BA"/>
    <w:rsid w:val="003862C2"/>
    <w:rsid w:val="00394FDE"/>
    <w:rsid w:val="003970B6"/>
    <w:rsid w:val="003C2AAF"/>
    <w:rsid w:val="003D00FB"/>
    <w:rsid w:val="003D7F97"/>
    <w:rsid w:val="003F09C4"/>
    <w:rsid w:val="00400F8F"/>
    <w:rsid w:val="00404CF3"/>
    <w:rsid w:val="0041446D"/>
    <w:rsid w:val="00415CCA"/>
    <w:rsid w:val="0043766D"/>
    <w:rsid w:val="00442A57"/>
    <w:rsid w:val="00442D9F"/>
    <w:rsid w:val="0045364D"/>
    <w:rsid w:val="00454210"/>
    <w:rsid w:val="00465C7A"/>
    <w:rsid w:val="00480CD3"/>
    <w:rsid w:val="0049065D"/>
    <w:rsid w:val="004925E2"/>
    <w:rsid w:val="004B29CD"/>
    <w:rsid w:val="004C7594"/>
    <w:rsid w:val="004D5BA9"/>
    <w:rsid w:val="004F1EE0"/>
    <w:rsid w:val="004F73DD"/>
    <w:rsid w:val="00503397"/>
    <w:rsid w:val="0051112A"/>
    <w:rsid w:val="00511E65"/>
    <w:rsid w:val="00517C70"/>
    <w:rsid w:val="00546BBB"/>
    <w:rsid w:val="005540F6"/>
    <w:rsid w:val="00557E1E"/>
    <w:rsid w:val="00575533"/>
    <w:rsid w:val="00597208"/>
    <w:rsid w:val="005A34FB"/>
    <w:rsid w:val="005B6146"/>
    <w:rsid w:val="005C3463"/>
    <w:rsid w:val="005D4295"/>
    <w:rsid w:val="005E200B"/>
    <w:rsid w:val="005E30AF"/>
    <w:rsid w:val="005E368F"/>
    <w:rsid w:val="005E5A42"/>
    <w:rsid w:val="005F1C76"/>
    <w:rsid w:val="005F5C15"/>
    <w:rsid w:val="006143D7"/>
    <w:rsid w:val="00636FA5"/>
    <w:rsid w:val="00644A38"/>
    <w:rsid w:val="006674A2"/>
    <w:rsid w:val="00692E1E"/>
    <w:rsid w:val="006938D7"/>
    <w:rsid w:val="006953A6"/>
    <w:rsid w:val="006B692B"/>
    <w:rsid w:val="006C529D"/>
    <w:rsid w:val="006D1331"/>
    <w:rsid w:val="006E609A"/>
    <w:rsid w:val="00703A37"/>
    <w:rsid w:val="00722704"/>
    <w:rsid w:val="00730E07"/>
    <w:rsid w:val="00732937"/>
    <w:rsid w:val="007416E4"/>
    <w:rsid w:val="007833DD"/>
    <w:rsid w:val="007A6007"/>
    <w:rsid w:val="007A655A"/>
    <w:rsid w:val="007A670C"/>
    <w:rsid w:val="007B4CAC"/>
    <w:rsid w:val="007B6CB4"/>
    <w:rsid w:val="007C126E"/>
    <w:rsid w:val="00806CB5"/>
    <w:rsid w:val="00815EB9"/>
    <w:rsid w:val="00832376"/>
    <w:rsid w:val="00833DBD"/>
    <w:rsid w:val="00840F4C"/>
    <w:rsid w:val="008449BF"/>
    <w:rsid w:val="0087492B"/>
    <w:rsid w:val="00887D90"/>
    <w:rsid w:val="00890C4D"/>
    <w:rsid w:val="008B4FBD"/>
    <w:rsid w:val="008C15C5"/>
    <w:rsid w:val="008E08F1"/>
    <w:rsid w:val="009017C6"/>
    <w:rsid w:val="00907C69"/>
    <w:rsid w:val="00921035"/>
    <w:rsid w:val="00923B3B"/>
    <w:rsid w:val="00927CB2"/>
    <w:rsid w:val="009370BE"/>
    <w:rsid w:val="009464C8"/>
    <w:rsid w:val="00953B3E"/>
    <w:rsid w:val="009655B3"/>
    <w:rsid w:val="0099080F"/>
    <w:rsid w:val="009961AF"/>
    <w:rsid w:val="009A27A6"/>
    <w:rsid w:val="009B11A8"/>
    <w:rsid w:val="009C3CCA"/>
    <w:rsid w:val="009C52C3"/>
    <w:rsid w:val="009D780B"/>
    <w:rsid w:val="009F03E6"/>
    <w:rsid w:val="009F0590"/>
    <w:rsid w:val="009F10A9"/>
    <w:rsid w:val="009F5EE8"/>
    <w:rsid w:val="00A14E4C"/>
    <w:rsid w:val="00A23F35"/>
    <w:rsid w:val="00A326E9"/>
    <w:rsid w:val="00A3395D"/>
    <w:rsid w:val="00A47C9B"/>
    <w:rsid w:val="00A61A3A"/>
    <w:rsid w:val="00A67E78"/>
    <w:rsid w:val="00A8321B"/>
    <w:rsid w:val="00A8536F"/>
    <w:rsid w:val="00A857FF"/>
    <w:rsid w:val="00A86C65"/>
    <w:rsid w:val="00A91D55"/>
    <w:rsid w:val="00A96410"/>
    <w:rsid w:val="00AA278D"/>
    <w:rsid w:val="00AA5073"/>
    <w:rsid w:val="00AA5118"/>
    <w:rsid w:val="00AB6E2D"/>
    <w:rsid w:val="00AC5AA4"/>
    <w:rsid w:val="00AC7CAE"/>
    <w:rsid w:val="00AD4F84"/>
    <w:rsid w:val="00AF1C4B"/>
    <w:rsid w:val="00AF3328"/>
    <w:rsid w:val="00B021C0"/>
    <w:rsid w:val="00B2075A"/>
    <w:rsid w:val="00B20CB0"/>
    <w:rsid w:val="00B278E2"/>
    <w:rsid w:val="00B315D6"/>
    <w:rsid w:val="00B409C3"/>
    <w:rsid w:val="00B43DAC"/>
    <w:rsid w:val="00B4621B"/>
    <w:rsid w:val="00B53EA2"/>
    <w:rsid w:val="00B63C26"/>
    <w:rsid w:val="00B65F91"/>
    <w:rsid w:val="00B73C21"/>
    <w:rsid w:val="00B81707"/>
    <w:rsid w:val="00B878B3"/>
    <w:rsid w:val="00BA31BE"/>
    <w:rsid w:val="00BB14B0"/>
    <w:rsid w:val="00BB28A6"/>
    <w:rsid w:val="00BD1EE0"/>
    <w:rsid w:val="00BD5480"/>
    <w:rsid w:val="00BE0014"/>
    <w:rsid w:val="00BE0AB6"/>
    <w:rsid w:val="00BE64A8"/>
    <w:rsid w:val="00C00210"/>
    <w:rsid w:val="00C037A6"/>
    <w:rsid w:val="00C139B0"/>
    <w:rsid w:val="00C15323"/>
    <w:rsid w:val="00C2004B"/>
    <w:rsid w:val="00C303E5"/>
    <w:rsid w:val="00C33939"/>
    <w:rsid w:val="00C43304"/>
    <w:rsid w:val="00C5129A"/>
    <w:rsid w:val="00C54E72"/>
    <w:rsid w:val="00C637C3"/>
    <w:rsid w:val="00C66905"/>
    <w:rsid w:val="00C97AE8"/>
    <w:rsid w:val="00CA11EB"/>
    <w:rsid w:val="00CA7C71"/>
    <w:rsid w:val="00CB71F9"/>
    <w:rsid w:val="00CD2759"/>
    <w:rsid w:val="00CD7C8A"/>
    <w:rsid w:val="00CE7E75"/>
    <w:rsid w:val="00CF144D"/>
    <w:rsid w:val="00CF3292"/>
    <w:rsid w:val="00D04D9A"/>
    <w:rsid w:val="00D10FA9"/>
    <w:rsid w:val="00D14ED1"/>
    <w:rsid w:val="00D16FF5"/>
    <w:rsid w:val="00D22AE2"/>
    <w:rsid w:val="00D317C7"/>
    <w:rsid w:val="00D44812"/>
    <w:rsid w:val="00D67859"/>
    <w:rsid w:val="00D85518"/>
    <w:rsid w:val="00D865F6"/>
    <w:rsid w:val="00D96B45"/>
    <w:rsid w:val="00DA164E"/>
    <w:rsid w:val="00DD0AD0"/>
    <w:rsid w:val="00DD0C7A"/>
    <w:rsid w:val="00DD1E36"/>
    <w:rsid w:val="00DD42D2"/>
    <w:rsid w:val="00DD462B"/>
    <w:rsid w:val="00DE1F6D"/>
    <w:rsid w:val="00DF06AC"/>
    <w:rsid w:val="00DF7F26"/>
    <w:rsid w:val="00E4427E"/>
    <w:rsid w:val="00E47504"/>
    <w:rsid w:val="00E56247"/>
    <w:rsid w:val="00E61A90"/>
    <w:rsid w:val="00E73FD7"/>
    <w:rsid w:val="00E744BE"/>
    <w:rsid w:val="00E75AD0"/>
    <w:rsid w:val="00EB204C"/>
    <w:rsid w:val="00EB3AAD"/>
    <w:rsid w:val="00EC44B8"/>
    <w:rsid w:val="00EC51B0"/>
    <w:rsid w:val="00ED5D4E"/>
    <w:rsid w:val="00ED710C"/>
    <w:rsid w:val="00EE09DE"/>
    <w:rsid w:val="00EE405D"/>
    <w:rsid w:val="00F0577E"/>
    <w:rsid w:val="00F21378"/>
    <w:rsid w:val="00F27DAC"/>
    <w:rsid w:val="00F347EB"/>
    <w:rsid w:val="00F41B17"/>
    <w:rsid w:val="00F703E9"/>
    <w:rsid w:val="00FA41A1"/>
    <w:rsid w:val="00FA7C0F"/>
    <w:rsid w:val="00FB6783"/>
    <w:rsid w:val="00FC3C68"/>
    <w:rsid w:val="00FD7FA2"/>
    <w:rsid w:val="00FF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B9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5EB9"/>
    <w:pPr>
      <w:keepNext/>
      <w:numPr>
        <w:numId w:val="1"/>
      </w:numPr>
      <w:spacing w:after="0" w:line="220" w:lineRule="exact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5EB9"/>
    <w:pPr>
      <w:keepNext/>
      <w:numPr>
        <w:ilvl w:val="1"/>
        <w:numId w:val="1"/>
      </w:numPr>
      <w:spacing w:after="0" w:line="240" w:lineRule="auto"/>
      <w:ind w:left="709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5EB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53A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53A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953A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815EB9"/>
    <w:rPr>
      <w:rFonts w:ascii="Symbol" w:hAnsi="Symbol" w:cs="Symbol"/>
    </w:rPr>
  </w:style>
  <w:style w:type="character" w:customStyle="1" w:styleId="WW8Num2z0">
    <w:name w:val="WW8Num2z0"/>
    <w:uiPriority w:val="99"/>
    <w:rsid w:val="00815EB9"/>
  </w:style>
  <w:style w:type="character" w:customStyle="1" w:styleId="WW8Num3z0">
    <w:name w:val="WW8Num3z0"/>
    <w:uiPriority w:val="99"/>
    <w:rsid w:val="00815EB9"/>
  </w:style>
  <w:style w:type="character" w:customStyle="1" w:styleId="WW8Num4z0">
    <w:name w:val="WW8Num4z0"/>
    <w:uiPriority w:val="99"/>
    <w:rsid w:val="00815EB9"/>
    <w:rPr>
      <w:rFonts w:ascii="Symbol" w:hAnsi="Symbol" w:cs="Symbol"/>
    </w:rPr>
  </w:style>
  <w:style w:type="character" w:customStyle="1" w:styleId="WW8Num4z1">
    <w:name w:val="WW8Num4z1"/>
    <w:uiPriority w:val="99"/>
    <w:rsid w:val="00815EB9"/>
    <w:rPr>
      <w:rFonts w:ascii="Courier New" w:hAnsi="Courier New" w:cs="Courier New"/>
    </w:rPr>
  </w:style>
  <w:style w:type="character" w:customStyle="1" w:styleId="WW8Num4z2">
    <w:name w:val="WW8Num4z2"/>
    <w:uiPriority w:val="99"/>
    <w:rsid w:val="00815EB9"/>
    <w:rPr>
      <w:rFonts w:ascii="Wingdings" w:hAnsi="Wingdings" w:cs="Wingdings"/>
    </w:rPr>
  </w:style>
  <w:style w:type="character" w:customStyle="1" w:styleId="WW8Num5z0">
    <w:name w:val="WW8Num5z0"/>
    <w:uiPriority w:val="99"/>
    <w:rsid w:val="00815EB9"/>
  </w:style>
  <w:style w:type="character" w:customStyle="1" w:styleId="WW8Num6z0">
    <w:name w:val="WW8Num6z0"/>
    <w:uiPriority w:val="99"/>
    <w:rsid w:val="00815EB9"/>
  </w:style>
  <w:style w:type="character" w:customStyle="1" w:styleId="WW8Num7z0">
    <w:name w:val="WW8Num7z0"/>
    <w:uiPriority w:val="99"/>
    <w:rsid w:val="00815EB9"/>
  </w:style>
  <w:style w:type="character" w:customStyle="1" w:styleId="WW8Num8z0">
    <w:name w:val="WW8Num8z0"/>
    <w:uiPriority w:val="99"/>
    <w:rsid w:val="00815EB9"/>
  </w:style>
  <w:style w:type="character" w:customStyle="1" w:styleId="WW8Num8z1">
    <w:name w:val="WW8Num8z1"/>
    <w:uiPriority w:val="99"/>
    <w:rsid w:val="00815EB9"/>
  </w:style>
  <w:style w:type="character" w:customStyle="1" w:styleId="1">
    <w:name w:val="Основной шрифт абзаца1"/>
    <w:uiPriority w:val="99"/>
    <w:rsid w:val="00815EB9"/>
  </w:style>
  <w:style w:type="character" w:customStyle="1" w:styleId="10">
    <w:name w:val="Заголовок 1 Знак"/>
    <w:uiPriority w:val="99"/>
    <w:rsid w:val="00815EB9"/>
    <w:rPr>
      <w:rFonts w:ascii="AG Souvenir" w:hAnsi="AG Souvenir" w:cs="AG Souvenir"/>
      <w:b/>
      <w:bCs/>
      <w:spacing w:val="38"/>
      <w:sz w:val="20"/>
      <w:szCs w:val="20"/>
    </w:rPr>
  </w:style>
  <w:style w:type="character" w:customStyle="1" w:styleId="2">
    <w:name w:val="Заголовок 2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3">
    <w:name w:val="Заголовок 3 Знак"/>
    <w:uiPriority w:val="99"/>
    <w:rsid w:val="00815EB9"/>
    <w:rPr>
      <w:rFonts w:ascii="Arial" w:hAnsi="Arial" w:cs="Arial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815E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15EB9"/>
    <w:rPr>
      <w:color w:val="800080"/>
      <w:u w:val="single"/>
    </w:rPr>
  </w:style>
  <w:style w:type="character" w:customStyle="1" w:styleId="a">
    <w:name w:val="Верхний колонтитул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a0">
    <w:name w:val="Нижний колонтитул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a1">
    <w:name w:val="Основной текст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a2">
    <w:name w:val="Основной текст с отступом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11">
    <w:name w:val="Красная строка Знак1"/>
    <w:uiPriority w:val="99"/>
    <w:rsid w:val="00815EB9"/>
    <w:rPr>
      <w:rFonts w:ascii="Calibri" w:hAnsi="Calibri" w:cs="Calibri"/>
      <w:sz w:val="24"/>
      <w:szCs w:val="24"/>
      <w:lang w:eastAsia="ar-SA" w:bidi="ar-SA"/>
    </w:rPr>
  </w:style>
  <w:style w:type="character" w:customStyle="1" w:styleId="a3">
    <w:name w:val="Красная строка Знак"/>
    <w:uiPriority w:val="99"/>
    <w:rsid w:val="00815EB9"/>
    <w:rPr>
      <w:rFonts w:ascii="Times New Roman" w:hAnsi="Times New Roman" w:cs="Times New Roman"/>
      <w:sz w:val="20"/>
      <w:szCs w:val="20"/>
    </w:rPr>
  </w:style>
  <w:style w:type="character" w:customStyle="1" w:styleId="30">
    <w:name w:val="Основной текст с отступом 3 Знак"/>
    <w:uiPriority w:val="99"/>
    <w:rsid w:val="00815EB9"/>
    <w:rPr>
      <w:rFonts w:ascii="Times New Roman" w:hAnsi="Times New Roman" w:cs="Times New Roman"/>
      <w:sz w:val="16"/>
      <w:szCs w:val="16"/>
    </w:rPr>
  </w:style>
  <w:style w:type="character" w:customStyle="1" w:styleId="12">
    <w:name w:val="Текст Знак1"/>
    <w:uiPriority w:val="99"/>
    <w:rsid w:val="00815EB9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a4">
    <w:name w:val="Текст Знак"/>
    <w:uiPriority w:val="99"/>
    <w:rsid w:val="00815EB9"/>
    <w:rPr>
      <w:rFonts w:ascii="Consolas" w:hAnsi="Consolas" w:cs="Consolas"/>
      <w:sz w:val="21"/>
      <w:szCs w:val="21"/>
    </w:rPr>
  </w:style>
  <w:style w:type="character" w:customStyle="1" w:styleId="a5">
    <w:name w:val="Текст выноски Знак"/>
    <w:uiPriority w:val="99"/>
    <w:rsid w:val="00815EB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uiPriority w:val="99"/>
    <w:rsid w:val="00815EB9"/>
    <w:rPr>
      <w:sz w:val="18"/>
      <w:szCs w:val="18"/>
      <w:shd w:val="clear" w:color="auto" w:fill="FFFFFF"/>
    </w:rPr>
  </w:style>
  <w:style w:type="character" w:styleId="PageNumber">
    <w:name w:val="page number"/>
    <w:basedOn w:val="DefaultParagraphFont"/>
    <w:uiPriority w:val="99"/>
    <w:rsid w:val="00815EB9"/>
    <w:rPr>
      <w:rFonts w:ascii="Times New Roman" w:hAnsi="Times New Roman" w:cs="Times New Roman"/>
    </w:rPr>
  </w:style>
  <w:style w:type="character" w:customStyle="1" w:styleId="a7">
    <w:name w:val="Гипертекстовая ссылка"/>
    <w:uiPriority w:val="99"/>
    <w:rsid w:val="00815EB9"/>
    <w:rPr>
      <w:rFonts w:ascii="Times New Roman" w:hAnsi="Times New Roman" w:cs="Times New Roman"/>
      <w:color w:val="auto"/>
    </w:rPr>
  </w:style>
  <w:style w:type="character" w:customStyle="1" w:styleId="a8">
    <w:name w:val="Цветовое выделение"/>
    <w:uiPriority w:val="99"/>
    <w:rsid w:val="00815EB9"/>
    <w:rPr>
      <w:b/>
      <w:bCs/>
      <w:color w:val="auto"/>
      <w:sz w:val="26"/>
      <w:szCs w:val="26"/>
    </w:rPr>
  </w:style>
  <w:style w:type="character" w:customStyle="1" w:styleId="13">
    <w:name w:val="Основной текст1"/>
    <w:uiPriority w:val="99"/>
    <w:rsid w:val="00815EB9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vertAlign w:val="baseline"/>
      <w:lang w:val="ru-RU"/>
    </w:rPr>
  </w:style>
  <w:style w:type="character" w:customStyle="1" w:styleId="14">
    <w:name w:val="Основной текст Знак1"/>
    <w:uiPriority w:val="99"/>
    <w:rsid w:val="00815EB9"/>
    <w:rPr>
      <w:rFonts w:ascii="Calibri" w:hAnsi="Calibri" w:cs="Calibri"/>
      <w:sz w:val="20"/>
      <w:szCs w:val="20"/>
    </w:rPr>
  </w:style>
  <w:style w:type="character" w:customStyle="1" w:styleId="31">
    <w:name w:val="Знак3"/>
    <w:uiPriority w:val="99"/>
    <w:rsid w:val="00815EB9"/>
    <w:rPr>
      <w:rFonts w:ascii="Tahoma" w:hAnsi="Tahoma" w:cs="Tahoma"/>
      <w:sz w:val="16"/>
      <w:szCs w:val="16"/>
    </w:rPr>
  </w:style>
  <w:style w:type="character" w:customStyle="1" w:styleId="text1">
    <w:name w:val="text1"/>
    <w:uiPriority w:val="99"/>
    <w:rsid w:val="00815EB9"/>
    <w:rPr>
      <w:rFonts w:ascii="Arial" w:hAnsi="Arial" w:cs="Arial"/>
      <w:sz w:val="18"/>
      <w:szCs w:val="18"/>
    </w:rPr>
  </w:style>
  <w:style w:type="character" w:customStyle="1" w:styleId="a9">
    <w:name w:val="Знак Знак"/>
    <w:uiPriority w:val="99"/>
    <w:rsid w:val="00815EB9"/>
    <w:rPr>
      <w:sz w:val="16"/>
      <w:szCs w:val="16"/>
    </w:rPr>
  </w:style>
  <w:style w:type="paragraph" w:customStyle="1" w:styleId="15">
    <w:name w:val="Заголовок1"/>
    <w:basedOn w:val="Normal"/>
    <w:next w:val="BodyText"/>
    <w:uiPriority w:val="99"/>
    <w:rsid w:val="00815EB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15EB9"/>
    <w:pPr>
      <w:spacing w:after="0"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953A6"/>
    <w:rPr>
      <w:rFonts w:ascii="Calibri" w:hAnsi="Calibri" w:cs="Calibri"/>
      <w:lang w:eastAsia="ar-SA" w:bidi="ar-SA"/>
    </w:rPr>
  </w:style>
  <w:style w:type="paragraph" w:styleId="List">
    <w:name w:val="List"/>
    <w:basedOn w:val="BodyText"/>
    <w:uiPriority w:val="99"/>
    <w:rsid w:val="00815EB9"/>
  </w:style>
  <w:style w:type="paragraph" w:customStyle="1" w:styleId="16">
    <w:name w:val="Название1"/>
    <w:basedOn w:val="Normal"/>
    <w:uiPriority w:val="99"/>
    <w:rsid w:val="00815E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">
    <w:name w:val="Указатель1"/>
    <w:basedOn w:val="Normal"/>
    <w:uiPriority w:val="99"/>
    <w:rsid w:val="00815EB9"/>
    <w:pPr>
      <w:suppressLineNumbers/>
    </w:pPr>
  </w:style>
  <w:style w:type="paragraph" w:styleId="NormalWeb">
    <w:name w:val="Normal (Web)"/>
    <w:basedOn w:val="Normal"/>
    <w:uiPriority w:val="99"/>
    <w:rsid w:val="00815EB9"/>
    <w:pPr>
      <w:spacing w:before="280" w:after="280" w:line="240" w:lineRule="auto"/>
    </w:pPr>
    <w:rPr>
      <w:rFonts w:ascii="Tahoma" w:hAnsi="Tahoma" w:cs="Tahoma"/>
      <w:color w:val="4E4F4F"/>
      <w:sz w:val="15"/>
      <w:szCs w:val="15"/>
    </w:rPr>
  </w:style>
  <w:style w:type="paragraph" w:styleId="Header">
    <w:name w:val="header"/>
    <w:basedOn w:val="Normal"/>
    <w:link w:val="HeaderChar"/>
    <w:uiPriority w:val="99"/>
    <w:rsid w:val="00815EB9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953A6"/>
    <w:rPr>
      <w:rFonts w:ascii="Calibri" w:hAnsi="Calibri" w:cs="Calibri"/>
      <w:lang w:eastAsia="ar-SA" w:bidi="ar-SA"/>
    </w:rPr>
  </w:style>
  <w:style w:type="paragraph" w:styleId="Footer">
    <w:name w:val="footer"/>
    <w:basedOn w:val="Normal"/>
    <w:link w:val="FooterChar"/>
    <w:uiPriority w:val="99"/>
    <w:rsid w:val="00815EB9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53A6"/>
    <w:rPr>
      <w:rFonts w:ascii="Calibri" w:hAnsi="Calibri" w:cs="Calibri"/>
      <w:lang w:eastAsia="ar-SA" w:bidi="ar-SA"/>
    </w:rPr>
  </w:style>
  <w:style w:type="paragraph" w:customStyle="1" w:styleId="21">
    <w:name w:val="Маркированный список 21"/>
    <w:basedOn w:val="Normal"/>
    <w:uiPriority w:val="99"/>
    <w:rsid w:val="00815EB9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815EB9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953A6"/>
    <w:rPr>
      <w:rFonts w:ascii="Calibri" w:hAnsi="Calibri" w:cs="Calibri"/>
      <w:lang w:eastAsia="ar-SA" w:bidi="ar-SA"/>
    </w:rPr>
  </w:style>
  <w:style w:type="paragraph" w:customStyle="1" w:styleId="18">
    <w:name w:val="Красная строка1"/>
    <w:basedOn w:val="BodyText"/>
    <w:uiPriority w:val="99"/>
    <w:rsid w:val="00815EB9"/>
    <w:pPr>
      <w:spacing w:after="120"/>
      <w:ind w:firstLine="210"/>
    </w:pPr>
    <w:rPr>
      <w:sz w:val="24"/>
      <w:szCs w:val="24"/>
    </w:rPr>
  </w:style>
  <w:style w:type="paragraph" w:customStyle="1" w:styleId="310">
    <w:name w:val="Основной текст с отступом 31"/>
    <w:basedOn w:val="Normal"/>
    <w:uiPriority w:val="99"/>
    <w:rsid w:val="00815EB9"/>
    <w:pPr>
      <w:spacing w:after="120" w:line="240" w:lineRule="auto"/>
      <w:ind w:left="283"/>
    </w:pPr>
    <w:rPr>
      <w:sz w:val="16"/>
      <w:szCs w:val="16"/>
    </w:rPr>
  </w:style>
  <w:style w:type="paragraph" w:customStyle="1" w:styleId="19">
    <w:name w:val="Текст1"/>
    <w:basedOn w:val="Normal"/>
    <w:uiPriority w:val="99"/>
    <w:rsid w:val="00815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15EB9"/>
    <w:pPr>
      <w:widowControl w:val="0"/>
      <w:autoSpaceDE w:val="0"/>
      <w:spacing w:after="0" w:line="240" w:lineRule="auto"/>
      <w:ind w:firstLine="720"/>
      <w:jc w:val="both"/>
    </w:pPr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3A6"/>
    <w:rPr>
      <w:sz w:val="2"/>
      <w:szCs w:val="2"/>
      <w:lang w:eastAsia="ar-SA" w:bidi="ar-SA"/>
    </w:rPr>
  </w:style>
  <w:style w:type="paragraph" w:styleId="NoSpacing">
    <w:name w:val="No Spacing"/>
    <w:uiPriority w:val="99"/>
    <w:qFormat/>
    <w:rsid w:val="00815EB9"/>
    <w:pPr>
      <w:suppressAutoHyphens/>
    </w:pPr>
    <w:rPr>
      <w:rFonts w:ascii="Calibri" w:hAnsi="Calibri" w:cs="Calibri"/>
      <w:lang w:eastAsia="ar-SA"/>
    </w:rPr>
  </w:style>
  <w:style w:type="paragraph" w:styleId="ListParagraph">
    <w:name w:val="List Paragraph"/>
    <w:basedOn w:val="Normal"/>
    <w:uiPriority w:val="99"/>
    <w:qFormat/>
    <w:rsid w:val="00815EB9"/>
    <w:pPr>
      <w:spacing w:after="160" w:line="252" w:lineRule="auto"/>
      <w:ind w:left="720"/>
    </w:pPr>
  </w:style>
  <w:style w:type="paragraph" w:customStyle="1" w:styleId="aa">
    <w:name w:val="Прижатый влево"/>
    <w:basedOn w:val="Normal"/>
    <w:next w:val="Normal"/>
    <w:uiPriority w:val="99"/>
    <w:rsid w:val="00815EB9"/>
    <w:pPr>
      <w:widowControl w:val="0"/>
      <w:autoSpaceDE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3">
    <w:name w:val="s_13"/>
    <w:basedOn w:val="Normal"/>
    <w:uiPriority w:val="99"/>
    <w:rsid w:val="00815EB9"/>
    <w:pPr>
      <w:spacing w:after="0" w:line="240" w:lineRule="auto"/>
      <w:ind w:firstLine="720"/>
    </w:pPr>
    <w:rPr>
      <w:sz w:val="20"/>
      <w:szCs w:val="20"/>
    </w:rPr>
  </w:style>
  <w:style w:type="paragraph" w:customStyle="1" w:styleId="1a">
    <w:name w:val="Без интервала1"/>
    <w:uiPriority w:val="99"/>
    <w:rsid w:val="00815EB9"/>
    <w:pPr>
      <w:suppressAutoHyphens/>
    </w:pPr>
    <w:rPr>
      <w:rFonts w:ascii="Calibri" w:hAnsi="Calibri" w:cs="Calibri"/>
      <w:lang w:eastAsia="ar-SA"/>
    </w:rPr>
  </w:style>
  <w:style w:type="paragraph" w:customStyle="1" w:styleId="ConsPlusCell">
    <w:name w:val="ConsPlusCell"/>
    <w:uiPriority w:val="99"/>
    <w:rsid w:val="00815EB9"/>
    <w:p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Postan">
    <w:name w:val="Postan"/>
    <w:basedOn w:val="Normal"/>
    <w:uiPriority w:val="99"/>
    <w:rsid w:val="00815EB9"/>
    <w:pPr>
      <w:spacing w:after="0" w:line="240" w:lineRule="auto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815EB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1b">
    <w:name w:val="Абзац списка1"/>
    <w:basedOn w:val="Normal"/>
    <w:uiPriority w:val="99"/>
    <w:rsid w:val="00815EB9"/>
    <w:pPr>
      <w:spacing w:after="0" w:line="240" w:lineRule="auto"/>
      <w:ind w:left="720"/>
    </w:pPr>
    <w:rPr>
      <w:sz w:val="20"/>
      <w:szCs w:val="20"/>
    </w:rPr>
  </w:style>
  <w:style w:type="paragraph" w:customStyle="1" w:styleId="5">
    <w:name w:val="Основной текст5"/>
    <w:basedOn w:val="Normal"/>
    <w:uiPriority w:val="99"/>
    <w:rsid w:val="00815EB9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paragraph" w:styleId="Revision">
    <w:name w:val="Revision"/>
    <w:uiPriority w:val="99"/>
    <w:rsid w:val="00815EB9"/>
    <w:pPr>
      <w:suppressAutoHyphens/>
    </w:pPr>
    <w:rPr>
      <w:rFonts w:ascii="Calibri" w:hAnsi="Calibri" w:cs="Calibri"/>
      <w:lang w:eastAsia="ar-SA"/>
    </w:rPr>
  </w:style>
  <w:style w:type="paragraph" w:customStyle="1" w:styleId="ab">
    <w:name w:val="Знак Знак Знак Знак Знак Знак Знак Знак Знак Знак"/>
    <w:basedOn w:val="Normal"/>
    <w:uiPriority w:val="99"/>
    <w:rsid w:val="00815EB9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c">
    <w:name w:val="Содержимое таблицы"/>
    <w:basedOn w:val="Normal"/>
    <w:uiPriority w:val="99"/>
    <w:rsid w:val="00815EB9"/>
    <w:pPr>
      <w:suppressLineNumbers/>
    </w:pPr>
  </w:style>
  <w:style w:type="paragraph" w:customStyle="1" w:styleId="ad">
    <w:name w:val="Заголовок таблицы"/>
    <w:basedOn w:val="ac"/>
    <w:uiPriority w:val="99"/>
    <w:rsid w:val="00815EB9"/>
    <w:pPr>
      <w:jc w:val="center"/>
    </w:pPr>
    <w:rPr>
      <w:b/>
      <w:bCs/>
    </w:rPr>
  </w:style>
  <w:style w:type="paragraph" w:customStyle="1" w:styleId="Default">
    <w:name w:val="Default"/>
    <w:uiPriority w:val="99"/>
    <w:rsid w:val="005E5A4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F27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15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185</TotalTime>
  <Pages>11</Pages>
  <Words>2298</Words>
  <Characters>13102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Admin</cp:lastModifiedBy>
  <cp:revision>26</cp:revision>
  <cp:lastPrinted>2023-10-26T11:37:00Z</cp:lastPrinted>
  <dcterms:created xsi:type="dcterms:W3CDTF">2022-09-23T12:31:00Z</dcterms:created>
  <dcterms:modified xsi:type="dcterms:W3CDTF">2024-03-26T12:43:00Z</dcterms:modified>
</cp:coreProperties>
</file>