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E9" w:rsidRPr="00C72240" w:rsidRDefault="00F31AE9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АДМИНИСТРАЦИЯ</w:t>
      </w:r>
    </w:p>
    <w:p w:rsidR="00F31AE9" w:rsidRPr="00C72240" w:rsidRDefault="00F31AE9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СКРИПНЯНСКОГО СЕЛЬСКОГО ПОСЕЛЕНИЯ</w:t>
      </w:r>
    </w:p>
    <w:p w:rsidR="00F31AE9" w:rsidRPr="00C72240" w:rsidRDefault="00F31AE9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F31AE9" w:rsidRPr="00C72240" w:rsidRDefault="00F31AE9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ВОРОНЕЖСКОЙ ОБЛАСТИ</w:t>
      </w:r>
    </w:p>
    <w:p w:rsidR="00F31AE9" w:rsidRPr="00C72240" w:rsidRDefault="00F31AE9" w:rsidP="00C1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ПОСТАНОВЛЕНИЕ</w:t>
      </w:r>
    </w:p>
    <w:p w:rsidR="00F31AE9" w:rsidRPr="00C72240" w:rsidRDefault="00F31AE9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15.10.2021 г. № 44</w:t>
      </w:r>
    </w:p>
    <w:p w:rsidR="00F31AE9" w:rsidRPr="00C72240" w:rsidRDefault="00F31AE9" w:rsidP="00C11E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с. Скрипниково</w:t>
      </w:r>
    </w:p>
    <w:p w:rsidR="00F31AE9" w:rsidRPr="00C72240" w:rsidRDefault="00F31AE9" w:rsidP="00A3375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72240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Скрипнянского сельского поселения Калачеевского муниципального района Воронежской области </w:t>
      </w:r>
      <w:r>
        <w:rPr>
          <w:rFonts w:ascii="Arial" w:hAnsi="Arial" w:cs="Arial"/>
          <w:b/>
          <w:bCs/>
          <w:sz w:val="32"/>
          <w:szCs w:val="32"/>
        </w:rPr>
        <w:t xml:space="preserve">от 14.10.2019 г. 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№ 79 </w:t>
      </w:r>
      <w:r w:rsidRPr="00B93697">
        <w:rPr>
          <w:sz w:val="32"/>
          <w:szCs w:val="32"/>
        </w:rPr>
        <w:t xml:space="preserve"> «</w:t>
      </w:r>
      <w:r w:rsidRPr="00B93697"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C72240">
        <w:rPr>
          <w:rFonts w:ascii="Arial" w:hAnsi="Arial" w:cs="Arial"/>
          <w:b/>
          <w:bCs/>
          <w:sz w:val="32"/>
          <w:szCs w:val="32"/>
        </w:rPr>
        <w:t xml:space="preserve">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b/>
          <w:bCs/>
          <w:sz w:val="32"/>
          <w:szCs w:val="32"/>
        </w:rPr>
        <w:t xml:space="preserve"> (в редакции</w:t>
      </w:r>
      <w:r w:rsidRPr="00BB6933">
        <w:t xml:space="preserve"> </w:t>
      </w:r>
      <w:r w:rsidRPr="00BB6933">
        <w:rPr>
          <w:rFonts w:ascii="Arial" w:hAnsi="Arial" w:cs="Arial"/>
          <w:b/>
          <w:bCs/>
          <w:sz w:val="32"/>
          <w:szCs w:val="32"/>
        </w:rPr>
        <w:t>от 27</w:t>
      </w:r>
      <w:r>
        <w:rPr>
          <w:rFonts w:ascii="Arial" w:hAnsi="Arial" w:cs="Arial"/>
          <w:b/>
          <w:bCs/>
          <w:sz w:val="32"/>
          <w:szCs w:val="32"/>
        </w:rPr>
        <w:t>.04.</w:t>
      </w:r>
      <w:r w:rsidRPr="00BB6933">
        <w:rPr>
          <w:rFonts w:ascii="Arial" w:hAnsi="Arial" w:cs="Arial"/>
          <w:b/>
          <w:bCs/>
          <w:sz w:val="32"/>
          <w:szCs w:val="32"/>
        </w:rPr>
        <w:t>2020 г. № 25</w:t>
      </w:r>
      <w:r>
        <w:rPr>
          <w:rFonts w:ascii="Arial" w:hAnsi="Arial" w:cs="Arial"/>
          <w:b/>
          <w:bCs/>
          <w:sz w:val="32"/>
          <w:szCs w:val="32"/>
        </w:rPr>
        <w:t xml:space="preserve">, от 28.12.2020 г. № 55, от 25.06.2021 г. № 29) </w:t>
      </w:r>
    </w:p>
    <w:p w:rsidR="00F31AE9" w:rsidRPr="00CB71F9" w:rsidRDefault="00F31AE9" w:rsidP="00B00C7D">
      <w:pPr>
        <w:pStyle w:val="Default"/>
        <w:ind w:firstLine="709"/>
        <w:jc w:val="both"/>
        <w:rPr>
          <w:rFonts w:ascii="Arial" w:hAnsi="Arial" w:cs="Arial"/>
        </w:rPr>
      </w:pPr>
      <w:r w:rsidRPr="00CB71F9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Скрипнянского сельского поселения от 11.10.2013 г. № 31 «Об утверждении Порядка разработки, реализации и оценки эффективности муниципальных программ Скрипнянского сельского поселения Калачеевского муниципального района Воронежской области</w:t>
      </w:r>
      <w:r>
        <w:rPr>
          <w:rFonts w:ascii="Arial" w:hAnsi="Arial" w:cs="Arial"/>
        </w:rPr>
        <w:t>» (в редакции от 08.05.2014 г. № 15, от 24.12.2018 г. № 60, от 14.10.2019 г. № 75)</w:t>
      </w:r>
      <w:r w:rsidRPr="00CB7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распоряжением </w:t>
      </w:r>
      <w:r w:rsidRPr="00CB71F9">
        <w:rPr>
          <w:rFonts w:ascii="Arial" w:hAnsi="Arial" w:cs="Arial"/>
        </w:rPr>
        <w:t xml:space="preserve">администрации Скрипнянского сельского поселения </w:t>
      </w:r>
      <w:r>
        <w:rPr>
          <w:rFonts w:ascii="Arial" w:hAnsi="Arial" w:cs="Arial"/>
        </w:rPr>
        <w:t xml:space="preserve">от 11.10.2019 г. № 48 «Об утверждении перечня муниципальных программ </w:t>
      </w:r>
      <w:r w:rsidRPr="00CB71F9">
        <w:rPr>
          <w:rFonts w:ascii="Arial" w:hAnsi="Arial" w:cs="Arial"/>
        </w:rPr>
        <w:t>Скрипнянского сельского поселения Калачеевского муниципального района</w:t>
      </w:r>
      <w:r>
        <w:rPr>
          <w:rFonts w:ascii="Arial" w:hAnsi="Arial" w:cs="Arial"/>
        </w:rPr>
        <w:t>»,</w:t>
      </w:r>
      <w:r w:rsidRPr="00CB71F9">
        <w:rPr>
          <w:rFonts w:ascii="Arial" w:hAnsi="Arial" w:cs="Arial"/>
        </w:rPr>
        <w:t xml:space="preserve"> решением Совета народных депутатов Скрипн</w:t>
      </w:r>
      <w:r>
        <w:rPr>
          <w:rFonts w:ascii="Arial" w:hAnsi="Arial" w:cs="Arial"/>
        </w:rPr>
        <w:t>янского сельского поселения от 11</w:t>
      </w:r>
      <w:r w:rsidRPr="00CB71F9">
        <w:rPr>
          <w:rFonts w:ascii="Arial" w:hAnsi="Arial" w:cs="Arial"/>
        </w:rPr>
        <w:t>.0</w:t>
      </w:r>
      <w:r>
        <w:rPr>
          <w:rFonts w:ascii="Arial" w:hAnsi="Arial" w:cs="Arial"/>
        </w:rPr>
        <w:t>8.2021 г. № 37</w:t>
      </w:r>
      <w:r w:rsidRPr="00CB71F9">
        <w:rPr>
          <w:rFonts w:ascii="Arial" w:hAnsi="Arial" w:cs="Arial"/>
        </w:rPr>
        <w:t xml:space="preserve"> «</w:t>
      </w:r>
      <w:r w:rsidRPr="00CB71F9">
        <w:rPr>
          <w:rFonts w:ascii="Arial" w:hAnsi="Arial" w:cs="Arial"/>
          <w:lang w:eastAsia="ru-RU"/>
        </w:rPr>
        <w:t>О внесении изменений и дополнений в решение Совета народных депутатов Скрипнянского сельского поселения от 25 декабря 2020 г. № 23 «О бюджете Скрипнянского сельского поселения Калачеевского муниципального района на 2021 год и плановый период 2022 и 2023 годов»</w:t>
      </w:r>
      <w:r>
        <w:rPr>
          <w:rFonts w:ascii="Arial" w:hAnsi="Arial" w:cs="Arial"/>
          <w:lang w:eastAsia="ru-RU"/>
        </w:rPr>
        <w:t xml:space="preserve"> (в редакции от 25.05.2021 г. № 33)</w:t>
      </w:r>
      <w:r w:rsidRPr="00CB71F9">
        <w:rPr>
          <w:rFonts w:ascii="Arial" w:hAnsi="Arial" w:cs="Arial"/>
          <w:lang w:eastAsia="ru-RU"/>
        </w:rPr>
        <w:t xml:space="preserve">, </w:t>
      </w:r>
      <w:r w:rsidRPr="00CB71F9">
        <w:rPr>
          <w:rFonts w:ascii="Arial" w:hAnsi="Arial" w:cs="Arial"/>
        </w:rPr>
        <w:t>администрация Скрипнянского сельского поселения Калачеевского муниципального района Воронежской области постановляет:</w:t>
      </w:r>
    </w:p>
    <w:p w:rsidR="00F31AE9" w:rsidRPr="00C72240" w:rsidRDefault="00F31AE9" w:rsidP="00271F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 Внести в постановление администрации Скрипнянского сельского поселения от 14.10.2019 г. № 79 «Об утверждении муниципальной программы «Развитие культуры, физической культуры и спорта на территории Скрипнянского сельского поселения Калачеевского муниципального района на 2020-2026 годы»</w:t>
      </w:r>
      <w:r>
        <w:rPr>
          <w:rFonts w:ascii="Arial" w:hAnsi="Arial" w:cs="Arial"/>
          <w:sz w:val="24"/>
          <w:szCs w:val="24"/>
        </w:rPr>
        <w:t xml:space="preserve"> (в редакции от 27.04.2020 г. № 25, от 25.12.2020 г. № 55, от 25.06.2021 г. № 29)</w:t>
      </w:r>
      <w:r w:rsidRPr="00C722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31AE9" w:rsidRDefault="00F31AE9" w:rsidP="00A337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1.1. В паспорте муниципальной программы Скрипнянского сельского поселения «Развитие культуры, физической культуры и спорта на территории Скрипнянского сельского поселения на 2020-2026 годы» в разделе «Объемы и источники финансирования муниципальной программы (в действующих ценах каждого года реализации муниципа</w:t>
      </w:r>
      <w:r>
        <w:rPr>
          <w:rFonts w:ascii="Arial" w:hAnsi="Arial" w:cs="Arial"/>
          <w:sz w:val="24"/>
          <w:szCs w:val="24"/>
        </w:rPr>
        <w:t>льной программы)», цифру «2539,7» заменить на цифру «2565,6</w:t>
      </w:r>
      <w:r w:rsidRPr="00C72240">
        <w:rPr>
          <w:rFonts w:ascii="Arial" w:hAnsi="Arial" w:cs="Arial"/>
          <w:sz w:val="24"/>
          <w:szCs w:val="24"/>
        </w:rPr>
        <w:t>», в строке 202</w:t>
      </w:r>
      <w:r>
        <w:rPr>
          <w:rFonts w:ascii="Arial" w:hAnsi="Arial" w:cs="Arial"/>
          <w:sz w:val="24"/>
          <w:szCs w:val="24"/>
        </w:rPr>
        <w:t>1</w:t>
      </w:r>
      <w:r w:rsidRPr="00C72240">
        <w:rPr>
          <w:rFonts w:ascii="Arial" w:hAnsi="Arial" w:cs="Arial"/>
          <w:sz w:val="24"/>
          <w:szCs w:val="24"/>
        </w:rPr>
        <w:t xml:space="preserve"> г. в столбце «МБ» цифру «</w:t>
      </w:r>
      <w:r>
        <w:rPr>
          <w:rFonts w:ascii="Arial" w:hAnsi="Arial" w:cs="Arial"/>
          <w:sz w:val="24"/>
          <w:szCs w:val="24"/>
        </w:rPr>
        <w:t>314,8» заменить на цифру «340,7»;</w:t>
      </w:r>
    </w:p>
    <w:p w:rsidR="00F31AE9" w:rsidRPr="00C72240" w:rsidRDefault="00F31AE9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Pr="00C72240">
        <w:rPr>
          <w:rFonts w:ascii="Arial" w:hAnsi="Arial" w:cs="Arial"/>
          <w:sz w:val="24"/>
          <w:szCs w:val="24"/>
        </w:rPr>
        <w:t>. Приложение 1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изложить согласно приложению 1 к настоящему постановлению;</w:t>
      </w:r>
    </w:p>
    <w:p w:rsidR="00F31AE9" w:rsidRPr="00C72240" w:rsidRDefault="00F31AE9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C72240">
        <w:rPr>
          <w:rFonts w:ascii="Arial" w:hAnsi="Arial" w:cs="Arial"/>
          <w:sz w:val="24"/>
          <w:szCs w:val="24"/>
        </w:rPr>
        <w:t>. Приложение 2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2 к настоящему постановлению;</w:t>
      </w:r>
    </w:p>
    <w:p w:rsidR="00F31AE9" w:rsidRPr="00C72240" w:rsidRDefault="00F31AE9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C72240">
        <w:rPr>
          <w:rFonts w:ascii="Arial" w:hAnsi="Arial" w:cs="Arial"/>
          <w:sz w:val="24"/>
          <w:szCs w:val="24"/>
        </w:rPr>
        <w:t>. Приложение 4 к муниципальной программе «Развитие культуры, физической культуры и спорта на территории Скрипнянского сельского поселения на 2020-2026 годы» изложить согласно приложению 3 к настоящему постановлению;</w:t>
      </w:r>
    </w:p>
    <w:p w:rsidR="00F31AE9" w:rsidRPr="00C72240" w:rsidRDefault="00F31AE9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C72240">
        <w:rPr>
          <w:rFonts w:ascii="Arial" w:hAnsi="Arial" w:cs="Arial"/>
          <w:sz w:val="24"/>
          <w:szCs w:val="24"/>
        </w:rPr>
        <w:t>. Приложение 5 к муниципальной 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Скрипнянского сельского поселения на 2020-2026 годы» изложить согласно приложению 4 к настоящему постановлению.</w:t>
      </w:r>
    </w:p>
    <w:p w:rsidR="00F31AE9" w:rsidRPr="00C72240" w:rsidRDefault="00F31AE9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Интернет.</w:t>
      </w:r>
    </w:p>
    <w:p w:rsidR="00F31AE9" w:rsidRPr="00C72240" w:rsidRDefault="00F31AE9" w:rsidP="00A33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31AE9" w:rsidRPr="00C72240" w:rsidRDefault="00F31AE9" w:rsidP="00A337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8897" w:type="dxa"/>
        <w:tblInd w:w="-106" w:type="dxa"/>
        <w:tblLayout w:type="fixed"/>
        <w:tblLook w:val="00A0"/>
      </w:tblPr>
      <w:tblGrid>
        <w:gridCol w:w="4068"/>
        <w:gridCol w:w="2561"/>
        <w:gridCol w:w="2268"/>
      </w:tblGrid>
      <w:tr w:rsidR="00F31AE9" w:rsidRPr="00C72240">
        <w:tc>
          <w:tcPr>
            <w:tcW w:w="4068" w:type="dxa"/>
            <w:vAlign w:val="bottom"/>
          </w:tcPr>
          <w:p w:rsidR="00F31AE9" w:rsidRPr="00C72240" w:rsidRDefault="00F31AE9" w:rsidP="00615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Глава Скрипнянского сельского поселения Калачеевского муниципального района Воронежской области</w:t>
            </w:r>
          </w:p>
        </w:tc>
        <w:tc>
          <w:tcPr>
            <w:tcW w:w="2561" w:type="dxa"/>
          </w:tcPr>
          <w:p w:rsidR="00F31AE9" w:rsidRPr="00C72240" w:rsidRDefault="00F31AE9" w:rsidP="00A33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F31AE9" w:rsidRPr="00C72240" w:rsidRDefault="00F31AE9" w:rsidP="00A33750">
            <w:pPr>
              <w:widowControl w:val="0"/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С.В.Харламова</w:t>
            </w:r>
          </w:p>
        </w:tc>
      </w:tr>
    </w:tbl>
    <w:p w:rsidR="00F31AE9" w:rsidRPr="00C72240" w:rsidRDefault="00F31AE9" w:rsidP="00C11E98">
      <w:pPr>
        <w:spacing w:after="0"/>
        <w:jc w:val="both"/>
        <w:rPr>
          <w:rFonts w:ascii="Arial" w:hAnsi="Arial" w:cs="Arial"/>
          <w:sz w:val="24"/>
          <w:szCs w:val="24"/>
        </w:rPr>
        <w:sectPr w:rsidR="00F31AE9" w:rsidRPr="00C72240" w:rsidSect="00C11E98">
          <w:type w:val="nextColumn"/>
          <w:pgSz w:w="11906" w:h="16838"/>
          <w:pgMar w:top="2268" w:right="567" w:bottom="567" w:left="1701" w:header="709" w:footer="709" w:gutter="0"/>
          <w:cols w:space="720"/>
        </w:sectPr>
      </w:pPr>
    </w:p>
    <w:p w:rsidR="00F31AE9" w:rsidRPr="00C72240" w:rsidRDefault="00F31AE9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Приложение 1 к постановлению</w:t>
      </w:r>
    </w:p>
    <w:p w:rsidR="00F31AE9" w:rsidRPr="00C72240" w:rsidRDefault="00F31AE9" w:rsidP="00774E7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F31AE9" w:rsidRPr="00C72240" w:rsidRDefault="00F31AE9" w:rsidP="006C2EC6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F31AE9" w:rsidRPr="00C72240" w:rsidRDefault="00F31AE9" w:rsidP="006C2E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15.10.2021 г. № 44</w:t>
      </w:r>
    </w:p>
    <w:p w:rsidR="00F31AE9" w:rsidRPr="00C72240" w:rsidRDefault="00F31AE9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СВЕДЕНИЯ</w:t>
      </w:r>
    </w:p>
    <w:p w:rsidR="00F31AE9" w:rsidRPr="00C72240" w:rsidRDefault="00F31AE9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о показателях (индикаторах) муниципальной программы Скрипнянского сельского поселения</w:t>
      </w:r>
    </w:p>
    <w:p w:rsidR="00F31AE9" w:rsidRPr="00C72240" w:rsidRDefault="00F31AE9" w:rsidP="00904855">
      <w:pPr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90"/>
        <w:gridCol w:w="4211"/>
        <w:gridCol w:w="1332"/>
        <w:gridCol w:w="1332"/>
        <w:gridCol w:w="1111"/>
        <w:gridCol w:w="1111"/>
        <w:gridCol w:w="1221"/>
        <w:gridCol w:w="1111"/>
        <w:gridCol w:w="1221"/>
        <w:gridCol w:w="1199"/>
        <w:gridCol w:w="1201"/>
      </w:tblGrid>
      <w:tr w:rsidR="00F31AE9" w:rsidRPr="00C72240">
        <w:trPr>
          <w:jc w:val="center"/>
        </w:trPr>
        <w:tc>
          <w:tcPr>
            <w:tcW w:w="567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54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1283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Пункт Федерального плана статистических работ</w:t>
            </w:r>
          </w:p>
        </w:tc>
        <w:tc>
          <w:tcPr>
            <w:tcW w:w="1283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873" w:type="dxa"/>
            <w:gridSpan w:val="7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  <w:vMerge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054" w:type="dxa"/>
            <w:vMerge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5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5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</w:tr>
      <w:tr w:rsidR="00F31AE9" w:rsidRPr="00C72240">
        <w:trPr>
          <w:tblHeader/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1" w:type="dxa"/>
            <w:gridSpan w:val="2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F31AE9" w:rsidRPr="00C72240">
        <w:trPr>
          <w:jc w:val="center"/>
        </w:trPr>
        <w:tc>
          <w:tcPr>
            <w:tcW w:w="15060" w:type="dxa"/>
            <w:gridSpan w:val="11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1067,5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999,1</w:t>
            </w:r>
          </w:p>
        </w:tc>
        <w:tc>
          <w:tcPr>
            <w:tcW w:w="1176" w:type="dxa"/>
          </w:tcPr>
          <w:p w:rsidR="00F31AE9" w:rsidRPr="00C72240" w:rsidRDefault="00F31AE9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901,5</w:t>
            </w:r>
          </w:p>
        </w:tc>
        <w:tc>
          <w:tcPr>
            <w:tcW w:w="1070" w:type="dxa"/>
          </w:tcPr>
          <w:p w:rsidR="00F31AE9" w:rsidRPr="00C72240" w:rsidRDefault="00F31AE9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901,5</w:t>
            </w:r>
          </w:p>
        </w:tc>
        <w:tc>
          <w:tcPr>
            <w:tcW w:w="1176" w:type="dxa"/>
          </w:tcPr>
          <w:p w:rsidR="00F31AE9" w:rsidRPr="00C72240" w:rsidRDefault="00F31AE9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6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1153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,0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5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5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F31AE9" w:rsidRPr="00C72240">
        <w:trPr>
          <w:jc w:val="center"/>
        </w:trPr>
        <w:tc>
          <w:tcPr>
            <w:tcW w:w="15060" w:type="dxa"/>
            <w:gridSpan w:val="11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«Обеспечение условий для развития культуры в Скрипнянском сельском поселении»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Численность участников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sz w:val="24"/>
                <w:szCs w:val="24"/>
              </w:rPr>
              <w:t>клубных формирований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F31AE9" w:rsidRPr="00C72240" w:rsidRDefault="00F31AE9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F31AE9" w:rsidRPr="00C72240" w:rsidRDefault="00F31AE9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F31AE9" w:rsidRPr="00C72240" w:rsidRDefault="00F31AE9" w:rsidP="00B2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0" w:type="dxa"/>
          </w:tcPr>
          <w:p w:rsidR="00F31AE9" w:rsidRPr="00C72240" w:rsidRDefault="00F31AE9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50</w:t>
            </w:r>
          </w:p>
        </w:tc>
        <w:tc>
          <w:tcPr>
            <w:tcW w:w="1176" w:type="dxa"/>
          </w:tcPr>
          <w:p w:rsidR="00F31AE9" w:rsidRPr="00C72240" w:rsidRDefault="00F31AE9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5" w:type="dxa"/>
          </w:tcPr>
          <w:p w:rsidR="00F31AE9" w:rsidRPr="00C72240" w:rsidRDefault="00F31AE9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  <w:tc>
          <w:tcPr>
            <w:tcW w:w="1156" w:type="dxa"/>
          </w:tcPr>
          <w:p w:rsidR="00F31AE9" w:rsidRPr="00C72240" w:rsidRDefault="00F31AE9" w:rsidP="00B25C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126</w:t>
            </w:r>
          </w:p>
        </w:tc>
      </w:tr>
      <w:tr w:rsidR="00F31AE9" w:rsidRPr="00C72240">
        <w:trPr>
          <w:jc w:val="center"/>
        </w:trPr>
        <w:tc>
          <w:tcPr>
            <w:tcW w:w="15060" w:type="dxa"/>
            <w:gridSpan w:val="11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Мероприятие 1.1.</w:t>
            </w:r>
          </w:p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Содействие сохранению существующей сети муниципальных учреждений культуры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F31AE9" w:rsidRPr="00C72240">
        <w:trPr>
          <w:jc w:val="center"/>
        </w:trPr>
        <w:tc>
          <w:tcPr>
            <w:tcW w:w="15060" w:type="dxa"/>
            <w:gridSpan w:val="11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1.2.</w:t>
            </w:r>
          </w:p>
          <w:p w:rsidR="00F31AE9" w:rsidRPr="00C72240" w:rsidRDefault="00F31AE9" w:rsidP="0090485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МКУ «Скрипнянский КДЦ</w:t>
            </w:r>
            <w:r w:rsidRPr="00C7224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F31AE9" w:rsidRPr="00C72240">
        <w:trPr>
          <w:jc w:val="center"/>
        </w:trPr>
        <w:tc>
          <w:tcPr>
            <w:tcW w:w="15060" w:type="dxa"/>
            <w:gridSpan w:val="11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1.3.</w:t>
            </w:r>
          </w:p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56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F31AE9" w:rsidRPr="00C72240">
        <w:trPr>
          <w:jc w:val="center"/>
        </w:trPr>
        <w:tc>
          <w:tcPr>
            <w:tcW w:w="15060" w:type="dxa"/>
            <w:gridSpan w:val="11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31AE9" w:rsidRPr="00C72240">
        <w:trPr>
          <w:jc w:val="center"/>
        </w:trPr>
        <w:tc>
          <w:tcPr>
            <w:tcW w:w="15060" w:type="dxa"/>
            <w:gridSpan w:val="11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1.4</w:t>
            </w:r>
          </w:p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 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Обучение специалистов МКУ «Скрипнянский КДЦ»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31AE9" w:rsidRPr="00C72240">
        <w:trPr>
          <w:jc w:val="center"/>
        </w:trPr>
        <w:tc>
          <w:tcPr>
            <w:tcW w:w="15060" w:type="dxa"/>
            <w:gridSpan w:val="11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F31AE9" w:rsidRPr="00C72240" w:rsidRDefault="00F31AE9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1070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8,8</w:t>
            </w:r>
          </w:p>
        </w:tc>
        <w:tc>
          <w:tcPr>
            <w:tcW w:w="1176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8,7</w:t>
            </w:r>
          </w:p>
        </w:tc>
        <w:tc>
          <w:tcPr>
            <w:tcW w:w="1070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76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5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7,2</w:t>
            </w:r>
          </w:p>
        </w:tc>
        <w:tc>
          <w:tcPr>
            <w:tcW w:w="1156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6,2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2.1. «</w:t>
            </w:r>
            <w:r w:rsidRPr="00C72240">
              <w:rPr>
                <w:rFonts w:ascii="Arial" w:hAnsi="Arial" w:cs="Arial"/>
                <w:sz w:val="24"/>
                <w:szCs w:val="24"/>
              </w:rPr>
              <w:t>Пропаганда физической культуры и спорта»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93" w:type="dxa"/>
            <w:gridSpan w:val="10"/>
          </w:tcPr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Мероприятие 2.2. «</w:t>
            </w:r>
            <w:r w:rsidRPr="00C72240">
              <w:rPr>
                <w:rFonts w:ascii="Arial" w:hAnsi="Arial" w:cs="Arial"/>
                <w:sz w:val="24"/>
                <w:szCs w:val="24"/>
              </w:rPr>
              <w:t>Оснащение спортивных площадок спортивным и иным оборудованием»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0" w:type="dxa"/>
          </w:tcPr>
          <w:p w:rsidR="00F31AE9" w:rsidRPr="00C72240" w:rsidRDefault="00F31AE9" w:rsidP="0066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070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2,9</w:t>
            </w:r>
          </w:p>
        </w:tc>
        <w:tc>
          <w:tcPr>
            <w:tcW w:w="1176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76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5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2,4</w:t>
            </w:r>
          </w:p>
        </w:tc>
        <w:tc>
          <w:tcPr>
            <w:tcW w:w="1156" w:type="dxa"/>
          </w:tcPr>
          <w:p w:rsidR="00F31AE9" w:rsidRPr="00C72240" w:rsidRDefault="00F31AE9" w:rsidP="00661AAB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2,6</w:t>
            </w:r>
          </w:p>
        </w:tc>
      </w:tr>
      <w:tr w:rsidR="00F31AE9" w:rsidRPr="00C72240">
        <w:trPr>
          <w:jc w:val="center"/>
        </w:trPr>
        <w:tc>
          <w:tcPr>
            <w:tcW w:w="15060" w:type="dxa"/>
            <w:gridSpan w:val="11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F31AE9" w:rsidRPr="00C72240" w:rsidRDefault="00F31AE9" w:rsidP="00904855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C72240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</w:tr>
      <w:tr w:rsidR="00F31AE9" w:rsidRPr="00C72240">
        <w:trPr>
          <w:jc w:val="center"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5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Сохранение кадрового состава работников МКУ «Скрипнянский КДЦ»</w:t>
            </w: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83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0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F31AE9" w:rsidRPr="00C72240" w:rsidRDefault="00F31AE9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F31AE9" w:rsidRPr="00C72240" w:rsidRDefault="00F31AE9" w:rsidP="009048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br w:type="page"/>
      </w:r>
    </w:p>
    <w:p w:rsidR="00F31AE9" w:rsidRPr="00C72240" w:rsidRDefault="00F31AE9" w:rsidP="000F4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2 к постановлению</w:t>
      </w:r>
    </w:p>
    <w:p w:rsidR="00F31AE9" w:rsidRPr="00C72240" w:rsidRDefault="00F31AE9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F31AE9" w:rsidRPr="00C72240" w:rsidRDefault="00F31AE9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F31AE9" w:rsidRPr="00C72240" w:rsidRDefault="00F31AE9" w:rsidP="00B07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15.10.2021 г. № 44</w:t>
      </w:r>
    </w:p>
    <w:p w:rsidR="00F31AE9" w:rsidRPr="00C72240" w:rsidRDefault="00F31AE9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РАСХОДЫ</w:t>
      </w:r>
    </w:p>
    <w:p w:rsidR="00F31AE9" w:rsidRPr="00C72240" w:rsidRDefault="00F31AE9" w:rsidP="009048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Скрипнянского сельского поселения </w:t>
      </w:r>
      <w:r w:rsidRPr="00C72240">
        <w:rPr>
          <w:rFonts w:ascii="Arial" w:hAnsi="Arial" w:cs="Arial"/>
          <w:sz w:val="24"/>
          <w:szCs w:val="24"/>
        </w:rPr>
        <w:t>«Развитие культуры, физической культуры и спорта в Скрипнянском сельском поселении на 2020-2026 годы»</w:t>
      </w:r>
    </w:p>
    <w:tbl>
      <w:tblPr>
        <w:tblW w:w="15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708"/>
        <w:gridCol w:w="3970"/>
        <w:gridCol w:w="3465"/>
        <w:gridCol w:w="134"/>
        <w:gridCol w:w="714"/>
        <w:gridCol w:w="774"/>
        <w:gridCol w:w="774"/>
        <w:gridCol w:w="715"/>
        <w:gridCol w:w="774"/>
        <w:gridCol w:w="774"/>
        <w:gridCol w:w="715"/>
      </w:tblGrid>
      <w:tr w:rsidR="00F31AE9" w:rsidRPr="00C72240">
        <w:trPr>
          <w:cantSplit/>
          <w:trHeight w:val="491"/>
        </w:trPr>
        <w:tc>
          <w:tcPr>
            <w:tcW w:w="2708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7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муниципаль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72240">
              <w:rPr>
                <w:rFonts w:ascii="Arial" w:hAnsi="Arial" w:cs="Arial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465" w:type="dxa"/>
            <w:vMerge w:val="restart"/>
            <w:tcBorders>
              <w:right w:val="nil"/>
            </w:tcBorders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34" w:type="dxa"/>
            <w:vMerge w:val="restart"/>
            <w:tcBorders>
              <w:right w:val="nil"/>
            </w:tcBorders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left w:val="nil"/>
            </w:tcBorders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AE9" w:rsidRPr="00C72240">
        <w:trPr>
          <w:cantSplit/>
        </w:trPr>
        <w:tc>
          <w:tcPr>
            <w:tcW w:w="2708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right w:val="nil"/>
            </w:tcBorders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tcBorders>
              <w:right w:val="nil"/>
            </w:tcBorders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F31AE9" w:rsidRPr="00C72240">
        <w:trPr>
          <w:cantSplit/>
          <w:tblHeader/>
        </w:trPr>
        <w:tc>
          <w:tcPr>
            <w:tcW w:w="2708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8" w:type="dxa"/>
            <w:gridSpan w:val="2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74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74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5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31AE9" w:rsidRPr="00C72240">
        <w:trPr>
          <w:cantSplit/>
          <w:trHeight w:val="441"/>
        </w:trPr>
        <w:tc>
          <w:tcPr>
            <w:tcW w:w="2708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97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346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F31AE9" w:rsidRPr="00C72240">
        <w:trPr>
          <w:cantSplit/>
          <w:trHeight w:val="231"/>
        </w:trPr>
        <w:tc>
          <w:tcPr>
            <w:tcW w:w="2708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AE9" w:rsidRPr="00C72240">
        <w:trPr>
          <w:cantSplit/>
          <w:trHeight w:val="441"/>
        </w:trPr>
        <w:tc>
          <w:tcPr>
            <w:tcW w:w="2708" w:type="dxa"/>
            <w:vMerge/>
            <w:vAlign w:val="center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F31AE9" w:rsidRDefault="00F31AE9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774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F31AE9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970" w:type="dxa"/>
            <w:vMerge w:val="restart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3465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F31AE9" w:rsidRDefault="00F31AE9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774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F31AE9" w:rsidRPr="00C72240">
        <w:trPr>
          <w:cantSplit/>
          <w:trHeight w:val="453"/>
        </w:trPr>
        <w:tc>
          <w:tcPr>
            <w:tcW w:w="2708" w:type="dxa"/>
            <w:vMerge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F31AE9" w:rsidRDefault="00F31AE9" w:rsidP="006C2EC6"/>
        </w:tc>
        <w:tc>
          <w:tcPr>
            <w:tcW w:w="774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AE9" w:rsidRPr="00C72240">
        <w:trPr>
          <w:cantSplit/>
          <w:trHeight w:val="453"/>
        </w:trPr>
        <w:tc>
          <w:tcPr>
            <w:tcW w:w="2708" w:type="dxa"/>
            <w:vMerge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F31AE9" w:rsidRDefault="00F31AE9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774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74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  <w:tc>
          <w:tcPr>
            <w:tcW w:w="715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415,0</w:t>
            </w:r>
          </w:p>
        </w:tc>
      </w:tr>
      <w:tr w:rsidR="00F31AE9" w:rsidRPr="00C72240">
        <w:trPr>
          <w:cantSplit/>
          <w:trHeight w:val="453"/>
        </w:trPr>
        <w:tc>
          <w:tcPr>
            <w:tcW w:w="2708" w:type="dxa"/>
            <w:vMerge w:val="restart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970" w:type="dxa"/>
            <w:vMerge w:val="restart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«Обеспечение условий для развития культуры в Скрипнянском сельском поселении»</w:t>
            </w:r>
          </w:p>
        </w:tc>
        <w:tc>
          <w:tcPr>
            <w:tcW w:w="3465" w:type="dxa"/>
          </w:tcPr>
          <w:p w:rsidR="00F31AE9" w:rsidRPr="00C72240" w:rsidRDefault="00F31AE9" w:rsidP="006C2E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F31AE9" w:rsidRDefault="00F31AE9" w:rsidP="006C2EC6">
            <w:r w:rsidRPr="00275C5D"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F31AE9" w:rsidRPr="00C72240" w:rsidRDefault="00F31AE9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774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74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F31AE9" w:rsidRPr="00C72240" w:rsidRDefault="00F31AE9" w:rsidP="006C2E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F31AE9" w:rsidRPr="00C72240">
        <w:trPr>
          <w:cantSplit/>
          <w:trHeight w:val="295"/>
        </w:trPr>
        <w:tc>
          <w:tcPr>
            <w:tcW w:w="2708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AE9" w:rsidRPr="00C72240">
        <w:trPr>
          <w:cantSplit/>
          <w:trHeight w:val="920"/>
        </w:trPr>
        <w:tc>
          <w:tcPr>
            <w:tcW w:w="2708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365,1</w:t>
            </w:r>
          </w:p>
        </w:tc>
        <w:tc>
          <w:tcPr>
            <w:tcW w:w="774" w:type="dxa"/>
          </w:tcPr>
          <w:p w:rsidR="00F31AE9" w:rsidRPr="00C72240" w:rsidRDefault="00F31AE9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774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15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  <w:tc>
          <w:tcPr>
            <w:tcW w:w="71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414,0</w:t>
            </w:r>
          </w:p>
        </w:tc>
      </w:tr>
      <w:tr w:rsidR="00F31AE9" w:rsidRPr="00C72240">
        <w:trPr>
          <w:cantSplit/>
          <w:trHeight w:val="339"/>
        </w:trPr>
        <w:tc>
          <w:tcPr>
            <w:tcW w:w="2708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397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в Скрипнянском сельском поселении»</w:t>
            </w:r>
          </w:p>
        </w:tc>
        <w:tc>
          <w:tcPr>
            <w:tcW w:w="346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848" w:type="dxa"/>
            <w:gridSpan w:val="2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F31AE9" w:rsidRPr="00C72240">
        <w:trPr>
          <w:cantSplit/>
          <w:trHeight w:val="347"/>
        </w:trPr>
        <w:tc>
          <w:tcPr>
            <w:tcW w:w="2708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48" w:type="dxa"/>
            <w:gridSpan w:val="2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AE9" w:rsidRPr="00C72240">
        <w:trPr>
          <w:cantSplit/>
          <w:trHeight w:val="645"/>
        </w:trPr>
        <w:tc>
          <w:tcPr>
            <w:tcW w:w="2708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sz w:val="24"/>
                <w:szCs w:val="24"/>
              </w:rPr>
              <w:t>Ответственный исполнитель Администрация Скрипнянского сельского поселения</w:t>
            </w:r>
          </w:p>
        </w:tc>
        <w:tc>
          <w:tcPr>
            <w:tcW w:w="848" w:type="dxa"/>
            <w:gridSpan w:val="2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74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715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</w:tbl>
    <w:p w:rsidR="00F31AE9" w:rsidRPr="00C72240" w:rsidRDefault="00F31AE9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F31AE9" w:rsidRPr="00C72240" w:rsidRDefault="00F31AE9" w:rsidP="00904855">
      <w:pPr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F31AE9" w:rsidRPr="00C72240" w:rsidRDefault="00F31AE9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3 к постановлению</w:t>
      </w:r>
    </w:p>
    <w:p w:rsidR="00F31AE9" w:rsidRPr="00C72240" w:rsidRDefault="00F31AE9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F31AE9" w:rsidRPr="00C72240" w:rsidRDefault="00F31AE9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F31AE9" w:rsidRPr="00C72240" w:rsidRDefault="00F31AE9" w:rsidP="00B07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15.10.2021 г. № 44</w:t>
      </w:r>
    </w:p>
    <w:p w:rsidR="00F31AE9" w:rsidRPr="00C72240" w:rsidRDefault="00F31AE9" w:rsidP="00B97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20"/>
        <w:gridCol w:w="3410"/>
        <w:gridCol w:w="1888"/>
        <w:gridCol w:w="1100"/>
        <w:gridCol w:w="1100"/>
        <w:gridCol w:w="1100"/>
        <w:gridCol w:w="1100"/>
        <w:gridCol w:w="1195"/>
        <w:gridCol w:w="1005"/>
        <w:gridCol w:w="1427"/>
      </w:tblGrid>
      <w:tr w:rsidR="00F31AE9" w:rsidRPr="00C72240">
        <w:trPr>
          <w:trHeight w:val="491"/>
        </w:trPr>
        <w:tc>
          <w:tcPr>
            <w:tcW w:w="142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88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027" w:type="dxa"/>
            <w:gridSpan w:val="7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2026 (седьмой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год реализации)</w:t>
            </w:r>
          </w:p>
        </w:tc>
      </w:tr>
      <w:tr w:rsidR="00F31AE9" w:rsidRPr="00C72240">
        <w:trPr>
          <w:tblHeader/>
        </w:trPr>
        <w:tc>
          <w:tcPr>
            <w:tcW w:w="1420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F31AE9" w:rsidRPr="00C72240" w:rsidRDefault="00F31AE9" w:rsidP="00B9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F31AE9" w:rsidRPr="00C72240">
        <w:tc>
          <w:tcPr>
            <w:tcW w:w="142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41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F31AE9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314,8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F31AE9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rPr>
          <w:trHeight w:val="105"/>
        </w:trPr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341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31AE9" w:rsidRPr="00C72240">
        <w:tc>
          <w:tcPr>
            <w:tcW w:w="142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 подпрограмма</w:t>
            </w:r>
          </w:p>
        </w:tc>
        <w:tc>
          <w:tcPr>
            <w:tcW w:w="341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 Обеспечение реализации муниципальной программы</w:t>
            </w: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F31AE9" w:rsidRPr="00C72240" w:rsidRDefault="00F31AE9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F31AE9" w:rsidRPr="00C72240" w:rsidRDefault="00F31AE9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F31AE9" w:rsidRPr="00C72240" w:rsidRDefault="00F31AE9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00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  <w:tc>
          <w:tcPr>
            <w:tcW w:w="1427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415,0</w:t>
            </w:r>
          </w:p>
        </w:tc>
      </w:tr>
      <w:tr w:rsidR="00F31AE9" w:rsidRPr="00C72240">
        <w:tc>
          <w:tcPr>
            <w:tcW w:w="142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Содействие сохранению существующей сети муниципальных учреждений культуры и любительского творчества</w:t>
            </w: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F31AE9" w:rsidRPr="00C72240" w:rsidRDefault="00F31AE9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00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365,1</w:t>
            </w:r>
          </w:p>
        </w:tc>
        <w:tc>
          <w:tcPr>
            <w:tcW w:w="1100" w:type="dxa"/>
          </w:tcPr>
          <w:p w:rsidR="00F31AE9" w:rsidRPr="00C72240" w:rsidRDefault="00F31AE9" w:rsidP="004D6D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340,7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00" w:type="dxa"/>
          </w:tcPr>
          <w:p w:rsidR="00F31AE9" w:rsidRPr="00C72240" w:rsidRDefault="00F31AE9" w:rsidP="009034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307,4</w:t>
            </w:r>
          </w:p>
        </w:tc>
        <w:tc>
          <w:tcPr>
            <w:tcW w:w="119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00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  <w:tc>
          <w:tcPr>
            <w:tcW w:w="1427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414,0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rPr>
          <w:trHeight w:val="204"/>
        </w:trPr>
        <w:tc>
          <w:tcPr>
            <w:tcW w:w="1420" w:type="dxa"/>
            <w:vMerge w:val="restart"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Модернизация материально—технической базы МКУ «Скрипнянский КДЦ»</w:t>
            </w: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rPr>
          <w:trHeight w:val="288"/>
        </w:trPr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31AE9" w:rsidRPr="00C72240">
        <w:trPr>
          <w:trHeight w:val="264"/>
        </w:trPr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31AE9" w:rsidRPr="00C72240">
        <w:tc>
          <w:tcPr>
            <w:tcW w:w="1420" w:type="dxa"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00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005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  <w:tc>
          <w:tcPr>
            <w:tcW w:w="1427" w:type="dxa"/>
          </w:tcPr>
          <w:p w:rsidR="00F31AE9" w:rsidRPr="00C72240" w:rsidRDefault="00F31AE9" w:rsidP="00840F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1,0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F31AE9" w:rsidRPr="00C72240">
        <w:tc>
          <w:tcPr>
            <w:tcW w:w="142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F31AE9" w:rsidRPr="00C72240" w:rsidRDefault="00F31AE9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F31AE9" w:rsidRPr="00C72240" w:rsidRDefault="00F31AE9" w:rsidP="009048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br w:type="page"/>
      </w:r>
    </w:p>
    <w:p w:rsidR="00F31AE9" w:rsidRPr="00C72240" w:rsidRDefault="00F31AE9" w:rsidP="00840F08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Приложение 4 к постановлению</w:t>
      </w:r>
    </w:p>
    <w:p w:rsidR="00F31AE9" w:rsidRPr="00C72240" w:rsidRDefault="00F31AE9" w:rsidP="00772583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администрации Скрипнянского</w:t>
      </w:r>
    </w:p>
    <w:p w:rsidR="00F31AE9" w:rsidRDefault="00F31AE9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>сельского поселения</w:t>
      </w:r>
    </w:p>
    <w:p w:rsidR="00F31AE9" w:rsidRPr="00C72240" w:rsidRDefault="00F31AE9" w:rsidP="00FD3CAB">
      <w:pPr>
        <w:widowControl w:val="0"/>
        <w:tabs>
          <w:tab w:val="left" w:pos="1233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7224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15.10.2021 г. № 44</w:t>
      </w:r>
    </w:p>
    <w:p w:rsidR="00F31AE9" w:rsidRPr="00C72240" w:rsidRDefault="00F31AE9" w:rsidP="00FD3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C72240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 Скрипнянского сельского поселения «</w:t>
      </w:r>
      <w:r w:rsidRPr="00C72240">
        <w:rPr>
          <w:rFonts w:ascii="Arial" w:hAnsi="Arial" w:cs="Arial"/>
          <w:sz w:val="24"/>
          <w:szCs w:val="24"/>
        </w:rPr>
        <w:t>Развитие культуры, физической культуры и спорта в Скрипнянском сельском поселении на 2020-2026 годы</w:t>
      </w:r>
      <w:r w:rsidRPr="00C72240">
        <w:rPr>
          <w:rFonts w:ascii="Arial" w:hAnsi="Arial" w:cs="Arial"/>
          <w:kern w:val="2"/>
          <w:sz w:val="24"/>
          <w:szCs w:val="24"/>
        </w:rPr>
        <w:t>»</w:t>
      </w:r>
      <w:r>
        <w:rPr>
          <w:rFonts w:ascii="Arial" w:hAnsi="Arial" w:cs="Arial"/>
          <w:kern w:val="2"/>
          <w:sz w:val="24"/>
          <w:szCs w:val="24"/>
        </w:rPr>
        <w:t xml:space="preserve"> в 2021 году</w:t>
      </w:r>
    </w:p>
    <w:tbl>
      <w:tblPr>
        <w:tblW w:w="15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7"/>
        <w:gridCol w:w="1440"/>
        <w:gridCol w:w="2480"/>
        <w:gridCol w:w="1760"/>
        <w:gridCol w:w="1472"/>
        <w:gridCol w:w="1417"/>
        <w:gridCol w:w="3472"/>
        <w:gridCol w:w="1779"/>
        <w:gridCol w:w="1255"/>
      </w:tblGrid>
      <w:tr w:rsidR="00F31AE9" w:rsidRPr="00C72240">
        <w:trPr>
          <w:cantSplit/>
        </w:trPr>
        <w:tc>
          <w:tcPr>
            <w:tcW w:w="567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60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89" w:type="dxa"/>
            <w:gridSpan w:val="2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472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1255" w:type="dxa"/>
            <w:vMerge w:val="restart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F31AE9" w:rsidRPr="00C72240">
        <w:trPr>
          <w:cantSplit/>
        </w:trPr>
        <w:tc>
          <w:tcPr>
            <w:tcW w:w="567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72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1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72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F31AE9" w:rsidRPr="00C72240">
        <w:trPr>
          <w:cantSplit/>
          <w:tblHeader/>
        </w:trPr>
        <w:tc>
          <w:tcPr>
            <w:tcW w:w="567" w:type="dxa"/>
          </w:tcPr>
          <w:p w:rsidR="00F31AE9" w:rsidRPr="00C72240" w:rsidRDefault="00F31AE9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31AE9" w:rsidRPr="00C72240" w:rsidRDefault="00F31AE9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F31AE9" w:rsidRPr="00C72240" w:rsidRDefault="00F31AE9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F31AE9" w:rsidRPr="00C72240" w:rsidRDefault="00F31AE9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F31AE9" w:rsidRPr="00C72240" w:rsidRDefault="00F31AE9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31AE9" w:rsidRPr="00C72240" w:rsidRDefault="00F31AE9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F31AE9" w:rsidRPr="00C72240" w:rsidRDefault="00F31AE9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F31AE9" w:rsidRPr="00C72240" w:rsidRDefault="00F31AE9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="00F31AE9" w:rsidRPr="00C72240" w:rsidRDefault="00F31AE9" w:rsidP="0084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F31AE9" w:rsidRPr="00C72240">
        <w:trPr>
          <w:cantSplit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8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«Развитие культуры, физической культуры и спорта в Скрипнянском сельском поселении на 2020-2026 годы»</w:t>
            </w:r>
          </w:p>
        </w:tc>
        <w:tc>
          <w:tcPr>
            <w:tcW w:w="176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</w:tc>
        <w:tc>
          <w:tcPr>
            <w:tcW w:w="125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340,7</w:t>
            </w:r>
          </w:p>
        </w:tc>
      </w:tr>
      <w:tr w:rsidR="00F31AE9" w:rsidRPr="00C72240">
        <w:trPr>
          <w:cantSplit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248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6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качественного и своевременного исполнения бюджета Скрипнянского сельского поселения в рамках утвержденной программы, повышение эффективности исполнения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</w:tc>
        <w:tc>
          <w:tcPr>
            <w:tcW w:w="125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340,7</w:t>
            </w:r>
          </w:p>
        </w:tc>
      </w:tr>
      <w:tr w:rsidR="00F31AE9" w:rsidRPr="00C72240">
        <w:trPr>
          <w:cantSplit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48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Скрипнянском сельском поселении</w:t>
            </w:r>
          </w:p>
        </w:tc>
        <w:tc>
          <w:tcPr>
            <w:tcW w:w="176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Повышение эффективности и качества культурно-досуговой деятельности в Скрипнянском сельском поселении, сохранение национальной самобытности, развитие народного творчества, участие работников культуры Скрипнянского сельского поселения в районных и областных смотрах,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="00F31AE9" w:rsidRDefault="00F31AE9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  <w:p w:rsidR="00F31AE9" w:rsidRDefault="00F31AE9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  <w:p w:rsidR="00F31AE9" w:rsidRPr="00C72240" w:rsidRDefault="00F31AE9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</w:tc>
        <w:tc>
          <w:tcPr>
            <w:tcW w:w="1255" w:type="dxa"/>
          </w:tcPr>
          <w:p w:rsidR="00F31AE9" w:rsidRDefault="00F31AE9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269,4</w:t>
            </w:r>
          </w:p>
          <w:p w:rsidR="00F31AE9" w:rsidRDefault="00F31AE9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31AE9" w:rsidRDefault="00F31AE9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68,6</w:t>
            </w:r>
          </w:p>
          <w:p w:rsidR="00F31AE9" w:rsidRDefault="00F31AE9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31AE9" w:rsidRPr="00C72240" w:rsidRDefault="00F31AE9" w:rsidP="004E5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2,7</w:t>
            </w:r>
          </w:p>
        </w:tc>
      </w:tr>
      <w:tr w:rsidR="00F31AE9" w:rsidRPr="00C72240">
        <w:trPr>
          <w:cantSplit/>
        </w:trPr>
        <w:tc>
          <w:tcPr>
            <w:tcW w:w="567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48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Развитие физической культуры и спорта в Скрипнянском сельском поселении</w:t>
            </w:r>
          </w:p>
        </w:tc>
        <w:tc>
          <w:tcPr>
            <w:tcW w:w="1760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Администрация Скрипнянского сельского поселения</w:t>
            </w:r>
          </w:p>
        </w:tc>
        <w:tc>
          <w:tcPr>
            <w:tcW w:w="1472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01.01.202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31AE9" w:rsidRPr="00C72240" w:rsidRDefault="00F31AE9" w:rsidP="0090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31.12.202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72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</w:t>
            </w:r>
          </w:p>
        </w:tc>
        <w:tc>
          <w:tcPr>
            <w:tcW w:w="1779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9140801 02100100 590</w:t>
            </w:r>
          </w:p>
        </w:tc>
        <w:tc>
          <w:tcPr>
            <w:tcW w:w="1255" w:type="dxa"/>
          </w:tcPr>
          <w:p w:rsidR="00F31AE9" w:rsidRPr="00C72240" w:rsidRDefault="00F31AE9" w:rsidP="009048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72240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F31AE9" w:rsidRPr="00C72240" w:rsidRDefault="00F31AE9" w:rsidP="00840F0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31AE9" w:rsidRPr="00C72240" w:rsidSect="000F4320">
      <w:pgSz w:w="16838" w:h="11906" w:orient="landscape"/>
      <w:pgMar w:top="1701" w:right="851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4D"/>
    <w:multiLevelType w:val="hybridMultilevel"/>
    <w:tmpl w:val="49606A58"/>
    <w:lvl w:ilvl="0" w:tplc="A5C85E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1F39"/>
    <w:multiLevelType w:val="hybridMultilevel"/>
    <w:tmpl w:val="8BB4103A"/>
    <w:lvl w:ilvl="0" w:tplc="2CB0C9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9BE279A"/>
    <w:multiLevelType w:val="hybridMultilevel"/>
    <w:tmpl w:val="1D20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F004D"/>
    <w:multiLevelType w:val="hybridMultilevel"/>
    <w:tmpl w:val="8ED29DD2"/>
    <w:lvl w:ilvl="0" w:tplc="AC3C14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F2C59"/>
    <w:multiLevelType w:val="multilevel"/>
    <w:tmpl w:val="26EC7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92D571E"/>
    <w:multiLevelType w:val="hybridMultilevel"/>
    <w:tmpl w:val="AB52F8F6"/>
    <w:lvl w:ilvl="0" w:tplc="85602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322"/>
    <w:rsid w:val="00011F7D"/>
    <w:rsid w:val="00016286"/>
    <w:rsid w:val="00051271"/>
    <w:rsid w:val="00075543"/>
    <w:rsid w:val="00093968"/>
    <w:rsid w:val="000973E8"/>
    <w:rsid w:val="000A5430"/>
    <w:rsid w:val="000D0B1D"/>
    <w:rsid w:val="000D16BB"/>
    <w:rsid w:val="000D5BD0"/>
    <w:rsid w:val="000E5573"/>
    <w:rsid w:val="000F0D32"/>
    <w:rsid w:val="000F4320"/>
    <w:rsid w:val="001058B5"/>
    <w:rsid w:val="001070A0"/>
    <w:rsid w:val="00115621"/>
    <w:rsid w:val="00133EB2"/>
    <w:rsid w:val="001537B4"/>
    <w:rsid w:val="00165A2E"/>
    <w:rsid w:val="001767FB"/>
    <w:rsid w:val="001A23D7"/>
    <w:rsid w:val="001A6513"/>
    <w:rsid w:val="001D3DE2"/>
    <w:rsid w:val="00215B8E"/>
    <w:rsid w:val="00221351"/>
    <w:rsid w:val="002344FF"/>
    <w:rsid w:val="002536A5"/>
    <w:rsid w:val="002620B6"/>
    <w:rsid w:val="00271F18"/>
    <w:rsid w:val="00275C5D"/>
    <w:rsid w:val="00285364"/>
    <w:rsid w:val="002C0249"/>
    <w:rsid w:val="003765D8"/>
    <w:rsid w:val="00381F5F"/>
    <w:rsid w:val="0038536D"/>
    <w:rsid w:val="00386CA6"/>
    <w:rsid w:val="003A6648"/>
    <w:rsid w:val="003E518D"/>
    <w:rsid w:val="00413F63"/>
    <w:rsid w:val="00435D69"/>
    <w:rsid w:val="00443CD7"/>
    <w:rsid w:val="00472D9C"/>
    <w:rsid w:val="00476715"/>
    <w:rsid w:val="004925FE"/>
    <w:rsid w:val="004A1C05"/>
    <w:rsid w:val="004D6D0F"/>
    <w:rsid w:val="004E2A8F"/>
    <w:rsid w:val="004E5B0E"/>
    <w:rsid w:val="005027CA"/>
    <w:rsid w:val="005134ED"/>
    <w:rsid w:val="00513C57"/>
    <w:rsid w:val="005203BA"/>
    <w:rsid w:val="00522A21"/>
    <w:rsid w:val="00523A78"/>
    <w:rsid w:val="00535039"/>
    <w:rsid w:val="0059007C"/>
    <w:rsid w:val="005C62DE"/>
    <w:rsid w:val="005E4B1C"/>
    <w:rsid w:val="005E5D3F"/>
    <w:rsid w:val="00615DDB"/>
    <w:rsid w:val="006163C0"/>
    <w:rsid w:val="006341F8"/>
    <w:rsid w:val="006461C4"/>
    <w:rsid w:val="00660B77"/>
    <w:rsid w:val="00661AAB"/>
    <w:rsid w:val="00665BA3"/>
    <w:rsid w:val="00671BA8"/>
    <w:rsid w:val="006733D1"/>
    <w:rsid w:val="00684E20"/>
    <w:rsid w:val="006C2EC6"/>
    <w:rsid w:val="006C5DB7"/>
    <w:rsid w:val="006E47FE"/>
    <w:rsid w:val="006F5005"/>
    <w:rsid w:val="006F7040"/>
    <w:rsid w:val="00703864"/>
    <w:rsid w:val="00704B2D"/>
    <w:rsid w:val="00733868"/>
    <w:rsid w:val="00752BF2"/>
    <w:rsid w:val="00754B73"/>
    <w:rsid w:val="00770F2D"/>
    <w:rsid w:val="00772583"/>
    <w:rsid w:val="00773F7F"/>
    <w:rsid w:val="00774E76"/>
    <w:rsid w:val="00776A7A"/>
    <w:rsid w:val="00794DBF"/>
    <w:rsid w:val="007C7A23"/>
    <w:rsid w:val="007F2C84"/>
    <w:rsid w:val="008010F6"/>
    <w:rsid w:val="0080647A"/>
    <w:rsid w:val="00822F1C"/>
    <w:rsid w:val="00830DCD"/>
    <w:rsid w:val="0084021F"/>
    <w:rsid w:val="00840F08"/>
    <w:rsid w:val="00847CB3"/>
    <w:rsid w:val="00847D58"/>
    <w:rsid w:val="00866322"/>
    <w:rsid w:val="008C0A51"/>
    <w:rsid w:val="008D10D2"/>
    <w:rsid w:val="008E3FB6"/>
    <w:rsid w:val="008F0212"/>
    <w:rsid w:val="008F2B97"/>
    <w:rsid w:val="00903438"/>
    <w:rsid w:val="0090363E"/>
    <w:rsid w:val="00904855"/>
    <w:rsid w:val="0092711D"/>
    <w:rsid w:val="009428E8"/>
    <w:rsid w:val="009471DF"/>
    <w:rsid w:val="00957A38"/>
    <w:rsid w:val="00966184"/>
    <w:rsid w:val="009709D6"/>
    <w:rsid w:val="00984438"/>
    <w:rsid w:val="00992F30"/>
    <w:rsid w:val="009D4ED1"/>
    <w:rsid w:val="009D685F"/>
    <w:rsid w:val="009E34AA"/>
    <w:rsid w:val="009F0413"/>
    <w:rsid w:val="009F4124"/>
    <w:rsid w:val="00A047B9"/>
    <w:rsid w:val="00A26059"/>
    <w:rsid w:val="00A33750"/>
    <w:rsid w:val="00A73653"/>
    <w:rsid w:val="00A76496"/>
    <w:rsid w:val="00AC086B"/>
    <w:rsid w:val="00AC3896"/>
    <w:rsid w:val="00AE1497"/>
    <w:rsid w:val="00AF07D9"/>
    <w:rsid w:val="00AF5523"/>
    <w:rsid w:val="00B00C7D"/>
    <w:rsid w:val="00B04990"/>
    <w:rsid w:val="00B07381"/>
    <w:rsid w:val="00B12AD8"/>
    <w:rsid w:val="00B235DA"/>
    <w:rsid w:val="00B25C66"/>
    <w:rsid w:val="00B26640"/>
    <w:rsid w:val="00B33ACC"/>
    <w:rsid w:val="00B47F59"/>
    <w:rsid w:val="00B53FFF"/>
    <w:rsid w:val="00B762F7"/>
    <w:rsid w:val="00B80255"/>
    <w:rsid w:val="00B93697"/>
    <w:rsid w:val="00B95D85"/>
    <w:rsid w:val="00B97C61"/>
    <w:rsid w:val="00BA2E61"/>
    <w:rsid w:val="00BA35A0"/>
    <w:rsid w:val="00BA400D"/>
    <w:rsid w:val="00BA47EE"/>
    <w:rsid w:val="00BB6933"/>
    <w:rsid w:val="00BB783F"/>
    <w:rsid w:val="00BC47B7"/>
    <w:rsid w:val="00BE3E9D"/>
    <w:rsid w:val="00BF1B95"/>
    <w:rsid w:val="00C11E98"/>
    <w:rsid w:val="00C253E0"/>
    <w:rsid w:val="00C30A6A"/>
    <w:rsid w:val="00C55F5A"/>
    <w:rsid w:val="00C72240"/>
    <w:rsid w:val="00C80824"/>
    <w:rsid w:val="00C821BB"/>
    <w:rsid w:val="00CA22C7"/>
    <w:rsid w:val="00CA376A"/>
    <w:rsid w:val="00CA39E7"/>
    <w:rsid w:val="00CB71F9"/>
    <w:rsid w:val="00CD1EF9"/>
    <w:rsid w:val="00D34280"/>
    <w:rsid w:val="00D768E2"/>
    <w:rsid w:val="00D917E4"/>
    <w:rsid w:val="00DA1FF4"/>
    <w:rsid w:val="00DB3884"/>
    <w:rsid w:val="00DC7EBE"/>
    <w:rsid w:val="00E26948"/>
    <w:rsid w:val="00E44B4B"/>
    <w:rsid w:val="00E46F3B"/>
    <w:rsid w:val="00E50F5B"/>
    <w:rsid w:val="00E53C67"/>
    <w:rsid w:val="00E70F3D"/>
    <w:rsid w:val="00E83B42"/>
    <w:rsid w:val="00EA5A26"/>
    <w:rsid w:val="00EC10AE"/>
    <w:rsid w:val="00F24997"/>
    <w:rsid w:val="00F31AE9"/>
    <w:rsid w:val="00F31F9F"/>
    <w:rsid w:val="00F43023"/>
    <w:rsid w:val="00F4380C"/>
    <w:rsid w:val="00F80DB3"/>
    <w:rsid w:val="00F819D3"/>
    <w:rsid w:val="00FD06BC"/>
    <w:rsid w:val="00F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C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66322"/>
    <w:pPr>
      <w:keepNext/>
      <w:spacing w:after="0"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66322"/>
    <w:pPr>
      <w:keepNext/>
      <w:spacing w:after="0" w:line="240" w:lineRule="auto"/>
      <w:ind w:left="709"/>
      <w:outlineLvl w:val="1"/>
    </w:pPr>
    <w:rPr>
      <w:rFonts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6632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B8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B8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B8E"/>
    <w:rPr>
      <w:rFonts w:ascii="Cambria" w:hAnsi="Cambria" w:cs="Cambria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866322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Heading2Char1">
    <w:name w:val="Heading 2 Char1"/>
    <w:link w:val="Heading2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link w:val="Heading3"/>
    <w:uiPriority w:val="99"/>
    <w:semiHidden/>
    <w:locked/>
    <w:rsid w:val="00866322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866322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B8E"/>
  </w:style>
  <w:style w:type="character" w:customStyle="1" w:styleId="HeaderChar1">
    <w:name w:val="Header Char1"/>
    <w:link w:val="Head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FooterChar2">
    <w:name w:val="Footer Char2"/>
    <w:link w:val="Footer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2"/>
    <w:uiPriority w:val="99"/>
    <w:semiHidden/>
    <w:rsid w:val="0086632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5B8E"/>
  </w:style>
  <w:style w:type="character" w:customStyle="1" w:styleId="FooterChar1">
    <w:name w:val="Footer Char1"/>
    <w:uiPriority w:val="99"/>
    <w:semiHidden/>
    <w:rsid w:val="00704B2D"/>
  </w:style>
  <w:style w:type="character" w:customStyle="1" w:styleId="FooterChar15">
    <w:name w:val="Footer Char15"/>
    <w:uiPriority w:val="99"/>
    <w:semiHidden/>
    <w:rsid w:val="0084021F"/>
  </w:style>
  <w:style w:type="character" w:customStyle="1" w:styleId="FooterChar14">
    <w:name w:val="Footer Char14"/>
    <w:uiPriority w:val="99"/>
    <w:semiHidden/>
    <w:rsid w:val="0084021F"/>
  </w:style>
  <w:style w:type="character" w:customStyle="1" w:styleId="FooterChar13">
    <w:name w:val="Footer Char13"/>
    <w:uiPriority w:val="99"/>
    <w:semiHidden/>
    <w:rsid w:val="0084021F"/>
  </w:style>
  <w:style w:type="character" w:customStyle="1" w:styleId="FooterChar12">
    <w:name w:val="Footer Char12"/>
    <w:uiPriority w:val="99"/>
    <w:semiHidden/>
    <w:rsid w:val="0084021F"/>
  </w:style>
  <w:style w:type="character" w:customStyle="1" w:styleId="FooterChar11">
    <w:name w:val="Footer Char11"/>
    <w:uiPriority w:val="99"/>
    <w:semiHidden/>
    <w:rsid w:val="0084021F"/>
  </w:style>
  <w:style w:type="paragraph" w:styleId="BodyText">
    <w:name w:val="Body Text"/>
    <w:basedOn w:val="Normal"/>
    <w:link w:val="BodyTextChar1"/>
    <w:uiPriority w:val="99"/>
    <w:semiHidden/>
    <w:rsid w:val="008663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5B8E"/>
  </w:style>
  <w:style w:type="character" w:customStyle="1" w:styleId="BodyTextChar1">
    <w:name w:val="Body Text Char1"/>
    <w:link w:val="BodyTex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character" w:customStyle="1" w:styleId="BodyTextIndentChar2">
    <w:name w:val="Body Text Indent Char2"/>
    <w:link w:val="BodyTextIndent"/>
    <w:uiPriority w:val="99"/>
    <w:semiHidden/>
    <w:locked/>
    <w:rsid w:val="00866322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2"/>
    <w:uiPriority w:val="99"/>
    <w:semiHidden/>
    <w:rsid w:val="00866322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5B8E"/>
  </w:style>
  <w:style w:type="character" w:customStyle="1" w:styleId="BodyTextIndentChar1">
    <w:name w:val="Body Text Indent Char1"/>
    <w:uiPriority w:val="99"/>
    <w:semiHidden/>
    <w:rsid w:val="00704B2D"/>
  </w:style>
  <w:style w:type="character" w:customStyle="1" w:styleId="BodyTextIndentChar15">
    <w:name w:val="Body Text Indent Char15"/>
    <w:uiPriority w:val="99"/>
    <w:semiHidden/>
    <w:rsid w:val="0084021F"/>
  </w:style>
  <w:style w:type="character" w:customStyle="1" w:styleId="BodyTextIndentChar14">
    <w:name w:val="Body Text Indent Char14"/>
    <w:uiPriority w:val="99"/>
    <w:semiHidden/>
    <w:rsid w:val="0084021F"/>
  </w:style>
  <w:style w:type="character" w:customStyle="1" w:styleId="BodyTextIndentChar13">
    <w:name w:val="Body Text Indent Char13"/>
    <w:uiPriority w:val="99"/>
    <w:semiHidden/>
    <w:rsid w:val="0084021F"/>
  </w:style>
  <w:style w:type="character" w:customStyle="1" w:styleId="BodyTextIndentChar12">
    <w:name w:val="Body Text Indent Char12"/>
    <w:uiPriority w:val="99"/>
    <w:semiHidden/>
    <w:rsid w:val="0084021F"/>
  </w:style>
  <w:style w:type="character" w:customStyle="1" w:styleId="BodyTextIndentChar11">
    <w:name w:val="Body Text Indent Char11"/>
    <w:uiPriority w:val="99"/>
    <w:semiHidden/>
    <w:rsid w:val="0084021F"/>
  </w:style>
  <w:style w:type="character" w:customStyle="1" w:styleId="BodyTextIndent3Char2">
    <w:name w:val="Body Text Indent 3 Char2"/>
    <w:link w:val="BodyTextIndent3"/>
    <w:uiPriority w:val="99"/>
    <w:semiHidden/>
    <w:locked/>
    <w:rsid w:val="00866322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2"/>
    <w:uiPriority w:val="99"/>
    <w:semiHidden/>
    <w:rsid w:val="00866322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15B8E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704B2D"/>
    <w:rPr>
      <w:sz w:val="16"/>
      <w:szCs w:val="16"/>
    </w:rPr>
  </w:style>
  <w:style w:type="character" w:customStyle="1" w:styleId="BodyTextIndent3Char15">
    <w:name w:val="Body Text Indent 3 Char15"/>
    <w:uiPriority w:val="99"/>
    <w:semiHidden/>
    <w:rsid w:val="0084021F"/>
    <w:rPr>
      <w:sz w:val="16"/>
      <w:szCs w:val="16"/>
    </w:rPr>
  </w:style>
  <w:style w:type="character" w:customStyle="1" w:styleId="BodyTextIndent3Char14">
    <w:name w:val="Body Text Indent 3 Char14"/>
    <w:uiPriority w:val="99"/>
    <w:semiHidden/>
    <w:rsid w:val="0084021F"/>
    <w:rPr>
      <w:sz w:val="16"/>
      <w:szCs w:val="16"/>
    </w:rPr>
  </w:style>
  <w:style w:type="character" w:customStyle="1" w:styleId="BodyTextIndent3Char13">
    <w:name w:val="Body Text Indent 3 Char13"/>
    <w:uiPriority w:val="99"/>
    <w:semiHidden/>
    <w:rsid w:val="0084021F"/>
    <w:rPr>
      <w:sz w:val="16"/>
      <w:szCs w:val="16"/>
    </w:rPr>
  </w:style>
  <w:style w:type="character" w:customStyle="1" w:styleId="BodyTextIndent3Char12">
    <w:name w:val="Body Text Indent 3 Char12"/>
    <w:uiPriority w:val="99"/>
    <w:semiHidden/>
    <w:rsid w:val="0084021F"/>
    <w:rPr>
      <w:sz w:val="16"/>
      <w:szCs w:val="16"/>
    </w:rPr>
  </w:style>
  <w:style w:type="character" w:customStyle="1" w:styleId="BodyTextIndent3Char11">
    <w:name w:val="Body Text Indent 3 Char11"/>
    <w:uiPriority w:val="99"/>
    <w:semiHidden/>
    <w:rsid w:val="0084021F"/>
    <w:rPr>
      <w:sz w:val="16"/>
      <w:szCs w:val="16"/>
    </w:rPr>
  </w:style>
  <w:style w:type="character" w:customStyle="1" w:styleId="BalloonTextChar2">
    <w:name w:val="Balloon Text Char2"/>
    <w:link w:val="BalloonText"/>
    <w:uiPriority w:val="99"/>
    <w:semiHidden/>
    <w:locked/>
    <w:rsid w:val="0086632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2"/>
    <w:uiPriority w:val="99"/>
    <w:semiHidden/>
    <w:rsid w:val="00866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B8E"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uiPriority w:val="99"/>
    <w:semiHidden/>
    <w:rsid w:val="00704B2D"/>
    <w:rPr>
      <w:rFonts w:ascii="Times New Roman" w:hAnsi="Times New Roman" w:cs="Times New Roman"/>
      <w:sz w:val="2"/>
      <w:szCs w:val="2"/>
    </w:rPr>
  </w:style>
  <w:style w:type="character" w:customStyle="1" w:styleId="BalloonTextChar15">
    <w:name w:val="Balloon Text Char15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4">
    <w:name w:val="Balloon Text Char14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3">
    <w:name w:val="Balloon Text Char13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2">
    <w:name w:val="Balloon Text Char12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character" w:customStyle="1" w:styleId="BalloonTextChar11">
    <w:name w:val="Balloon Text Char11"/>
    <w:uiPriority w:val="99"/>
    <w:semiHidden/>
    <w:rsid w:val="0084021F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866322"/>
    <w:pPr>
      <w:spacing w:after="160" w:line="254" w:lineRule="auto"/>
      <w:ind w:left="720"/>
    </w:pPr>
    <w:rPr>
      <w:lang w:eastAsia="en-US"/>
    </w:rPr>
  </w:style>
  <w:style w:type="character" w:customStyle="1" w:styleId="a">
    <w:name w:val="Основной текст_"/>
    <w:link w:val="5"/>
    <w:uiPriority w:val="99"/>
    <w:semiHidden/>
    <w:locked/>
    <w:rsid w:val="00866322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semiHidden/>
    <w:rsid w:val="00866322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character" w:customStyle="1" w:styleId="a0">
    <w:name w:val="Гипертекстовая ссылка"/>
    <w:uiPriority w:val="99"/>
    <w:rsid w:val="00866322"/>
    <w:rPr>
      <w:rFonts w:ascii="Times New Roman" w:hAnsi="Times New Roman" w:cs="Times New Roman"/>
      <w:color w:val="auto"/>
    </w:rPr>
  </w:style>
  <w:style w:type="character" w:customStyle="1" w:styleId="a1">
    <w:name w:val="Цветовое выделение"/>
    <w:uiPriority w:val="99"/>
    <w:rsid w:val="00866322"/>
    <w:rPr>
      <w:b/>
      <w:bCs/>
      <w:color w:val="auto"/>
      <w:sz w:val="26"/>
      <w:szCs w:val="26"/>
    </w:rPr>
  </w:style>
  <w:style w:type="character" w:customStyle="1" w:styleId="1">
    <w:name w:val="Основной текст1"/>
    <w:uiPriority w:val="99"/>
    <w:rsid w:val="00866322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table" w:styleId="TableGrid">
    <w:name w:val="Table Grid"/>
    <w:basedOn w:val="TableNormal"/>
    <w:uiPriority w:val="99"/>
    <w:rsid w:val="00F2499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semiHidden/>
    <w:rsid w:val="00D917E4"/>
    <w:rPr>
      <w:rFonts w:cs="Calibri"/>
      <w:lang w:eastAsia="en-US"/>
    </w:rPr>
  </w:style>
  <w:style w:type="paragraph" w:customStyle="1" w:styleId="ConsPlusCell">
    <w:name w:val="ConsPlusCell"/>
    <w:uiPriority w:val="99"/>
    <w:semiHidden/>
    <w:rsid w:val="00D917E4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B00C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12</Pages>
  <Words>2031</Words>
  <Characters>11580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18</cp:revision>
  <cp:lastPrinted>2021-06-23T11:38:00Z</cp:lastPrinted>
  <dcterms:created xsi:type="dcterms:W3CDTF">2021-06-22T05:55:00Z</dcterms:created>
  <dcterms:modified xsi:type="dcterms:W3CDTF">2021-10-13T12:37:00Z</dcterms:modified>
</cp:coreProperties>
</file>