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9B" w:rsidRDefault="00A47C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A47C9B" w:rsidRDefault="00A47C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A47C9B" w:rsidRDefault="00A47C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47C9B" w:rsidRDefault="00A47C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A47C9B" w:rsidRDefault="00A47C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A47C9B" w:rsidRDefault="00A47C9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октября 2021 года № 45</w:t>
      </w:r>
    </w:p>
    <w:p w:rsidR="00A47C9B" w:rsidRDefault="00A47C9B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A47C9B" w:rsidRDefault="00A47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№ 80 от 14 октября 2019 г. «Об утверждении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(в редакции от 27.04.2020 г. № 26, от 03.08.2020 г. № 33, от 30.10.2020 г. № 51, от 28.12.2020 г. № 57, от 25.06.2021 г. № 30)</w:t>
      </w:r>
    </w:p>
    <w:p w:rsidR="00A47C9B" w:rsidRPr="00CB71F9" w:rsidRDefault="00A47C9B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11</w:t>
      </w:r>
      <w:r w:rsidRPr="00CB71F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CB71F9">
        <w:rPr>
          <w:rFonts w:ascii="Arial" w:hAnsi="Arial" w:cs="Arial"/>
        </w:rPr>
        <w:t>.2021 г. № 3</w:t>
      </w:r>
      <w:r>
        <w:rPr>
          <w:rFonts w:ascii="Arial" w:hAnsi="Arial" w:cs="Arial"/>
        </w:rPr>
        <w:t>7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</w:t>
      </w:r>
      <w:r>
        <w:rPr>
          <w:rFonts w:ascii="Arial" w:hAnsi="Arial" w:cs="Arial"/>
          <w:lang w:eastAsia="ru-RU"/>
        </w:rPr>
        <w:t xml:space="preserve"> (в редакции от 25.05.2021 г. № 33)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A47C9B" w:rsidRPr="005E5A42" w:rsidRDefault="00A47C9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</w:t>
      </w:r>
      <w:r w:rsidRPr="005E5A42">
        <w:rPr>
          <w:rFonts w:ascii="Arial" w:hAnsi="Arial" w:cs="Arial"/>
          <w:sz w:val="24"/>
          <w:szCs w:val="24"/>
        </w:rPr>
        <w:t>Калачеевского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</w:t>
      </w:r>
      <w:r w:rsidRPr="005E5A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E5A42">
        <w:rPr>
          <w:rFonts w:ascii="Arial" w:hAnsi="Arial" w:cs="Arial"/>
          <w:sz w:val="24"/>
          <w:szCs w:val="24"/>
        </w:rPr>
        <w:t>следующие изменения:</w:t>
      </w:r>
    </w:p>
    <w:p w:rsidR="00A47C9B" w:rsidRDefault="00A47C9B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«Муниципальное управление территории Скрипнянского сельского поселения на 2020-2026 годы»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>ожить в новой редакции:</w:t>
      </w:r>
    </w:p>
    <w:p w:rsidR="00A47C9B" w:rsidRDefault="00A47C9B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A47C9B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A47C9B" w:rsidRPr="00BD5480" w:rsidRDefault="00A47C9B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A47C9B" w:rsidRPr="00BD5480" w:rsidRDefault="00A47C9B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11</w:t>
            </w:r>
            <w:r>
              <w:rPr>
                <w:rFonts w:ascii="Arial" w:hAnsi="Arial" w:cs="Arial"/>
                <w:sz w:val="24"/>
                <w:szCs w:val="24"/>
              </w:rPr>
              <w:t>251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601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,5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8,0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10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47C9B" w:rsidRPr="00BD5480" w:rsidRDefault="00A47C9B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A47C9B" w:rsidRPr="00BD5480" w:rsidRDefault="00A47C9B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A47C9B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47C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A47C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1370,0</w:t>
            </w:r>
          </w:p>
        </w:tc>
      </w:tr>
      <w:tr w:rsidR="00A47C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1287,89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1192,39</w:t>
            </w:r>
          </w:p>
        </w:tc>
      </w:tr>
      <w:tr w:rsidR="00A47C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1299,54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1204,54</w:t>
            </w:r>
          </w:p>
        </w:tc>
      </w:tr>
      <w:tr w:rsidR="00A47C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A47C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A47C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A47C9B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47C9B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304FD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1464,6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304FD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1287,89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304F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1299,54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A47C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Pr="00BD5480" w:rsidRDefault="00A47C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</w:tbl>
    <w:p w:rsidR="00A47C9B" w:rsidRDefault="00A47C9B" w:rsidP="00B878B3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39"/>
        <w:gridCol w:w="6677"/>
      </w:tblGrid>
      <w:tr w:rsidR="00A47C9B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Pr="00BD5480" w:rsidRDefault="00A47C9B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1251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,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23 тыс. рублей.</w:t>
            </w:r>
          </w:p>
          <w:p w:rsidR="00A47C9B" w:rsidRPr="00BD5480" w:rsidRDefault="00A47C9B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– 2189,2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464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287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299,54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1670,0тыс. руб. </w:t>
            </w:r>
          </w:p>
          <w:p w:rsidR="00A47C9B" w:rsidRPr="00BD5480" w:rsidRDefault="00A47C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47C9B" w:rsidRDefault="00A47C9B" w:rsidP="00B878B3">
      <w:pPr>
        <w:pStyle w:val="ListParagraph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A47C9B" w:rsidRDefault="00A47C9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1 к муниципальной программе «Муниципальное управление территории Скрипнянского сельского поселения на 2020-2026 годы» изложить согласно приложению 1 к настоящему постановлению;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 2 к муниципальной программе «Муниципальное управление территории Скрипнянского сельского поселения на 2020-2026 годы» изложить согласно приложению 2 к настоящему постановлению;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4 к муниципальной программе «Муниципальное управление территории Скрипнянского сельского поселения на 2020-2026 годы» изложить согласно приложению 3 к настоящему постановлению;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5 к муниципальной программе «Муниципальное управление территории Скрипнянского сельского поселения на 2020-2026 годы» изложить согласно приложению 4 к настоящему постановлению.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A47C9B" w:rsidRDefault="00A47C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800"/>
        <w:gridCol w:w="4166"/>
      </w:tblGrid>
      <w:tr w:rsidR="00A47C9B">
        <w:tc>
          <w:tcPr>
            <w:tcW w:w="3888" w:type="dxa"/>
          </w:tcPr>
          <w:p w:rsidR="00A47C9B" w:rsidRDefault="00A47C9B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A47C9B" w:rsidRDefault="00A47C9B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A47C9B" w:rsidRDefault="00A47C9B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A47C9B" w:rsidRDefault="00A47C9B">
      <w:pPr>
        <w:tabs>
          <w:tab w:val="left" w:pos="5910"/>
        </w:tabs>
        <w:spacing w:after="0" w:line="240" w:lineRule="auto"/>
        <w:jc w:val="both"/>
        <w:sectPr w:rsidR="00A47C9B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A47C9B" w:rsidRDefault="00A47C9B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1</w:t>
      </w:r>
    </w:p>
    <w:p w:rsidR="00A47C9B" w:rsidRDefault="00A47C9B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A47C9B" w:rsidRDefault="00A47C9B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A47C9B" w:rsidRDefault="00A47C9B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15.10.2021 года № 45</w:t>
      </w:r>
    </w:p>
    <w:p w:rsidR="00A47C9B" w:rsidRDefault="00A47C9B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A47C9B" w:rsidRDefault="00A47C9B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001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07"/>
        <w:gridCol w:w="2393"/>
        <w:gridCol w:w="34"/>
        <w:gridCol w:w="1024"/>
        <w:gridCol w:w="855"/>
        <w:gridCol w:w="721"/>
        <w:gridCol w:w="721"/>
        <w:gridCol w:w="831"/>
        <w:gridCol w:w="678"/>
        <w:gridCol w:w="788"/>
        <w:gridCol w:w="775"/>
        <w:gridCol w:w="785"/>
      </w:tblGrid>
      <w:tr w:rsidR="00A47C9B">
        <w:trPr>
          <w:cantSplit/>
          <w:tblHeader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47C9B">
        <w:trPr>
          <w:cantSplit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Новокриушанского сельского поселения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1464,6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1287,89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1299,54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25,8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34,4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76,0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76,0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80,0</w:t>
            </w: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Наличие муниципальных правовых актов по организации бюджетного процесса в Скрипнянского сельском поселении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  <w:p w:rsidR="00A47C9B" w:rsidRDefault="00A47C9B">
            <w:pPr>
              <w:tabs>
                <w:tab w:val="left" w:pos="219"/>
              </w:tabs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2,5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3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3.1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расходов бюджета Скрипнянского сельского поселения, формируемых в рамках муниципальных программ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1. 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Скрипнянского сельского поселения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1464,6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1287,89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1299,54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Скрипнянского сельского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BE0A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1464,6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1287,89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1299,54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4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Скрипнянского сельского поселения, расходы которой не учтены в других мероприятиях 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Исполнение бюджета Скрипнянского сельского поселения по финансовому обеспечению деятельности администрации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1370,0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1193,89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1202,04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A47C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5.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мероприятиях»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94,6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98,0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A47C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</w:tr>
    </w:tbl>
    <w:p w:rsidR="00A47C9B" w:rsidRDefault="00A47C9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47C9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A47C9B" w:rsidRDefault="00A47C9B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2</w:t>
      </w:r>
    </w:p>
    <w:p w:rsidR="00A47C9B" w:rsidRDefault="00A47C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A47C9B" w:rsidRDefault="00A47C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A47C9B" w:rsidRDefault="00A47C9B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15.10.2021 года № 45</w:t>
      </w:r>
    </w:p>
    <w:p w:rsidR="00A47C9B" w:rsidRDefault="00A47C9B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A47C9B" w:rsidRDefault="00A47C9B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местного бюджета на реализацию муниципальной программы Скрипнянского сельского поселения «</w:t>
      </w:r>
      <w:r>
        <w:rPr>
          <w:rFonts w:ascii="Arial" w:hAnsi="Arial" w:cs="Arial"/>
          <w:sz w:val="24"/>
          <w:szCs w:val="24"/>
        </w:rPr>
        <w:t>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A47C9B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47C9B" w:rsidRDefault="00A47C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1287,89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1299,54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A47C9B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BE0A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1287,89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1299,54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BE0A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1287,89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1299,54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A47C9B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BE0A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1287,89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1299,54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1193,89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1202,04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A47C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1193,89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1202,04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A47C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A47C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A47C9B" w:rsidRDefault="00A47C9B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A47C9B" w:rsidRDefault="00A47C9B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A47C9B" w:rsidRDefault="00A47C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A47C9B" w:rsidRDefault="00A47C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A47C9B" w:rsidRDefault="00A47C9B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15.10.2021 года № 45</w:t>
      </w:r>
    </w:p>
    <w:p w:rsidR="00A47C9B" w:rsidRDefault="00A47C9B" w:rsidP="0002045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C9B" w:rsidRDefault="00A47C9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565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A47C9B">
        <w:trPr>
          <w:tblHeader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A47C9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47C9B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1287,89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1299,54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A47C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A47C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1192,39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1204,54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A47C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1287,89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1299,54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1192,39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1204,54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9B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1193,89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1202,04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A47C9B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1193,89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A326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1202,04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A47C9B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97,5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</w:tr>
      <w:tr w:rsidR="00A47C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A47C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A47C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C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47C9B" w:rsidRDefault="00A47C9B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A47C9B" w:rsidRDefault="00A47C9B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4</w:t>
      </w:r>
    </w:p>
    <w:p w:rsidR="00A47C9B" w:rsidRDefault="00A47C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A47C9B" w:rsidRDefault="00A47C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A47C9B" w:rsidRDefault="00A47C9B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15.10.2021 года № 45</w:t>
      </w:r>
    </w:p>
    <w:p w:rsidR="00A47C9B" w:rsidRDefault="00A47C9B" w:rsidP="00A86C6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7C9B" w:rsidRDefault="00A47C9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 Скрипнянского сельского поселения «Муниципальное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A47C9B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47C9B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47C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1464,6</w:t>
            </w:r>
          </w:p>
        </w:tc>
      </w:tr>
      <w:tr w:rsidR="00A47C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управленческой и организационной деятельности администрации Скрипнянского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91401020320192020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91401040320192010</w:t>
            </w:r>
          </w:p>
          <w:p w:rsidR="00A47C9B" w:rsidRDefault="00A47C9B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91410010320190470</w:t>
            </w:r>
          </w:p>
          <w:p w:rsidR="00A47C9B" w:rsidRDefault="00A47C9B" w:rsidP="009C3CC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598,6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716,5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54,9</w:t>
            </w:r>
          </w:p>
          <w:p w:rsidR="00A47C9B" w:rsidRDefault="00A47C9B" w:rsidP="00A86C65">
            <w:pPr>
              <w:autoSpaceDE w:val="0"/>
              <w:spacing w:after="0" w:line="240" w:lineRule="auto"/>
              <w:jc w:val="both"/>
            </w:pPr>
          </w:p>
          <w:p w:rsidR="00A47C9B" w:rsidRPr="00A86C65" w:rsidRDefault="00A47C9B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Скрипнянского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91402030320251180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914130103101027880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9140107031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390200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91401070310112440</w:t>
            </w:r>
          </w:p>
          <w:p w:rsidR="00A47C9B" w:rsidRPr="00C139B0" w:rsidRDefault="00A47C9B" w:rsidP="003C2AA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91403090320220570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47C9B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C9B" w:rsidRPr="00C139B0" w:rsidRDefault="00A47C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:rsidR="00A47C9B" w:rsidRDefault="00A47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7C9B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E2"/>
    <w:rsid w:val="00004013"/>
    <w:rsid w:val="00020459"/>
    <w:rsid w:val="00162E6F"/>
    <w:rsid w:val="001E0B0C"/>
    <w:rsid w:val="001E2E89"/>
    <w:rsid w:val="002F1AF2"/>
    <w:rsid w:val="00304FD0"/>
    <w:rsid w:val="00367461"/>
    <w:rsid w:val="00375653"/>
    <w:rsid w:val="003815BA"/>
    <w:rsid w:val="003862C2"/>
    <w:rsid w:val="003970B6"/>
    <w:rsid w:val="003C2AAF"/>
    <w:rsid w:val="003D00FB"/>
    <w:rsid w:val="00400F8F"/>
    <w:rsid w:val="00415CCA"/>
    <w:rsid w:val="0045364D"/>
    <w:rsid w:val="00454210"/>
    <w:rsid w:val="0049065D"/>
    <w:rsid w:val="004C7594"/>
    <w:rsid w:val="0051112A"/>
    <w:rsid w:val="00511E65"/>
    <w:rsid w:val="00517C70"/>
    <w:rsid w:val="00597208"/>
    <w:rsid w:val="005E5A42"/>
    <w:rsid w:val="00636FA5"/>
    <w:rsid w:val="006953A6"/>
    <w:rsid w:val="007416E4"/>
    <w:rsid w:val="007A6007"/>
    <w:rsid w:val="007B6CB4"/>
    <w:rsid w:val="007C126E"/>
    <w:rsid w:val="00815EB9"/>
    <w:rsid w:val="008B4FBD"/>
    <w:rsid w:val="008C15C5"/>
    <w:rsid w:val="008E08F1"/>
    <w:rsid w:val="009464C8"/>
    <w:rsid w:val="00953B3E"/>
    <w:rsid w:val="009C3CCA"/>
    <w:rsid w:val="009F03E6"/>
    <w:rsid w:val="009F0590"/>
    <w:rsid w:val="00A326E9"/>
    <w:rsid w:val="00A47C9B"/>
    <w:rsid w:val="00A61A3A"/>
    <w:rsid w:val="00A8321B"/>
    <w:rsid w:val="00A86C65"/>
    <w:rsid w:val="00A91D55"/>
    <w:rsid w:val="00B278E2"/>
    <w:rsid w:val="00B65F91"/>
    <w:rsid w:val="00B73C21"/>
    <w:rsid w:val="00B878B3"/>
    <w:rsid w:val="00BD1EE0"/>
    <w:rsid w:val="00BD5480"/>
    <w:rsid w:val="00BE0AB6"/>
    <w:rsid w:val="00C037A6"/>
    <w:rsid w:val="00C139B0"/>
    <w:rsid w:val="00C15323"/>
    <w:rsid w:val="00CB71F9"/>
    <w:rsid w:val="00CD7C8A"/>
    <w:rsid w:val="00D22AE2"/>
    <w:rsid w:val="00D317C7"/>
    <w:rsid w:val="00D865F6"/>
    <w:rsid w:val="00DF7F26"/>
    <w:rsid w:val="00E56247"/>
    <w:rsid w:val="00E744BE"/>
    <w:rsid w:val="00EC44B8"/>
    <w:rsid w:val="00ED710C"/>
    <w:rsid w:val="00F2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">
    <w:name w:val="Основной шрифт абзаца1"/>
    <w:uiPriority w:val="99"/>
    <w:rsid w:val="00815EB9"/>
  </w:style>
  <w:style w:type="character" w:customStyle="1" w:styleId="10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1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5EB9"/>
    <w:rPr>
      <w:color w:val="800080"/>
      <w:u w:val="single"/>
    </w:rPr>
  </w:style>
  <w:style w:type="character" w:customStyle="1" w:styleId="a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1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3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2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4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5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PageNumber">
    <w:name w:val="page number"/>
    <w:basedOn w:val="DefaultParagraphFont"/>
    <w:uiPriority w:val="99"/>
    <w:rsid w:val="00815EB9"/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8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3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4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1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9">
    <w:name w:val="Знак Знак"/>
    <w:uiPriority w:val="99"/>
    <w:rsid w:val="00815EB9"/>
    <w:rPr>
      <w:sz w:val="16"/>
      <w:szCs w:val="16"/>
    </w:rPr>
  </w:style>
  <w:style w:type="paragraph" w:customStyle="1" w:styleId="aa">
    <w:name w:val="Заголовок"/>
    <w:basedOn w:val="Normal"/>
    <w:next w:val="BodyText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815EB9"/>
  </w:style>
  <w:style w:type="paragraph" w:customStyle="1" w:styleId="15">
    <w:name w:val="Название1"/>
    <w:basedOn w:val="Normal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815EB9"/>
    <w:pPr>
      <w:suppressLineNumbers/>
    </w:pPr>
  </w:style>
  <w:style w:type="paragraph" w:styleId="NormalWeb">
    <w:name w:val="Normal (Web)"/>
    <w:basedOn w:val="Normal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Header">
    <w:name w:val="header"/>
    <w:basedOn w:val="Normal"/>
    <w:link w:val="Head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7">
    <w:name w:val="Красная строка1"/>
    <w:basedOn w:val="BodyText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8">
    <w:name w:val="Текст1"/>
    <w:basedOn w:val="Normal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815EB9"/>
    <w:pPr>
      <w:spacing w:after="160" w:line="252" w:lineRule="auto"/>
      <w:ind w:left="720"/>
    </w:pPr>
  </w:style>
  <w:style w:type="paragraph" w:customStyle="1" w:styleId="ab">
    <w:name w:val="Прижатый влево"/>
    <w:basedOn w:val="Normal"/>
    <w:next w:val="Normal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Normal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9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Normal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a">
    <w:name w:val="Абзац списка1"/>
    <w:basedOn w:val="Normal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Normal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Revision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c">
    <w:name w:val="Знак Знак Знак Знак Знак Знак Знак Знак Знак Знак"/>
    <w:basedOn w:val="Normal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d">
    <w:name w:val="Содержимое таблицы"/>
    <w:basedOn w:val="Normal"/>
    <w:uiPriority w:val="99"/>
    <w:rsid w:val="00815EB9"/>
    <w:pPr>
      <w:suppressLineNumbers/>
    </w:pPr>
  </w:style>
  <w:style w:type="paragraph" w:customStyle="1" w:styleId="ae">
    <w:name w:val="Заголовок таблицы"/>
    <w:basedOn w:val="ad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14</Pages>
  <Words>2537</Words>
  <Characters>14462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24</cp:revision>
  <cp:lastPrinted>2021-10-14T09:55:00Z</cp:lastPrinted>
  <dcterms:created xsi:type="dcterms:W3CDTF">2021-06-23T12:55:00Z</dcterms:created>
  <dcterms:modified xsi:type="dcterms:W3CDTF">2021-10-14T09:55:00Z</dcterms:modified>
</cp:coreProperties>
</file>