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67A" w:rsidRDefault="0040167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40167A" w:rsidRDefault="0040167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0167A" w:rsidRDefault="0040167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0167A" w:rsidRDefault="0040167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40167A" w:rsidRDefault="0040167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0167A" w:rsidRDefault="0040167A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декабря 2021 года № 69</w:t>
      </w:r>
    </w:p>
    <w:p w:rsidR="0040167A" w:rsidRDefault="0040167A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40167A" w:rsidRDefault="004016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56, от 25.06.2021 г. № 28, от 15.10.2021 г. № 43, от 30.11.2021 г. № 53)</w:t>
      </w:r>
    </w:p>
    <w:p w:rsidR="0040167A" w:rsidRPr="00CB71F9" w:rsidRDefault="0040167A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10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41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 xml:space="preserve"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</w:t>
      </w:r>
      <w:r w:rsidRPr="000D68B4">
        <w:rPr>
          <w:rFonts w:ascii="Arial" w:hAnsi="Arial" w:cs="Arial"/>
          <w:lang w:eastAsia="ru-RU"/>
        </w:rPr>
        <w:t>годов» (в редакции от 25.05.2021 г. № 33</w:t>
      </w:r>
      <w:r>
        <w:rPr>
          <w:rFonts w:ascii="Arial" w:hAnsi="Arial" w:cs="Arial"/>
          <w:lang w:eastAsia="ru-RU"/>
        </w:rPr>
        <w:t>, от 11.08.2021 г. № 37, от 10.11.2021 г. № 41, от 30.12.2021 г. №51)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40167A" w:rsidRPr="00A47EE7" w:rsidRDefault="0040167A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>, от 30.11.2021 г. № 53</w:t>
      </w:r>
      <w:r w:rsidRPr="00A47EE7">
        <w:rPr>
          <w:rFonts w:ascii="Arial" w:hAnsi="Arial" w:cs="Arial"/>
          <w:sz w:val="24"/>
          <w:szCs w:val="24"/>
        </w:rPr>
        <w:t>) следующие изменения: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40167A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7515,6 тыс. рублей, в том числе: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750,9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780,5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657,0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40167A" w:rsidRDefault="0040167A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0167A" w:rsidRDefault="0040167A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40167A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309,9 тыс. рублей, в т.ч. по годам: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59,1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25,0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25,0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7,0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40167A" w:rsidRDefault="0040167A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40167A" w:rsidRDefault="0040167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40167A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523,9 тыс. руб.: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235,1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13,0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40167A" w:rsidRDefault="0040167A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0167A" w:rsidRDefault="0040167A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0167A" w:rsidRDefault="0040167A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40167A" w:rsidRDefault="0040167A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40167A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6681,8 тыс. руб., в том числе: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2070,5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723,9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753,5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637,0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40167A" w:rsidRDefault="0040167A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0167A" w:rsidRDefault="0040167A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0167A" w:rsidRDefault="0040167A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40167A" w:rsidRDefault="0040167A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40167A" w:rsidRDefault="0040167A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0167A" w:rsidRDefault="0040167A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816"/>
        <w:gridCol w:w="3666"/>
      </w:tblGrid>
      <w:tr w:rsidR="0040167A">
        <w:tc>
          <w:tcPr>
            <w:tcW w:w="4872" w:type="dxa"/>
          </w:tcPr>
          <w:p w:rsidR="0040167A" w:rsidRDefault="0040167A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816" w:type="dxa"/>
          </w:tcPr>
          <w:p w:rsidR="0040167A" w:rsidRDefault="0040167A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vAlign w:val="bottom"/>
          </w:tcPr>
          <w:p w:rsidR="0040167A" w:rsidRDefault="0040167A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0167A" w:rsidRDefault="0040167A">
      <w:pPr>
        <w:sectPr w:rsidR="0040167A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40167A" w:rsidRDefault="0040167A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40167A" w:rsidRDefault="0040167A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167A" w:rsidRDefault="0040167A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0167A" w:rsidRDefault="0040167A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69</w:t>
      </w:r>
    </w:p>
    <w:p w:rsidR="0040167A" w:rsidRDefault="0040167A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40167A" w:rsidRDefault="0040167A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40167A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167A" w:rsidRDefault="0040167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10D6C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40167A" w:rsidRDefault="00401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67A" w:rsidRDefault="0040167A" w:rsidP="00044F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40167A" w:rsidRDefault="0040167A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167A" w:rsidRDefault="0040167A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0167A" w:rsidRDefault="0040167A" w:rsidP="00044F4F">
      <w:pPr>
        <w:widowControl w:val="0"/>
        <w:tabs>
          <w:tab w:val="left" w:pos="1474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69</w:t>
      </w:r>
    </w:p>
    <w:p w:rsidR="0040167A" w:rsidRDefault="0040167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40167A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167A" w:rsidRDefault="0040167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4B58A4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4B58A4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F666B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67A" w:rsidRDefault="0040167A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67A" w:rsidRDefault="0040167A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40167A" w:rsidRDefault="0040167A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0167A" w:rsidRDefault="0040167A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0167A" w:rsidRDefault="0040167A" w:rsidP="00044F4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69</w:t>
      </w:r>
    </w:p>
    <w:p w:rsidR="0040167A" w:rsidRDefault="0040167A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40167A" w:rsidRDefault="0040167A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40167A" w:rsidRDefault="0040167A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 на 2021 год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1"/>
        <w:gridCol w:w="1020"/>
        <w:gridCol w:w="2294"/>
        <w:gridCol w:w="2029"/>
        <w:gridCol w:w="1390"/>
        <w:gridCol w:w="1440"/>
        <w:gridCol w:w="3419"/>
        <w:gridCol w:w="2159"/>
        <w:gridCol w:w="1366"/>
      </w:tblGrid>
      <w:tr w:rsidR="0040167A">
        <w:trPr>
          <w:cantSplit/>
        </w:trPr>
        <w:tc>
          <w:tcPr>
            <w:tcW w:w="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0167A">
        <w:trPr>
          <w:cantSplit/>
        </w:trPr>
        <w:tc>
          <w:tcPr>
            <w:tcW w:w="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67A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0167A" w:rsidRPr="008000D0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8000D0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8000D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0167A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</w:tr>
      <w:tr w:rsidR="0040167A">
        <w:trPr>
          <w:gridBefore w:val="1"/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40167A" w:rsidRDefault="0040167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 w:rsidP="007E4ED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0167A" w:rsidRDefault="0040167A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40167A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91405030110398670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91405030110378670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34,4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02C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Pr="00302CCC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167A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</w:tr>
      <w:tr w:rsidR="0040167A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S846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91405030120398730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8430</w:t>
            </w:r>
          </w:p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91405030120320540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000D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8000D0">
              <w:rPr>
                <w:rFonts w:ascii="Arial" w:hAnsi="Arial" w:cs="Arial"/>
                <w:sz w:val="24"/>
                <w:szCs w:val="24"/>
              </w:rPr>
              <w:t>,</w:t>
            </w:r>
            <w:r w:rsidRPr="008000D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39,3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25,7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Pr="008000D0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40167A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</w:tr>
      <w:tr w:rsidR="0040167A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167A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1290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Pr="002E1E76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0167A" w:rsidRDefault="004016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67A" w:rsidRDefault="0040167A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</w:tr>
    </w:tbl>
    <w:p w:rsidR="0040167A" w:rsidRDefault="0040167A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0167A" w:rsidSect="007E4EDB">
      <w:pgSz w:w="16838" w:h="11906" w:orient="landscape"/>
      <w:pgMar w:top="1701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6098"/>
    <w:rsid w:val="00007C20"/>
    <w:rsid w:val="00032EA7"/>
    <w:rsid w:val="00044F4F"/>
    <w:rsid w:val="00053055"/>
    <w:rsid w:val="00085F4B"/>
    <w:rsid w:val="000C3EA9"/>
    <w:rsid w:val="000D3FE8"/>
    <w:rsid w:val="000D68B4"/>
    <w:rsid w:val="000E49E3"/>
    <w:rsid w:val="000E5935"/>
    <w:rsid w:val="00100619"/>
    <w:rsid w:val="00107FF6"/>
    <w:rsid w:val="00142B62"/>
    <w:rsid w:val="00154E08"/>
    <w:rsid w:val="0017502F"/>
    <w:rsid w:val="00191D6F"/>
    <w:rsid w:val="001A7EF6"/>
    <w:rsid w:val="001C4B0E"/>
    <w:rsid w:val="001D5078"/>
    <w:rsid w:val="002620A9"/>
    <w:rsid w:val="00271927"/>
    <w:rsid w:val="002742DD"/>
    <w:rsid w:val="00291D89"/>
    <w:rsid w:val="002B184C"/>
    <w:rsid w:val="002E1E76"/>
    <w:rsid w:val="00302336"/>
    <w:rsid w:val="00302CCC"/>
    <w:rsid w:val="00324C9F"/>
    <w:rsid w:val="00330073"/>
    <w:rsid w:val="00353673"/>
    <w:rsid w:val="003817F0"/>
    <w:rsid w:val="00392974"/>
    <w:rsid w:val="003A34A8"/>
    <w:rsid w:val="003C2743"/>
    <w:rsid w:val="003C7380"/>
    <w:rsid w:val="0040167A"/>
    <w:rsid w:val="0041789E"/>
    <w:rsid w:val="00420120"/>
    <w:rsid w:val="00421409"/>
    <w:rsid w:val="00436370"/>
    <w:rsid w:val="004414CA"/>
    <w:rsid w:val="00443918"/>
    <w:rsid w:val="004B3829"/>
    <w:rsid w:val="004B58A4"/>
    <w:rsid w:val="004D3A51"/>
    <w:rsid w:val="004D41EA"/>
    <w:rsid w:val="004E2EC4"/>
    <w:rsid w:val="004F4AA1"/>
    <w:rsid w:val="005830F4"/>
    <w:rsid w:val="005C5BC2"/>
    <w:rsid w:val="00646499"/>
    <w:rsid w:val="00692685"/>
    <w:rsid w:val="006B6631"/>
    <w:rsid w:val="006D3712"/>
    <w:rsid w:val="006E2481"/>
    <w:rsid w:val="006F0ED2"/>
    <w:rsid w:val="006F3090"/>
    <w:rsid w:val="006F3814"/>
    <w:rsid w:val="007340BF"/>
    <w:rsid w:val="00741C49"/>
    <w:rsid w:val="007433E5"/>
    <w:rsid w:val="007606D4"/>
    <w:rsid w:val="00777CE8"/>
    <w:rsid w:val="007927F6"/>
    <w:rsid w:val="007D1400"/>
    <w:rsid w:val="007D7F87"/>
    <w:rsid w:val="007E4EDB"/>
    <w:rsid w:val="008000D0"/>
    <w:rsid w:val="00864D15"/>
    <w:rsid w:val="00866D1C"/>
    <w:rsid w:val="008B3057"/>
    <w:rsid w:val="008D1A36"/>
    <w:rsid w:val="008D76C4"/>
    <w:rsid w:val="008F5E26"/>
    <w:rsid w:val="0090720D"/>
    <w:rsid w:val="0091237E"/>
    <w:rsid w:val="00922E7E"/>
    <w:rsid w:val="009D7B72"/>
    <w:rsid w:val="00A00CF2"/>
    <w:rsid w:val="00A30D36"/>
    <w:rsid w:val="00A47EE7"/>
    <w:rsid w:val="00A768CD"/>
    <w:rsid w:val="00AA7F07"/>
    <w:rsid w:val="00AF35DB"/>
    <w:rsid w:val="00AF4F16"/>
    <w:rsid w:val="00B01D09"/>
    <w:rsid w:val="00B12C61"/>
    <w:rsid w:val="00B3395B"/>
    <w:rsid w:val="00BD748D"/>
    <w:rsid w:val="00BE715A"/>
    <w:rsid w:val="00BF1174"/>
    <w:rsid w:val="00C210A0"/>
    <w:rsid w:val="00C558CF"/>
    <w:rsid w:val="00C8564A"/>
    <w:rsid w:val="00C95D14"/>
    <w:rsid w:val="00CB50E3"/>
    <w:rsid w:val="00CB71F9"/>
    <w:rsid w:val="00CC2E4F"/>
    <w:rsid w:val="00CD2A51"/>
    <w:rsid w:val="00CE3515"/>
    <w:rsid w:val="00CE6D86"/>
    <w:rsid w:val="00CF1969"/>
    <w:rsid w:val="00CF7698"/>
    <w:rsid w:val="00D02CBB"/>
    <w:rsid w:val="00D94A6E"/>
    <w:rsid w:val="00DF2E21"/>
    <w:rsid w:val="00DF6B30"/>
    <w:rsid w:val="00DF7A9A"/>
    <w:rsid w:val="00E0293E"/>
    <w:rsid w:val="00E10D6C"/>
    <w:rsid w:val="00E14585"/>
    <w:rsid w:val="00E37885"/>
    <w:rsid w:val="00E41896"/>
    <w:rsid w:val="00E56F76"/>
    <w:rsid w:val="00ED4E6A"/>
    <w:rsid w:val="00EE060A"/>
    <w:rsid w:val="00F0239B"/>
    <w:rsid w:val="00F277B9"/>
    <w:rsid w:val="00F666BA"/>
    <w:rsid w:val="00FC421D"/>
    <w:rsid w:val="00FD444F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17</Pages>
  <Words>3034</Words>
  <Characters>17300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47</cp:revision>
  <cp:lastPrinted>2021-12-30T07:42:00Z</cp:lastPrinted>
  <dcterms:created xsi:type="dcterms:W3CDTF">2021-06-21T11:04:00Z</dcterms:created>
  <dcterms:modified xsi:type="dcterms:W3CDTF">2021-12-30T07:42:00Z</dcterms:modified>
</cp:coreProperties>
</file>