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10" w:rsidRDefault="00C0021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C00210" w:rsidRDefault="00C0021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C00210" w:rsidRDefault="00C0021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00210" w:rsidRDefault="00C0021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C00210" w:rsidRDefault="00C0021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C00210" w:rsidRDefault="00C0021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декабря 2021 года № 71</w:t>
      </w:r>
    </w:p>
    <w:p w:rsidR="00C00210" w:rsidRDefault="00C00210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C00210" w:rsidRDefault="00C002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№ 80 от 14 октября 2019 г. «Об утверждении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(в редакции от 27.04.2020 г. № 26, от 03.08.2020 г. № 33, от 30.10.2020 г. № 51, от 28.12.2020 г. № 57, от 25.06.2021 г. № 30, от 15.10.2021 г. № 45, от 30.11.2021 г. № 55)</w:t>
      </w:r>
    </w:p>
    <w:p w:rsidR="00C00210" w:rsidRPr="00CB71F9" w:rsidRDefault="00C00210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11</w:t>
      </w:r>
      <w:r w:rsidRPr="00CB71F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CB71F9">
        <w:rPr>
          <w:rFonts w:ascii="Arial" w:hAnsi="Arial" w:cs="Arial"/>
        </w:rPr>
        <w:t>.2021 г. № 3</w:t>
      </w:r>
      <w:r>
        <w:rPr>
          <w:rFonts w:ascii="Arial" w:hAnsi="Arial" w:cs="Arial"/>
        </w:rPr>
        <w:t>7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</w:t>
      </w:r>
      <w:r>
        <w:rPr>
          <w:rFonts w:ascii="Arial" w:hAnsi="Arial" w:cs="Arial"/>
          <w:lang w:eastAsia="ru-RU"/>
        </w:rPr>
        <w:t xml:space="preserve"> (в редакции от 25.05.2021 г. № 33, от 11.08.2021 г. № 37, от 10.11.2021 г. № 41, от 30.12.2021 г. № 51)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C00210" w:rsidRPr="005E5A42" w:rsidRDefault="00C0021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</w:t>
      </w:r>
      <w:r w:rsidRPr="005E5A42">
        <w:rPr>
          <w:rFonts w:ascii="Arial" w:hAnsi="Arial" w:cs="Arial"/>
          <w:sz w:val="24"/>
          <w:szCs w:val="24"/>
        </w:rPr>
        <w:t>Калачеевского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30, от 15.10.2021 г. № 45, от 30.11.2021 г. № 55</w:t>
      </w:r>
      <w:r w:rsidRPr="005E5A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E5A42">
        <w:rPr>
          <w:rFonts w:ascii="Arial" w:hAnsi="Arial" w:cs="Arial"/>
          <w:sz w:val="24"/>
          <w:szCs w:val="24"/>
        </w:rPr>
        <w:t>следующие изменения:</w:t>
      </w:r>
    </w:p>
    <w:p w:rsidR="00C00210" w:rsidRDefault="00C00210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«Муниципальное управление территории Скрипнянского сельского поселения на 2020-2026 годы»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>ожить в новой редакции:</w:t>
      </w:r>
    </w:p>
    <w:p w:rsidR="00C00210" w:rsidRDefault="00C00210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C00210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C00210" w:rsidRPr="00BD5480" w:rsidRDefault="00C0021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C00210" w:rsidRPr="00BD5480" w:rsidRDefault="00C00210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11</w:t>
            </w:r>
            <w:r>
              <w:rPr>
                <w:rFonts w:ascii="Arial" w:hAnsi="Arial" w:cs="Arial"/>
                <w:sz w:val="24"/>
                <w:szCs w:val="24"/>
              </w:rPr>
              <w:t>829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605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,5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8,0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1216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00210" w:rsidRPr="00BD5480" w:rsidRDefault="00C00210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C00210" w:rsidRPr="00BD5480" w:rsidRDefault="00C0021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C00210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C0021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C0021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C0021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1250,2</w:t>
            </w:r>
          </w:p>
        </w:tc>
      </w:tr>
      <w:tr w:rsidR="00C0021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1321,2</w:t>
            </w:r>
          </w:p>
        </w:tc>
      </w:tr>
      <w:tr w:rsidR="00C0021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C0021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C0021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C00210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00210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F10A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F10A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F10A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F1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1420,2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F1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F1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C0021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Pr="00BD5480" w:rsidRDefault="00C00210" w:rsidP="009F1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</w:tbl>
    <w:p w:rsidR="00C00210" w:rsidRDefault="00C00210" w:rsidP="00B878B3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39"/>
        <w:gridCol w:w="6677"/>
      </w:tblGrid>
      <w:tr w:rsidR="00C00210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Pr="00BD5480" w:rsidRDefault="00C00210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65F91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829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рублей.</w:t>
            </w:r>
          </w:p>
          <w:p w:rsidR="00C00210" w:rsidRPr="00BD5480" w:rsidRDefault="00C00210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– 2189,2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864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345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420,2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1670,0тыс. руб. </w:t>
            </w:r>
          </w:p>
          <w:p w:rsidR="00C00210" w:rsidRPr="00BD5480" w:rsidRDefault="00C0021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C00210" w:rsidRDefault="00C00210" w:rsidP="00B878B3">
      <w:pPr>
        <w:pStyle w:val="ListParagraph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C00210" w:rsidRDefault="00C002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1 к муниципальной программе «Муниципальное управление территории Скрипнянского сельского поселения на 2020-2026 годы» изложить согласно приложению 1 к настоящему постановлению;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 2 к муниципальной программе «Муниципальное управление территории Скрипнянского сельского поселения на 2020-2026 годы» изложить согласно приложению 2 к настоящему постановлению;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4 к муниципальной программе «Муниципальное управление территории Скрипнянского сельского поселения на 2020-2026 годы» изложить согласно приложению 3 к настоящему постановлению;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5 к муниципальной программе «Муниципальное управление территории Скрипнянского сельского поселения на 2020-2026 годы» изложить согласно приложению 4 к настоящему постановлению.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00210" w:rsidRDefault="00C0021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800"/>
        <w:gridCol w:w="4166"/>
      </w:tblGrid>
      <w:tr w:rsidR="00C00210">
        <w:tc>
          <w:tcPr>
            <w:tcW w:w="3888" w:type="dxa"/>
          </w:tcPr>
          <w:p w:rsidR="00C00210" w:rsidRDefault="00C00210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C00210" w:rsidRDefault="00C00210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C00210" w:rsidRDefault="00C00210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C00210" w:rsidRDefault="00C00210">
      <w:pPr>
        <w:tabs>
          <w:tab w:val="left" w:pos="5910"/>
        </w:tabs>
        <w:spacing w:after="0" w:line="240" w:lineRule="auto"/>
        <w:jc w:val="both"/>
        <w:sectPr w:rsidR="00C00210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C00210" w:rsidRDefault="00C0021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1</w:t>
      </w:r>
    </w:p>
    <w:p w:rsidR="00C00210" w:rsidRDefault="00C0021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C00210" w:rsidRDefault="00C0021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C00210" w:rsidRDefault="00C00210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30.12.2021 года № 71</w:t>
      </w:r>
    </w:p>
    <w:p w:rsidR="00C00210" w:rsidRDefault="00C00210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C00210" w:rsidRDefault="00C00210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001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07"/>
        <w:gridCol w:w="2393"/>
        <w:gridCol w:w="34"/>
        <w:gridCol w:w="1024"/>
        <w:gridCol w:w="855"/>
        <w:gridCol w:w="721"/>
        <w:gridCol w:w="721"/>
        <w:gridCol w:w="831"/>
        <w:gridCol w:w="678"/>
        <w:gridCol w:w="788"/>
        <w:gridCol w:w="775"/>
        <w:gridCol w:w="785"/>
      </w:tblGrid>
      <w:tr w:rsidR="00C00210">
        <w:trPr>
          <w:cantSplit/>
          <w:tblHeader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00210">
        <w:trPr>
          <w:cantSplit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Новокриушанского сельского поселения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1345,7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1420,2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25,8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34,4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76,0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76,0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80,0</w:t>
            </w: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Наличие муниципальных правовых актов по организации бюджетного процесса в Скрипнянского сельском поселении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  <w:p w:rsidR="00C00210" w:rsidRDefault="00C00210">
            <w:pPr>
              <w:tabs>
                <w:tab w:val="left" w:pos="219"/>
              </w:tabs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2,5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3</w:t>
            </w:r>
          </w:p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3.1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расходов бюджета Скрипнянского сельского поселения, формируемых в рамках муниципальных программ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1. 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Скрипнянского сельского поселения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1345,7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1420,2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Скрипнянского сельского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1345,7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1420,2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4</w:t>
            </w:r>
          </w:p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Скрипнянского сельского поселения, расходы которой не учтены в других мероприятиях 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Исполнение бюджета Скрипнянского сельского поселения по финансовому обеспечению деятельности администрации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1183,2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1254,2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C00210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5.</w:t>
            </w:r>
          </w:p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мероприятиях»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C00210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</w:tr>
    </w:tbl>
    <w:p w:rsidR="00C00210" w:rsidRDefault="00C0021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00210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C00210" w:rsidRDefault="00C00210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2</w:t>
      </w:r>
    </w:p>
    <w:p w:rsidR="00C00210" w:rsidRDefault="00C00210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C00210" w:rsidRDefault="00C00210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C00210" w:rsidRDefault="00C00210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30.12.2021 года № 71</w:t>
      </w:r>
    </w:p>
    <w:p w:rsidR="00C00210" w:rsidRDefault="00C0021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C00210" w:rsidRDefault="00C0021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местного бюджета на реализацию муниципальной программы Скрипнянского сельского поселения «</w:t>
      </w:r>
      <w:r>
        <w:rPr>
          <w:rFonts w:ascii="Arial" w:hAnsi="Arial" w:cs="Arial"/>
          <w:sz w:val="24"/>
          <w:szCs w:val="24"/>
        </w:rPr>
        <w:t>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C00210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0210" w:rsidRDefault="00C0021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21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C00210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C00210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C0021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C0021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C00210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C00210" w:rsidRDefault="00C00210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C00210" w:rsidRDefault="00C00210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C00210" w:rsidRDefault="00C00210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C00210" w:rsidRDefault="00C00210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C00210" w:rsidRDefault="00C00210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30.12.2021 года № 71</w:t>
      </w:r>
    </w:p>
    <w:p w:rsidR="00C00210" w:rsidRDefault="00C00210" w:rsidP="0002045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0210" w:rsidRDefault="00C0021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565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C00210">
        <w:trPr>
          <w:tblHeader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C0021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00210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C0021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C0021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C0021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210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210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1251,7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C00210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1251,7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C00210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</w:tr>
      <w:tr w:rsidR="00C0021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C0021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C0021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210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00210" w:rsidRDefault="00C00210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C00210" w:rsidRDefault="00C00210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4</w:t>
      </w:r>
    </w:p>
    <w:p w:rsidR="00C00210" w:rsidRDefault="00C00210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C00210" w:rsidRDefault="00C00210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C00210" w:rsidRDefault="00C00210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30.12.2021 года № 71</w:t>
      </w:r>
    </w:p>
    <w:p w:rsidR="00C00210" w:rsidRDefault="00C00210" w:rsidP="00A86C6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0210" w:rsidRDefault="00C0021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 Скрипнянского сельского поселения «Муниципальное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C00210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00210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21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0021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C0021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 w:rsidP="009F10A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C0021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управленческой и организационной деятельности администрации Скрипнянского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91401020320192020</w:t>
            </w:r>
          </w:p>
          <w:p w:rsidR="00C00210" w:rsidRDefault="00C00210" w:rsidP="00D96B4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91401040320192010</w:t>
            </w:r>
          </w:p>
          <w:p w:rsidR="00C00210" w:rsidRDefault="00C00210" w:rsidP="00D96B4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91414030310198580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628,2</w:t>
            </w:r>
          </w:p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0210" w:rsidRDefault="00C0021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1064,7</w:t>
            </w:r>
          </w:p>
          <w:p w:rsidR="00C00210" w:rsidRDefault="00C0021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0210" w:rsidRPr="00D96B45" w:rsidRDefault="00C0021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C00210" w:rsidRPr="00A86C65" w:rsidRDefault="00C0021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21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Скрипнянского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91402030320251180</w:t>
            </w:r>
          </w:p>
          <w:p w:rsidR="00C00210" w:rsidRDefault="00C00210" w:rsidP="003C2AA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91403090320220570</w:t>
            </w:r>
          </w:p>
          <w:p w:rsidR="00C00210" w:rsidRDefault="00C00210" w:rsidP="00D96B4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91410010320190470</w:t>
            </w:r>
          </w:p>
          <w:p w:rsidR="00C00210" w:rsidRPr="00C139B0" w:rsidRDefault="00C00210" w:rsidP="003C2AA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C0021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0210" w:rsidRPr="00C139B0" w:rsidRDefault="00C0021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</w:tr>
    </w:tbl>
    <w:p w:rsidR="00C00210" w:rsidRDefault="00C002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00210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E2"/>
    <w:rsid w:val="00004013"/>
    <w:rsid w:val="00020459"/>
    <w:rsid w:val="000F3069"/>
    <w:rsid w:val="00141B38"/>
    <w:rsid w:val="00162E6F"/>
    <w:rsid w:val="00172735"/>
    <w:rsid w:val="00191A04"/>
    <w:rsid w:val="001E0B0C"/>
    <w:rsid w:val="001E2E89"/>
    <w:rsid w:val="002462C1"/>
    <w:rsid w:val="00296B28"/>
    <w:rsid w:val="002F1AF2"/>
    <w:rsid w:val="00304FD0"/>
    <w:rsid w:val="003522A6"/>
    <w:rsid w:val="00367461"/>
    <w:rsid w:val="00375653"/>
    <w:rsid w:val="003815BA"/>
    <w:rsid w:val="003862C2"/>
    <w:rsid w:val="003970B6"/>
    <w:rsid w:val="003C2AAF"/>
    <w:rsid w:val="003D00FB"/>
    <w:rsid w:val="00400F8F"/>
    <w:rsid w:val="00415CCA"/>
    <w:rsid w:val="00442A57"/>
    <w:rsid w:val="0045364D"/>
    <w:rsid w:val="00454210"/>
    <w:rsid w:val="00480CD3"/>
    <w:rsid w:val="0049065D"/>
    <w:rsid w:val="004C7594"/>
    <w:rsid w:val="00503397"/>
    <w:rsid w:val="0051112A"/>
    <w:rsid w:val="00511E65"/>
    <w:rsid w:val="00517C70"/>
    <w:rsid w:val="00546BBB"/>
    <w:rsid w:val="005540F6"/>
    <w:rsid w:val="00597208"/>
    <w:rsid w:val="005B6146"/>
    <w:rsid w:val="005E5A42"/>
    <w:rsid w:val="00636FA5"/>
    <w:rsid w:val="006953A6"/>
    <w:rsid w:val="00730E07"/>
    <w:rsid w:val="007416E4"/>
    <w:rsid w:val="007A6007"/>
    <w:rsid w:val="007B6CB4"/>
    <w:rsid w:val="007C126E"/>
    <w:rsid w:val="00815EB9"/>
    <w:rsid w:val="008B4FBD"/>
    <w:rsid w:val="008C15C5"/>
    <w:rsid w:val="008E08F1"/>
    <w:rsid w:val="00907C69"/>
    <w:rsid w:val="00927CB2"/>
    <w:rsid w:val="009464C8"/>
    <w:rsid w:val="00953B3E"/>
    <w:rsid w:val="009B11A8"/>
    <w:rsid w:val="009C3CCA"/>
    <w:rsid w:val="009F03E6"/>
    <w:rsid w:val="009F0590"/>
    <w:rsid w:val="009F10A9"/>
    <w:rsid w:val="00A14E4C"/>
    <w:rsid w:val="00A23F35"/>
    <w:rsid w:val="00A326E9"/>
    <w:rsid w:val="00A47C9B"/>
    <w:rsid w:val="00A61A3A"/>
    <w:rsid w:val="00A8321B"/>
    <w:rsid w:val="00A86C65"/>
    <w:rsid w:val="00A91D55"/>
    <w:rsid w:val="00AF1C4B"/>
    <w:rsid w:val="00B278E2"/>
    <w:rsid w:val="00B43DAC"/>
    <w:rsid w:val="00B63C26"/>
    <w:rsid w:val="00B65F91"/>
    <w:rsid w:val="00B73C21"/>
    <w:rsid w:val="00B878B3"/>
    <w:rsid w:val="00BD1EE0"/>
    <w:rsid w:val="00BD5480"/>
    <w:rsid w:val="00BE0014"/>
    <w:rsid w:val="00BE0AB6"/>
    <w:rsid w:val="00C00210"/>
    <w:rsid w:val="00C037A6"/>
    <w:rsid w:val="00C139B0"/>
    <w:rsid w:val="00C15323"/>
    <w:rsid w:val="00C303E5"/>
    <w:rsid w:val="00C43304"/>
    <w:rsid w:val="00CA11EB"/>
    <w:rsid w:val="00CB71F9"/>
    <w:rsid w:val="00CD2759"/>
    <w:rsid w:val="00CD7C8A"/>
    <w:rsid w:val="00D04D9A"/>
    <w:rsid w:val="00D22AE2"/>
    <w:rsid w:val="00D317C7"/>
    <w:rsid w:val="00D85518"/>
    <w:rsid w:val="00D865F6"/>
    <w:rsid w:val="00D96B45"/>
    <w:rsid w:val="00DA164E"/>
    <w:rsid w:val="00DF7F26"/>
    <w:rsid w:val="00E56247"/>
    <w:rsid w:val="00E73FD7"/>
    <w:rsid w:val="00E744BE"/>
    <w:rsid w:val="00EC44B8"/>
    <w:rsid w:val="00ED710C"/>
    <w:rsid w:val="00EE09DE"/>
    <w:rsid w:val="00F0577E"/>
    <w:rsid w:val="00F21378"/>
    <w:rsid w:val="00FA7C0F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">
    <w:name w:val="Основной шрифт абзаца1"/>
    <w:uiPriority w:val="99"/>
    <w:rsid w:val="00815EB9"/>
  </w:style>
  <w:style w:type="character" w:customStyle="1" w:styleId="10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1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5EB9"/>
    <w:rPr>
      <w:color w:val="800080"/>
      <w:u w:val="single"/>
    </w:rPr>
  </w:style>
  <w:style w:type="character" w:customStyle="1" w:styleId="a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1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3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2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4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5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PageNumber">
    <w:name w:val="page number"/>
    <w:basedOn w:val="DefaultParagraphFont"/>
    <w:uiPriority w:val="99"/>
    <w:rsid w:val="00815EB9"/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8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3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4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1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9">
    <w:name w:val="Знак Знак"/>
    <w:uiPriority w:val="99"/>
    <w:rsid w:val="00815EB9"/>
    <w:rPr>
      <w:sz w:val="16"/>
      <w:szCs w:val="16"/>
    </w:rPr>
  </w:style>
  <w:style w:type="paragraph" w:customStyle="1" w:styleId="aa">
    <w:name w:val="Заголовок"/>
    <w:basedOn w:val="Normal"/>
    <w:next w:val="BodyText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815EB9"/>
  </w:style>
  <w:style w:type="paragraph" w:customStyle="1" w:styleId="15">
    <w:name w:val="Название1"/>
    <w:basedOn w:val="Normal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815EB9"/>
    <w:pPr>
      <w:suppressLineNumbers/>
    </w:pPr>
  </w:style>
  <w:style w:type="paragraph" w:styleId="NormalWeb">
    <w:name w:val="Normal (Web)"/>
    <w:basedOn w:val="Normal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Header">
    <w:name w:val="header"/>
    <w:basedOn w:val="Normal"/>
    <w:link w:val="Head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7">
    <w:name w:val="Красная строка1"/>
    <w:basedOn w:val="BodyText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8">
    <w:name w:val="Текст1"/>
    <w:basedOn w:val="Normal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815EB9"/>
    <w:pPr>
      <w:spacing w:after="160" w:line="252" w:lineRule="auto"/>
      <w:ind w:left="720"/>
    </w:pPr>
  </w:style>
  <w:style w:type="paragraph" w:customStyle="1" w:styleId="ab">
    <w:name w:val="Прижатый влево"/>
    <w:basedOn w:val="Normal"/>
    <w:next w:val="Normal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Normal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9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Normal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a">
    <w:name w:val="Абзац списка1"/>
    <w:basedOn w:val="Normal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Normal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Revision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c">
    <w:name w:val="Знак Знак Знак Знак Знак Знак Знак Знак Знак Знак"/>
    <w:basedOn w:val="Normal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d">
    <w:name w:val="Содержимое таблицы"/>
    <w:basedOn w:val="Normal"/>
    <w:uiPriority w:val="99"/>
    <w:rsid w:val="00815EB9"/>
    <w:pPr>
      <w:suppressLineNumbers/>
    </w:pPr>
  </w:style>
  <w:style w:type="paragraph" w:customStyle="1" w:styleId="ae">
    <w:name w:val="Заголовок таблицы"/>
    <w:basedOn w:val="ad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469</TotalTime>
  <Pages>14</Pages>
  <Words>2552</Words>
  <Characters>14553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39</cp:revision>
  <cp:lastPrinted>2021-12-30T08:43:00Z</cp:lastPrinted>
  <dcterms:created xsi:type="dcterms:W3CDTF">2021-06-23T12:55:00Z</dcterms:created>
  <dcterms:modified xsi:type="dcterms:W3CDTF">2021-12-30T08:44:00Z</dcterms:modified>
</cp:coreProperties>
</file>