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BF" w:rsidRPr="00DC6222" w:rsidRDefault="00441DBF" w:rsidP="001570EF">
      <w:pPr>
        <w:jc w:val="center"/>
        <w:rPr>
          <w:rFonts w:ascii="Arial" w:hAnsi="Arial" w:cs="Arial"/>
        </w:rPr>
      </w:pPr>
      <w:r w:rsidRPr="00DC6222">
        <w:rPr>
          <w:rFonts w:ascii="Arial" w:hAnsi="Arial" w:cs="Arial"/>
        </w:rPr>
        <w:t>АДМИНИСТРАЦИЯ</w:t>
      </w:r>
    </w:p>
    <w:p w:rsidR="00441DBF" w:rsidRPr="00DC6222" w:rsidRDefault="00441DBF" w:rsidP="001570EF">
      <w:pPr>
        <w:jc w:val="center"/>
        <w:rPr>
          <w:rFonts w:ascii="Arial" w:hAnsi="Arial" w:cs="Arial"/>
        </w:rPr>
      </w:pPr>
      <w:r w:rsidRPr="00DC6222">
        <w:rPr>
          <w:rFonts w:ascii="Arial" w:hAnsi="Arial" w:cs="Arial"/>
        </w:rPr>
        <w:t>СКРИПНЯНСКОГО СЕЛЬСКОГО ПОСЕЛЕНИЯ</w:t>
      </w:r>
    </w:p>
    <w:p w:rsidR="00441DBF" w:rsidRPr="00DC6222" w:rsidRDefault="00441DBF" w:rsidP="001570EF">
      <w:pPr>
        <w:jc w:val="center"/>
        <w:rPr>
          <w:rFonts w:ascii="Arial" w:hAnsi="Arial" w:cs="Arial"/>
        </w:rPr>
      </w:pPr>
      <w:r w:rsidRPr="00DC6222">
        <w:rPr>
          <w:rFonts w:ascii="Arial" w:hAnsi="Arial" w:cs="Arial"/>
        </w:rPr>
        <w:t>КАЛАЧЕЕВСКОГО МУНИЦИПАЛЬНОГО РАЙОНА</w:t>
      </w:r>
    </w:p>
    <w:p w:rsidR="00441DBF" w:rsidRPr="00DC6222" w:rsidRDefault="00441DBF" w:rsidP="001570EF">
      <w:pPr>
        <w:jc w:val="center"/>
        <w:rPr>
          <w:rFonts w:ascii="Arial" w:hAnsi="Arial" w:cs="Arial"/>
        </w:rPr>
      </w:pPr>
      <w:r w:rsidRPr="00DC6222">
        <w:rPr>
          <w:rFonts w:ascii="Arial" w:hAnsi="Arial" w:cs="Arial"/>
        </w:rPr>
        <w:t>ВОРОНЕЖСКОЙ ОБЛАСТИ</w:t>
      </w:r>
    </w:p>
    <w:p w:rsidR="00441DBF" w:rsidRPr="00DC6222" w:rsidRDefault="00441DBF" w:rsidP="001570EF">
      <w:pPr>
        <w:jc w:val="center"/>
        <w:rPr>
          <w:rFonts w:ascii="Arial" w:hAnsi="Arial" w:cs="Arial"/>
        </w:rPr>
      </w:pPr>
    </w:p>
    <w:p w:rsidR="00441DBF" w:rsidRPr="00DC6222" w:rsidRDefault="00441DBF" w:rsidP="001570EF">
      <w:pPr>
        <w:jc w:val="center"/>
        <w:rPr>
          <w:rFonts w:ascii="Arial" w:hAnsi="Arial" w:cs="Arial"/>
        </w:rPr>
      </w:pPr>
      <w:r w:rsidRPr="00DC6222">
        <w:rPr>
          <w:rFonts w:ascii="Arial" w:hAnsi="Arial" w:cs="Arial"/>
        </w:rPr>
        <w:t>ПОСТАНОВЛЕНИЕ</w:t>
      </w:r>
    </w:p>
    <w:p w:rsidR="00441DBF" w:rsidRPr="00DC6222" w:rsidRDefault="00441DBF" w:rsidP="001570EF">
      <w:pPr>
        <w:jc w:val="center"/>
        <w:rPr>
          <w:rFonts w:ascii="Arial" w:hAnsi="Arial" w:cs="Arial"/>
        </w:rPr>
      </w:pPr>
    </w:p>
    <w:p w:rsidR="00441DBF" w:rsidRDefault="00441DBF" w:rsidP="001570EF">
      <w:pPr>
        <w:rPr>
          <w:rFonts w:ascii="Arial" w:hAnsi="Arial" w:cs="Arial"/>
        </w:rPr>
      </w:pPr>
      <w:r w:rsidRPr="00DC6222">
        <w:rPr>
          <w:rFonts w:ascii="Arial" w:hAnsi="Arial" w:cs="Arial"/>
        </w:rPr>
        <w:t>от 01 февраля 2024 года № 8</w:t>
      </w:r>
    </w:p>
    <w:p w:rsidR="00441DBF" w:rsidRPr="00DC6222" w:rsidRDefault="00441DBF" w:rsidP="001570EF">
      <w:pPr>
        <w:rPr>
          <w:rFonts w:ascii="Arial" w:hAnsi="Arial" w:cs="Arial"/>
        </w:rPr>
      </w:pPr>
      <w:r>
        <w:rPr>
          <w:rFonts w:ascii="Arial" w:hAnsi="Arial" w:cs="Arial"/>
        </w:rPr>
        <w:t>с. Скрипниково</w:t>
      </w:r>
    </w:p>
    <w:p w:rsidR="00441DBF" w:rsidRPr="00DC6222" w:rsidRDefault="00441DBF" w:rsidP="00DC6222">
      <w:pPr>
        <w:tabs>
          <w:tab w:val="left" w:pos="2355"/>
        </w:tabs>
        <w:jc w:val="center"/>
        <w:rPr>
          <w:rFonts w:ascii="Arial" w:hAnsi="Arial" w:cs="Arial"/>
        </w:rPr>
      </w:pPr>
      <w:r w:rsidRPr="00DC6222">
        <w:rPr>
          <w:rFonts w:ascii="Arial" w:hAnsi="Arial" w:cs="Arial"/>
          <w:b/>
          <w:bCs/>
          <w:sz w:val="32"/>
          <w:szCs w:val="32"/>
        </w:rPr>
        <w:t>Об утверждении стоимости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222">
        <w:rPr>
          <w:rFonts w:ascii="Arial" w:hAnsi="Arial" w:cs="Arial"/>
          <w:b/>
          <w:bCs/>
          <w:sz w:val="32"/>
          <w:szCs w:val="32"/>
        </w:rPr>
        <w:t>услуг по погребению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222">
        <w:rPr>
          <w:rFonts w:ascii="Arial" w:hAnsi="Arial" w:cs="Arial"/>
          <w:b/>
          <w:bCs/>
          <w:sz w:val="32"/>
          <w:szCs w:val="32"/>
        </w:rPr>
        <w:t>Скрипнянского сельского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222">
        <w:rPr>
          <w:rFonts w:ascii="Arial" w:hAnsi="Arial" w:cs="Arial"/>
          <w:b/>
          <w:bCs/>
          <w:sz w:val="32"/>
          <w:szCs w:val="32"/>
        </w:rPr>
        <w:t>Калачеевского муниципального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C6222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>
        <w:rPr>
          <w:rFonts w:ascii="Arial" w:hAnsi="Arial" w:cs="Arial"/>
        </w:rPr>
        <w:t xml:space="preserve"> 23.01.2024 г. № 46 </w:t>
      </w:r>
      <w:r w:rsidRPr="00DC6222">
        <w:rPr>
          <w:rFonts w:ascii="Arial" w:hAnsi="Arial" w:cs="Arial"/>
        </w:rPr>
        <w:t xml:space="preserve">«Об утверждении коэффициента индексации выплат, пособий и компенсаций в 2024 году», Уставом Скрипнянского сельского поселения Калачеевского муниципального района Воронежской области, администрация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>постановляет</w:t>
      </w:r>
      <w:r w:rsidRPr="00DC6222">
        <w:rPr>
          <w:rFonts w:ascii="Arial" w:hAnsi="Arial" w:cs="Arial"/>
        </w:rPr>
        <w:t>:</w:t>
      </w:r>
    </w:p>
    <w:p w:rsidR="00441DBF" w:rsidRPr="00DC6222" w:rsidRDefault="00441DBF" w:rsidP="008D75B7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1. Утвердить стоимость услуг, предоставляемых согласно гарантированному перечню услуг по погребению на территории Скрипнянского сельского поселения Калачеевского муниципального района Воронежской области согласно приложению.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3. Признать утратившими силу постановления администрации Скрипнянского сельского поселения Калачеевского муниципального района Воронежской области: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- от 01.02.2023 г. № 9 «Об утверждении стоимости услуг по погребению на территории Скрипнянского сельского поселения Калачеевского муниципального района Воронежской области»;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- от 08.09.2023 г. № 70 «О внесении изменений в постановление администрации Скрипнянского сельского поселения от 01.02.2023 г. № 9 «Об утверждении стоимости услуг по погребению на территории Скрипнянского сельского поселения Калачеевского муниципального района Воронежской области».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4. Настоящее постановление подлежит опубликованию в Вестнике муниципальных правовых актов.</w:t>
      </w:r>
    </w:p>
    <w:p w:rsidR="00441DBF" w:rsidRPr="00DC6222" w:rsidRDefault="00441DBF" w:rsidP="008D75B7">
      <w:pPr>
        <w:ind w:firstLine="709"/>
        <w:jc w:val="both"/>
        <w:rPr>
          <w:rFonts w:ascii="Arial" w:hAnsi="Arial" w:cs="Arial"/>
        </w:rPr>
      </w:pPr>
      <w:r w:rsidRPr="00DC6222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441DBF" w:rsidRPr="00DC6222" w:rsidRDefault="00441DBF" w:rsidP="003536DA">
      <w:pPr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96"/>
        <w:gridCol w:w="3095"/>
        <w:gridCol w:w="3172"/>
      </w:tblGrid>
      <w:tr w:rsidR="00441DBF" w:rsidRPr="00DC622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BF" w:rsidRPr="00DC6222" w:rsidRDefault="00441DBF" w:rsidP="005E33AC">
            <w:pPr>
              <w:jc w:val="both"/>
              <w:rPr>
                <w:rFonts w:ascii="Arial" w:hAnsi="Arial" w:cs="Arial"/>
                <w:lang w:eastAsia="ru-RU"/>
              </w:rPr>
            </w:pPr>
            <w:r w:rsidRPr="00DC6222">
              <w:rPr>
                <w:rFonts w:ascii="Arial" w:hAnsi="Arial" w:cs="Arial"/>
                <w:lang w:eastAsia="ru-RU"/>
              </w:rPr>
              <w:t>Глава Скрипнянского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BF" w:rsidRPr="00DC6222" w:rsidRDefault="00441DBF" w:rsidP="005E33AC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1DBF" w:rsidRPr="00DC6222" w:rsidRDefault="00441DBF" w:rsidP="005E33AC">
            <w:pPr>
              <w:rPr>
                <w:rFonts w:ascii="Arial" w:hAnsi="Arial" w:cs="Arial"/>
                <w:lang w:eastAsia="ru-RU"/>
              </w:rPr>
            </w:pPr>
            <w:r w:rsidRPr="00DC6222">
              <w:rPr>
                <w:rFonts w:ascii="Arial" w:hAnsi="Arial" w:cs="Arial"/>
                <w:lang w:eastAsia="ru-RU"/>
              </w:rPr>
              <w:t>С.В. Харламова</w:t>
            </w:r>
          </w:p>
        </w:tc>
      </w:tr>
    </w:tbl>
    <w:p w:rsidR="00441DBF" w:rsidRPr="00DC6222" w:rsidRDefault="00441DBF" w:rsidP="001570EF">
      <w:pPr>
        <w:jc w:val="both"/>
        <w:rPr>
          <w:rFonts w:ascii="Arial" w:hAnsi="Arial" w:cs="Arial"/>
        </w:rPr>
      </w:pPr>
    </w:p>
    <w:p w:rsidR="00441DBF" w:rsidRPr="009A735E" w:rsidRDefault="00441DBF" w:rsidP="003536DA">
      <w:pPr>
        <w:jc w:val="right"/>
        <w:rPr>
          <w:sz w:val="22"/>
          <w:szCs w:val="22"/>
        </w:rPr>
      </w:pPr>
      <w:r w:rsidRPr="009A735E">
        <w:rPr>
          <w:sz w:val="22"/>
          <w:szCs w:val="22"/>
        </w:rPr>
        <w:br w:type="page"/>
        <w:t>УТВЕРЖДЕНА</w:t>
      </w:r>
    </w:p>
    <w:p w:rsidR="00441DBF" w:rsidRPr="009A735E" w:rsidRDefault="00441DBF" w:rsidP="003536DA">
      <w:pPr>
        <w:ind w:left="5103" w:firstLine="142"/>
        <w:jc w:val="right"/>
        <w:rPr>
          <w:sz w:val="22"/>
          <w:szCs w:val="22"/>
        </w:rPr>
      </w:pPr>
      <w:r w:rsidRPr="009A735E">
        <w:rPr>
          <w:sz w:val="22"/>
          <w:szCs w:val="22"/>
        </w:rPr>
        <w:t>постановлением администрации</w:t>
      </w:r>
    </w:p>
    <w:p w:rsidR="00441DBF" w:rsidRPr="009A735E" w:rsidRDefault="00441DBF" w:rsidP="003536DA">
      <w:pPr>
        <w:ind w:left="5103" w:firstLine="142"/>
        <w:jc w:val="right"/>
        <w:rPr>
          <w:sz w:val="22"/>
          <w:szCs w:val="22"/>
        </w:rPr>
      </w:pPr>
      <w:r w:rsidRPr="009A735E">
        <w:rPr>
          <w:sz w:val="22"/>
          <w:szCs w:val="22"/>
        </w:rPr>
        <w:t>Скрипнянского сельского поселения</w:t>
      </w:r>
    </w:p>
    <w:p w:rsidR="00441DBF" w:rsidRPr="009A735E" w:rsidRDefault="00441DBF" w:rsidP="003536DA">
      <w:pPr>
        <w:ind w:left="5103" w:firstLine="142"/>
        <w:jc w:val="right"/>
        <w:rPr>
          <w:sz w:val="22"/>
          <w:szCs w:val="22"/>
        </w:rPr>
      </w:pPr>
      <w:r w:rsidRPr="009A735E">
        <w:rPr>
          <w:sz w:val="22"/>
          <w:szCs w:val="22"/>
        </w:rPr>
        <w:t>Калачеевского муниципального района</w:t>
      </w:r>
    </w:p>
    <w:p w:rsidR="00441DBF" w:rsidRPr="009A735E" w:rsidRDefault="00441DBF" w:rsidP="003536DA">
      <w:pPr>
        <w:ind w:left="5103" w:firstLine="142"/>
        <w:jc w:val="right"/>
        <w:rPr>
          <w:sz w:val="22"/>
          <w:szCs w:val="22"/>
        </w:rPr>
      </w:pPr>
      <w:r w:rsidRPr="009A735E">
        <w:rPr>
          <w:sz w:val="22"/>
          <w:szCs w:val="22"/>
        </w:rPr>
        <w:t>Воронежской области</w:t>
      </w:r>
    </w:p>
    <w:p w:rsidR="00441DBF" w:rsidRPr="009A735E" w:rsidRDefault="00441DBF" w:rsidP="003536DA">
      <w:pPr>
        <w:ind w:left="5103" w:firstLine="142"/>
        <w:jc w:val="right"/>
        <w:rPr>
          <w:sz w:val="22"/>
          <w:szCs w:val="22"/>
        </w:rPr>
      </w:pPr>
    </w:p>
    <w:p w:rsidR="00441DBF" w:rsidRPr="009A735E" w:rsidRDefault="00441DBF" w:rsidP="003536DA">
      <w:pPr>
        <w:ind w:left="5103" w:firstLine="142"/>
        <w:jc w:val="right"/>
        <w:rPr>
          <w:sz w:val="22"/>
          <w:szCs w:val="22"/>
        </w:rPr>
      </w:pPr>
      <w:r w:rsidRPr="009A73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01.02.2024 г. </w:t>
      </w:r>
      <w:r w:rsidRPr="009A735E">
        <w:rPr>
          <w:sz w:val="22"/>
          <w:szCs w:val="22"/>
        </w:rPr>
        <w:t>№</w:t>
      </w:r>
      <w:r>
        <w:rPr>
          <w:sz w:val="22"/>
          <w:szCs w:val="22"/>
        </w:rPr>
        <w:t xml:space="preserve"> 8</w:t>
      </w:r>
    </w:p>
    <w:p w:rsidR="00441DBF" w:rsidRPr="009A735E" w:rsidRDefault="00441DBF" w:rsidP="001570EF">
      <w:pPr>
        <w:jc w:val="both"/>
        <w:rPr>
          <w:sz w:val="22"/>
          <w:szCs w:val="22"/>
        </w:rPr>
      </w:pPr>
    </w:p>
    <w:p w:rsidR="00441DBF" w:rsidRPr="009A735E" w:rsidRDefault="00441DBF" w:rsidP="001570EF">
      <w:pPr>
        <w:jc w:val="both"/>
        <w:rPr>
          <w:sz w:val="22"/>
          <w:szCs w:val="22"/>
        </w:rPr>
      </w:pPr>
    </w:p>
    <w:p w:rsidR="00441DBF" w:rsidRPr="009A735E" w:rsidRDefault="00441DBF" w:rsidP="001570EF">
      <w:pPr>
        <w:jc w:val="both"/>
        <w:rPr>
          <w:sz w:val="22"/>
          <w:szCs w:val="22"/>
        </w:rPr>
      </w:pPr>
    </w:p>
    <w:p w:rsidR="00441DBF" w:rsidRPr="009A735E" w:rsidRDefault="00441DBF" w:rsidP="001570EF">
      <w:pPr>
        <w:jc w:val="center"/>
        <w:rPr>
          <w:sz w:val="22"/>
          <w:szCs w:val="22"/>
        </w:rPr>
      </w:pPr>
    </w:p>
    <w:p w:rsidR="00441DBF" w:rsidRPr="009A735E" w:rsidRDefault="00441DBF" w:rsidP="001570EF">
      <w:pPr>
        <w:jc w:val="center"/>
        <w:rPr>
          <w:b/>
          <w:bCs/>
          <w:sz w:val="26"/>
          <w:szCs w:val="26"/>
        </w:rPr>
      </w:pPr>
      <w:r w:rsidRPr="009A735E">
        <w:rPr>
          <w:b/>
          <w:bCs/>
          <w:sz w:val="26"/>
          <w:szCs w:val="26"/>
        </w:rPr>
        <w:t>Стоимость услуг,</w:t>
      </w:r>
    </w:p>
    <w:p w:rsidR="00441DBF" w:rsidRPr="009A735E" w:rsidRDefault="00441DBF" w:rsidP="001570EF">
      <w:pPr>
        <w:jc w:val="center"/>
        <w:rPr>
          <w:b/>
          <w:bCs/>
          <w:sz w:val="26"/>
          <w:szCs w:val="26"/>
        </w:rPr>
      </w:pPr>
      <w:r w:rsidRPr="009A735E">
        <w:rPr>
          <w:b/>
          <w:bCs/>
          <w:sz w:val="26"/>
          <w:szCs w:val="26"/>
        </w:rPr>
        <w:t>предоставляемых согласно гарантированному перечню услуг по погребению</w:t>
      </w:r>
    </w:p>
    <w:p w:rsidR="00441DBF" w:rsidRPr="009A735E" w:rsidRDefault="00441DBF" w:rsidP="001570EF">
      <w:pPr>
        <w:jc w:val="center"/>
        <w:rPr>
          <w:b/>
          <w:bCs/>
          <w:sz w:val="26"/>
          <w:szCs w:val="26"/>
        </w:rPr>
      </w:pPr>
      <w:r w:rsidRPr="009A735E">
        <w:rPr>
          <w:b/>
          <w:bCs/>
          <w:sz w:val="26"/>
          <w:szCs w:val="26"/>
        </w:rPr>
        <w:t>на территории Скрипнянского сельского поселения</w:t>
      </w:r>
    </w:p>
    <w:p w:rsidR="00441DBF" w:rsidRPr="009A735E" w:rsidRDefault="00441DBF" w:rsidP="001570EF">
      <w:pPr>
        <w:jc w:val="center"/>
        <w:rPr>
          <w:b/>
          <w:bCs/>
          <w:sz w:val="26"/>
          <w:szCs w:val="26"/>
        </w:rPr>
      </w:pPr>
      <w:r w:rsidRPr="009A735E">
        <w:rPr>
          <w:b/>
          <w:bCs/>
          <w:sz w:val="26"/>
          <w:szCs w:val="26"/>
        </w:rPr>
        <w:t>Калачеевского муниципального района Воронежской области</w:t>
      </w:r>
    </w:p>
    <w:p w:rsidR="00441DBF" w:rsidRPr="009A735E" w:rsidRDefault="00441DBF" w:rsidP="001570EF">
      <w:pPr>
        <w:jc w:val="center"/>
        <w:rPr>
          <w:sz w:val="26"/>
          <w:szCs w:val="26"/>
        </w:rPr>
      </w:pPr>
      <w:r w:rsidRPr="009A735E">
        <w:rPr>
          <w:b/>
          <w:bCs/>
          <w:sz w:val="26"/>
          <w:szCs w:val="26"/>
        </w:rPr>
        <w:t>на 2024 год (с 1 февраля)</w:t>
      </w:r>
    </w:p>
    <w:p w:rsidR="00441DBF" w:rsidRPr="009A735E" w:rsidRDefault="00441DBF" w:rsidP="001570E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3119"/>
      </w:tblGrid>
      <w:tr w:rsidR="00441DBF" w:rsidRPr="009A735E">
        <w:trPr>
          <w:trHeight w:val="814"/>
          <w:jc w:val="center"/>
        </w:trPr>
        <w:tc>
          <w:tcPr>
            <w:tcW w:w="675" w:type="dxa"/>
          </w:tcPr>
          <w:p w:rsidR="00441DBF" w:rsidRPr="009A735E" w:rsidRDefault="00441DBF" w:rsidP="003536DA">
            <w:pPr>
              <w:jc w:val="center"/>
              <w:rPr>
                <w:b/>
                <w:bCs/>
                <w:sz w:val="26"/>
                <w:szCs w:val="26"/>
              </w:rPr>
            </w:pPr>
            <w:r w:rsidRPr="009A735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441DBF" w:rsidRPr="009A735E" w:rsidRDefault="00441DBF" w:rsidP="003536DA">
            <w:pPr>
              <w:jc w:val="center"/>
              <w:rPr>
                <w:b/>
                <w:bCs/>
                <w:sz w:val="26"/>
                <w:szCs w:val="26"/>
              </w:rPr>
            </w:pPr>
            <w:r w:rsidRPr="009A735E">
              <w:rPr>
                <w:b/>
                <w:bCs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</w:tcPr>
          <w:p w:rsidR="00441DBF" w:rsidRPr="009A735E" w:rsidRDefault="00441DBF" w:rsidP="003536DA">
            <w:pPr>
              <w:jc w:val="center"/>
              <w:rPr>
                <w:b/>
                <w:bCs/>
                <w:sz w:val="26"/>
                <w:szCs w:val="26"/>
              </w:rPr>
            </w:pPr>
            <w:r w:rsidRPr="009A735E">
              <w:rPr>
                <w:b/>
                <w:bCs/>
                <w:sz w:val="26"/>
                <w:szCs w:val="26"/>
              </w:rPr>
              <w:t>Стоимость услуг (руб.)</w:t>
            </w:r>
          </w:p>
        </w:tc>
      </w:tr>
      <w:tr w:rsidR="00441DBF" w:rsidRPr="009A735E">
        <w:trPr>
          <w:jc w:val="center"/>
        </w:trPr>
        <w:tc>
          <w:tcPr>
            <w:tcW w:w="675" w:type="dxa"/>
          </w:tcPr>
          <w:p w:rsidR="00441DBF" w:rsidRPr="009A735E" w:rsidRDefault="00441DBF">
            <w:pPr>
              <w:jc w:val="center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441DBF" w:rsidRPr="009A735E" w:rsidRDefault="00441DBF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</w:tcPr>
          <w:p w:rsidR="00441DBF" w:rsidRPr="009A735E" w:rsidRDefault="00441DBF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Производится бесплатно</w:t>
            </w:r>
          </w:p>
        </w:tc>
      </w:tr>
      <w:tr w:rsidR="00441DBF" w:rsidRPr="009A735E">
        <w:trPr>
          <w:jc w:val="center"/>
        </w:trPr>
        <w:tc>
          <w:tcPr>
            <w:tcW w:w="675" w:type="dxa"/>
          </w:tcPr>
          <w:p w:rsidR="00441DBF" w:rsidRPr="009A735E" w:rsidRDefault="00441DBF">
            <w:pPr>
              <w:jc w:val="center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</w:tcPr>
          <w:p w:rsidR="00441DBF" w:rsidRPr="009A735E" w:rsidRDefault="00441DBF" w:rsidP="00B2608C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 xml:space="preserve">Предоставление </w:t>
            </w:r>
            <w:r>
              <w:rPr>
                <w:sz w:val="26"/>
                <w:szCs w:val="26"/>
              </w:rPr>
              <w:t xml:space="preserve">и доставка </w:t>
            </w:r>
            <w:r w:rsidRPr="009A735E">
              <w:rPr>
                <w:sz w:val="26"/>
                <w:szCs w:val="26"/>
              </w:rPr>
              <w:t>гроба</w:t>
            </w:r>
            <w:r>
              <w:rPr>
                <w:sz w:val="26"/>
                <w:szCs w:val="26"/>
              </w:rPr>
              <w:t xml:space="preserve"> и </w:t>
            </w:r>
            <w:r w:rsidRPr="009A735E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</w:tcPr>
          <w:p w:rsidR="00441DBF" w:rsidRPr="009A735E" w:rsidRDefault="00441DBF" w:rsidP="00246D61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4065,2</w:t>
            </w:r>
          </w:p>
        </w:tc>
      </w:tr>
      <w:tr w:rsidR="00441DBF" w:rsidRPr="009A735E">
        <w:trPr>
          <w:jc w:val="center"/>
        </w:trPr>
        <w:tc>
          <w:tcPr>
            <w:tcW w:w="675" w:type="dxa"/>
          </w:tcPr>
          <w:p w:rsidR="00441DBF" w:rsidRPr="009A735E" w:rsidRDefault="00441DBF">
            <w:pPr>
              <w:jc w:val="center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441DBF" w:rsidRPr="009A735E" w:rsidRDefault="00441DBF" w:rsidP="008C651A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Перевозка тела (останков) умершего на клад</w:t>
            </w:r>
            <w:bookmarkStart w:id="0" w:name="_GoBack"/>
            <w:bookmarkEnd w:id="0"/>
            <w:r w:rsidRPr="009A735E">
              <w:rPr>
                <w:sz w:val="26"/>
                <w:szCs w:val="26"/>
              </w:rPr>
              <w:t xml:space="preserve">бище </w:t>
            </w:r>
            <w:r w:rsidRPr="009A735E">
              <w:t>(в крематорий)</w:t>
            </w:r>
          </w:p>
        </w:tc>
        <w:tc>
          <w:tcPr>
            <w:tcW w:w="3119" w:type="dxa"/>
          </w:tcPr>
          <w:p w:rsidR="00441DBF" w:rsidRPr="009A735E" w:rsidRDefault="00441DBF" w:rsidP="008F5187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2296</w:t>
            </w:r>
          </w:p>
        </w:tc>
      </w:tr>
      <w:tr w:rsidR="00441DBF" w:rsidRPr="009A735E">
        <w:trPr>
          <w:jc w:val="center"/>
        </w:trPr>
        <w:tc>
          <w:tcPr>
            <w:tcW w:w="675" w:type="dxa"/>
          </w:tcPr>
          <w:p w:rsidR="00441DBF" w:rsidRPr="009A735E" w:rsidRDefault="00441DBF">
            <w:pPr>
              <w:jc w:val="center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441DBF" w:rsidRPr="009A735E" w:rsidRDefault="00441DBF" w:rsidP="00245374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 xml:space="preserve">Погребение </w:t>
            </w:r>
            <w:r w:rsidRPr="009A735E">
              <w:t>(кремация с последующей выдачей урны с прахом)</w:t>
            </w:r>
          </w:p>
        </w:tc>
        <w:tc>
          <w:tcPr>
            <w:tcW w:w="3119" w:type="dxa"/>
          </w:tcPr>
          <w:p w:rsidR="00441DBF" w:rsidRPr="009A735E" w:rsidRDefault="00441DBF" w:rsidP="008F5187">
            <w:pPr>
              <w:jc w:val="both"/>
              <w:rPr>
                <w:sz w:val="26"/>
                <w:szCs w:val="26"/>
              </w:rPr>
            </w:pPr>
            <w:r w:rsidRPr="009A735E">
              <w:rPr>
                <w:sz w:val="26"/>
                <w:szCs w:val="26"/>
              </w:rPr>
              <w:t>2009</w:t>
            </w:r>
          </w:p>
        </w:tc>
      </w:tr>
      <w:tr w:rsidR="00441DBF" w:rsidRPr="009A735E">
        <w:trPr>
          <w:trHeight w:val="149"/>
          <w:jc w:val="center"/>
        </w:trPr>
        <w:tc>
          <w:tcPr>
            <w:tcW w:w="675" w:type="dxa"/>
          </w:tcPr>
          <w:p w:rsidR="00441DBF" w:rsidRPr="009A735E" w:rsidRDefault="00441D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41DBF" w:rsidRPr="009A735E" w:rsidRDefault="00441DBF">
            <w:pPr>
              <w:jc w:val="both"/>
              <w:rPr>
                <w:b/>
                <w:bCs/>
                <w:sz w:val="26"/>
                <w:szCs w:val="26"/>
              </w:rPr>
            </w:pPr>
            <w:r w:rsidRPr="009A735E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119" w:type="dxa"/>
          </w:tcPr>
          <w:p w:rsidR="00441DBF" w:rsidRPr="009A735E" w:rsidRDefault="00441DBF">
            <w:pPr>
              <w:jc w:val="both"/>
              <w:rPr>
                <w:b/>
                <w:bCs/>
                <w:sz w:val="26"/>
                <w:szCs w:val="26"/>
              </w:rPr>
            </w:pPr>
            <w:r w:rsidRPr="009A735E">
              <w:rPr>
                <w:b/>
                <w:bCs/>
                <w:sz w:val="26"/>
                <w:szCs w:val="26"/>
              </w:rPr>
              <w:t>8370,20</w:t>
            </w:r>
          </w:p>
        </w:tc>
      </w:tr>
    </w:tbl>
    <w:p w:rsidR="00441DBF" w:rsidRPr="009A735E" w:rsidRDefault="00441DBF" w:rsidP="001570EF">
      <w:pPr>
        <w:jc w:val="center"/>
        <w:rPr>
          <w:sz w:val="22"/>
          <w:szCs w:val="22"/>
        </w:rPr>
      </w:pPr>
    </w:p>
    <w:p w:rsidR="00441DBF" w:rsidRPr="009A735E" w:rsidRDefault="00441DBF" w:rsidP="001570EF">
      <w:pPr>
        <w:jc w:val="both"/>
        <w:rPr>
          <w:b/>
          <w:bCs/>
        </w:rPr>
      </w:pPr>
    </w:p>
    <w:p w:rsidR="00441DBF" w:rsidRPr="009A735E" w:rsidRDefault="00441DBF" w:rsidP="001570EF">
      <w:pPr>
        <w:jc w:val="both"/>
        <w:rPr>
          <w:b/>
          <w:bCs/>
        </w:rPr>
      </w:pPr>
    </w:p>
    <w:p w:rsidR="00441DBF" w:rsidRPr="009A735E" w:rsidRDefault="00441DBF" w:rsidP="001570EF">
      <w:pPr>
        <w:jc w:val="both"/>
        <w:rPr>
          <w:b/>
          <w:bCs/>
        </w:rPr>
      </w:pPr>
      <w:r w:rsidRPr="009A735E">
        <w:rPr>
          <w:b/>
          <w:bCs/>
        </w:rPr>
        <w:t>Согласовано:</w:t>
      </w:r>
    </w:p>
    <w:p w:rsidR="00441DBF" w:rsidRPr="009A735E" w:rsidRDefault="00441DBF" w:rsidP="001570EF">
      <w:pPr>
        <w:jc w:val="both"/>
      </w:pPr>
    </w:p>
    <w:p w:rsidR="00441DBF" w:rsidRPr="009A735E" w:rsidRDefault="00441DBF" w:rsidP="001570EF">
      <w:pPr>
        <w:jc w:val="both"/>
      </w:pPr>
      <w:r w:rsidRPr="009A735E">
        <w:t>Министр социальной защиты</w:t>
      </w:r>
    </w:p>
    <w:p w:rsidR="00441DBF" w:rsidRPr="009A735E" w:rsidRDefault="00441DBF" w:rsidP="00485099">
      <w:pPr>
        <w:jc w:val="both"/>
      </w:pPr>
      <w:r w:rsidRPr="009A735E">
        <w:t>Воронежской области</w:t>
      </w:r>
      <w:r w:rsidRPr="009A735E">
        <w:tab/>
      </w:r>
      <w:r w:rsidRPr="009A735E">
        <w:tab/>
      </w:r>
      <w:r w:rsidRPr="009A735E">
        <w:tab/>
      </w:r>
      <w:r w:rsidRPr="009A735E">
        <w:tab/>
      </w:r>
      <w:r w:rsidRPr="009A735E">
        <w:tab/>
      </w:r>
      <w:r w:rsidRPr="009A735E">
        <w:tab/>
        <w:t xml:space="preserve">О.В. Сергеева </w:t>
      </w:r>
    </w:p>
    <w:p w:rsidR="00441DBF" w:rsidRPr="009A735E" w:rsidRDefault="00441DBF" w:rsidP="00555D2A"/>
    <w:p w:rsidR="00441DBF" w:rsidRPr="009A735E" w:rsidRDefault="00441DBF" w:rsidP="00555D2A">
      <w:r w:rsidRPr="009A735E">
        <w:t>Руководитель клиентской службы</w:t>
      </w:r>
    </w:p>
    <w:p w:rsidR="00441DBF" w:rsidRPr="009A735E" w:rsidRDefault="00441DBF" w:rsidP="00555D2A">
      <w:pPr>
        <w:jc w:val="both"/>
      </w:pPr>
      <w:r w:rsidRPr="009A735E">
        <w:t>(на правах отдела)</w:t>
      </w:r>
    </w:p>
    <w:p w:rsidR="00441DBF" w:rsidRPr="009A735E" w:rsidRDefault="00441DBF" w:rsidP="00555D2A">
      <w:pPr>
        <w:jc w:val="both"/>
      </w:pPr>
      <w:r w:rsidRPr="009A735E">
        <w:t>в Калачеевском районе</w:t>
      </w:r>
    </w:p>
    <w:p w:rsidR="00441DBF" w:rsidRPr="009A735E" w:rsidRDefault="00441DBF" w:rsidP="005B2122">
      <w:r w:rsidRPr="009A735E">
        <w:t>Управления организации</w:t>
      </w:r>
    </w:p>
    <w:p w:rsidR="00441DBF" w:rsidRPr="009A735E" w:rsidRDefault="00441DBF" w:rsidP="005B2122">
      <w:r w:rsidRPr="009A735E">
        <w:t>работы клиентских служб</w:t>
      </w:r>
    </w:p>
    <w:p w:rsidR="00441DBF" w:rsidRPr="009A735E" w:rsidRDefault="00441DBF" w:rsidP="005B2122">
      <w:r w:rsidRPr="009A735E">
        <w:t>ОСФР по Воронежской области</w:t>
      </w:r>
    </w:p>
    <w:p w:rsidR="00441DBF" w:rsidRPr="009A735E" w:rsidRDefault="00441DBF" w:rsidP="005B2122">
      <w:r w:rsidRPr="009A735E">
        <w:t>(действующий по доверенности</w:t>
      </w:r>
    </w:p>
    <w:p w:rsidR="00441DBF" w:rsidRPr="009A735E" w:rsidRDefault="00441DBF" w:rsidP="001570EF">
      <w:pPr>
        <w:jc w:val="both"/>
        <w:rPr>
          <w:u w:val="single"/>
        </w:rPr>
      </w:pPr>
      <w:r w:rsidRPr="009A735E">
        <w:t>№ 15-08/90 от 10.01.2024 г.)</w:t>
      </w:r>
      <w:r w:rsidRPr="009A735E">
        <w:tab/>
      </w:r>
      <w:r w:rsidRPr="009A735E">
        <w:tab/>
      </w:r>
      <w:r w:rsidRPr="009A735E">
        <w:tab/>
      </w:r>
      <w:r w:rsidRPr="009A735E">
        <w:tab/>
      </w:r>
      <w:r w:rsidRPr="009A735E">
        <w:tab/>
        <w:t>Л.А. Гринева</w:t>
      </w:r>
    </w:p>
    <w:sectPr w:rsidR="00441DBF" w:rsidRPr="009A735E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4E4"/>
    <w:rsid w:val="00025998"/>
    <w:rsid w:val="00055267"/>
    <w:rsid w:val="001444E1"/>
    <w:rsid w:val="001570EF"/>
    <w:rsid w:val="001F2F7E"/>
    <w:rsid w:val="00245374"/>
    <w:rsid w:val="00246D61"/>
    <w:rsid w:val="00290968"/>
    <w:rsid w:val="00295B92"/>
    <w:rsid w:val="003536DA"/>
    <w:rsid w:val="0038081D"/>
    <w:rsid w:val="003A3C87"/>
    <w:rsid w:val="003A5F75"/>
    <w:rsid w:val="0040122E"/>
    <w:rsid w:val="00441DBF"/>
    <w:rsid w:val="00485099"/>
    <w:rsid w:val="00486B39"/>
    <w:rsid w:val="004F5FC7"/>
    <w:rsid w:val="00507144"/>
    <w:rsid w:val="00511196"/>
    <w:rsid w:val="0052282F"/>
    <w:rsid w:val="00537D0D"/>
    <w:rsid w:val="005514E4"/>
    <w:rsid w:val="00555D2A"/>
    <w:rsid w:val="00570618"/>
    <w:rsid w:val="00586035"/>
    <w:rsid w:val="005956D2"/>
    <w:rsid w:val="005B2122"/>
    <w:rsid w:val="005E14E1"/>
    <w:rsid w:val="005E33AC"/>
    <w:rsid w:val="00616C81"/>
    <w:rsid w:val="006321CC"/>
    <w:rsid w:val="00662BB9"/>
    <w:rsid w:val="00707DE7"/>
    <w:rsid w:val="00754869"/>
    <w:rsid w:val="007A787A"/>
    <w:rsid w:val="007B1193"/>
    <w:rsid w:val="007F3AFA"/>
    <w:rsid w:val="008A7188"/>
    <w:rsid w:val="008C651A"/>
    <w:rsid w:val="008D7536"/>
    <w:rsid w:val="008D75B7"/>
    <w:rsid w:val="008E5200"/>
    <w:rsid w:val="008E648D"/>
    <w:rsid w:val="008F5187"/>
    <w:rsid w:val="00905F2A"/>
    <w:rsid w:val="009201A8"/>
    <w:rsid w:val="00921893"/>
    <w:rsid w:val="009251F6"/>
    <w:rsid w:val="009A735E"/>
    <w:rsid w:val="009D3B4A"/>
    <w:rsid w:val="009F2C8D"/>
    <w:rsid w:val="00A958E2"/>
    <w:rsid w:val="00AE7397"/>
    <w:rsid w:val="00AF2F2F"/>
    <w:rsid w:val="00B15CB1"/>
    <w:rsid w:val="00B2608C"/>
    <w:rsid w:val="00B53627"/>
    <w:rsid w:val="00B54297"/>
    <w:rsid w:val="00B61B1F"/>
    <w:rsid w:val="00BA6A13"/>
    <w:rsid w:val="00C32EA3"/>
    <w:rsid w:val="00C32FED"/>
    <w:rsid w:val="00C33836"/>
    <w:rsid w:val="00CA32A2"/>
    <w:rsid w:val="00CB2C64"/>
    <w:rsid w:val="00D04880"/>
    <w:rsid w:val="00D07305"/>
    <w:rsid w:val="00D151F1"/>
    <w:rsid w:val="00D37FAD"/>
    <w:rsid w:val="00D9571C"/>
    <w:rsid w:val="00DC6222"/>
    <w:rsid w:val="00E37330"/>
    <w:rsid w:val="00F01E28"/>
    <w:rsid w:val="00F2768B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EF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2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E54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508</Words>
  <Characters>2901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ezagorujko</dc:creator>
  <cp:keywords/>
  <dc:description/>
  <cp:lastModifiedBy>Admin</cp:lastModifiedBy>
  <cp:revision>4</cp:revision>
  <cp:lastPrinted>2024-02-06T11:44:00Z</cp:lastPrinted>
  <dcterms:created xsi:type="dcterms:W3CDTF">2024-02-06T11:42:00Z</dcterms:created>
  <dcterms:modified xsi:type="dcterms:W3CDTF">2024-02-06T12:06:00Z</dcterms:modified>
</cp:coreProperties>
</file>