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6A7F" w:rsidRPr="00F720BA" w:rsidRDefault="00BF6A7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АДМИНИСТРАЦИЯ</w:t>
      </w:r>
    </w:p>
    <w:p w:rsidR="00BF6A7F" w:rsidRPr="00F720BA" w:rsidRDefault="00BF6A7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СКРИПНЯНСКОГО СЕЛЬСКОГО ПОСЕЛЕНИЯ</w:t>
      </w:r>
    </w:p>
    <w:p w:rsidR="00BF6A7F" w:rsidRPr="00F720BA" w:rsidRDefault="00BF6A7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КАЛАЧЕЕВСКОГО МУНИЦИПАЛЬНОГО РАЙОНА</w:t>
      </w:r>
    </w:p>
    <w:p w:rsidR="00BF6A7F" w:rsidRPr="00F720BA" w:rsidRDefault="00BF6A7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ВОРОНЕЖСКОЙ ОБЛАСТИ</w:t>
      </w:r>
    </w:p>
    <w:p w:rsidR="00BF6A7F" w:rsidRPr="00F720BA" w:rsidRDefault="00BF6A7F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>ПОСТАНОВЛЕНИЕ</w:t>
      </w:r>
    </w:p>
    <w:p w:rsidR="00BF6A7F" w:rsidRPr="00F720BA" w:rsidRDefault="00BF6A7F" w:rsidP="00715A64">
      <w:pPr>
        <w:widowControl/>
        <w:suppressAutoHyphens w:val="0"/>
        <w:rPr>
          <w:rFonts w:ascii="Arial" w:hAnsi="Arial" w:cs="Arial"/>
          <w:noProof/>
          <w:kern w:val="0"/>
          <w:sz w:val="24"/>
          <w:szCs w:val="24"/>
          <w:u w:val="single"/>
          <w:lang w:eastAsia="ru-RU"/>
        </w:rPr>
      </w:pP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31 января 2023 г. </w:t>
      </w:r>
      <w:r w:rsidRPr="00F720BA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>3</w:t>
      </w:r>
    </w:p>
    <w:p w:rsidR="00BF6A7F" w:rsidRPr="00F720BA" w:rsidRDefault="00BF6A7F" w:rsidP="001806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Скрипниково</w:t>
      </w:r>
    </w:p>
    <w:p w:rsidR="00BF6A7F" w:rsidRPr="00857698" w:rsidRDefault="00BF6A7F" w:rsidP="00857698">
      <w:pPr>
        <w:suppressAutoHyphens w:val="0"/>
        <w:spacing w:line="255" w:lineRule="atLeast"/>
        <w:ind w:right="-1" w:firstLine="567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</w:pP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ar-SA"/>
        </w:rPr>
        <w:t xml:space="preserve">Об утверждении отчета о ходе реализации и </w:t>
      </w:r>
      <w:r w:rsidRPr="00857698">
        <w:rPr>
          <w:rFonts w:ascii="Arial" w:hAnsi="Arial" w:cs="Arial"/>
          <w:b/>
          <w:bCs/>
          <w:sz w:val="32"/>
          <w:szCs w:val="32"/>
        </w:rPr>
        <w:t xml:space="preserve">оценки эффективности 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годы», утвержденной постановлением от 14.10.2019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г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№ 80 (в редакции постановлений от 27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.04.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2020 г. № 26, от 03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.08.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2020 г. № 33, от 30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.10.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2020 г. № 51,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28.12.2020 г. № 57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, </w:t>
      </w:r>
      <w:r w:rsidRPr="00915DF1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25.06.2021 г. № 30, от 15.10.2021 г. № 45, от 30.11.2021 г. № 55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, от 30.12.2021 г. № 71, </w:t>
      </w:r>
      <w:r>
        <w:rPr>
          <w:rFonts w:ascii="Arial" w:hAnsi="Arial" w:cs="Arial"/>
          <w:b/>
          <w:bCs/>
          <w:sz w:val="32"/>
          <w:szCs w:val="32"/>
        </w:rPr>
        <w:t>от 15.03.2022 г. № 17, от 15.07.2022 г. № 32, от 26.09.2022 г. № 44, от 30.12.2022 г. № 99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) за 202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</w:t>
      </w:r>
      <w:r w:rsidRPr="00857698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год</w:t>
      </w:r>
    </w:p>
    <w:p w:rsidR="00BF6A7F" w:rsidRPr="00F720BA" w:rsidRDefault="00BF6A7F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В соответствии с постановлением администрации Скрипнянского сельского поселения Калачеевского муниципального района Воронежской области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 администрация Скрипнянского сельского поселения постановляет:</w:t>
      </w:r>
    </w:p>
    <w:p w:rsidR="00BF6A7F" w:rsidRPr="00F7674A" w:rsidRDefault="00BF6A7F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674A">
        <w:rPr>
          <w:rFonts w:ascii="Arial" w:hAnsi="Arial" w:cs="Arial"/>
          <w:sz w:val="24"/>
          <w:szCs w:val="24"/>
        </w:rPr>
        <w:t xml:space="preserve">1. Утвердить отчет о ходе реализации и оценки эффективности муниципальной программы </w:t>
      </w:r>
      <w:r w:rsidRPr="00F7674A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«Муниципальное управление на территории Скрипнянского сельского поселения Калачеевского муниципального района на 2020-2026 годы», утвержденной постановлением от 14.10.2019 г. № 80 (в редакции постановлений от 27.04.2020 г. № 26, от 03.08.2020 г. № 33, от 30.10.2020 г. № 51, от 28.12.2020 г. № 57, от 25.06.2021 г. № 30, от 15.10.2021 г. № 45, от 30.11.2021 г. № 55, от 30.12.2021 г. № 71, </w:t>
      </w:r>
      <w:r w:rsidRPr="00F7674A">
        <w:rPr>
          <w:rFonts w:ascii="Arial" w:hAnsi="Arial" w:cs="Arial"/>
          <w:sz w:val="24"/>
          <w:szCs w:val="24"/>
        </w:rPr>
        <w:t>от 15.03.2022 г. № 17, от 15.07.2022 г. № 32, от 26.09.2022 г. № 44, от 30.12.2022 г. № 99</w:t>
      </w:r>
      <w:r w:rsidRPr="00F7674A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)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, </w:t>
      </w:r>
      <w:r w:rsidRPr="00F7674A">
        <w:rPr>
          <w:rFonts w:ascii="Arial" w:hAnsi="Arial" w:cs="Arial"/>
          <w:sz w:val="24"/>
          <w:szCs w:val="24"/>
        </w:rPr>
        <w:t xml:space="preserve">за 2022 год </w:t>
      </w:r>
      <w:r w:rsidRPr="00F7674A">
        <w:rPr>
          <w:rFonts w:ascii="Arial" w:hAnsi="Arial" w:cs="Arial"/>
          <w:sz w:val="24"/>
          <w:szCs w:val="24"/>
          <w:lang w:eastAsia="en-US"/>
        </w:rPr>
        <w:t xml:space="preserve">согласно приложению к настоящему постановлению. </w:t>
      </w:r>
    </w:p>
    <w:p w:rsidR="00BF6A7F" w:rsidRPr="00F720BA" w:rsidRDefault="00BF6A7F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области, разместить на официальном сайте администрации Скрипнянского сельского поселения.</w:t>
      </w:r>
    </w:p>
    <w:p w:rsidR="00BF6A7F" w:rsidRPr="00F720BA" w:rsidRDefault="00BF6A7F" w:rsidP="00E44FD4">
      <w:pPr>
        <w:ind w:firstLine="709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F6A7F" w:rsidRPr="00F720BA" w:rsidRDefault="00BF6A7F" w:rsidP="00E44FD4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5"/>
        <w:gridCol w:w="3285"/>
      </w:tblGrid>
      <w:tr w:rsidR="00BF6A7F" w:rsidRPr="0015154C">
        <w:tc>
          <w:tcPr>
            <w:tcW w:w="3284" w:type="dxa"/>
          </w:tcPr>
          <w:p w:rsidR="00BF6A7F" w:rsidRPr="0015154C" w:rsidRDefault="00BF6A7F" w:rsidP="0015154C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r w:rsidRPr="0015154C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</w:p>
        </w:tc>
        <w:tc>
          <w:tcPr>
            <w:tcW w:w="3285" w:type="dxa"/>
          </w:tcPr>
          <w:p w:rsidR="00BF6A7F" w:rsidRPr="0015154C" w:rsidRDefault="00BF6A7F" w:rsidP="0015154C">
            <w:pPr>
              <w:tabs>
                <w:tab w:val="left" w:pos="6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BF6A7F" w:rsidRPr="0015154C" w:rsidRDefault="00BF6A7F" w:rsidP="0015154C">
            <w:pPr>
              <w:tabs>
                <w:tab w:val="left" w:pos="6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4C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BF6A7F" w:rsidRPr="00F720BA" w:rsidRDefault="00BF6A7F" w:rsidP="00AA3899">
      <w:pPr>
        <w:jc w:val="right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br w:type="page"/>
        <w:t>Приложение</w:t>
      </w:r>
    </w:p>
    <w:p w:rsidR="00BF6A7F" w:rsidRPr="00F720BA" w:rsidRDefault="00BF6A7F" w:rsidP="00AA3899">
      <w:pPr>
        <w:jc w:val="right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F6A7F" w:rsidRDefault="00BF6A7F" w:rsidP="00AA3899">
      <w:pPr>
        <w:jc w:val="right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BF6A7F" w:rsidRPr="00F720BA" w:rsidRDefault="00BF6A7F" w:rsidP="00AA3899">
      <w:pPr>
        <w:jc w:val="right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Кала</w:t>
      </w:r>
      <w:r>
        <w:rPr>
          <w:rFonts w:ascii="Arial" w:hAnsi="Arial" w:cs="Arial"/>
          <w:sz w:val="24"/>
          <w:szCs w:val="24"/>
        </w:rPr>
        <w:t>чеевского муниципального района</w:t>
      </w:r>
    </w:p>
    <w:p w:rsidR="00BF6A7F" w:rsidRDefault="00BF6A7F" w:rsidP="00AA38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31.01.2023 </w:t>
      </w:r>
      <w:r w:rsidRPr="00F720BA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3</w:t>
      </w:r>
    </w:p>
    <w:p w:rsidR="00BF6A7F" w:rsidRPr="00F720BA" w:rsidRDefault="00BF6A7F" w:rsidP="00AA3899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Отчет</w:t>
      </w:r>
    </w:p>
    <w:p w:rsidR="00BF6A7F" w:rsidRDefault="00BF6A7F" w:rsidP="00A367B2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о ходе реализации и оц</w:t>
      </w:r>
      <w:r>
        <w:rPr>
          <w:rFonts w:ascii="Arial" w:hAnsi="Arial" w:cs="Arial"/>
          <w:sz w:val="24"/>
          <w:szCs w:val="24"/>
        </w:rPr>
        <w:t>енке эффективности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1860F3">
        <w:rPr>
          <w:rFonts w:ascii="Arial" w:hAnsi="Arial" w:cs="Arial"/>
          <w:sz w:val="24"/>
          <w:szCs w:val="24"/>
        </w:rPr>
        <w:t>«Муниципальное управление на территории Скрипнянского сельского поселения Калачеевского муниципального района на 2020-2026 годы»</w:t>
      </w:r>
    </w:p>
    <w:p w:rsidR="00BF6A7F" w:rsidRPr="00F720BA" w:rsidRDefault="00BF6A7F" w:rsidP="00A367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2022</w:t>
      </w:r>
      <w:r w:rsidRPr="00F720BA">
        <w:rPr>
          <w:rFonts w:ascii="Arial" w:hAnsi="Arial" w:cs="Arial"/>
          <w:sz w:val="24"/>
          <w:szCs w:val="24"/>
        </w:rPr>
        <w:t xml:space="preserve"> год</w:t>
      </w:r>
    </w:p>
    <w:p w:rsidR="00BF6A7F" w:rsidRPr="00F720BA" w:rsidRDefault="00BF6A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6A7F" w:rsidRPr="00F720BA" w:rsidRDefault="00BF6A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Оценка эффект</w:t>
      </w:r>
      <w:r>
        <w:rPr>
          <w:rFonts w:ascii="Arial" w:hAnsi="Arial" w:cs="Arial"/>
          <w:sz w:val="24"/>
          <w:szCs w:val="24"/>
        </w:rPr>
        <w:t>ивности реализации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F720BA">
        <w:rPr>
          <w:rFonts w:ascii="Arial" w:hAnsi="Arial" w:cs="Arial"/>
          <w:sz w:val="24"/>
          <w:szCs w:val="24"/>
        </w:rPr>
        <w:t>Скрипнянского сельского поселения Калачеевско</w:t>
      </w:r>
      <w:r>
        <w:rPr>
          <w:rFonts w:ascii="Arial" w:hAnsi="Arial" w:cs="Arial"/>
          <w:sz w:val="24"/>
          <w:szCs w:val="24"/>
        </w:rPr>
        <w:t>го муниципального района за 2022</w:t>
      </w:r>
      <w:r w:rsidRPr="00F720BA">
        <w:rPr>
          <w:rFonts w:ascii="Arial" w:hAnsi="Arial" w:cs="Arial"/>
          <w:sz w:val="24"/>
          <w:szCs w:val="24"/>
        </w:rPr>
        <w:t xml:space="preserve"> год проведена бухгалтером администрации Скрипнянского сельского поселения Калачеевского муниципального района в соответствии с Порядком, утвержденным постановлением администрации Скрипнянского сельского поселения Калачеевского муниципального района от 11.10.2013 г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 </w:t>
      </w:r>
    </w:p>
    <w:p w:rsidR="00BF6A7F" w:rsidRDefault="00BF6A7F" w:rsidP="001860F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 году обеспечена реализация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1860F3">
        <w:rPr>
          <w:rFonts w:ascii="Arial" w:hAnsi="Arial" w:cs="Arial"/>
          <w:sz w:val="24"/>
          <w:szCs w:val="24"/>
        </w:rPr>
        <w:t>«Муниципальное управление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направлениям:</w:t>
      </w:r>
    </w:p>
    <w:p w:rsidR="00BF6A7F" w:rsidRPr="00F720BA" w:rsidRDefault="00BF6A7F" w:rsidP="00AA38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860F3">
        <w:rPr>
          <w:rFonts w:ascii="Arial" w:hAnsi="Arial" w:cs="Arial"/>
          <w:sz w:val="24"/>
          <w:szCs w:val="24"/>
        </w:rPr>
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</w:r>
    </w:p>
    <w:p w:rsidR="00BF6A7F" w:rsidRDefault="00BF6A7F" w:rsidP="00AA3899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2. </w:t>
      </w:r>
      <w:r w:rsidRPr="001860F3">
        <w:rPr>
          <w:rFonts w:ascii="Arial" w:hAnsi="Arial" w:cs="Arial"/>
          <w:kern w:val="2"/>
          <w:sz w:val="24"/>
          <w:szCs w:val="24"/>
        </w:rPr>
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</w:r>
    </w:p>
    <w:p w:rsidR="00BF6A7F" w:rsidRDefault="00BF6A7F" w:rsidP="00AA3899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720BA">
        <w:rPr>
          <w:rFonts w:ascii="Arial" w:hAnsi="Arial" w:cs="Arial"/>
          <w:color w:val="000000"/>
          <w:spacing w:val="-1"/>
          <w:sz w:val="24"/>
          <w:szCs w:val="24"/>
        </w:rPr>
        <w:t>Реализация программ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была направлена на </w:t>
      </w: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81422B">
        <w:rPr>
          <w:rFonts w:ascii="Arial" w:hAnsi="Arial" w:cs="Arial"/>
          <w:color w:val="000000"/>
          <w:spacing w:val="-1"/>
          <w:sz w:val="24"/>
          <w:szCs w:val="24"/>
        </w:rPr>
        <w:t>овышение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Скрипнянского сельского поселения.</w:t>
      </w:r>
    </w:p>
    <w:p w:rsidR="00BF6A7F" w:rsidRDefault="00BF6A7F" w:rsidP="00433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По уточненным данным об</w:t>
      </w:r>
      <w:r>
        <w:rPr>
          <w:rFonts w:ascii="Arial" w:hAnsi="Arial" w:cs="Arial"/>
          <w:sz w:val="24"/>
          <w:szCs w:val="24"/>
        </w:rPr>
        <w:t>ъем финансирования муниципальной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 в 2022</w:t>
      </w:r>
      <w:r w:rsidRPr="00F720BA">
        <w:rPr>
          <w:rFonts w:ascii="Arial" w:hAnsi="Arial" w:cs="Arial"/>
          <w:sz w:val="24"/>
          <w:szCs w:val="24"/>
        </w:rPr>
        <w:t xml:space="preserve"> году составил </w:t>
      </w:r>
      <w:r>
        <w:rPr>
          <w:rFonts w:ascii="Arial" w:hAnsi="Arial" w:cs="Arial"/>
          <w:sz w:val="24"/>
          <w:szCs w:val="24"/>
        </w:rPr>
        <w:t>1987,4</w:t>
      </w:r>
      <w:r w:rsidRPr="00F720BA">
        <w:rPr>
          <w:rFonts w:ascii="Arial" w:hAnsi="Arial" w:cs="Arial"/>
          <w:sz w:val="24"/>
          <w:szCs w:val="24"/>
        </w:rPr>
        <w:t xml:space="preserve"> тыс. руб. из всех источников финансирования</w:t>
      </w:r>
      <w:r>
        <w:rPr>
          <w:rFonts w:ascii="Arial" w:hAnsi="Arial" w:cs="Arial"/>
          <w:sz w:val="24"/>
          <w:szCs w:val="24"/>
        </w:rPr>
        <w:t xml:space="preserve">, </w:t>
      </w:r>
      <w:r w:rsidRPr="00F720BA">
        <w:rPr>
          <w:rFonts w:ascii="Arial" w:hAnsi="Arial" w:cs="Arial"/>
          <w:sz w:val="24"/>
          <w:szCs w:val="24"/>
        </w:rPr>
        <w:t>в т.ч.</w:t>
      </w:r>
      <w:r>
        <w:rPr>
          <w:rFonts w:ascii="Arial" w:hAnsi="Arial" w:cs="Arial"/>
          <w:sz w:val="24"/>
          <w:szCs w:val="24"/>
        </w:rPr>
        <w:t>:</w:t>
      </w:r>
    </w:p>
    <w:p w:rsidR="00BF6A7F" w:rsidRPr="00F720BA" w:rsidRDefault="00BF6A7F" w:rsidP="0043397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720BA">
        <w:rPr>
          <w:rFonts w:ascii="Arial" w:hAnsi="Arial" w:cs="Arial"/>
          <w:sz w:val="24"/>
          <w:szCs w:val="24"/>
        </w:rPr>
        <w:t xml:space="preserve"> из федерального бюджета – </w:t>
      </w:r>
      <w:r>
        <w:rPr>
          <w:rFonts w:ascii="Arial" w:hAnsi="Arial" w:cs="Arial"/>
          <w:sz w:val="24"/>
          <w:szCs w:val="24"/>
        </w:rPr>
        <w:t>99,0 тыс. руб.,</w:t>
      </w:r>
    </w:p>
    <w:p w:rsidR="00BF6A7F" w:rsidRPr="00F720BA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из областного бюджета</w:t>
      </w:r>
      <w:r>
        <w:rPr>
          <w:rFonts w:ascii="Arial" w:hAnsi="Arial" w:cs="Arial"/>
          <w:sz w:val="24"/>
          <w:szCs w:val="24"/>
        </w:rPr>
        <w:t xml:space="preserve"> – 4,0</w:t>
      </w:r>
      <w:r w:rsidRPr="00F720B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.,</w:t>
      </w:r>
    </w:p>
    <w:p w:rsidR="00BF6A7F" w:rsidRPr="00F720BA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 xml:space="preserve">из местного бюджета </w:t>
      </w:r>
      <w:r>
        <w:rPr>
          <w:rFonts w:ascii="Arial" w:hAnsi="Arial" w:cs="Arial"/>
          <w:sz w:val="24"/>
          <w:szCs w:val="24"/>
        </w:rPr>
        <w:t>– 1884,4 тыс. руб.</w:t>
      </w:r>
    </w:p>
    <w:p w:rsidR="00BF6A7F" w:rsidRPr="00F720BA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По итогам 2</w:t>
      </w:r>
      <w:r>
        <w:rPr>
          <w:rFonts w:ascii="Arial" w:hAnsi="Arial" w:cs="Arial"/>
          <w:sz w:val="24"/>
          <w:szCs w:val="24"/>
        </w:rPr>
        <w:t>022 года программа характеризуе</w:t>
      </w:r>
      <w:r w:rsidRPr="00F720BA">
        <w:rPr>
          <w:rFonts w:ascii="Arial" w:hAnsi="Arial" w:cs="Arial"/>
          <w:sz w:val="24"/>
          <w:szCs w:val="24"/>
        </w:rPr>
        <w:t xml:space="preserve">тся разной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 </w:t>
      </w:r>
    </w:p>
    <w:p w:rsidR="00BF6A7F" w:rsidRPr="00F720BA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20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программе</w:t>
      </w:r>
      <w:r w:rsidRPr="00F720BA">
        <w:rPr>
          <w:rFonts w:ascii="Arial" w:hAnsi="Arial" w:cs="Arial"/>
          <w:sz w:val="24"/>
          <w:szCs w:val="24"/>
        </w:rPr>
        <w:t xml:space="preserve"> исполнение составило в пределах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</w:rPr>
        <w:t>100% от утвержденного программного документа.</w:t>
      </w:r>
    </w:p>
    <w:p w:rsidR="00BF6A7F" w:rsidRPr="00F720BA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характеризуе</w:t>
      </w:r>
      <w:r w:rsidRPr="00F720BA">
        <w:rPr>
          <w:rFonts w:ascii="Arial" w:hAnsi="Arial" w:cs="Arial"/>
          <w:sz w:val="24"/>
          <w:szCs w:val="24"/>
        </w:rPr>
        <w:t>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BF6A7F" w:rsidRPr="00F720BA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20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программе</w:t>
      </w:r>
      <w:r w:rsidRPr="00F720BA">
        <w:rPr>
          <w:rFonts w:ascii="Arial" w:hAnsi="Arial" w:cs="Arial"/>
          <w:sz w:val="24"/>
          <w:szCs w:val="24"/>
        </w:rPr>
        <w:t xml:space="preserve"> выполнение плановых мероприятий составило 100%;</w:t>
      </w:r>
    </w:p>
    <w:p w:rsidR="00BF6A7F" w:rsidRDefault="00BF6A7F" w:rsidP="00A56E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Pr="00F720BA">
        <w:rPr>
          <w:rFonts w:ascii="Arial" w:hAnsi="Arial" w:cs="Arial"/>
          <w:sz w:val="24"/>
          <w:szCs w:val="24"/>
        </w:rPr>
        <w:t xml:space="preserve"> году добились высоких показателей исполнения программ за счет своевременного внесение корректировок в запланированные мероприятия.</w:t>
      </w:r>
    </w:p>
    <w:p w:rsidR="00BF6A7F" w:rsidRPr="0081422B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 xml:space="preserve">Муниципальная программа </w:t>
      </w:r>
      <w:r w:rsidRPr="0081422B">
        <w:rPr>
          <w:rFonts w:ascii="Arial" w:hAnsi="Arial" w:cs="Arial"/>
          <w:sz w:val="24"/>
          <w:szCs w:val="24"/>
        </w:rPr>
        <w:t>«Муниципальное управление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утверждена постановлением администрации Скрипнянского сельского поселения Калачеевского муниципального района от </w:t>
      </w:r>
      <w:r>
        <w:rPr>
          <w:rFonts w:ascii="Arial" w:hAnsi="Arial" w:cs="Arial"/>
          <w:sz w:val="24"/>
          <w:szCs w:val="24"/>
          <w:lang w:eastAsia="ru-RU"/>
        </w:rPr>
        <w:t>14 октября 2019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80</w:t>
      </w:r>
      <w:r w:rsidRPr="00F720B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Pr="0081422B">
        <w:rPr>
          <w:rFonts w:ascii="Arial" w:hAnsi="Arial" w:cs="Arial"/>
          <w:sz w:val="24"/>
          <w:szCs w:val="24"/>
          <w:lang w:eastAsia="ru-RU"/>
        </w:rPr>
        <w:t>«Муниципальное управление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 xml:space="preserve">Цель программы –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F720BA">
        <w:rPr>
          <w:rFonts w:ascii="Arial" w:hAnsi="Arial" w:cs="Arial"/>
          <w:sz w:val="24"/>
          <w:szCs w:val="24"/>
          <w:lang w:eastAsia="ru-RU"/>
        </w:rPr>
        <w:t>оздание условий для обеспечения долгосрочной сбалансированности и устойчивости бюджетной системы Скрипнянского сельского поселения, повышения качества управления муниципальными финансами, эффективности деятельности органов местного самоуправления Скрипнянского сельского поселения Калачеевского муниципального района, бюджетных учреждений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</w:r>
    </w:p>
    <w:p w:rsidR="00BF6A7F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В течение 20</w:t>
      </w:r>
      <w:r>
        <w:rPr>
          <w:rFonts w:ascii="Arial" w:hAnsi="Arial" w:cs="Arial"/>
          <w:sz w:val="24"/>
          <w:szCs w:val="24"/>
          <w:lang w:eastAsia="ru-RU"/>
        </w:rPr>
        <w:t>22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года в программу вносились изменения на основании постановлений администрации Скрипнянского сельского поселения </w:t>
      </w:r>
      <w:r w:rsidRPr="00F7674A">
        <w:rPr>
          <w:rFonts w:ascii="Arial" w:hAnsi="Arial" w:cs="Arial"/>
          <w:sz w:val="24"/>
          <w:szCs w:val="24"/>
        </w:rPr>
        <w:t>от 15.03.2022 г. № 17, от 15.07.2022 г. № 32, от 26.09.2022 г. № 44, от 30.12.2022 г. № 99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В состав программы входит одна подпрограмма «Обеспечение реализации муниципальной программы»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за 20</w:t>
      </w:r>
      <w:r>
        <w:rPr>
          <w:rFonts w:ascii="Arial" w:hAnsi="Arial" w:cs="Arial"/>
          <w:sz w:val="24"/>
          <w:szCs w:val="24"/>
          <w:lang w:eastAsia="ru-RU"/>
        </w:rPr>
        <w:t>21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 в финансовых показателях составила 100%.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На реализацию мероприятий Программы в 20</w:t>
      </w:r>
      <w:r>
        <w:rPr>
          <w:rFonts w:ascii="Arial" w:hAnsi="Arial" w:cs="Arial"/>
          <w:sz w:val="24"/>
          <w:szCs w:val="24"/>
          <w:lang w:eastAsia="ru-RU"/>
        </w:rPr>
        <w:t>22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году было выделено </w:t>
      </w:r>
      <w:r>
        <w:rPr>
          <w:rFonts w:ascii="Arial" w:hAnsi="Arial" w:cs="Arial"/>
          <w:sz w:val="24"/>
          <w:szCs w:val="24"/>
          <w:lang w:eastAsia="ru-RU"/>
        </w:rPr>
        <w:t xml:space="preserve">1987,4 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тыс. руб., исполнение составило </w:t>
      </w:r>
      <w:r>
        <w:rPr>
          <w:rFonts w:ascii="Arial" w:hAnsi="Arial" w:cs="Arial"/>
          <w:sz w:val="24"/>
          <w:szCs w:val="24"/>
          <w:lang w:eastAsia="ru-RU"/>
        </w:rPr>
        <w:t>1987,4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тыс. руб. 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По подпрограмме «Обеспечение реализации муниципальной программы» расходы за 20</w:t>
      </w:r>
      <w:r>
        <w:rPr>
          <w:rFonts w:ascii="Arial" w:hAnsi="Arial" w:cs="Arial"/>
          <w:sz w:val="24"/>
          <w:szCs w:val="24"/>
          <w:lang w:eastAsia="ru-RU"/>
        </w:rPr>
        <w:t>22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год составили </w:t>
      </w:r>
      <w:r>
        <w:rPr>
          <w:rFonts w:ascii="Arial" w:hAnsi="Arial" w:cs="Arial"/>
          <w:sz w:val="24"/>
          <w:szCs w:val="24"/>
          <w:lang w:eastAsia="ru-RU"/>
        </w:rPr>
        <w:t>1987,4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 тыс. рублей или 100%. По данной программе проведены 4 мероприятия: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>обеспечение деятельности Главы администрации;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>обеспечение деятельности администрации;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службы Скрипнянского сельского поселения (муниципальные пенсии); </w:t>
      </w:r>
    </w:p>
    <w:p w:rsidR="00BF6A7F" w:rsidRPr="00F720BA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720BA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20BA">
        <w:rPr>
          <w:rFonts w:ascii="Arial" w:hAnsi="Arial" w:cs="Arial"/>
          <w:sz w:val="24"/>
          <w:szCs w:val="24"/>
          <w:lang w:eastAsia="ru-RU"/>
        </w:rPr>
        <w:t>обеспечение мероприятий, осуществляемых администрацией Скрипнянского сельского поселения, связанных с деятельностью военно-учетной работы и мероприятий по предотвращению пожароопасной ситуацией.</w:t>
      </w:r>
    </w:p>
    <w:p w:rsidR="00BF6A7F" w:rsidRPr="00F720BA" w:rsidRDefault="00BF6A7F" w:rsidP="00420B59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Анализ реализации Программы за 20</w:t>
      </w:r>
      <w:r>
        <w:rPr>
          <w:rFonts w:ascii="Arial" w:hAnsi="Arial" w:cs="Arial"/>
          <w:sz w:val="24"/>
          <w:szCs w:val="24"/>
        </w:rPr>
        <w:t>22</w:t>
      </w:r>
      <w:r w:rsidRPr="00F720BA">
        <w:rPr>
          <w:rFonts w:ascii="Arial" w:hAnsi="Arial" w:cs="Arial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BF6A7F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720BA">
        <w:rPr>
          <w:rFonts w:ascii="Arial" w:hAnsi="Arial" w:cs="Arial"/>
          <w:color w:val="000000"/>
          <w:spacing w:val="-1"/>
          <w:sz w:val="24"/>
          <w:szCs w:val="24"/>
        </w:rPr>
        <w:t>В соответствии с Порядком разработки, реализации и оценки эффективности муниципальных программ Скрипнянского сельского поселения Калачеевского муниципального района программа «Муниципальное управление на территории Скрипнянского сельского поселения на 20</w:t>
      </w:r>
      <w:r>
        <w:rPr>
          <w:rFonts w:ascii="Arial" w:hAnsi="Arial" w:cs="Arial"/>
          <w:color w:val="000000"/>
          <w:spacing w:val="-1"/>
          <w:sz w:val="24"/>
          <w:szCs w:val="24"/>
        </w:rPr>
        <w:t>20-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>202</w:t>
      </w:r>
      <w:r>
        <w:rPr>
          <w:rFonts w:ascii="Arial" w:hAnsi="Arial" w:cs="Arial"/>
          <w:color w:val="000000"/>
          <w:spacing w:val="-1"/>
          <w:sz w:val="24"/>
          <w:szCs w:val="24"/>
        </w:rPr>
        <w:t>6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годы» за 20</w:t>
      </w:r>
      <w:r>
        <w:rPr>
          <w:rFonts w:ascii="Arial" w:hAnsi="Arial" w:cs="Arial"/>
          <w:color w:val="000000"/>
          <w:spacing w:val="-1"/>
          <w:sz w:val="24"/>
          <w:szCs w:val="24"/>
        </w:rPr>
        <w:t>22</w:t>
      </w:r>
      <w:r w:rsidRPr="00F720BA">
        <w:rPr>
          <w:rFonts w:ascii="Arial" w:hAnsi="Arial" w:cs="Arial"/>
          <w:color w:val="000000"/>
          <w:spacing w:val="-1"/>
          <w:sz w:val="24"/>
          <w:szCs w:val="24"/>
        </w:rPr>
        <w:t xml:space="preserve"> год признана эффективной.</w:t>
      </w:r>
    </w:p>
    <w:p w:rsidR="00BF6A7F" w:rsidRPr="00641AD5" w:rsidRDefault="00BF6A7F" w:rsidP="00420B59">
      <w:pPr>
        <w:pStyle w:val="Pro-Tab"/>
        <w:spacing w:before="0" w:after="0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BF6A7F" w:rsidRPr="00F720BA" w:rsidRDefault="00BF6A7F" w:rsidP="00A56E5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ЗАКЛЮЧЕНИЕ </w:t>
      </w:r>
    </w:p>
    <w:p w:rsidR="00BF6A7F" w:rsidRPr="00F720BA" w:rsidRDefault="00BF6A7F" w:rsidP="00A56E51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В результате проведенного анализа исполнение программ за 20</w:t>
      </w:r>
      <w:r>
        <w:rPr>
          <w:rFonts w:ascii="Arial" w:hAnsi="Arial" w:cs="Arial"/>
          <w:sz w:val="24"/>
          <w:szCs w:val="24"/>
        </w:rPr>
        <w:t>22</w:t>
      </w:r>
      <w:r w:rsidRPr="00F720BA">
        <w:rPr>
          <w:rFonts w:ascii="Arial" w:hAnsi="Arial" w:cs="Arial"/>
          <w:sz w:val="24"/>
          <w:szCs w:val="24"/>
        </w:rPr>
        <w:t xml:space="preserve"> год признано эффективным.</w:t>
      </w:r>
    </w:p>
    <w:p w:rsidR="00BF6A7F" w:rsidRPr="00F720BA" w:rsidRDefault="00BF6A7F" w:rsidP="00A56E51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При реализации муниципальн</w:t>
      </w:r>
      <w:r>
        <w:rPr>
          <w:rFonts w:ascii="Arial" w:hAnsi="Arial" w:cs="Arial"/>
          <w:sz w:val="24"/>
          <w:szCs w:val="24"/>
        </w:rPr>
        <w:t>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Pr="00F720BA">
        <w:rPr>
          <w:rFonts w:ascii="Arial" w:hAnsi="Arial" w:cs="Arial"/>
          <w:sz w:val="24"/>
          <w:szCs w:val="24"/>
        </w:rPr>
        <w:t xml:space="preserve">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Скрипнянского сельского поселения Калачеевского муниципального района не превышают объемов бюджетных ассигнований, предусмотренных в муниципальн</w:t>
      </w:r>
      <w:r>
        <w:rPr>
          <w:rFonts w:ascii="Arial" w:hAnsi="Arial" w:cs="Arial"/>
          <w:sz w:val="24"/>
          <w:szCs w:val="24"/>
        </w:rPr>
        <w:t>ой</w:t>
      </w:r>
      <w:r w:rsidRPr="00F720BA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е</w:t>
      </w:r>
      <w:r w:rsidRPr="00F720BA">
        <w:rPr>
          <w:rFonts w:ascii="Arial" w:hAnsi="Arial" w:cs="Arial"/>
          <w:sz w:val="24"/>
          <w:szCs w:val="24"/>
        </w:rPr>
        <w:t>.</w:t>
      </w:r>
    </w:p>
    <w:p w:rsidR="00BF6A7F" w:rsidRPr="00F720BA" w:rsidRDefault="00BF6A7F" w:rsidP="00351478">
      <w:pPr>
        <w:pStyle w:val="Pro-Tab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F6A7F" w:rsidRPr="00641AD5" w:rsidRDefault="00BF6A7F" w:rsidP="00641AD5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641AD5">
        <w:rPr>
          <w:rFonts w:ascii="Arial" w:hAnsi="Arial" w:cs="Arial"/>
          <w:kern w:val="0"/>
          <w:sz w:val="24"/>
          <w:szCs w:val="24"/>
          <w:lang w:eastAsia="ar-SA"/>
        </w:rPr>
        <w:t>ПАСПОРТ</w:t>
      </w:r>
    </w:p>
    <w:p w:rsidR="00BF6A7F" w:rsidRPr="00641AD5" w:rsidRDefault="00BF6A7F" w:rsidP="00AA3899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641AD5">
        <w:rPr>
          <w:rFonts w:ascii="Arial" w:hAnsi="Arial" w:cs="Arial"/>
          <w:kern w:val="0"/>
          <w:sz w:val="24"/>
          <w:szCs w:val="24"/>
          <w:lang w:eastAsia="ar-SA"/>
        </w:rPr>
        <w:t>муниципальной программы Скрипнянского сельского поселения</w:t>
      </w:r>
    </w:p>
    <w:p w:rsidR="00BF6A7F" w:rsidRPr="00641AD5" w:rsidRDefault="00BF6A7F" w:rsidP="00AA3899">
      <w:pPr>
        <w:widowControl/>
        <w:jc w:val="center"/>
        <w:rPr>
          <w:rFonts w:ascii="Arial" w:hAnsi="Arial" w:cs="Arial"/>
          <w:kern w:val="0"/>
          <w:sz w:val="24"/>
          <w:szCs w:val="24"/>
          <w:lang w:eastAsia="ar-SA"/>
        </w:rPr>
      </w:pPr>
      <w:r w:rsidRPr="00641AD5">
        <w:rPr>
          <w:rFonts w:ascii="Arial" w:hAnsi="Arial" w:cs="Arial"/>
          <w:kern w:val="0"/>
          <w:sz w:val="24"/>
          <w:szCs w:val="24"/>
          <w:lang w:eastAsia="ar-SA"/>
        </w:rPr>
        <w:t>«Муниципальное управление территории Скрипнянского сельского поселения на 2020-2026 годы»</w:t>
      </w:r>
    </w:p>
    <w:tbl>
      <w:tblPr>
        <w:tblW w:w="9592" w:type="dxa"/>
        <w:jc w:val="center"/>
        <w:tblLayout w:type="fixed"/>
        <w:tblLook w:val="0000"/>
      </w:tblPr>
      <w:tblGrid>
        <w:gridCol w:w="2447"/>
        <w:gridCol w:w="1191"/>
        <w:gridCol w:w="1256"/>
        <w:gridCol w:w="303"/>
        <w:gridCol w:w="1560"/>
        <w:gridCol w:w="1417"/>
        <w:gridCol w:w="1418"/>
      </w:tblGrid>
      <w:tr w:rsidR="00BF6A7F" w:rsidRPr="00641AD5">
        <w:trPr>
          <w:cantSplit/>
          <w:trHeight w:val="105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BF6A7F" w:rsidRPr="00641AD5">
        <w:trPr>
          <w:cantSplit/>
          <w:trHeight w:val="1102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autoSpaceDE w:val="0"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Совет народных депутатов Скрипнянского сельского поселения 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BF6A7F" w:rsidRPr="00641AD5">
        <w:trPr>
          <w:cantSplit/>
          <w:trHeight w:val="423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разработчики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BF6A7F" w:rsidRPr="00641AD5">
        <w:trPr>
          <w:cantSplit/>
          <w:trHeight w:val="257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Подпрограммы Программы и основные мероприятия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420B59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Подпрограмма 1 «Обеспечение реализации муниципальной программы»: </w:t>
            </w:r>
          </w:p>
          <w:p w:rsidR="00BF6A7F" w:rsidRPr="00641AD5" w:rsidRDefault="00BF6A7F" w:rsidP="00420B59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Основные мероприятия подпрограммы:</w:t>
            </w:r>
          </w:p>
          <w:p w:rsidR="00BF6A7F" w:rsidRPr="00641AD5" w:rsidRDefault="00BF6A7F" w:rsidP="00420B59">
            <w:pPr>
              <w:widowControl/>
              <w:autoSpaceDE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1.1. Финансовое обеспечение деятельности администрации   Скрипнянского сельского поселения, расходы которой не учтены в других подпрограммах муниципальной программы.</w:t>
            </w:r>
          </w:p>
          <w:p w:rsidR="00BF6A7F" w:rsidRPr="00641AD5" w:rsidRDefault="00BF6A7F" w:rsidP="00420B59">
            <w:pPr>
              <w:widowControl/>
              <w:numPr>
                <w:ilvl w:val="1"/>
                <w:numId w:val="5"/>
              </w:numPr>
              <w:tabs>
                <w:tab w:val="clear" w:pos="576"/>
                <w:tab w:val="num" w:pos="0"/>
                <w:tab w:val="num" w:pos="1080"/>
              </w:tabs>
              <w:autoSpaceDE w:val="0"/>
              <w:ind w:left="0" w:firstLine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1.2. 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Финансовое обеспечение выполнения других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обязательств муниципалитета, расходы которых не учтены в других подпрограммах муниципальной программы.</w:t>
            </w:r>
          </w:p>
        </w:tc>
      </w:tr>
      <w:tr w:rsidR="00BF6A7F" w:rsidRPr="00641AD5">
        <w:trPr>
          <w:cantSplit/>
          <w:trHeight w:val="2664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autoSpaceDE w:val="0"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Создание условий для </w:t>
            </w:r>
            <w:r w:rsidRPr="00641AD5">
              <w:rPr>
                <w:rFonts w:ascii="Arial" w:hAnsi="Arial" w:cs="Arial"/>
                <w:spacing w:val="-5"/>
                <w:kern w:val="0"/>
                <w:sz w:val="24"/>
                <w:szCs w:val="24"/>
                <w:lang w:eastAsia="ar-SA"/>
              </w:rPr>
              <w:t xml:space="preserve">обеспечения долгосрочной сбалансированности и устойчивости бюджетной 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системы Скрипнянского сельского поселения, повышения качества управления муниципальными финансами, эффективности деятельности органов местного самоуправления Скрипнянского сельского поселения Калачеевского муниципального района, бюджетных учреждений 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      </w:r>
          </w:p>
        </w:tc>
      </w:tr>
      <w:tr w:rsidR="00BF6A7F" w:rsidRPr="00641AD5">
        <w:trPr>
          <w:cantSplit/>
          <w:trHeight w:val="972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 Создание условий для устойчивости местного бюджета, укрепления собственной доходной базы.</w:t>
            </w:r>
          </w:p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Создание условий для эффективного управления муниципальными финансами, повышения эффективности бюджетных расходов.</w:t>
            </w:r>
          </w:p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3. Совершенствование муниципального внутреннего финансового контроля.</w:t>
            </w:r>
          </w:p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4. Развитие информационной системы управления муниципальными финансами.</w:t>
            </w:r>
          </w:p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5. </w:t>
            </w:r>
            <w:r w:rsidRPr="00641AD5">
              <w:rPr>
                <w:rFonts w:ascii="Arial" w:hAnsi="Arial" w:cs="Arial"/>
                <w:sz w:val="24"/>
                <w:szCs w:val="24"/>
                <w:lang w:eastAsia="ar-SA"/>
              </w:rPr>
              <w:t>Повышение качества предоставления муниципальных услуг, включая р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азвитие системы межведомственного электронного взаимодействия.</w:t>
            </w:r>
          </w:p>
          <w:p w:rsidR="00BF6A7F" w:rsidRPr="00641AD5" w:rsidRDefault="00BF6A7F" w:rsidP="00641AD5">
            <w:pPr>
              <w:widowControl/>
              <w:ind w:right="-11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6. Повышение качества жизни, степени социальной защищенности, активизации участия в жизни общества пожилых людей и граждан, оказавшихся в трудной жизненной ситуации, проживающих на территории Скрипнянского сельского поселения.</w:t>
            </w:r>
          </w:p>
        </w:tc>
      </w:tr>
      <w:tr w:rsidR="00BF6A7F" w:rsidRPr="00641AD5">
        <w:trPr>
          <w:cantSplit/>
          <w:trHeight w:val="80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не менее 95 %.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Доля расходов бюджета Скрипнянского сельского поселения, формируемых в рамках муниципальных программ – 100%.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3. Удельный вес недоимки по земельному налогу на 1 января года, следующего за отчетным по состоянию на 31.12.2026 г. - 2,5%.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4. Удельный вес недоимки по налогу на имущество физических лиц на 1 января года, следующего за отчетным по состоянию на 31.12.2026 - 10 %. </w:t>
            </w:r>
          </w:p>
        </w:tc>
      </w:tr>
      <w:tr w:rsidR="00BF6A7F" w:rsidRPr="00641AD5">
        <w:trPr>
          <w:cantSplit/>
          <w:trHeight w:val="972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Муниципальная программа реализуется в один этап. </w:t>
            </w:r>
          </w:p>
          <w:p w:rsidR="00BF6A7F" w:rsidRPr="00641AD5" w:rsidRDefault="00BF6A7F" w:rsidP="00641AD5">
            <w:pPr>
              <w:widowControl/>
              <w:snapToGrid w:val="0"/>
              <w:spacing w:line="228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Сроки реализации 2020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-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2026 годы.</w:t>
            </w:r>
          </w:p>
        </w:tc>
      </w:tr>
      <w:tr w:rsidR="00BF6A7F" w:rsidRPr="00641AD5">
        <w:trPr>
          <w:cantSplit/>
          <w:trHeight w:val="1565"/>
          <w:jc w:val="center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F65929">
            <w:pPr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BF6A7F" w:rsidRPr="00BD5480" w:rsidRDefault="00BF6A7F" w:rsidP="00F65929">
            <w:pPr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F6A7F" w:rsidRPr="00BD5480" w:rsidRDefault="00BF6A7F" w:rsidP="00F65929">
            <w:pPr>
              <w:shd w:val="clear" w:color="auto" w:fill="FFFFFF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</w:t>
            </w:r>
            <w:r>
              <w:rPr>
                <w:rFonts w:ascii="Arial" w:hAnsi="Arial" w:cs="Arial"/>
                <w:sz w:val="24"/>
                <w:szCs w:val="24"/>
              </w:rPr>
              <w:t>2252,7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631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1613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F6A7F" w:rsidRPr="00BD5480" w:rsidRDefault="00BF6A7F" w:rsidP="00F65929">
            <w:pPr>
              <w:shd w:val="clear" w:color="auto" w:fill="FFFFFF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BF6A7F" w:rsidRPr="00BD5480" w:rsidRDefault="00BF6A7F" w:rsidP="00F65929">
            <w:pPr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BF6A7F" w:rsidRPr="00641AD5">
        <w:trPr>
          <w:cantSplit/>
          <w:trHeight w:val="228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hd w:val="clear" w:color="auto" w:fill="FFFFFF"/>
              <w:snapToGrid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220BE2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220BE2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9C52C3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C52C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9C52C3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9C52C3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220BE2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220BE2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9C52C3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9C52C3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DE1F6D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220BE2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220BE2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9C52C3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9C52C3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DE1F6D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BF6A7F" w:rsidRPr="00641AD5">
        <w:trPr>
          <w:cantSplit/>
          <w:trHeight w:val="222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BF6A7F" w:rsidRPr="00641AD5">
        <w:trPr>
          <w:cantSplit/>
          <w:trHeight w:val="906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0640A5">
            <w:pPr>
              <w:shd w:val="clear" w:color="auto" w:fill="FFFFFF"/>
              <w:snapToGri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F6A7F" w:rsidRPr="00641AD5">
        <w:trPr>
          <w:cantSplit/>
          <w:trHeight w:val="228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0640A5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220BE2" w:rsidRDefault="00BF6A7F" w:rsidP="00505C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220BE2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220BE2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BF6A7F" w:rsidRPr="00641AD5">
        <w:trPr>
          <w:cantSplit/>
          <w:trHeight w:val="195"/>
          <w:jc w:val="center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BD5480" w:rsidRDefault="00BF6A7F" w:rsidP="000640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BD5480" w:rsidRDefault="00BF6A7F" w:rsidP="00505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BF6A7F" w:rsidRPr="00641AD5">
        <w:trPr>
          <w:cantSplit/>
          <w:trHeight w:val="460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7F" w:rsidRPr="00641AD5" w:rsidRDefault="00BF6A7F" w:rsidP="00641AD5">
            <w:pPr>
              <w:widowControl/>
              <w:snapToGri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1.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 </w:t>
            </w: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 xml:space="preserve">Формирование и исполнение местных бюджетов в соответствии с бюджетных законодательством, нормативной правовой документацией 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Скрипнянского сельского поселения.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2. Обеспечение поступления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в размере не менее 95 %.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3. Обеспечение расходования средств бюджета Скрипнянского сельского поселения в раках муниципальных программ – 100%.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4. Снижение недоимки по земельному налогу на 31 декабря 2026 до 2,5 %.</w:t>
            </w:r>
          </w:p>
          <w:p w:rsidR="00BF6A7F" w:rsidRPr="00641AD5" w:rsidRDefault="00BF6A7F" w:rsidP="00641AD5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</w:pPr>
            <w:r w:rsidRPr="00641AD5">
              <w:rPr>
                <w:rFonts w:ascii="Arial" w:hAnsi="Arial" w:cs="Arial"/>
                <w:kern w:val="0"/>
                <w:sz w:val="24"/>
                <w:szCs w:val="24"/>
                <w:lang w:eastAsia="ar-SA"/>
              </w:rPr>
              <w:t>5. Снижение недоимки по налогу на имущество физических лиц на 31 декабря 2026 до 10 %.</w:t>
            </w:r>
          </w:p>
        </w:tc>
      </w:tr>
    </w:tbl>
    <w:p w:rsidR="00BF6A7F" w:rsidRDefault="00BF6A7F" w:rsidP="000D2CC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F6A7F" w:rsidRDefault="00BF6A7F" w:rsidP="00AA3899">
      <w:pPr>
        <w:ind w:firstLine="709"/>
        <w:jc w:val="center"/>
        <w:rPr>
          <w:rFonts w:ascii="Arial" w:hAnsi="Arial" w:cs="Arial"/>
          <w:sz w:val="24"/>
          <w:szCs w:val="24"/>
        </w:rPr>
        <w:sectPr w:rsidR="00BF6A7F" w:rsidSect="00AA3899">
          <w:pgSz w:w="11906" w:h="16838" w:code="9"/>
          <w:pgMar w:top="2268" w:right="567" w:bottom="567" w:left="1701" w:header="720" w:footer="720" w:gutter="0"/>
          <w:cols w:space="720"/>
          <w:docGrid w:linePitch="360"/>
        </w:sectPr>
      </w:pPr>
    </w:p>
    <w:p w:rsidR="00BF6A7F" w:rsidRPr="00F720BA" w:rsidRDefault="00BF6A7F" w:rsidP="00AA3899">
      <w:pPr>
        <w:ind w:firstLine="709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>Основные целевые индикаторы и показатели эффективности</w:t>
      </w:r>
    </w:p>
    <w:p w:rsidR="00BF6A7F" w:rsidRPr="0093515F" w:rsidRDefault="00BF6A7F" w:rsidP="009351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 xml:space="preserve">реализации программы </w:t>
      </w:r>
      <w:r w:rsidRPr="0093515F">
        <w:rPr>
          <w:rFonts w:ascii="Arial" w:hAnsi="Arial" w:cs="Arial"/>
          <w:kern w:val="0"/>
          <w:sz w:val="24"/>
          <w:szCs w:val="24"/>
          <w:lang w:eastAsia="ru-RU"/>
        </w:rPr>
        <w:t>«Муниципальное управление территории Скрипнянского сельского поселения на 2020-2026 годы»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418"/>
        <w:gridCol w:w="1559"/>
        <w:gridCol w:w="1134"/>
        <w:gridCol w:w="1134"/>
        <w:gridCol w:w="1276"/>
      </w:tblGrid>
      <w:tr w:rsidR="00BF6A7F" w:rsidRPr="00F720BA"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7F" w:rsidRPr="00F720BA" w:rsidRDefault="00BF6A7F" w:rsidP="00B50E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Наименование целевых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7F" w:rsidRPr="00F720BA" w:rsidRDefault="00BF6A7F" w:rsidP="00B50E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Единица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измеренияпоказателя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7F" w:rsidRPr="00F720BA" w:rsidRDefault="00BF6A7F" w:rsidP="00B50E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показателя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в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базовом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году (до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начала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реализацииПрограммы)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Прогнозные значение показателя  </w:t>
            </w:r>
          </w:p>
        </w:tc>
      </w:tr>
      <w:tr w:rsidR="00BF6A7F" w:rsidRPr="00F720BA"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33D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22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Скрипнянского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B31B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мероприятий, осуществляемых администрацией Скрипнянского сельского поселения, с военно-учетной работой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A357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8A7B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пожароопасной деятельностью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B31B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Межбюджетные трансферты бюджетам районов из бюджетов поселений согласно соглашений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BF6A7F" w:rsidRPr="00F720BA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1987,4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CD73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F6A7F" w:rsidRDefault="00BF6A7F" w:rsidP="00143E8C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sz w:val="24"/>
          <w:szCs w:val="24"/>
        </w:rPr>
        <w:sectPr w:rsidR="00BF6A7F" w:rsidSect="00AA3899">
          <w:pgSz w:w="16838" w:h="11906" w:orient="landscape" w:code="9"/>
          <w:pgMar w:top="1701" w:right="2268" w:bottom="567" w:left="567" w:header="720" w:footer="720" w:gutter="0"/>
          <w:cols w:space="720"/>
          <w:docGrid w:linePitch="360"/>
        </w:sectPr>
      </w:pPr>
    </w:p>
    <w:p w:rsidR="00BF6A7F" w:rsidRPr="00F720BA" w:rsidRDefault="00BF6A7F" w:rsidP="00143E8C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>Информация</w:t>
      </w:r>
    </w:p>
    <w:p w:rsidR="00BF6A7F" w:rsidRPr="00F720BA" w:rsidRDefault="00BF6A7F" w:rsidP="00143E8C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>о реализации долгосрочной целевой программы</w:t>
      </w:r>
    </w:p>
    <w:p w:rsidR="00BF6A7F" w:rsidRPr="0093515F" w:rsidRDefault="00BF6A7F" w:rsidP="0093515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93515F">
        <w:rPr>
          <w:rFonts w:ascii="Arial" w:hAnsi="Arial" w:cs="Arial"/>
          <w:kern w:val="0"/>
          <w:sz w:val="24"/>
          <w:szCs w:val="24"/>
          <w:lang w:eastAsia="ru-RU"/>
        </w:rPr>
        <w:t>«Муниципальное управление территории Скрипнянского сельского поселения на 2020-2026 годы»</w:t>
      </w:r>
    </w:p>
    <w:p w:rsidR="00BF6A7F" w:rsidRPr="00F720BA" w:rsidRDefault="00BF6A7F" w:rsidP="00143E8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u w:val="single"/>
          <w:lang w:eastAsia="ru-RU"/>
        </w:rPr>
      </w:pPr>
      <w:r>
        <w:rPr>
          <w:rFonts w:ascii="Arial" w:hAnsi="Arial" w:cs="Arial"/>
          <w:kern w:val="0"/>
          <w:sz w:val="24"/>
          <w:szCs w:val="24"/>
          <w:u w:val="single"/>
          <w:lang w:eastAsia="ru-RU"/>
        </w:rPr>
        <w:t>за 2022</w:t>
      </w:r>
      <w:r w:rsidRPr="00F720BA">
        <w:rPr>
          <w:rFonts w:ascii="Arial" w:hAnsi="Arial" w:cs="Arial"/>
          <w:kern w:val="0"/>
          <w:sz w:val="24"/>
          <w:szCs w:val="24"/>
          <w:u w:val="single"/>
          <w:lang w:eastAsia="ru-RU"/>
        </w:rPr>
        <w:t xml:space="preserve"> год</w:t>
      </w:r>
    </w:p>
    <w:p w:rsidR="00BF6A7F" w:rsidRPr="00F720BA" w:rsidRDefault="00BF6A7F" w:rsidP="00143E8C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eastAsia="ru-RU"/>
        </w:rPr>
      </w:pPr>
      <w:r w:rsidRPr="00F720BA">
        <w:rPr>
          <w:rFonts w:ascii="Arial" w:hAnsi="Arial" w:cs="Arial"/>
          <w:kern w:val="0"/>
          <w:sz w:val="24"/>
          <w:szCs w:val="24"/>
          <w:lang w:eastAsia="ru-RU"/>
        </w:rPr>
        <w:t>тыс. руб.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2"/>
        <w:gridCol w:w="4312"/>
        <w:gridCol w:w="2268"/>
        <w:gridCol w:w="2126"/>
        <w:gridCol w:w="1418"/>
        <w:gridCol w:w="1559"/>
        <w:gridCol w:w="2835"/>
      </w:tblGrid>
      <w:tr w:rsidR="00BF6A7F" w:rsidRPr="00F720BA">
        <w:tc>
          <w:tcPr>
            <w:tcW w:w="722" w:type="dxa"/>
          </w:tcPr>
          <w:p w:rsidR="00BF6A7F" w:rsidRPr="00F720BA" w:rsidRDefault="00BF6A7F" w:rsidP="00143E8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2" w:type="dxa"/>
          </w:tcPr>
          <w:p w:rsidR="00BF6A7F" w:rsidRPr="00F720BA" w:rsidRDefault="00BF6A7F" w:rsidP="002E3AC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F6A7F" w:rsidRPr="00F720BA" w:rsidRDefault="00BF6A7F" w:rsidP="002E3AC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</w:tcPr>
          <w:p w:rsidR="00BF6A7F" w:rsidRPr="00F720BA" w:rsidRDefault="00BF6A7F" w:rsidP="00A06B9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1418" w:type="dxa"/>
          </w:tcPr>
          <w:p w:rsidR="00BF6A7F" w:rsidRPr="00F720BA" w:rsidRDefault="00BF6A7F" w:rsidP="00143E8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Лимиты </w:t>
            </w:r>
          </w:p>
        </w:tc>
        <w:tc>
          <w:tcPr>
            <w:tcW w:w="1559" w:type="dxa"/>
          </w:tcPr>
          <w:p w:rsidR="00BF6A7F" w:rsidRPr="00F720BA" w:rsidRDefault="00BF6A7F" w:rsidP="002E3AC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Исполнено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(кассовые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расходы)</w:t>
            </w:r>
          </w:p>
        </w:tc>
        <w:tc>
          <w:tcPr>
            <w:tcW w:w="2835" w:type="dxa"/>
          </w:tcPr>
          <w:p w:rsidR="00BF6A7F" w:rsidRPr="00F720BA" w:rsidRDefault="00BF6A7F" w:rsidP="00143E8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Оценка выполнения (краткое описание исполнения программы; либо причины неисполнения)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деятельности Главы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Программа выполнена на 100% 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1151,1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1151,1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1151,1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Скрипнянского сельского поселения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мероприятий, осуществляемых администрацией Скрипнянского сельского поселения, с военно-учетной работой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пожароопасной деятельностью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Межбюджетные трансферты бюджетам районов из бюджетов поселений согласно соглашений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ru-RU"/>
              </w:rPr>
            </w:pPr>
            <w:r w:rsidRPr="00F720BA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Программа выполнена на 100%</w:t>
            </w:r>
          </w:p>
        </w:tc>
      </w:tr>
      <w:tr w:rsidR="00BF6A7F" w:rsidRPr="00F720BA">
        <w:tc>
          <w:tcPr>
            <w:tcW w:w="722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12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2268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6A7F" w:rsidRPr="00F720BA" w:rsidRDefault="00BF6A7F" w:rsidP="00935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1987,4</w:t>
            </w:r>
          </w:p>
        </w:tc>
        <w:tc>
          <w:tcPr>
            <w:tcW w:w="1418" w:type="dxa"/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1987,4</w:t>
            </w:r>
          </w:p>
        </w:tc>
        <w:tc>
          <w:tcPr>
            <w:tcW w:w="1559" w:type="dxa"/>
          </w:tcPr>
          <w:p w:rsidR="00BF6A7F" w:rsidRPr="00F720BA" w:rsidRDefault="00BF6A7F" w:rsidP="000640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1987,4</w:t>
            </w:r>
          </w:p>
        </w:tc>
        <w:tc>
          <w:tcPr>
            <w:tcW w:w="2835" w:type="dxa"/>
          </w:tcPr>
          <w:p w:rsidR="00BF6A7F" w:rsidRPr="00F720BA" w:rsidRDefault="00BF6A7F" w:rsidP="009351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F6A7F" w:rsidRDefault="00BF6A7F" w:rsidP="005E1462">
      <w:pPr>
        <w:rPr>
          <w:rFonts w:ascii="Arial" w:hAnsi="Arial" w:cs="Arial"/>
          <w:sz w:val="24"/>
          <w:szCs w:val="24"/>
        </w:rPr>
        <w:sectPr w:rsidR="00BF6A7F" w:rsidSect="00AA3899">
          <w:pgSz w:w="16838" w:h="11906" w:orient="landscape" w:code="9"/>
          <w:pgMar w:top="1701" w:right="2268" w:bottom="567" w:left="567" w:header="720" w:footer="720" w:gutter="0"/>
          <w:cols w:space="720"/>
          <w:docGrid w:linePitch="360"/>
        </w:sectPr>
      </w:pPr>
    </w:p>
    <w:p w:rsidR="00BF6A7F" w:rsidRDefault="00BF6A7F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Отчет об использовании бюджетных ассигнований</w:t>
      </w:r>
    </w:p>
    <w:p w:rsidR="00BF6A7F" w:rsidRPr="00F720BA" w:rsidRDefault="00BF6A7F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 местного бюджета на реализацию муниципальной программы Скрипнянского сельского поселения</w:t>
      </w:r>
    </w:p>
    <w:p w:rsidR="00BF6A7F" w:rsidRDefault="00BF6A7F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BF6A7F" w:rsidRDefault="00BF6A7F" w:rsidP="00A06B9D">
      <w:pPr>
        <w:jc w:val="center"/>
        <w:rPr>
          <w:rFonts w:ascii="Arial" w:hAnsi="Arial" w:cs="Arial"/>
          <w:sz w:val="24"/>
          <w:szCs w:val="24"/>
        </w:rPr>
      </w:pPr>
      <w:r w:rsidRPr="00F720BA">
        <w:rPr>
          <w:rFonts w:ascii="Arial" w:hAnsi="Arial" w:cs="Arial"/>
          <w:sz w:val="24"/>
          <w:szCs w:val="24"/>
        </w:rPr>
        <w:t>по состоянию на 01.01.20</w:t>
      </w:r>
      <w:r>
        <w:rPr>
          <w:rFonts w:ascii="Arial" w:hAnsi="Arial" w:cs="Arial"/>
          <w:sz w:val="24"/>
          <w:szCs w:val="24"/>
        </w:rPr>
        <w:t>23</w:t>
      </w:r>
      <w:r w:rsidRPr="00F720BA">
        <w:rPr>
          <w:rFonts w:ascii="Arial" w:hAnsi="Arial" w:cs="Arial"/>
          <w:sz w:val="24"/>
          <w:szCs w:val="24"/>
        </w:rPr>
        <w:t xml:space="preserve"> года</w:t>
      </w:r>
    </w:p>
    <w:p w:rsidR="00BF6A7F" w:rsidRPr="00F720BA" w:rsidRDefault="00BF6A7F" w:rsidP="005E1462">
      <w:pPr>
        <w:rPr>
          <w:rFonts w:ascii="Arial" w:hAnsi="Arial" w:cs="Arial"/>
          <w:sz w:val="24"/>
          <w:szCs w:val="24"/>
        </w:rPr>
      </w:pPr>
    </w:p>
    <w:tbl>
      <w:tblPr>
        <w:tblW w:w="15363" w:type="dxa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730"/>
        <w:gridCol w:w="3911"/>
        <w:gridCol w:w="2659"/>
        <w:gridCol w:w="769"/>
        <w:gridCol w:w="782"/>
        <w:gridCol w:w="1802"/>
        <w:gridCol w:w="265"/>
        <w:gridCol w:w="7"/>
        <w:gridCol w:w="1085"/>
        <w:gridCol w:w="1086"/>
        <w:gridCol w:w="1267"/>
      </w:tblGrid>
      <w:tr w:rsidR="00BF6A7F" w:rsidRPr="00F720BA">
        <w:trPr>
          <w:cantSplit/>
          <w:trHeight w:hRule="exact" w:val="1156"/>
        </w:trPr>
        <w:tc>
          <w:tcPr>
            <w:tcW w:w="1730" w:type="dxa"/>
            <w:vMerge w:val="restart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11" w:type="dxa"/>
            <w:vMerge w:val="restart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shd w:val="clear" w:color="auto" w:fill="FFFFFF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shd w:val="clear" w:color="auto" w:fill="FFFFFF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BF6A7F" w:rsidRPr="00F720BA" w:rsidRDefault="00BF6A7F" w:rsidP="005E146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3438" w:type="dxa"/>
            <w:gridSpan w:val="3"/>
            <w:vAlign w:val="center"/>
          </w:tcPr>
          <w:p w:rsidR="00BF6A7F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Расходы местного бюджета за отчетный год,</w:t>
            </w:r>
          </w:p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F6A7F" w:rsidRPr="00F720BA">
        <w:trPr>
          <w:cantSplit/>
        </w:trPr>
        <w:tc>
          <w:tcPr>
            <w:tcW w:w="1730" w:type="dxa"/>
            <w:vMerge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  <w:vMerge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FFFFFF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2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РзПз</w:t>
            </w:r>
          </w:p>
        </w:tc>
        <w:tc>
          <w:tcPr>
            <w:tcW w:w="1802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72" w:type="dxa"/>
            <w:gridSpan w:val="2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лимит на год</w:t>
            </w:r>
            <w:r w:rsidRPr="00F720BA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6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кассовый план  на отчетную дату</w:t>
            </w:r>
          </w:p>
        </w:tc>
        <w:tc>
          <w:tcPr>
            <w:tcW w:w="1267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BF6A7F" w:rsidRPr="00F720BA">
        <w:trPr>
          <w:cantSplit/>
          <w:trHeight w:val="315"/>
        </w:trPr>
        <w:tc>
          <w:tcPr>
            <w:tcW w:w="1730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1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9" w:type="dxa"/>
            <w:vAlign w:val="center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2" w:type="dxa"/>
            <w:gridSpan w:val="2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F6A7F" w:rsidRPr="00F720BA">
        <w:trPr>
          <w:cantSplit/>
          <w:trHeight w:hRule="exact" w:val="375"/>
        </w:trPr>
        <w:tc>
          <w:tcPr>
            <w:tcW w:w="1730" w:type="dxa"/>
            <w:vMerge w:val="restart"/>
            <w:shd w:val="clear" w:color="auto" w:fill="FFFFFF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11" w:type="dxa"/>
            <w:vMerge w:val="restart"/>
            <w:shd w:val="clear" w:color="auto" w:fill="FFFFFF"/>
          </w:tcPr>
          <w:p w:rsidR="00BF6A7F" w:rsidRPr="00F720BA" w:rsidRDefault="00BF6A7F" w:rsidP="00935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0BA">
              <w:rPr>
                <w:rFonts w:ascii="Arial" w:hAnsi="Arial" w:cs="Arial"/>
                <w:sz w:val="24"/>
                <w:szCs w:val="24"/>
              </w:rPr>
              <w:t>Скрипнянского сельского поселения Калачеевск</w:t>
            </w:r>
            <w:r>
              <w:rPr>
                <w:rFonts w:ascii="Arial" w:hAnsi="Arial" w:cs="Arial"/>
                <w:sz w:val="24"/>
                <w:szCs w:val="24"/>
              </w:rPr>
              <w:t>ого муниципального района на 2020-2026</w:t>
            </w:r>
            <w:r w:rsidRPr="00F720B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59" w:type="dxa"/>
            <w:shd w:val="clear" w:color="auto" w:fill="FFFFFF"/>
            <w:vAlign w:val="bottom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69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shd w:val="clear" w:color="auto" w:fill="FFFFFF"/>
          </w:tcPr>
          <w:p w:rsidR="00BF6A7F" w:rsidRPr="000B092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0B092A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086" w:type="dxa"/>
            <w:shd w:val="clear" w:color="auto" w:fill="FFFFFF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267" w:type="dxa"/>
            <w:shd w:val="clear" w:color="auto" w:fill="FFFFFF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BF6A7F" w:rsidRPr="00F720BA">
        <w:trPr>
          <w:cantSplit/>
          <w:trHeight w:hRule="exact" w:val="375"/>
        </w:trPr>
        <w:tc>
          <w:tcPr>
            <w:tcW w:w="1730" w:type="dxa"/>
            <w:vMerge/>
            <w:shd w:val="clear" w:color="auto" w:fill="FFFFFF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  <w:vMerge/>
            <w:shd w:val="clear" w:color="auto" w:fill="FFFFFF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69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914 </w:t>
            </w:r>
          </w:p>
        </w:tc>
        <w:tc>
          <w:tcPr>
            <w:tcW w:w="78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shd w:val="clear" w:color="auto" w:fill="FFFFFF"/>
          </w:tcPr>
          <w:p w:rsidR="00BF6A7F" w:rsidRDefault="00BF6A7F">
            <w:r w:rsidRPr="00FC7E4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086" w:type="dxa"/>
            <w:shd w:val="clear" w:color="auto" w:fill="FFFFFF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267" w:type="dxa"/>
            <w:shd w:val="clear" w:color="auto" w:fill="FFFFFF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BF6A7F" w:rsidRPr="00F720BA">
        <w:trPr>
          <w:cantSplit/>
          <w:trHeight w:hRule="exact" w:val="955"/>
        </w:trPr>
        <w:tc>
          <w:tcPr>
            <w:tcW w:w="1730" w:type="dxa"/>
            <w:vMerge/>
            <w:shd w:val="clear" w:color="auto" w:fill="FFFFFF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  <w:vMerge/>
            <w:shd w:val="clear" w:color="auto" w:fill="FFFFFF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/>
          </w:tcPr>
          <w:p w:rsidR="00BF6A7F" w:rsidRPr="00F720BA" w:rsidRDefault="00BF6A7F" w:rsidP="000B504C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769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shd w:val="clear" w:color="auto" w:fill="FFFFFF"/>
          </w:tcPr>
          <w:p w:rsidR="00BF6A7F" w:rsidRDefault="00BF6A7F">
            <w:r w:rsidRPr="00FC7E4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086" w:type="dxa"/>
            <w:shd w:val="clear" w:color="auto" w:fill="FFFFFF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267" w:type="dxa"/>
            <w:shd w:val="clear" w:color="auto" w:fill="FFFFFF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BF6A7F" w:rsidRPr="00F720BA">
        <w:trPr>
          <w:cantSplit/>
          <w:trHeight w:val="1265"/>
        </w:trPr>
        <w:tc>
          <w:tcPr>
            <w:tcW w:w="1730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911" w:type="dxa"/>
          </w:tcPr>
          <w:p w:rsidR="00BF6A7F" w:rsidRPr="00F720BA" w:rsidRDefault="00BF6A7F" w:rsidP="00A06B9D">
            <w:pPr>
              <w:rPr>
                <w:rFonts w:ascii="Arial" w:hAnsi="Arial" w:cs="Arial"/>
                <w:sz w:val="24"/>
                <w:szCs w:val="24"/>
              </w:rPr>
            </w:pPr>
            <w:r w:rsidRPr="00A06B9D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659" w:type="dxa"/>
            <w:shd w:val="clear" w:color="auto" w:fill="FFFFFF"/>
          </w:tcPr>
          <w:p w:rsidR="00BF6A7F" w:rsidRPr="00F720BA" w:rsidRDefault="00BF6A7F" w:rsidP="000B504C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769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BF6A7F" w:rsidRDefault="00BF6A7F">
            <w:r w:rsidRPr="00FC7E4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086" w:type="dxa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267" w:type="dxa"/>
          </w:tcPr>
          <w:p w:rsidR="00BF6A7F" w:rsidRDefault="00BF6A7F">
            <w:r w:rsidRPr="001D3C20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BF6A7F" w:rsidRPr="00F720BA">
        <w:trPr>
          <w:cantSplit/>
          <w:trHeight w:val="1265"/>
        </w:trPr>
        <w:tc>
          <w:tcPr>
            <w:tcW w:w="1730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3911" w:type="dxa"/>
          </w:tcPr>
          <w:p w:rsidR="00BF6A7F" w:rsidRPr="00F720BA" w:rsidRDefault="00BF6A7F" w:rsidP="0093515F">
            <w:pPr>
              <w:rPr>
                <w:rFonts w:ascii="Arial" w:hAnsi="Arial" w:cs="Arial"/>
                <w:sz w:val="24"/>
                <w:szCs w:val="24"/>
              </w:rPr>
            </w:pPr>
            <w:r w:rsidRPr="00A06B9D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 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59" w:type="dxa"/>
            <w:shd w:val="clear" w:color="auto" w:fill="FFFFFF"/>
          </w:tcPr>
          <w:p w:rsidR="00BF6A7F" w:rsidRPr="00F720BA" w:rsidRDefault="00BF6A7F" w:rsidP="000B504C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769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BF6A7F" w:rsidRPr="00F720BA" w:rsidRDefault="00BF6A7F" w:rsidP="00A86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1086" w:type="dxa"/>
          </w:tcPr>
          <w:p w:rsidR="00BF6A7F" w:rsidRPr="00F720BA" w:rsidRDefault="00BF6A7F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1267" w:type="dxa"/>
          </w:tcPr>
          <w:p w:rsidR="00BF6A7F" w:rsidRPr="00F720BA" w:rsidRDefault="00BF6A7F" w:rsidP="00064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</w:tr>
      <w:tr w:rsidR="00BF6A7F" w:rsidRPr="00F720BA">
        <w:trPr>
          <w:cantSplit/>
          <w:trHeight w:val="375"/>
        </w:trPr>
        <w:tc>
          <w:tcPr>
            <w:tcW w:w="1730" w:type="dxa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3911" w:type="dxa"/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</w:t>
            </w:r>
          </w:p>
        </w:tc>
        <w:tc>
          <w:tcPr>
            <w:tcW w:w="2659" w:type="dxa"/>
            <w:shd w:val="clear" w:color="auto" w:fill="FFFFFF"/>
          </w:tcPr>
          <w:p w:rsidR="00BF6A7F" w:rsidRPr="00F720BA" w:rsidRDefault="00BF6A7F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769" w:type="dxa"/>
          </w:tcPr>
          <w:p w:rsidR="00BF6A7F" w:rsidRPr="00F720BA" w:rsidRDefault="00BF6A7F" w:rsidP="00C46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82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/>
          </w:tcPr>
          <w:p w:rsidR="00BF6A7F" w:rsidRPr="00F720BA" w:rsidRDefault="00BF6A7F" w:rsidP="00A863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FFFFFF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1086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1267" w:type="dxa"/>
          </w:tcPr>
          <w:p w:rsidR="00BF6A7F" w:rsidRPr="00F720BA" w:rsidRDefault="00BF6A7F" w:rsidP="00AC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</w:tr>
    </w:tbl>
    <w:p w:rsidR="00BF6A7F" w:rsidRPr="00F720BA" w:rsidRDefault="00BF6A7F" w:rsidP="00807D99">
      <w:pPr>
        <w:rPr>
          <w:rFonts w:ascii="Arial" w:hAnsi="Arial" w:cs="Arial"/>
          <w:sz w:val="24"/>
          <w:szCs w:val="24"/>
        </w:rPr>
      </w:pPr>
    </w:p>
    <w:p w:rsidR="00BF6A7F" w:rsidRPr="00F720BA" w:rsidRDefault="00BF6A7F" w:rsidP="00807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720BA">
        <w:rPr>
          <w:rFonts w:ascii="Arial" w:hAnsi="Arial" w:cs="Arial"/>
          <w:sz w:val="24"/>
          <w:szCs w:val="24"/>
        </w:rPr>
        <w:t>Отчет о выполнении Плана реализации муниципальной программы Скрипнянского сельского поселения Калачеевского муниципального района Воронежской области</w:t>
      </w:r>
    </w:p>
    <w:p w:rsidR="00BF6A7F" w:rsidRPr="00F720BA" w:rsidRDefault="00BF6A7F" w:rsidP="00807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состоянию на 01.01.202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</w:t>
      </w:r>
      <w:r w:rsidRPr="00F720BA">
        <w:rPr>
          <w:rFonts w:ascii="Arial" w:hAnsi="Arial" w:cs="Arial"/>
          <w:sz w:val="24"/>
          <w:szCs w:val="24"/>
        </w:rPr>
        <w:t xml:space="preserve"> года</w:t>
      </w:r>
    </w:p>
    <w:p w:rsidR="00BF6A7F" w:rsidRPr="00F720BA" w:rsidRDefault="00BF6A7F" w:rsidP="00807D9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285" w:type="dxa"/>
        <w:tblInd w:w="2" w:type="dxa"/>
        <w:tblLayout w:type="fixed"/>
        <w:tblLook w:val="0000"/>
      </w:tblPr>
      <w:tblGrid>
        <w:gridCol w:w="407"/>
        <w:gridCol w:w="1499"/>
        <w:gridCol w:w="2698"/>
        <w:gridCol w:w="1892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567"/>
      </w:tblGrid>
      <w:tr w:rsidR="00BF6A7F" w:rsidRPr="00F720BA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Фактический срок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за отчетный период, </w:t>
            </w:r>
          </w:p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Результаты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Проблемы, возникшие в ходе реализации мероприятия</w:t>
            </w:r>
            <w:r w:rsidRPr="00F720BA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F6A7F" w:rsidRPr="00F720BA">
        <w:trPr>
          <w:cantSplit/>
          <w:trHeight w:hRule="exact" w:val="4620"/>
        </w:trPr>
        <w:tc>
          <w:tcPr>
            <w:tcW w:w="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начала реализации мероприятия в отчетном году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запланированные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достигнутые</w:t>
            </w: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A7F" w:rsidRPr="00F720BA">
        <w:trPr>
          <w:cantSplit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A7F" w:rsidRPr="00F720BA" w:rsidRDefault="00BF6A7F" w:rsidP="00807D99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F6A7F" w:rsidRPr="00F720BA">
        <w:trPr>
          <w:cantSplit/>
          <w:trHeight w:val="706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0BA">
              <w:rPr>
                <w:rFonts w:ascii="Arial" w:hAnsi="Arial" w:cs="Arial"/>
                <w:sz w:val="24"/>
                <w:szCs w:val="24"/>
              </w:rPr>
              <w:t>Скрипнянского сельского поселения Калачеевск</w:t>
            </w:r>
            <w:r>
              <w:rPr>
                <w:rFonts w:ascii="Arial" w:hAnsi="Arial" w:cs="Arial"/>
                <w:sz w:val="24"/>
                <w:szCs w:val="24"/>
              </w:rPr>
              <w:t>ого муниципального района на 2020</w:t>
            </w:r>
            <w:r w:rsidRPr="00F720BA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20B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2E3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563ED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563ED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563ED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563ED5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A7F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A7F" w:rsidRPr="00F720BA">
        <w:trPr>
          <w:cantSplit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0640A5">
            <w:pPr>
              <w:rPr>
                <w:rFonts w:ascii="Arial" w:hAnsi="Arial" w:cs="Arial"/>
                <w:sz w:val="24"/>
                <w:szCs w:val="24"/>
              </w:rPr>
            </w:pPr>
            <w:r w:rsidRPr="00A06B9D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5B4B49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5B4B49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5B4B49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5B4B49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5B4B49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A7F" w:rsidRPr="00F720BA">
        <w:trPr>
          <w:cantSplit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787CE6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787CE6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787CE6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787CE6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6A7F" w:rsidRDefault="00BF6A7F">
            <w:r w:rsidRPr="00787CE6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F6A7F" w:rsidRPr="00F720BA">
        <w:trPr>
          <w:cantSplit/>
        </w:trPr>
        <w:tc>
          <w:tcPr>
            <w:tcW w:w="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01.01.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505C32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31.12.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C333F4"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C333F4"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C333F4"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F6A7F" w:rsidRDefault="00BF6A7F">
            <w:r w:rsidRPr="00C333F4"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A7F" w:rsidRPr="00F720BA" w:rsidRDefault="00BF6A7F" w:rsidP="00106933">
            <w:pPr>
              <w:rPr>
                <w:rFonts w:ascii="Arial" w:hAnsi="Arial" w:cs="Arial"/>
                <w:sz w:val="24"/>
                <w:szCs w:val="24"/>
              </w:rPr>
            </w:pPr>
            <w:r w:rsidRPr="00F720B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BF6A7F" w:rsidRPr="00F720BA" w:rsidRDefault="00BF6A7F" w:rsidP="00AA3899">
      <w:pPr>
        <w:rPr>
          <w:rFonts w:ascii="Arial" w:hAnsi="Arial" w:cs="Arial"/>
          <w:sz w:val="24"/>
          <w:szCs w:val="24"/>
        </w:rPr>
      </w:pPr>
    </w:p>
    <w:sectPr w:rsidR="00BF6A7F" w:rsidRPr="00F720BA" w:rsidSect="00AA3899">
      <w:pgSz w:w="16838" w:h="11906" w:orient="landscape" w:code="9"/>
      <w:pgMar w:top="1134" w:right="1134" w:bottom="1134" w:left="7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7F" w:rsidRDefault="00BF6A7F" w:rsidP="00E44FD4">
      <w:r>
        <w:separator/>
      </w:r>
    </w:p>
  </w:endnote>
  <w:endnote w:type="continuationSeparator" w:id="1">
    <w:p w:rsidR="00BF6A7F" w:rsidRDefault="00BF6A7F" w:rsidP="00E4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7F" w:rsidRDefault="00BF6A7F" w:rsidP="00E44FD4">
      <w:r>
        <w:separator/>
      </w:r>
    </w:p>
  </w:footnote>
  <w:footnote w:type="continuationSeparator" w:id="1">
    <w:p w:rsidR="00BF6A7F" w:rsidRDefault="00BF6A7F" w:rsidP="00E44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</w:lvl>
  </w:abstractNum>
  <w:abstractNum w:abstractNumId="6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7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0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506C8"/>
    <w:multiLevelType w:val="hybridMultilevel"/>
    <w:tmpl w:val="B6F67C18"/>
    <w:lvl w:ilvl="0" w:tplc="22EE4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480"/>
    <w:rsid w:val="000007B3"/>
    <w:rsid w:val="0001407E"/>
    <w:rsid w:val="00033D60"/>
    <w:rsid w:val="000640A5"/>
    <w:rsid w:val="00074F23"/>
    <w:rsid w:val="000852AA"/>
    <w:rsid w:val="000A466C"/>
    <w:rsid w:val="000B092A"/>
    <w:rsid w:val="000B504C"/>
    <w:rsid w:val="000C2160"/>
    <w:rsid w:val="000D2CCF"/>
    <w:rsid w:val="00102F40"/>
    <w:rsid w:val="00105203"/>
    <w:rsid w:val="00106933"/>
    <w:rsid w:val="00113560"/>
    <w:rsid w:val="001263A3"/>
    <w:rsid w:val="00143E8C"/>
    <w:rsid w:val="0015154C"/>
    <w:rsid w:val="0018060C"/>
    <w:rsid w:val="001831CD"/>
    <w:rsid w:val="001860F3"/>
    <w:rsid w:val="001B2A8A"/>
    <w:rsid w:val="001D3C20"/>
    <w:rsid w:val="00220BE2"/>
    <w:rsid w:val="00232556"/>
    <w:rsid w:val="00245AFA"/>
    <w:rsid w:val="002D013E"/>
    <w:rsid w:val="002D5A32"/>
    <w:rsid w:val="002E08D4"/>
    <w:rsid w:val="002E3ACA"/>
    <w:rsid w:val="002F2705"/>
    <w:rsid w:val="002F7964"/>
    <w:rsid w:val="00301CA9"/>
    <w:rsid w:val="00301D90"/>
    <w:rsid w:val="00316F02"/>
    <w:rsid w:val="0034471E"/>
    <w:rsid w:val="00351478"/>
    <w:rsid w:val="0038597D"/>
    <w:rsid w:val="003F1EE0"/>
    <w:rsid w:val="003F51CF"/>
    <w:rsid w:val="003F7D38"/>
    <w:rsid w:val="00406592"/>
    <w:rsid w:val="004106CD"/>
    <w:rsid w:val="00420B59"/>
    <w:rsid w:val="00433978"/>
    <w:rsid w:val="004537FD"/>
    <w:rsid w:val="00471811"/>
    <w:rsid w:val="0047382E"/>
    <w:rsid w:val="0048193A"/>
    <w:rsid w:val="004A2C89"/>
    <w:rsid w:val="00505C32"/>
    <w:rsid w:val="00512856"/>
    <w:rsid w:val="0051359D"/>
    <w:rsid w:val="00515C0C"/>
    <w:rsid w:val="00537973"/>
    <w:rsid w:val="00543319"/>
    <w:rsid w:val="00563ED5"/>
    <w:rsid w:val="00585B87"/>
    <w:rsid w:val="005A3E65"/>
    <w:rsid w:val="005B4B49"/>
    <w:rsid w:val="005C56C4"/>
    <w:rsid w:val="005E1462"/>
    <w:rsid w:val="005E2F55"/>
    <w:rsid w:val="00605ADC"/>
    <w:rsid w:val="006353D7"/>
    <w:rsid w:val="00641AD5"/>
    <w:rsid w:val="00645AFC"/>
    <w:rsid w:val="00663D5A"/>
    <w:rsid w:val="006737B4"/>
    <w:rsid w:val="00674E2C"/>
    <w:rsid w:val="00692679"/>
    <w:rsid w:val="00695DC2"/>
    <w:rsid w:val="006C196D"/>
    <w:rsid w:val="006D3F58"/>
    <w:rsid w:val="00715A64"/>
    <w:rsid w:val="00716864"/>
    <w:rsid w:val="00720A90"/>
    <w:rsid w:val="00732A74"/>
    <w:rsid w:val="00743018"/>
    <w:rsid w:val="00787CE6"/>
    <w:rsid w:val="007A1170"/>
    <w:rsid w:val="007C054D"/>
    <w:rsid w:val="007C766A"/>
    <w:rsid w:val="007D5C47"/>
    <w:rsid w:val="007E36B9"/>
    <w:rsid w:val="00807D99"/>
    <w:rsid w:val="0081422B"/>
    <w:rsid w:val="008320DD"/>
    <w:rsid w:val="00833A08"/>
    <w:rsid w:val="00837A0D"/>
    <w:rsid w:val="0085470C"/>
    <w:rsid w:val="00857698"/>
    <w:rsid w:val="00865A42"/>
    <w:rsid w:val="00884F93"/>
    <w:rsid w:val="0088749E"/>
    <w:rsid w:val="008A7B7C"/>
    <w:rsid w:val="008B3781"/>
    <w:rsid w:val="008B7AE1"/>
    <w:rsid w:val="008C2A79"/>
    <w:rsid w:val="008D74A0"/>
    <w:rsid w:val="008E1839"/>
    <w:rsid w:val="008F6226"/>
    <w:rsid w:val="0091088D"/>
    <w:rsid w:val="00914187"/>
    <w:rsid w:val="00915DF1"/>
    <w:rsid w:val="0093515F"/>
    <w:rsid w:val="0095570A"/>
    <w:rsid w:val="00967D2C"/>
    <w:rsid w:val="00995DC1"/>
    <w:rsid w:val="009B2780"/>
    <w:rsid w:val="009C52C3"/>
    <w:rsid w:val="009F0208"/>
    <w:rsid w:val="00A03658"/>
    <w:rsid w:val="00A06B9D"/>
    <w:rsid w:val="00A14CC0"/>
    <w:rsid w:val="00A33892"/>
    <w:rsid w:val="00A35770"/>
    <w:rsid w:val="00A367B2"/>
    <w:rsid w:val="00A56E51"/>
    <w:rsid w:val="00A678CE"/>
    <w:rsid w:val="00A80BA2"/>
    <w:rsid w:val="00A86390"/>
    <w:rsid w:val="00AA3899"/>
    <w:rsid w:val="00AC484D"/>
    <w:rsid w:val="00AC6EA3"/>
    <w:rsid w:val="00AF23EB"/>
    <w:rsid w:val="00B12C4E"/>
    <w:rsid w:val="00B31B31"/>
    <w:rsid w:val="00B354E1"/>
    <w:rsid w:val="00B50E07"/>
    <w:rsid w:val="00B56C32"/>
    <w:rsid w:val="00B65F91"/>
    <w:rsid w:val="00BA3FDB"/>
    <w:rsid w:val="00BD5480"/>
    <w:rsid w:val="00BD6B6A"/>
    <w:rsid w:val="00BF6A7F"/>
    <w:rsid w:val="00C10472"/>
    <w:rsid w:val="00C333F4"/>
    <w:rsid w:val="00C40B9D"/>
    <w:rsid w:val="00C46A0D"/>
    <w:rsid w:val="00C52D9E"/>
    <w:rsid w:val="00C80BFD"/>
    <w:rsid w:val="00CA0118"/>
    <w:rsid w:val="00CD7377"/>
    <w:rsid w:val="00D02048"/>
    <w:rsid w:val="00D10E29"/>
    <w:rsid w:val="00D413B1"/>
    <w:rsid w:val="00DA5AE7"/>
    <w:rsid w:val="00DC3EEC"/>
    <w:rsid w:val="00DD6107"/>
    <w:rsid w:val="00DE1F6D"/>
    <w:rsid w:val="00E24480"/>
    <w:rsid w:val="00E2742E"/>
    <w:rsid w:val="00E44FD4"/>
    <w:rsid w:val="00E73A03"/>
    <w:rsid w:val="00EA1229"/>
    <w:rsid w:val="00EA700A"/>
    <w:rsid w:val="00EB1204"/>
    <w:rsid w:val="00EC353F"/>
    <w:rsid w:val="00F420A0"/>
    <w:rsid w:val="00F533A2"/>
    <w:rsid w:val="00F65929"/>
    <w:rsid w:val="00F720BA"/>
    <w:rsid w:val="00F72BC4"/>
    <w:rsid w:val="00F7674A"/>
    <w:rsid w:val="00F90183"/>
    <w:rsid w:val="00FC32EE"/>
    <w:rsid w:val="00FC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AA"/>
    <w:pPr>
      <w:widowControl w:val="0"/>
      <w:suppressAutoHyphens/>
    </w:pPr>
    <w:rPr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1">
    <w:name w:val="WW8Num1z1"/>
    <w:uiPriority w:val="99"/>
    <w:rsid w:val="000852AA"/>
  </w:style>
  <w:style w:type="character" w:customStyle="1" w:styleId="WW8Num1z2">
    <w:name w:val="WW8Num1z2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3">
    <w:name w:val="WW8Num1z3"/>
    <w:uiPriority w:val="99"/>
    <w:rsid w:val="000852AA"/>
  </w:style>
  <w:style w:type="character" w:customStyle="1" w:styleId="WW8Num1z4">
    <w:name w:val="WW8Num1z4"/>
    <w:uiPriority w:val="99"/>
    <w:rsid w:val="000852AA"/>
  </w:style>
  <w:style w:type="character" w:customStyle="1" w:styleId="WW8Num1z5">
    <w:name w:val="WW8Num1z5"/>
    <w:uiPriority w:val="99"/>
    <w:rsid w:val="000852AA"/>
  </w:style>
  <w:style w:type="character" w:customStyle="1" w:styleId="WW8Num1z6">
    <w:name w:val="WW8Num1z6"/>
    <w:uiPriority w:val="99"/>
    <w:rsid w:val="000852AA"/>
  </w:style>
  <w:style w:type="character" w:customStyle="1" w:styleId="WW8Num1z7">
    <w:name w:val="WW8Num1z7"/>
    <w:uiPriority w:val="99"/>
    <w:rsid w:val="000852AA"/>
  </w:style>
  <w:style w:type="character" w:customStyle="1" w:styleId="WW8Num1z8">
    <w:name w:val="WW8Num1z8"/>
    <w:uiPriority w:val="99"/>
    <w:rsid w:val="000852AA"/>
  </w:style>
  <w:style w:type="character" w:customStyle="1" w:styleId="WW8Num2z0">
    <w:name w:val="WW8Num2z0"/>
    <w:uiPriority w:val="99"/>
    <w:rsid w:val="000852AA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uiPriority w:val="99"/>
    <w:rsid w:val="000852AA"/>
  </w:style>
  <w:style w:type="character" w:customStyle="1" w:styleId="WW8Num2z2">
    <w:name w:val="WW8Num2z2"/>
    <w:uiPriority w:val="99"/>
    <w:rsid w:val="000852AA"/>
  </w:style>
  <w:style w:type="character" w:customStyle="1" w:styleId="WW8Num2z3">
    <w:name w:val="WW8Num2z3"/>
    <w:uiPriority w:val="99"/>
    <w:rsid w:val="000852AA"/>
  </w:style>
  <w:style w:type="character" w:customStyle="1" w:styleId="WW8Num2z4">
    <w:name w:val="WW8Num2z4"/>
    <w:uiPriority w:val="99"/>
    <w:rsid w:val="000852AA"/>
  </w:style>
  <w:style w:type="character" w:customStyle="1" w:styleId="WW8Num2z5">
    <w:name w:val="WW8Num2z5"/>
    <w:uiPriority w:val="99"/>
    <w:rsid w:val="000852AA"/>
  </w:style>
  <w:style w:type="character" w:customStyle="1" w:styleId="WW8Num2z6">
    <w:name w:val="WW8Num2z6"/>
    <w:uiPriority w:val="99"/>
    <w:rsid w:val="000852AA"/>
  </w:style>
  <w:style w:type="character" w:customStyle="1" w:styleId="WW8Num2z7">
    <w:name w:val="WW8Num2z7"/>
    <w:uiPriority w:val="99"/>
    <w:rsid w:val="000852AA"/>
  </w:style>
  <w:style w:type="character" w:customStyle="1" w:styleId="WW8Num2z8">
    <w:name w:val="WW8Num2z8"/>
    <w:uiPriority w:val="99"/>
    <w:rsid w:val="000852AA"/>
  </w:style>
  <w:style w:type="character" w:customStyle="1" w:styleId="WW8Num3z0">
    <w:name w:val="WW8Num3z0"/>
    <w:uiPriority w:val="99"/>
    <w:rsid w:val="000852AA"/>
    <w:rPr>
      <w:rFonts w:ascii="Symbol" w:hAnsi="Symbol" w:cs="Symbol"/>
      <w:sz w:val="28"/>
      <w:szCs w:val="28"/>
      <w:shd w:val="clear" w:color="auto" w:fill="auto"/>
    </w:rPr>
  </w:style>
  <w:style w:type="character" w:customStyle="1" w:styleId="WW8Num4z0">
    <w:name w:val="WW8Num4z0"/>
    <w:uiPriority w:val="99"/>
    <w:rsid w:val="000852AA"/>
  </w:style>
  <w:style w:type="character" w:customStyle="1" w:styleId="WW8Num4z1">
    <w:name w:val="WW8Num4z1"/>
    <w:uiPriority w:val="99"/>
    <w:rsid w:val="000852AA"/>
  </w:style>
  <w:style w:type="character" w:customStyle="1" w:styleId="WW8Num4z2">
    <w:name w:val="WW8Num4z2"/>
    <w:uiPriority w:val="99"/>
    <w:rsid w:val="000852AA"/>
    <w:rPr>
      <w:sz w:val="28"/>
      <w:szCs w:val="28"/>
    </w:rPr>
  </w:style>
  <w:style w:type="character" w:customStyle="1" w:styleId="WW8Num4z3">
    <w:name w:val="WW8Num4z3"/>
    <w:uiPriority w:val="99"/>
    <w:rsid w:val="000852AA"/>
  </w:style>
  <w:style w:type="character" w:customStyle="1" w:styleId="WW8Num4z4">
    <w:name w:val="WW8Num4z4"/>
    <w:uiPriority w:val="99"/>
    <w:rsid w:val="000852AA"/>
  </w:style>
  <w:style w:type="character" w:customStyle="1" w:styleId="WW8Num4z5">
    <w:name w:val="WW8Num4z5"/>
    <w:uiPriority w:val="99"/>
    <w:rsid w:val="000852AA"/>
  </w:style>
  <w:style w:type="character" w:customStyle="1" w:styleId="WW8Num4z6">
    <w:name w:val="WW8Num4z6"/>
    <w:uiPriority w:val="99"/>
    <w:rsid w:val="000852AA"/>
  </w:style>
  <w:style w:type="character" w:customStyle="1" w:styleId="WW8Num4z7">
    <w:name w:val="WW8Num4z7"/>
    <w:uiPriority w:val="99"/>
    <w:rsid w:val="000852AA"/>
  </w:style>
  <w:style w:type="character" w:customStyle="1" w:styleId="WW8Num4z8">
    <w:name w:val="WW8Num4z8"/>
    <w:uiPriority w:val="99"/>
    <w:rsid w:val="000852AA"/>
  </w:style>
  <w:style w:type="character" w:customStyle="1" w:styleId="WW8Num5z0">
    <w:name w:val="WW8Num5z0"/>
    <w:uiPriority w:val="99"/>
    <w:rsid w:val="000852AA"/>
  </w:style>
  <w:style w:type="character" w:customStyle="1" w:styleId="WW8Num5z1">
    <w:name w:val="WW8Num5z1"/>
    <w:uiPriority w:val="99"/>
    <w:rsid w:val="000852AA"/>
  </w:style>
  <w:style w:type="character" w:customStyle="1" w:styleId="WW8Num5z2">
    <w:name w:val="WW8Num5z2"/>
    <w:uiPriority w:val="99"/>
    <w:rsid w:val="000852AA"/>
  </w:style>
  <w:style w:type="character" w:customStyle="1" w:styleId="WW8Num5z3">
    <w:name w:val="WW8Num5z3"/>
    <w:uiPriority w:val="99"/>
    <w:rsid w:val="000852AA"/>
  </w:style>
  <w:style w:type="character" w:customStyle="1" w:styleId="WW8Num5z4">
    <w:name w:val="WW8Num5z4"/>
    <w:uiPriority w:val="99"/>
    <w:rsid w:val="000852AA"/>
  </w:style>
  <w:style w:type="character" w:customStyle="1" w:styleId="WW8Num5z5">
    <w:name w:val="WW8Num5z5"/>
    <w:uiPriority w:val="99"/>
    <w:rsid w:val="000852AA"/>
  </w:style>
  <w:style w:type="character" w:customStyle="1" w:styleId="WW8Num5z6">
    <w:name w:val="WW8Num5z6"/>
    <w:uiPriority w:val="99"/>
    <w:rsid w:val="000852AA"/>
  </w:style>
  <w:style w:type="character" w:customStyle="1" w:styleId="WW8Num5z7">
    <w:name w:val="WW8Num5z7"/>
    <w:uiPriority w:val="99"/>
    <w:rsid w:val="000852AA"/>
  </w:style>
  <w:style w:type="character" w:customStyle="1" w:styleId="WW8Num5z8">
    <w:name w:val="WW8Num5z8"/>
    <w:uiPriority w:val="99"/>
    <w:rsid w:val="000852AA"/>
  </w:style>
  <w:style w:type="character" w:customStyle="1" w:styleId="WW8Num6z0">
    <w:name w:val="WW8Num6z0"/>
    <w:uiPriority w:val="99"/>
    <w:rsid w:val="000852AA"/>
  </w:style>
  <w:style w:type="character" w:customStyle="1" w:styleId="WW8Num6z1">
    <w:name w:val="WW8Num6z1"/>
    <w:uiPriority w:val="99"/>
    <w:rsid w:val="000852AA"/>
  </w:style>
  <w:style w:type="character" w:customStyle="1" w:styleId="WW8Num6z2">
    <w:name w:val="WW8Num6z2"/>
    <w:uiPriority w:val="99"/>
    <w:rsid w:val="000852AA"/>
  </w:style>
  <w:style w:type="character" w:customStyle="1" w:styleId="WW8Num6z3">
    <w:name w:val="WW8Num6z3"/>
    <w:uiPriority w:val="99"/>
    <w:rsid w:val="000852AA"/>
  </w:style>
  <w:style w:type="character" w:customStyle="1" w:styleId="WW8Num6z4">
    <w:name w:val="WW8Num6z4"/>
    <w:uiPriority w:val="99"/>
    <w:rsid w:val="000852AA"/>
  </w:style>
  <w:style w:type="character" w:customStyle="1" w:styleId="WW8Num6z5">
    <w:name w:val="WW8Num6z5"/>
    <w:uiPriority w:val="99"/>
    <w:rsid w:val="000852AA"/>
  </w:style>
  <w:style w:type="character" w:customStyle="1" w:styleId="WW8Num6z6">
    <w:name w:val="WW8Num6z6"/>
    <w:uiPriority w:val="99"/>
    <w:rsid w:val="000852AA"/>
  </w:style>
  <w:style w:type="character" w:customStyle="1" w:styleId="WW8Num6z7">
    <w:name w:val="WW8Num6z7"/>
    <w:uiPriority w:val="99"/>
    <w:rsid w:val="000852AA"/>
  </w:style>
  <w:style w:type="character" w:customStyle="1" w:styleId="WW8Num6z8">
    <w:name w:val="WW8Num6z8"/>
    <w:uiPriority w:val="99"/>
    <w:rsid w:val="000852AA"/>
  </w:style>
  <w:style w:type="character" w:customStyle="1" w:styleId="WW8Num7z0">
    <w:name w:val="WW8Num7z0"/>
    <w:uiPriority w:val="99"/>
    <w:rsid w:val="000852AA"/>
    <w:rPr>
      <w:rFonts w:ascii="Symbol" w:hAnsi="Symbol" w:cs="Symbol"/>
      <w:lang w:val="ru-RU"/>
    </w:rPr>
  </w:style>
  <w:style w:type="character" w:customStyle="1" w:styleId="WW8Num8z0">
    <w:name w:val="WW8Num8z0"/>
    <w:uiPriority w:val="99"/>
    <w:rsid w:val="000852AA"/>
    <w:rPr>
      <w:rFonts w:ascii="Symbol" w:hAnsi="Symbol" w:cs="Symbol"/>
    </w:rPr>
  </w:style>
  <w:style w:type="character" w:customStyle="1" w:styleId="WW8Num9z0">
    <w:name w:val="WW8Num9z0"/>
    <w:uiPriority w:val="99"/>
    <w:rsid w:val="000852AA"/>
    <w:rPr>
      <w:rFonts w:ascii="Symbol" w:hAnsi="Symbol" w:cs="Symbol"/>
      <w:lang w:val="ru-RU"/>
    </w:rPr>
  </w:style>
  <w:style w:type="character" w:customStyle="1" w:styleId="WW8Num10z0">
    <w:name w:val="WW8Num10z0"/>
    <w:uiPriority w:val="99"/>
    <w:rsid w:val="000852AA"/>
    <w:rPr>
      <w:rFonts w:ascii="Symbol" w:hAnsi="Symbol" w:cs="Symbol"/>
    </w:rPr>
  </w:style>
  <w:style w:type="character" w:customStyle="1" w:styleId="WW8Num11z0">
    <w:name w:val="WW8Num11z0"/>
    <w:uiPriority w:val="99"/>
    <w:rsid w:val="000852AA"/>
    <w:rPr>
      <w:rFonts w:ascii="Symbol" w:hAnsi="Symbol" w:cs="Symbol"/>
    </w:rPr>
  </w:style>
  <w:style w:type="character" w:customStyle="1" w:styleId="WW8Num11z1">
    <w:name w:val="WW8Num11z1"/>
    <w:uiPriority w:val="99"/>
    <w:rsid w:val="000852AA"/>
    <w:rPr>
      <w:rFonts w:ascii="OpenSymbol" w:hAnsi="OpenSymbol" w:cs="OpenSymbol"/>
    </w:rPr>
  </w:style>
  <w:style w:type="character" w:customStyle="1" w:styleId="WW8Num12z0">
    <w:name w:val="WW8Num12z0"/>
    <w:uiPriority w:val="99"/>
    <w:rsid w:val="000852AA"/>
    <w:rPr>
      <w:rFonts w:ascii="Symbol" w:hAnsi="Symbol" w:cs="Symbol"/>
      <w:sz w:val="28"/>
      <w:szCs w:val="28"/>
    </w:rPr>
  </w:style>
  <w:style w:type="character" w:customStyle="1" w:styleId="WW8Num13z0">
    <w:name w:val="WW8Num13z0"/>
    <w:uiPriority w:val="99"/>
    <w:rsid w:val="000852AA"/>
    <w:rPr>
      <w:rFonts w:ascii="Symbol" w:hAnsi="Symbol" w:cs="Symbol"/>
      <w:lang w:val="ru-RU"/>
    </w:rPr>
  </w:style>
  <w:style w:type="character" w:customStyle="1" w:styleId="WW8Num14z0">
    <w:name w:val="WW8Num14z0"/>
    <w:uiPriority w:val="99"/>
    <w:rsid w:val="000852AA"/>
    <w:rPr>
      <w:rFonts w:ascii="Symbol" w:hAnsi="Symbol" w:cs="Symbol"/>
    </w:rPr>
  </w:style>
  <w:style w:type="character" w:customStyle="1" w:styleId="WW8Num15z0">
    <w:name w:val="WW8Num15z0"/>
    <w:uiPriority w:val="99"/>
    <w:rsid w:val="000852AA"/>
    <w:rPr>
      <w:rFonts w:ascii="Symbol" w:hAnsi="Symbol" w:cs="Symbol"/>
    </w:rPr>
  </w:style>
  <w:style w:type="character" w:customStyle="1" w:styleId="WW8Num16z0">
    <w:name w:val="WW8Num16z0"/>
    <w:uiPriority w:val="99"/>
    <w:rsid w:val="000852AA"/>
    <w:rPr>
      <w:rFonts w:ascii="Symbol" w:hAnsi="Symbol" w:cs="Symbol"/>
    </w:rPr>
  </w:style>
  <w:style w:type="character" w:customStyle="1" w:styleId="WW8Num17z0">
    <w:name w:val="WW8Num17z0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1">
    <w:name w:val="WW8Num17z1"/>
    <w:uiPriority w:val="99"/>
    <w:rsid w:val="000852AA"/>
  </w:style>
  <w:style w:type="character" w:customStyle="1" w:styleId="WW8Num17z2">
    <w:name w:val="WW8Num17z2"/>
    <w:uiPriority w:val="99"/>
    <w:rsid w:val="000852AA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3">
    <w:name w:val="WW8Num17z3"/>
    <w:uiPriority w:val="99"/>
    <w:rsid w:val="000852AA"/>
  </w:style>
  <w:style w:type="character" w:customStyle="1" w:styleId="WW8Num17z4">
    <w:name w:val="WW8Num17z4"/>
    <w:uiPriority w:val="99"/>
    <w:rsid w:val="000852AA"/>
  </w:style>
  <w:style w:type="character" w:customStyle="1" w:styleId="WW8Num17z5">
    <w:name w:val="WW8Num17z5"/>
    <w:uiPriority w:val="99"/>
    <w:rsid w:val="000852AA"/>
  </w:style>
  <w:style w:type="character" w:customStyle="1" w:styleId="WW8Num17z6">
    <w:name w:val="WW8Num17z6"/>
    <w:uiPriority w:val="99"/>
    <w:rsid w:val="000852AA"/>
  </w:style>
  <w:style w:type="character" w:customStyle="1" w:styleId="WW8Num17z7">
    <w:name w:val="WW8Num17z7"/>
    <w:uiPriority w:val="99"/>
    <w:rsid w:val="000852AA"/>
  </w:style>
  <w:style w:type="character" w:customStyle="1" w:styleId="WW8Num17z8">
    <w:name w:val="WW8Num17z8"/>
    <w:uiPriority w:val="99"/>
    <w:rsid w:val="000852AA"/>
  </w:style>
  <w:style w:type="character" w:customStyle="1" w:styleId="WW8Num18z0">
    <w:name w:val="WW8Num18z0"/>
    <w:uiPriority w:val="99"/>
    <w:rsid w:val="000852AA"/>
    <w:rPr>
      <w:rFonts w:ascii="Symbol" w:hAnsi="Symbol" w:cs="Symbol"/>
      <w:sz w:val="28"/>
      <w:szCs w:val="28"/>
    </w:rPr>
  </w:style>
  <w:style w:type="character" w:customStyle="1" w:styleId="WW8Num19z0">
    <w:name w:val="WW8Num19z0"/>
    <w:uiPriority w:val="99"/>
    <w:rsid w:val="000852AA"/>
    <w:rPr>
      <w:rFonts w:ascii="Symbol" w:hAnsi="Symbol" w:cs="Symbol"/>
    </w:rPr>
  </w:style>
  <w:style w:type="character" w:customStyle="1" w:styleId="WW8Num20z0">
    <w:name w:val="WW8Num20z0"/>
    <w:uiPriority w:val="99"/>
    <w:rsid w:val="000852AA"/>
  </w:style>
  <w:style w:type="character" w:customStyle="1" w:styleId="WW8Num20z1">
    <w:name w:val="WW8Num20z1"/>
    <w:uiPriority w:val="99"/>
    <w:rsid w:val="000852AA"/>
  </w:style>
  <w:style w:type="character" w:customStyle="1" w:styleId="WW8Num20z2">
    <w:name w:val="WW8Num20z2"/>
    <w:uiPriority w:val="99"/>
    <w:rsid w:val="000852AA"/>
  </w:style>
  <w:style w:type="character" w:customStyle="1" w:styleId="WW8Num20z3">
    <w:name w:val="WW8Num20z3"/>
    <w:uiPriority w:val="99"/>
    <w:rsid w:val="000852AA"/>
  </w:style>
  <w:style w:type="character" w:customStyle="1" w:styleId="WW8Num20z4">
    <w:name w:val="WW8Num20z4"/>
    <w:uiPriority w:val="99"/>
    <w:rsid w:val="000852AA"/>
  </w:style>
  <w:style w:type="character" w:customStyle="1" w:styleId="WW8Num20z5">
    <w:name w:val="WW8Num20z5"/>
    <w:uiPriority w:val="99"/>
    <w:rsid w:val="000852AA"/>
  </w:style>
  <w:style w:type="character" w:customStyle="1" w:styleId="WW8Num20z6">
    <w:name w:val="WW8Num20z6"/>
    <w:uiPriority w:val="99"/>
    <w:rsid w:val="000852AA"/>
  </w:style>
  <w:style w:type="character" w:customStyle="1" w:styleId="WW8Num20z7">
    <w:name w:val="WW8Num20z7"/>
    <w:uiPriority w:val="99"/>
    <w:rsid w:val="000852AA"/>
  </w:style>
  <w:style w:type="character" w:customStyle="1" w:styleId="WW8Num20z8">
    <w:name w:val="WW8Num20z8"/>
    <w:uiPriority w:val="99"/>
    <w:rsid w:val="000852AA"/>
  </w:style>
  <w:style w:type="character" w:customStyle="1" w:styleId="WW8Num18z1">
    <w:name w:val="WW8Num18z1"/>
    <w:uiPriority w:val="99"/>
    <w:rsid w:val="000852AA"/>
  </w:style>
  <w:style w:type="character" w:customStyle="1" w:styleId="WW8Num18z2">
    <w:name w:val="WW8Num18z2"/>
    <w:uiPriority w:val="99"/>
    <w:rsid w:val="000852AA"/>
  </w:style>
  <w:style w:type="character" w:customStyle="1" w:styleId="WW8Num18z3">
    <w:name w:val="WW8Num18z3"/>
    <w:uiPriority w:val="99"/>
    <w:rsid w:val="000852AA"/>
  </w:style>
  <w:style w:type="character" w:customStyle="1" w:styleId="WW8Num18z4">
    <w:name w:val="WW8Num18z4"/>
    <w:uiPriority w:val="99"/>
    <w:rsid w:val="000852AA"/>
  </w:style>
  <w:style w:type="character" w:customStyle="1" w:styleId="WW8Num18z5">
    <w:name w:val="WW8Num18z5"/>
    <w:uiPriority w:val="99"/>
    <w:rsid w:val="000852AA"/>
  </w:style>
  <w:style w:type="character" w:customStyle="1" w:styleId="WW8Num18z6">
    <w:name w:val="WW8Num18z6"/>
    <w:uiPriority w:val="99"/>
    <w:rsid w:val="000852AA"/>
  </w:style>
  <w:style w:type="character" w:customStyle="1" w:styleId="WW8Num18z7">
    <w:name w:val="WW8Num18z7"/>
    <w:uiPriority w:val="99"/>
    <w:rsid w:val="000852AA"/>
  </w:style>
  <w:style w:type="character" w:customStyle="1" w:styleId="WW8Num18z8">
    <w:name w:val="WW8Num18z8"/>
    <w:uiPriority w:val="99"/>
    <w:rsid w:val="000852AA"/>
  </w:style>
  <w:style w:type="character" w:customStyle="1" w:styleId="Absatz-Standardschriftart">
    <w:name w:val="Absatz-Standardschriftart"/>
    <w:uiPriority w:val="99"/>
    <w:rsid w:val="000852AA"/>
  </w:style>
  <w:style w:type="character" w:customStyle="1" w:styleId="WW8Num12z1">
    <w:name w:val="WW8Num12z1"/>
    <w:uiPriority w:val="99"/>
    <w:rsid w:val="000852AA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0852AA"/>
  </w:style>
  <w:style w:type="character" w:customStyle="1" w:styleId="WW-Absatz-Standardschriftart1">
    <w:name w:val="WW-Absatz-Standardschriftart1"/>
    <w:uiPriority w:val="99"/>
    <w:rsid w:val="000852AA"/>
  </w:style>
  <w:style w:type="character" w:customStyle="1" w:styleId="WW-Absatz-Standardschriftart11">
    <w:name w:val="WW-Absatz-Standardschriftart11"/>
    <w:uiPriority w:val="99"/>
    <w:rsid w:val="000852AA"/>
  </w:style>
  <w:style w:type="character" w:customStyle="1" w:styleId="WW-Absatz-Standardschriftart111">
    <w:name w:val="WW-Absatz-Standardschriftart111"/>
    <w:uiPriority w:val="99"/>
    <w:rsid w:val="000852AA"/>
  </w:style>
  <w:style w:type="character" w:customStyle="1" w:styleId="WW-Absatz-Standardschriftart1111">
    <w:name w:val="WW-Absatz-Standardschriftart1111"/>
    <w:uiPriority w:val="99"/>
    <w:rsid w:val="000852AA"/>
  </w:style>
  <w:style w:type="character" w:customStyle="1" w:styleId="a">
    <w:name w:val="Маркеры списка"/>
    <w:uiPriority w:val="99"/>
    <w:rsid w:val="000852AA"/>
    <w:rPr>
      <w:rFonts w:ascii="OpenSymbol" w:hAnsi="OpenSymbol" w:cs="OpenSymbol"/>
    </w:rPr>
  </w:style>
  <w:style w:type="character" w:customStyle="1" w:styleId="a0">
    <w:name w:val="Символ нумерации"/>
    <w:uiPriority w:val="99"/>
    <w:rsid w:val="000852AA"/>
  </w:style>
  <w:style w:type="paragraph" w:customStyle="1" w:styleId="a1">
    <w:name w:val="Заголовок"/>
    <w:basedOn w:val="Normal"/>
    <w:next w:val="BodyText"/>
    <w:uiPriority w:val="99"/>
    <w:rsid w:val="000852AA"/>
    <w:pPr>
      <w:keepNext/>
      <w:spacing w:before="240" w:after="1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85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2C89"/>
    <w:rPr>
      <w:kern w:val="1"/>
      <w:sz w:val="20"/>
      <w:szCs w:val="20"/>
      <w:lang w:eastAsia="zh-CN"/>
    </w:rPr>
  </w:style>
  <w:style w:type="paragraph" w:styleId="List">
    <w:name w:val="List"/>
    <w:basedOn w:val="BodyText"/>
    <w:uiPriority w:val="99"/>
    <w:rsid w:val="000852AA"/>
    <w:rPr>
      <w:rFonts w:ascii="Arial" w:hAnsi="Arial" w:cs="Arial"/>
    </w:rPr>
  </w:style>
  <w:style w:type="paragraph" w:styleId="Caption">
    <w:name w:val="caption"/>
    <w:basedOn w:val="Normal"/>
    <w:uiPriority w:val="99"/>
    <w:qFormat/>
    <w:rsid w:val="000852AA"/>
    <w:pPr>
      <w:suppressLineNumbers/>
      <w:spacing w:before="120" w:after="120"/>
    </w:pPr>
    <w:rPr>
      <w:i/>
      <w:iCs/>
      <w:sz w:val="16"/>
      <w:szCs w:val="16"/>
    </w:rPr>
  </w:style>
  <w:style w:type="paragraph" w:customStyle="1" w:styleId="1">
    <w:name w:val="Указатель1"/>
    <w:basedOn w:val="Normal"/>
    <w:uiPriority w:val="99"/>
    <w:rsid w:val="000852AA"/>
    <w:pPr>
      <w:suppressLineNumbers/>
    </w:pPr>
    <w:rPr>
      <w:rFonts w:ascii="Arial" w:hAnsi="Arial" w:cs="Arial"/>
    </w:rPr>
  </w:style>
  <w:style w:type="paragraph" w:customStyle="1" w:styleId="WW-">
    <w:name w:val="WW-Заголовок"/>
    <w:basedOn w:val="a1"/>
    <w:next w:val="Subtitle"/>
    <w:uiPriority w:val="99"/>
    <w:rsid w:val="000852AA"/>
  </w:style>
  <w:style w:type="paragraph" w:styleId="Subtitle">
    <w:name w:val="Subtitle"/>
    <w:basedOn w:val="a1"/>
    <w:next w:val="BodyText"/>
    <w:link w:val="SubtitleChar"/>
    <w:uiPriority w:val="99"/>
    <w:qFormat/>
    <w:rsid w:val="000852AA"/>
    <w:pPr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2C89"/>
    <w:rPr>
      <w:rFonts w:ascii="Cambria" w:hAnsi="Cambria" w:cs="Cambria"/>
      <w:kern w:val="1"/>
      <w:sz w:val="24"/>
      <w:szCs w:val="24"/>
      <w:lang w:eastAsia="zh-CN"/>
    </w:rPr>
  </w:style>
  <w:style w:type="paragraph" w:customStyle="1" w:styleId="a2">
    <w:name w:val="Таблицы (моноширинный)"/>
    <w:basedOn w:val="Normal"/>
    <w:next w:val="Normal"/>
    <w:uiPriority w:val="99"/>
    <w:rsid w:val="000852AA"/>
    <w:pPr>
      <w:autoSpaceDE w:val="0"/>
      <w:jc w:val="both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0852AA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2C89"/>
    <w:rPr>
      <w:kern w:val="1"/>
      <w:sz w:val="20"/>
      <w:szCs w:val="20"/>
      <w:lang w:eastAsia="zh-CN"/>
    </w:rPr>
  </w:style>
  <w:style w:type="paragraph" w:customStyle="1" w:styleId="10">
    <w:name w:val="Абзац списка1"/>
    <w:basedOn w:val="Normal"/>
    <w:uiPriority w:val="99"/>
    <w:rsid w:val="000852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basedOn w:val="Normal"/>
    <w:uiPriority w:val="99"/>
    <w:rsid w:val="000852AA"/>
    <w:pPr>
      <w:spacing w:line="100" w:lineRule="atLeast"/>
    </w:pPr>
    <w:rPr>
      <w:lang w:val="en-US"/>
    </w:rPr>
  </w:style>
  <w:style w:type="paragraph" w:customStyle="1" w:styleId="ConsPlusCell">
    <w:name w:val="ConsPlusCell"/>
    <w:uiPriority w:val="99"/>
    <w:rsid w:val="000852AA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3">
    <w:name w:val="Содержимое таблицы"/>
    <w:basedOn w:val="Normal"/>
    <w:uiPriority w:val="99"/>
    <w:rsid w:val="000852AA"/>
    <w:pPr>
      <w:suppressLineNumbers/>
    </w:pPr>
  </w:style>
  <w:style w:type="paragraph" w:customStyle="1" w:styleId="ConsPlusNormal">
    <w:name w:val="ConsPlusNormal"/>
    <w:next w:val="Normal"/>
    <w:uiPriority w:val="99"/>
    <w:rsid w:val="000852AA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852A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Normal"/>
    <w:uiPriority w:val="99"/>
    <w:rsid w:val="000852A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4">
    <w:name w:val="Заголовок таблицы"/>
    <w:basedOn w:val="a3"/>
    <w:uiPriority w:val="99"/>
    <w:rsid w:val="000852AA"/>
    <w:pPr>
      <w:jc w:val="center"/>
    </w:pPr>
    <w:rPr>
      <w:b/>
      <w:bCs/>
    </w:rPr>
  </w:style>
  <w:style w:type="paragraph" w:customStyle="1" w:styleId="ConsPlusNormal1">
    <w:name w:val="ConsPlusNormal1"/>
    <w:uiPriority w:val="99"/>
    <w:rsid w:val="000852AA"/>
    <w:pPr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Pro-Gramma">
    <w:name w:val="Pro-Gramma"/>
    <w:basedOn w:val="Normal"/>
    <w:uiPriority w:val="99"/>
    <w:rsid w:val="000852AA"/>
    <w:pPr>
      <w:widowControl/>
      <w:suppressAutoHyphens w:val="0"/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Pro-Tab">
    <w:name w:val="Pro-Tab"/>
    <w:basedOn w:val="Pro-Gramma"/>
    <w:uiPriority w:val="99"/>
    <w:rsid w:val="000852AA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Normal"/>
    <w:next w:val="Normal"/>
    <w:uiPriority w:val="99"/>
    <w:rsid w:val="000852AA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1"/>
    <w:uiPriority w:val="99"/>
    <w:semiHidden/>
    <w:rsid w:val="002D5A32"/>
    <w:rPr>
      <w:rFonts w:ascii="Tahoma" w:hAnsi="Tahoma" w:cs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C89"/>
    <w:rPr>
      <w:kern w:val="1"/>
      <w:sz w:val="2"/>
      <w:szCs w:val="2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2D5A32"/>
    <w:rPr>
      <w:rFonts w:ascii="Tahoma" w:hAnsi="Tahoma" w:cs="Tahoma"/>
      <w:kern w:val="1"/>
      <w:sz w:val="14"/>
      <w:szCs w:val="14"/>
      <w:lang w:eastAsia="zh-CN"/>
    </w:rPr>
  </w:style>
  <w:style w:type="table" w:styleId="TableGrid">
    <w:name w:val="Table Grid"/>
    <w:basedOn w:val="TableNormal"/>
    <w:uiPriority w:val="99"/>
    <w:rsid w:val="008E18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2C89"/>
    <w:rPr>
      <w:kern w:val="1"/>
      <w:sz w:val="20"/>
      <w:szCs w:val="20"/>
      <w:lang w:eastAsia="zh-CN"/>
    </w:rPr>
  </w:style>
  <w:style w:type="character" w:customStyle="1" w:styleId="HeaderChar1">
    <w:name w:val="Header Char1"/>
    <w:link w:val="Header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C89"/>
    <w:rPr>
      <w:kern w:val="1"/>
      <w:sz w:val="20"/>
      <w:szCs w:val="20"/>
      <w:lang w:eastAsia="zh-CN"/>
    </w:rPr>
  </w:style>
  <w:style w:type="character" w:customStyle="1" w:styleId="FooterChar1">
    <w:name w:val="Footer Char1"/>
    <w:link w:val="Footer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13</Pages>
  <Words>2956</Words>
  <Characters>16853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Думовы</cp:lastModifiedBy>
  <cp:revision>23</cp:revision>
  <cp:lastPrinted>2022-02-06T09:35:00Z</cp:lastPrinted>
  <dcterms:created xsi:type="dcterms:W3CDTF">2022-02-05T22:04:00Z</dcterms:created>
  <dcterms:modified xsi:type="dcterms:W3CDTF">2023-01-29T18:26:00Z</dcterms:modified>
</cp:coreProperties>
</file>