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124E" w:rsidRDefault="004D124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4D124E" w:rsidRDefault="004D124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D124E" w:rsidRDefault="004D124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D124E" w:rsidRDefault="004D124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4D124E" w:rsidRDefault="004D124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D124E" w:rsidRDefault="004D124E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марта 2022 года № 15</w:t>
      </w:r>
    </w:p>
    <w:p w:rsidR="004D124E" w:rsidRDefault="004D124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4D124E" w:rsidRDefault="004D1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</w:t>
      </w:r>
      <w: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 25.05.2020 г. № 28, от 17.09.2020 г. № 36, от 30.10.2020 г. № 50, от 28.12.2020 г. № 56, от 25.06.2021 г. № 28, от 15.10.2021 г. № 43, от 30.11.2021 г. № 53, от 30.12.2021 г. № 69)</w:t>
      </w:r>
    </w:p>
    <w:p w:rsidR="004D124E" w:rsidRPr="00CB71F9" w:rsidRDefault="004D124E" w:rsidP="00CB71F9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Скрипнянского сельского п</w:t>
      </w:r>
      <w:r>
        <w:rPr>
          <w:rFonts w:ascii="Arial" w:hAnsi="Arial" w:cs="Arial"/>
        </w:rPr>
        <w:t>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</w:t>
      </w:r>
      <w:r w:rsidRPr="00CB71F9">
        <w:rPr>
          <w:rFonts w:ascii="Arial" w:hAnsi="Arial" w:cs="Arial"/>
          <w:lang w:eastAsia="ru-RU"/>
        </w:rPr>
        <w:t>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</w:t>
      </w:r>
      <w:r w:rsidRPr="000D68B4">
        <w:rPr>
          <w:rFonts w:ascii="Arial" w:hAnsi="Arial" w:cs="Arial"/>
          <w:lang w:eastAsia="ru-RU"/>
        </w:rPr>
        <w:t>годов»</w:t>
      </w:r>
      <w:r>
        <w:rPr>
          <w:rFonts w:ascii="Arial" w:hAnsi="Arial" w:cs="Arial"/>
          <w:lang w:eastAsia="ru-RU"/>
        </w:rPr>
        <w:t xml:space="preserve"> (в редакции от 15.03.2022 г. № 63)</w:t>
      </w:r>
      <w:r w:rsidRPr="000D68B4">
        <w:rPr>
          <w:rFonts w:ascii="Arial" w:hAnsi="Arial" w:cs="Arial"/>
          <w:lang w:eastAsia="ru-RU"/>
        </w:rPr>
        <w:t xml:space="preserve">, </w:t>
      </w:r>
      <w:r w:rsidRPr="000D68B4">
        <w:rPr>
          <w:rFonts w:ascii="Arial" w:hAnsi="Arial" w:cs="Arial"/>
        </w:rPr>
        <w:t>администрация Скрипнянского</w:t>
      </w:r>
      <w:r w:rsidRPr="00CB71F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4D124E" w:rsidRPr="00A47EE7" w:rsidRDefault="004D124E" w:rsidP="00CB71F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71F9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</w:t>
      </w:r>
      <w:r>
        <w:rPr>
          <w:rFonts w:ascii="Arial" w:hAnsi="Arial" w:cs="Arial"/>
          <w:sz w:val="24"/>
          <w:szCs w:val="24"/>
        </w:rPr>
        <w:t xml:space="preserve"> поселения от 14.10.2019 г. № 78 «Об утверждении муниципальной программы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(в редакции от 27.04.2020 г. № 22, от 25.05.2020 г. № 27, от 25.05.2020 г. </w:t>
      </w:r>
      <w:r w:rsidRPr="00006098">
        <w:rPr>
          <w:rFonts w:ascii="Arial" w:hAnsi="Arial" w:cs="Arial"/>
          <w:sz w:val="24"/>
          <w:szCs w:val="24"/>
        </w:rPr>
        <w:t>№ 28, от 17.09.2020 г. № 36, от 30.10.2020 г. № 50, от 28.12.2020 г. № 56</w:t>
      </w:r>
      <w:r>
        <w:rPr>
          <w:rFonts w:ascii="Arial" w:hAnsi="Arial" w:cs="Arial"/>
          <w:sz w:val="24"/>
          <w:szCs w:val="24"/>
        </w:rPr>
        <w:t xml:space="preserve">, от </w:t>
      </w:r>
      <w:r w:rsidRPr="00A47EE7">
        <w:rPr>
          <w:rFonts w:ascii="Arial" w:hAnsi="Arial" w:cs="Arial"/>
          <w:sz w:val="24"/>
          <w:szCs w:val="24"/>
        </w:rPr>
        <w:t>25.06.2021 г. № 28, от 15.10.2021 г. № 43</w:t>
      </w:r>
      <w:r>
        <w:rPr>
          <w:rFonts w:ascii="Arial" w:hAnsi="Arial" w:cs="Arial"/>
          <w:sz w:val="24"/>
          <w:szCs w:val="24"/>
        </w:rPr>
        <w:t>, от 30.11.2021 г. № 53, от 30.12.2021 г. № 69</w:t>
      </w:r>
      <w:r w:rsidRPr="00A47EE7">
        <w:rPr>
          <w:rFonts w:ascii="Arial" w:hAnsi="Arial" w:cs="Arial"/>
          <w:sz w:val="24"/>
          <w:szCs w:val="24"/>
        </w:rPr>
        <w:t>) следующие изменения: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раздел «Объемы и источники финансирования муниципальной программы» изложить в следующей редакции: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1966"/>
        <w:gridCol w:w="8067"/>
      </w:tblGrid>
      <w:tr w:rsidR="004D124E">
        <w:trPr>
          <w:trHeight w:val="972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Скрипнянского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 12380,3 тыс. рублей, в том числе: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1648,5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2364,7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2449,0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2281,8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2322,3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657,0 тыс. руб;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657,0 тыс. руб.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4D124E" w:rsidRDefault="004D124E" w:rsidP="00646499">
            <w:pPr>
              <w:snapToGrid w:val="0"/>
              <w:spacing w:after="0" w:line="228" w:lineRule="auto"/>
              <w:ind w:right="36" w:firstLine="58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D124E" w:rsidRDefault="004D124E" w:rsidP="008F5E2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1. «Комплексное развитие систем коммунальной инфраструктуры Скрипнянского сельского поселения Калачеевского муниципального района на период 2020-2026 годов» раздел «Объемы и источники финансирования муниципальной программы» изложить в следующей редакции: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6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7"/>
        <w:gridCol w:w="8108"/>
      </w:tblGrid>
      <w:tr w:rsidR="004D124E">
        <w:trPr>
          <w:trHeight w:val="387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646499">
            <w:pPr>
              <w:autoSpaceDE w:val="0"/>
              <w:snapToGrid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394,3 тыс. рублей, в т.ч. по годам: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179,8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59,1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69,6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35,9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35,9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7,0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7,0 тыс. руб.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86" w:right="170"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– местный бюджет, иные источники. 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4D124E" w:rsidRDefault="004D124E" w:rsidP="008F5E2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паспорте подпрограммы 2 «Благоустройство парков и скверов Скрипнянского сельского поселения Калачеевского муниципального района Воронежской области на 2020-2026 годы» раздел «Объемы и источники финансирования муниципальной программы» изложить в следующей редакции:</w:t>
      </w:r>
    </w:p>
    <w:p w:rsidR="004D124E" w:rsidRDefault="004D124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8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535"/>
      </w:tblGrid>
      <w:tr w:rsidR="004D124E">
        <w:trPr>
          <w:cantSplit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28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1088,1 тыс. руб.: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245,8 тыс. руб.,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235,1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581,2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0,0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0,0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13,0 тыс. руб,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13,0 тыс. руб.</w:t>
            </w:r>
          </w:p>
          <w:p w:rsidR="004D124E" w:rsidRDefault="004D124E" w:rsidP="00646499">
            <w:pPr>
              <w:autoSpaceDE w:val="0"/>
              <w:spacing w:after="0" w:line="240" w:lineRule="auto"/>
              <w:ind w:left="164" w:right="227" w:firstLine="42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D124E" w:rsidRDefault="004D124E" w:rsidP="008F5E26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D124E" w:rsidRDefault="004D124E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паспорте подпрограммы 3 «Осуществление дорожной деятельности в части содержания и ремонта, автомобильных дорог местного значения в границах Скрипнянского сельского поселения» раздел «Объемы и источники финансирования подпрограммы» изложить в следующей редакции:</w:t>
      </w:r>
    </w:p>
    <w:p w:rsidR="004D124E" w:rsidRDefault="004D124E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75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48"/>
        <w:gridCol w:w="7210"/>
      </w:tblGrid>
      <w:tr w:rsidR="004D124E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17502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депутатов Скрипнянского сельского поселения о бюджете на очередной финансовый год.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подпрограммы составляет – 10897,9 тыс. руб., в том числе: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г. – 1222,9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г. – 2070,5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г. – 1798,2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 – 2245,9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 – 2286,4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 – 637,0 тыс. руб,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г. – 637,0 тыс. руб.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4D124E" w:rsidRDefault="004D124E" w:rsidP="00646499">
            <w:pPr>
              <w:widowControl w:val="0"/>
              <w:autoSpaceDE w:val="0"/>
              <w:spacing w:after="0" w:line="240" w:lineRule="auto"/>
              <w:ind w:left="146" w:right="204" w:firstLine="56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D124E" w:rsidRDefault="004D124E" w:rsidP="0017502F">
      <w:pPr>
        <w:widowControl w:val="0"/>
        <w:autoSpaceDE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4D124E" w:rsidRDefault="004D124E">
      <w:pPr>
        <w:widowControl w:val="0"/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Приложения 2,4,5 к муниципальной программе Скрипнянского сельского поселения 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изложить согласно приложениям 1,2,3 к настоящему постановлению.</w:t>
      </w:r>
    </w:p>
    <w:p w:rsidR="004D124E" w:rsidRDefault="004D124E" w:rsidP="009D3266">
      <w:pPr>
        <w:widowControl w:val="0"/>
        <w:tabs>
          <w:tab w:val="left" w:pos="9921"/>
        </w:tabs>
        <w:autoSpaceDE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4D124E" w:rsidRDefault="004D124E" w:rsidP="009D3266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/>
      </w:tblPr>
      <w:tblGrid>
        <w:gridCol w:w="4872"/>
        <w:gridCol w:w="1757"/>
        <w:gridCol w:w="2725"/>
      </w:tblGrid>
      <w:tr w:rsidR="004D124E">
        <w:tc>
          <w:tcPr>
            <w:tcW w:w="4872" w:type="dxa"/>
          </w:tcPr>
          <w:p w:rsidR="004D124E" w:rsidRDefault="004D124E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757" w:type="dxa"/>
          </w:tcPr>
          <w:p w:rsidR="004D124E" w:rsidRDefault="004D124E">
            <w:pPr>
              <w:tabs>
                <w:tab w:val="left" w:pos="591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4D124E" w:rsidRDefault="004D124E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D124E" w:rsidRDefault="004D124E">
      <w:pPr>
        <w:sectPr w:rsidR="004D124E" w:rsidSect="007E4EDB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4D124E" w:rsidRDefault="004D124E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bookmarkStart w:id="0" w:name="Par879"/>
      <w:bookmarkEnd w:id="0"/>
      <w:r>
        <w:rPr>
          <w:rFonts w:ascii="Arial" w:hAnsi="Arial" w:cs="Arial"/>
          <w:sz w:val="24"/>
          <w:szCs w:val="24"/>
        </w:rPr>
        <w:t>Приложение 1</w:t>
      </w:r>
    </w:p>
    <w:p w:rsidR="004D124E" w:rsidRDefault="004D124E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D124E" w:rsidRDefault="004D124E" w:rsidP="0017502F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D124E" w:rsidRDefault="004D124E" w:rsidP="0017502F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15</w:t>
      </w:r>
    </w:p>
    <w:p w:rsidR="004D124E" w:rsidRDefault="004D124E" w:rsidP="0017502F">
      <w:pPr>
        <w:tabs>
          <w:tab w:val="left" w:pos="14742"/>
        </w:tabs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4D124E" w:rsidRDefault="004D124E" w:rsidP="0017502F">
      <w:pPr>
        <w:tabs>
          <w:tab w:val="left" w:pos="147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 на 2022 год</w:t>
      </w:r>
    </w:p>
    <w:p w:rsidR="004D124E" w:rsidRDefault="004D124E" w:rsidP="00F44C4C">
      <w:pPr>
        <w:tabs>
          <w:tab w:val="left" w:pos="147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3041"/>
        <w:gridCol w:w="3622"/>
        <w:gridCol w:w="10"/>
        <w:gridCol w:w="982"/>
        <w:gridCol w:w="1049"/>
        <w:gridCol w:w="1111"/>
        <w:gridCol w:w="940"/>
        <w:gridCol w:w="1224"/>
        <w:gridCol w:w="798"/>
        <w:gridCol w:w="993"/>
      </w:tblGrid>
      <w:tr w:rsidR="004D124E">
        <w:trPr>
          <w:cantSplit/>
          <w:trHeight w:val="391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– ГРБС)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D124E" w:rsidRDefault="004D124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9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4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39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71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28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383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42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45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CC2E4F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57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460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на территории Скрипнянского сельского поселения Калачеевского муниципального района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0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Подпро-грамма3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Скрипнянского сельского поселения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05305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right="158" w:firstLine="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1724,7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ind w:left="88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2064,9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1724,7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AA24E5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</w:tbl>
    <w:p w:rsidR="004D124E" w:rsidRDefault="004D12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2</w:t>
      </w: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D124E" w:rsidRDefault="004D124E" w:rsidP="00B253C4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15</w:t>
      </w:r>
    </w:p>
    <w:p w:rsidR="004D124E" w:rsidRDefault="004D124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</w:r>
    </w:p>
    <w:p w:rsidR="004D124E" w:rsidRDefault="004D124E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8"/>
        <w:gridCol w:w="3652"/>
        <w:gridCol w:w="2139"/>
        <w:gridCol w:w="10"/>
        <w:gridCol w:w="1124"/>
        <w:gridCol w:w="1134"/>
        <w:gridCol w:w="1134"/>
        <w:gridCol w:w="1086"/>
        <w:gridCol w:w="1182"/>
        <w:gridCol w:w="1089"/>
        <w:gridCol w:w="1099"/>
      </w:tblGrid>
      <w:tr w:rsidR="004D124E">
        <w:trPr>
          <w:cantSplit/>
          <w:trHeight w:val="391"/>
          <w:tblHeader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D124E" w:rsidRDefault="004D124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24E" w:rsidRDefault="004D124E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34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4B58A4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A4">
              <w:rPr>
                <w:rFonts w:ascii="Arial" w:hAnsi="Arial" w:cs="Arial"/>
                <w:sz w:val="24"/>
                <w:szCs w:val="24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4B58A4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657,0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42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70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21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F666BA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2E1E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1724,7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ind w:firstLine="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583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A32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786,4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587,0</w:t>
            </w: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blPrEx>
          <w:tblCellMar>
            <w:left w:w="57" w:type="dxa"/>
            <w:right w:w="57" w:type="dxa"/>
          </w:tblCellMar>
        </w:tblPrEx>
        <w:trPr>
          <w:cantSplit/>
          <w:trHeight w:val="105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24E" w:rsidRDefault="004D124E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 3</w:t>
      </w: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D124E" w:rsidRDefault="004D124E" w:rsidP="00B253C4">
      <w:pPr>
        <w:widowControl w:val="0"/>
        <w:tabs>
          <w:tab w:val="left" w:pos="12330"/>
        </w:tabs>
        <w:autoSpaceDE w:val="0"/>
        <w:spacing w:after="0" w:line="240" w:lineRule="auto"/>
        <w:ind w:left="9912"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D124E" w:rsidRDefault="004D124E" w:rsidP="00B253C4">
      <w:pPr>
        <w:widowControl w:val="0"/>
        <w:tabs>
          <w:tab w:val="left" w:pos="14742"/>
        </w:tabs>
        <w:autoSpaceDE w:val="0"/>
        <w:spacing w:after="0" w:line="240" w:lineRule="auto"/>
        <w:ind w:right="3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15.03.2022 года № 15</w:t>
      </w:r>
    </w:p>
    <w:p w:rsidR="004D124E" w:rsidRDefault="004D124E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</w:t>
      </w:r>
    </w:p>
    <w:p w:rsidR="004D124E" w:rsidRDefault="004D124E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«Обеспечение доступного и комфортного проживания граждан, содействие энергосбережению и повышению</w:t>
      </w:r>
    </w:p>
    <w:p w:rsidR="004D124E" w:rsidRDefault="004D124E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энергоэффективности на территории Скрипнянского сельского поселения Калачеевского муниципального района на 2020-2026 годы</w:t>
      </w:r>
      <w:r>
        <w:rPr>
          <w:rFonts w:ascii="Arial" w:hAnsi="Arial" w:cs="Arial"/>
          <w:sz w:val="24"/>
          <w:szCs w:val="24"/>
        </w:rPr>
        <w:t>»</w:t>
      </w:r>
    </w:p>
    <w:p w:rsidR="004D124E" w:rsidRDefault="004D124E" w:rsidP="00F44C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руб.</w:t>
      </w:r>
    </w:p>
    <w:tbl>
      <w:tblPr>
        <w:tblW w:w="1546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41"/>
        <w:gridCol w:w="1020"/>
        <w:gridCol w:w="2294"/>
        <w:gridCol w:w="2029"/>
        <w:gridCol w:w="1390"/>
        <w:gridCol w:w="1440"/>
        <w:gridCol w:w="3419"/>
        <w:gridCol w:w="2159"/>
        <w:gridCol w:w="1366"/>
      </w:tblGrid>
      <w:tr w:rsidR="004D124E">
        <w:trPr>
          <w:cantSplit/>
        </w:trPr>
        <w:tc>
          <w:tcPr>
            <w:tcW w:w="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tabs>
                <w:tab w:val="left" w:pos="1659"/>
              </w:tabs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D124E">
        <w:trPr>
          <w:cantSplit/>
        </w:trPr>
        <w:tc>
          <w:tcPr>
            <w:tcW w:w="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24E">
        <w:trPr>
          <w:cantSplit/>
        </w:trPr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D124E" w:rsidRPr="008000D0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«Содержание и развитие коммунальной инфраструктуры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ind w:firstLine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Содействие энергосбережению и повышение энергоэффективности на территории Скрипнянского сельского поселения.</w:t>
            </w:r>
          </w:p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Скрипнянского сельского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2449,0</w:t>
            </w:r>
          </w:p>
        </w:tc>
      </w:tr>
      <w:tr w:rsidR="004D124E">
        <w:trPr>
          <w:gridBefore w:val="1"/>
          <w:cantSplit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Комплексное развитие систем коммунальной инфраструктуры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</w:tr>
      <w:tr w:rsidR="004D124E">
        <w:trPr>
          <w:gridBefore w:val="1"/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водоснабжения и водоотведения в границах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совершенствование системы комплексного благоустройства муниципального образования;</w:t>
            </w:r>
          </w:p>
          <w:p w:rsidR="004D124E" w:rsidRDefault="004D124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 w:rsidP="007E4EDB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D124E" w:rsidRDefault="004D124E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63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"/>
        <w:gridCol w:w="1020"/>
        <w:gridCol w:w="2295"/>
        <w:gridCol w:w="2030"/>
        <w:gridCol w:w="1390"/>
        <w:gridCol w:w="1440"/>
        <w:gridCol w:w="3420"/>
        <w:gridCol w:w="2160"/>
        <w:gridCol w:w="1366"/>
      </w:tblGrid>
      <w:tr w:rsidR="004D124E">
        <w:trPr>
          <w:cantSplit/>
          <w:trHeight w:val="237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 в бюджетных учреждениях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10 руб.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10 шт.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88,5%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2CCC">
              <w:rPr>
                <w:rFonts w:ascii="Arial" w:hAnsi="Arial" w:cs="Arial"/>
                <w:sz w:val="24"/>
                <w:szCs w:val="24"/>
              </w:rPr>
              <w:t>98670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2CCC">
              <w:rPr>
                <w:rFonts w:ascii="Arial" w:hAnsi="Arial" w:cs="Arial"/>
                <w:sz w:val="24"/>
                <w:szCs w:val="24"/>
              </w:rPr>
              <w:t>78670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8670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91405030110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02CC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2CC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13,7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2CC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55,9</w:t>
            </w: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Pr="00302CCC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124E">
        <w:trPr>
          <w:cantSplit/>
          <w:trHeight w:val="2400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парков и скверов Скрипнянского сельского поселения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благоприятных условий для организации отдыха и досуга жителей Скрипнянского сельского поселения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обустроенных мест массового отдыха населения до 1 ед. на 1000 чел. населения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Обустройство парка на территории с.Скрипниково 1ед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</w:tr>
      <w:tr w:rsidR="004D124E">
        <w:trPr>
          <w:cantSplit/>
          <w:trHeight w:val="41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расходы, направленные на благоустройство парков и скверов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уровня внешнего благоустройства и санитарного содержания населенных пунктов;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существующих элементов благоустройства;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S846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91405030120198730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91406050120198730</w:t>
            </w:r>
          </w:p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91406050120199020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85,1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400,0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Pr="008000D0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4D124E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1798,2</w:t>
            </w:r>
          </w:p>
        </w:tc>
      </w:tr>
      <w:tr w:rsidR="004D124E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 – 4%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 w:rsidP="00BE3F3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91404090130191290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4D124E">
        <w:trPr>
          <w:cantSplit/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right="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3.2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ind w:lef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Pr="008000D0" w:rsidRDefault="004D124E" w:rsidP="00BA32B2">
            <w:pPr>
              <w:autoSpaceDE w:val="0"/>
              <w:spacing w:after="0" w:line="240" w:lineRule="auto"/>
              <w:ind w:left="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0D0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происшествий, их последствий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914040901302S8850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1500,0</w:t>
            </w:r>
          </w:p>
          <w:p w:rsidR="004D124E" w:rsidRDefault="004D124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24E" w:rsidRDefault="004D124E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224,7</w:t>
            </w:r>
          </w:p>
        </w:tc>
      </w:tr>
    </w:tbl>
    <w:p w:rsidR="004D124E" w:rsidRDefault="004D124E">
      <w:pPr>
        <w:widowControl w:val="0"/>
        <w:tabs>
          <w:tab w:val="left" w:pos="1233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124E" w:rsidSect="007E4EDB">
      <w:pgSz w:w="16838" w:h="11906" w:orient="landscape"/>
      <w:pgMar w:top="1701" w:right="567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E26"/>
    <w:rsid w:val="00001462"/>
    <w:rsid w:val="00004343"/>
    <w:rsid w:val="00006098"/>
    <w:rsid w:val="00007C20"/>
    <w:rsid w:val="0001347B"/>
    <w:rsid w:val="00032EA7"/>
    <w:rsid w:val="00044F4F"/>
    <w:rsid w:val="00053055"/>
    <w:rsid w:val="00085F4B"/>
    <w:rsid w:val="000C3EA9"/>
    <w:rsid w:val="000D3FE8"/>
    <w:rsid w:val="000D68B4"/>
    <w:rsid w:val="000E49E3"/>
    <w:rsid w:val="000E5935"/>
    <w:rsid w:val="00100619"/>
    <w:rsid w:val="00107E27"/>
    <w:rsid w:val="00107FF6"/>
    <w:rsid w:val="00111D48"/>
    <w:rsid w:val="00142B62"/>
    <w:rsid w:val="00154E08"/>
    <w:rsid w:val="0017502F"/>
    <w:rsid w:val="00191D6F"/>
    <w:rsid w:val="001A7EF6"/>
    <w:rsid w:val="001C4B0E"/>
    <w:rsid w:val="001D5078"/>
    <w:rsid w:val="002620A9"/>
    <w:rsid w:val="00271927"/>
    <w:rsid w:val="002742DD"/>
    <w:rsid w:val="00291D89"/>
    <w:rsid w:val="002B184C"/>
    <w:rsid w:val="002C504D"/>
    <w:rsid w:val="002E1E76"/>
    <w:rsid w:val="00302336"/>
    <w:rsid w:val="00302CCC"/>
    <w:rsid w:val="00324C9F"/>
    <w:rsid w:val="00330073"/>
    <w:rsid w:val="00353673"/>
    <w:rsid w:val="003638E2"/>
    <w:rsid w:val="003817F0"/>
    <w:rsid w:val="00392974"/>
    <w:rsid w:val="003A34A8"/>
    <w:rsid w:val="003C2743"/>
    <w:rsid w:val="003C7380"/>
    <w:rsid w:val="0040167A"/>
    <w:rsid w:val="0041789E"/>
    <w:rsid w:val="00420120"/>
    <w:rsid w:val="00420E6A"/>
    <w:rsid w:val="00421409"/>
    <w:rsid w:val="00436370"/>
    <w:rsid w:val="004414CA"/>
    <w:rsid w:val="00443918"/>
    <w:rsid w:val="004B3829"/>
    <w:rsid w:val="004B58A4"/>
    <w:rsid w:val="004D124E"/>
    <w:rsid w:val="004D3A51"/>
    <w:rsid w:val="004D41EA"/>
    <w:rsid w:val="004E2EC4"/>
    <w:rsid w:val="004E4790"/>
    <w:rsid w:val="004F4AA1"/>
    <w:rsid w:val="0053054A"/>
    <w:rsid w:val="005830F4"/>
    <w:rsid w:val="005A191D"/>
    <w:rsid w:val="005B6804"/>
    <w:rsid w:val="005C5BC2"/>
    <w:rsid w:val="00646499"/>
    <w:rsid w:val="00674E51"/>
    <w:rsid w:val="00687015"/>
    <w:rsid w:val="00692685"/>
    <w:rsid w:val="006B6631"/>
    <w:rsid w:val="006D3712"/>
    <w:rsid w:val="006E2481"/>
    <w:rsid w:val="006F0ED2"/>
    <w:rsid w:val="006F3090"/>
    <w:rsid w:val="006F3814"/>
    <w:rsid w:val="007340BF"/>
    <w:rsid w:val="00734786"/>
    <w:rsid w:val="00735732"/>
    <w:rsid w:val="00741C49"/>
    <w:rsid w:val="007433E5"/>
    <w:rsid w:val="007606D4"/>
    <w:rsid w:val="00777CE8"/>
    <w:rsid w:val="007927F6"/>
    <w:rsid w:val="007C1D88"/>
    <w:rsid w:val="007D1400"/>
    <w:rsid w:val="007D7F87"/>
    <w:rsid w:val="007E4EDB"/>
    <w:rsid w:val="008000D0"/>
    <w:rsid w:val="00864D15"/>
    <w:rsid w:val="00866D1C"/>
    <w:rsid w:val="008A0BD1"/>
    <w:rsid w:val="008B3057"/>
    <w:rsid w:val="008D1A36"/>
    <w:rsid w:val="008D76C4"/>
    <w:rsid w:val="008F5E26"/>
    <w:rsid w:val="0090720D"/>
    <w:rsid w:val="0091237E"/>
    <w:rsid w:val="00922E7E"/>
    <w:rsid w:val="009B06E4"/>
    <w:rsid w:val="009D3266"/>
    <w:rsid w:val="009D7B72"/>
    <w:rsid w:val="00A00CF2"/>
    <w:rsid w:val="00A30D36"/>
    <w:rsid w:val="00A47EE7"/>
    <w:rsid w:val="00A768CD"/>
    <w:rsid w:val="00AA24E5"/>
    <w:rsid w:val="00AA7F07"/>
    <w:rsid w:val="00AB3470"/>
    <w:rsid w:val="00AB3643"/>
    <w:rsid w:val="00AF35DB"/>
    <w:rsid w:val="00AF4F16"/>
    <w:rsid w:val="00B01D09"/>
    <w:rsid w:val="00B12C61"/>
    <w:rsid w:val="00B253C4"/>
    <w:rsid w:val="00B26B3A"/>
    <w:rsid w:val="00B3395B"/>
    <w:rsid w:val="00B436E9"/>
    <w:rsid w:val="00BA32B2"/>
    <w:rsid w:val="00BB6DA2"/>
    <w:rsid w:val="00BD748D"/>
    <w:rsid w:val="00BE3F34"/>
    <w:rsid w:val="00BE715A"/>
    <w:rsid w:val="00BF1174"/>
    <w:rsid w:val="00C210A0"/>
    <w:rsid w:val="00C558CF"/>
    <w:rsid w:val="00C8564A"/>
    <w:rsid w:val="00C95D14"/>
    <w:rsid w:val="00CB50E3"/>
    <w:rsid w:val="00CB71F9"/>
    <w:rsid w:val="00CC2E4F"/>
    <w:rsid w:val="00CD2A51"/>
    <w:rsid w:val="00CE3515"/>
    <w:rsid w:val="00CE6D86"/>
    <w:rsid w:val="00CF1969"/>
    <w:rsid w:val="00CF7698"/>
    <w:rsid w:val="00D02CBB"/>
    <w:rsid w:val="00D1097A"/>
    <w:rsid w:val="00D94A6E"/>
    <w:rsid w:val="00DE6838"/>
    <w:rsid w:val="00DF2E21"/>
    <w:rsid w:val="00DF6B30"/>
    <w:rsid w:val="00DF7A9A"/>
    <w:rsid w:val="00E01E02"/>
    <w:rsid w:val="00E0293E"/>
    <w:rsid w:val="00E10D6C"/>
    <w:rsid w:val="00E14585"/>
    <w:rsid w:val="00E37885"/>
    <w:rsid w:val="00E41896"/>
    <w:rsid w:val="00E56F76"/>
    <w:rsid w:val="00EA3A78"/>
    <w:rsid w:val="00ED4E6A"/>
    <w:rsid w:val="00EE060A"/>
    <w:rsid w:val="00F0239B"/>
    <w:rsid w:val="00F03214"/>
    <w:rsid w:val="00F277B9"/>
    <w:rsid w:val="00F44C4C"/>
    <w:rsid w:val="00F666BA"/>
    <w:rsid w:val="00F8453B"/>
    <w:rsid w:val="00FC421D"/>
    <w:rsid w:val="00FD444F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6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462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462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46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D1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6D1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6D1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001462"/>
    <w:rPr>
      <w:rFonts w:ascii="Symbol" w:hAnsi="Symbol" w:cs="Symbol"/>
    </w:rPr>
  </w:style>
  <w:style w:type="character" w:customStyle="1" w:styleId="WW8Num2z0">
    <w:name w:val="WW8Num2z0"/>
    <w:uiPriority w:val="99"/>
    <w:rsid w:val="00001462"/>
  </w:style>
  <w:style w:type="character" w:customStyle="1" w:styleId="WW8Num3z0">
    <w:name w:val="WW8Num3z0"/>
    <w:uiPriority w:val="99"/>
    <w:rsid w:val="00001462"/>
  </w:style>
  <w:style w:type="character" w:customStyle="1" w:styleId="WW8Num3z1">
    <w:name w:val="WW8Num3z1"/>
    <w:uiPriority w:val="99"/>
    <w:rsid w:val="00001462"/>
  </w:style>
  <w:style w:type="character" w:customStyle="1" w:styleId="WW8Num4z0">
    <w:name w:val="WW8Num4z0"/>
    <w:uiPriority w:val="99"/>
    <w:rsid w:val="00001462"/>
  </w:style>
  <w:style w:type="character" w:customStyle="1" w:styleId="WW8Num4z1">
    <w:name w:val="WW8Num4z1"/>
    <w:uiPriority w:val="99"/>
    <w:rsid w:val="00001462"/>
  </w:style>
  <w:style w:type="character" w:customStyle="1" w:styleId="WW8Num5z0">
    <w:name w:val="WW8Num5z0"/>
    <w:uiPriority w:val="99"/>
    <w:rsid w:val="00001462"/>
  </w:style>
  <w:style w:type="character" w:customStyle="1" w:styleId="WW8Num5z1">
    <w:name w:val="WW8Num5z1"/>
    <w:uiPriority w:val="99"/>
    <w:rsid w:val="00001462"/>
  </w:style>
  <w:style w:type="character" w:customStyle="1" w:styleId="WW8Num6z0">
    <w:name w:val="WW8Num6z0"/>
    <w:uiPriority w:val="99"/>
    <w:rsid w:val="00001462"/>
  </w:style>
  <w:style w:type="character" w:customStyle="1" w:styleId="WW8Num7z0">
    <w:name w:val="WW8Num7z0"/>
    <w:uiPriority w:val="99"/>
    <w:rsid w:val="00001462"/>
  </w:style>
  <w:style w:type="character" w:customStyle="1" w:styleId="WW8Num8z0">
    <w:name w:val="WW8Num8z0"/>
    <w:uiPriority w:val="99"/>
    <w:rsid w:val="00001462"/>
    <w:rPr>
      <w:rFonts w:ascii="Symbol" w:hAnsi="Symbol" w:cs="Symbol"/>
      <w:sz w:val="16"/>
      <w:szCs w:val="16"/>
    </w:rPr>
  </w:style>
  <w:style w:type="character" w:customStyle="1" w:styleId="WW8Num8z1">
    <w:name w:val="WW8Num8z1"/>
    <w:uiPriority w:val="99"/>
    <w:rsid w:val="000014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01462"/>
    <w:rPr>
      <w:rFonts w:ascii="Wingdings" w:hAnsi="Wingdings" w:cs="Wingdings"/>
    </w:rPr>
  </w:style>
  <w:style w:type="character" w:customStyle="1" w:styleId="WW8Num8z3">
    <w:name w:val="WW8Num8z3"/>
    <w:uiPriority w:val="99"/>
    <w:rsid w:val="00001462"/>
    <w:rPr>
      <w:rFonts w:ascii="Symbol" w:hAnsi="Symbol" w:cs="Symbol"/>
    </w:rPr>
  </w:style>
  <w:style w:type="character" w:customStyle="1" w:styleId="WW8Num9z0">
    <w:name w:val="WW8Num9z0"/>
    <w:uiPriority w:val="99"/>
    <w:rsid w:val="00001462"/>
    <w:rPr>
      <w:rFonts w:ascii="Symbol" w:hAnsi="Symbol" w:cs="Symbol"/>
    </w:rPr>
  </w:style>
  <w:style w:type="character" w:customStyle="1" w:styleId="WW8Num9z1">
    <w:name w:val="WW8Num9z1"/>
    <w:uiPriority w:val="99"/>
    <w:rsid w:val="000014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01462"/>
    <w:rPr>
      <w:rFonts w:ascii="Wingdings" w:hAnsi="Wingdings" w:cs="Wingdings"/>
    </w:rPr>
  </w:style>
  <w:style w:type="character" w:customStyle="1" w:styleId="WW8Num10z0">
    <w:name w:val="WW8Num10z0"/>
    <w:uiPriority w:val="99"/>
    <w:rsid w:val="00001462"/>
  </w:style>
  <w:style w:type="character" w:customStyle="1" w:styleId="WW8Num10z1">
    <w:name w:val="WW8Num10z1"/>
    <w:uiPriority w:val="99"/>
    <w:rsid w:val="00001462"/>
  </w:style>
  <w:style w:type="character" w:customStyle="1" w:styleId="WW8Num11z0">
    <w:name w:val="WW8Num11z0"/>
    <w:uiPriority w:val="99"/>
    <w:rsid w:val="00001462"/>
  </w:style>
  <w:style w:type="character" w:customStyle="1" w:styleId="WW8Num12z0">
    <w:name w:val="WW8Num12z0"/>
    <w:uiPriority w:val="99"/>
    <w:rsid w:val="00001462"/>
  </w:style>
  <w:style w:type="character" w:customStyle="1" w:styleId="WW8Num12z3">
    <w:name w:val="WW8Num12z3"/>
    <w:uiPriority w:val="99"/>
    <w:rsid w:val="00001462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uiPriority w:val="99"/>
    <w:rsid w:val="00001462"/>
  </w:style>
  <w:style w:type="character" w:customStyle="1" w:styleId="WW8Num13z1">
    <w:name w:val="WW8Num13z1"/>
    <w:uiPriority w:val="99"/>
    <w:rsid w:val="00001462"/>
  </w:style>
  <w:style w:type="character" w:customStyle="1" w:styleId="WW8Num14z0">
    <w:name w:val="WW8Num14z0"/>
    <w:uiPriority w:val="99"/>
    <w:rsid w:val="00001462"/>
  </w:style>
  <w:style w:type="character" w:customStyle="1" w:styleId="WW8Num14z1">
    <w:name w:val="WW8Num14z1"/>
    <w:uiPriority w:val="99"/>
    <w:rsid w:val="00001462"/>
  </w:style>
  <w:style w:type="character" w:customStyle="1" w:styleId="WW8Num15z0">
    <w:name w:val="WW8Num15z0"/>
    <w:uiPriority w:val="99"/>
    <w:rsid w:val="0000146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001462"/>
  </w:style>
  <w:style w:type="character" w:customStyle="1" w:styleId="WW8Num16z0">
    <w:name w:val="WW8Num16z0"/>
    <w:uiPriority w:val="99"/>
    <w:rsid w:val="00001462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00146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001462"/>
    <w:rPr>
      <w:rFonts w:ascii="Wingdings" w:hAnsi="Wingdings" w:cs="Wingdings"/>
    </w:rPr>
  </w:style>
  <w:style w:type="character" w:customStyle="1" w:styleId="WW8Num16z3">
    <w:name w:val="WW8Num16z3"/>
    <w:uiPriority w:val="99"/>
    <w:rsid w:val="00001462"/>
    <w:rPr>
      <w:rFonts w:ascii="Symbol" w:hAnsi="Symbol" w:cs="Symbol"/>
    </w:rPr>
  </w:style>
  <w:style w:type="character" w:customStyle="1" w:styleId="WW8Num17z0">
    <w:name w:val="WW8Num17z0"/>
    <w:uiPriority w:val="99"/>
    <w:rsid w:val="00001462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00146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001462"/>
    <w:rPr>
      <w:rFonts w:ascii="Wingdings" w:hAnsi="Wingdings" w:cs="Wingdings"/>
    </w:rPr>
  </w:style>
  <w:style w:type="character" w:customStyle="1" w:styleId="WW8Num17z3">
    <w:name w:val="WW8Num17z3"/>
    <w:uiPriority w:val="99"/>
    <w:rsid w:val="00001462"/>
    <w:rPr>
      <w:rFonts w:ascii="Symbol" w:hAnsi="Symbol" w:cs="Symbol"/>
    </w:rPr>
  </w:style>
  <w:style w:type="character" w:customStyle="1" w:styleId="WW8Num18z0">
    <w:name w:val="WW8Num18z0"/>
    <w:uiPriority w:val="99"/>
    <w:rsid w:val="00001462"/>
  </w:style>
  <w:style w:type="character" w:customStyle="1" w:styleId="WW8Num19z0">
    <w:name w:val="WW8Num19z0"/>
    <w:uiPriority w:val="99"/>
    <w:rsid w:val="00001462"/>
  </w:style>
  <w:style w:type="character" w:customStyle="1" w:styleId="WW8Num20z0">
    <w:name w:val="WW8Num20z0"/>
    <w:uiPriority w:val="99"/>
    <w:rsid w:val="00001462"/>
  </w:style>
  <w:style w:type="character" w:customStyle="1" w:styleId="WW8Num21z0">
    <w:name w:val="WW8Num21z0"/>
    <w:uiPriority w:val="99"/>
    <w:rsid w:val="00001462"/>
    <w:rPr>
      <w:rFonts w:ascii="Symbol" w:hAnsi="Symbol" w:cs="Symbol"/>
    </w:rPr>
  </w:style>
  <w:style w:type="character" w:customStyle="1" w:styleId="WW8Num21z1">
    <w:name w:val="WW8Num21z1"/>
    <w:uiPriority w:val="99"/>
    <w:rsid w:val="0000146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01462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001462"/>
  </w:style>
  <w:style w:type="character" w:customStyle="1" w:styleId="10">
    <w:name w:val="Заголовок 1 Знак"/>
    <w:uiPriority w:val="99"/>
    <w:rsid w:val="0000146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3">
    <w:name w:val="Заголовок 3 Знак"/>
    <w:uiPriority w:val="99"/>
    <w:rsid w:val="0000146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01462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01462"/>
    <w:rPr>
      <w:rFonts w:ascii="Times New Roman" w:hAnsi="Times New Roman" w:cs="Times New Roman"/>
      <w:b/>
      <w:bCs/>
    </w:rPr>
  </w:style>
  <w:style w:type="character" w:customStyle="1" w:styleId="a">
    <w:name w:val="Текст сноски Знак"/>
    <w:uiPriority w:val="99"/>
    <w:rsid w:val="00001462"/>
    <w:rPr>
      <w:rFonts w:ascii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HeaderChar1">
    <w:name w:val="Header Char1"/>
    <w:uiPriority w:val="99"/>
    <w:rsid w:val="00001462"/>
  </w:style>
  <w:style w:type="character" w:customStyle="1" w:styleId="HeaderChar18">
    <w:name w:val="Header Char18"/>
    <w:uiPriority w:val="99"/>
    <w:rsid w:val="00001462"/>
  </w:style>
  <w:style w:type="character" w:customStyle="1" w:styleId="HeaderChar17">
    <w:name w:val="Header Char17"/>
    <w:uiPriority w:val="99"/>
    <w:rsid w:val="00001462"/>
  </w:style>
  <w:style w:type="character" w:customStyle="1" w:styleId="HeaderChar16">
    <w:name w:val="Header Char16"/>
    <w:uiPriority w:val="99"/>
    <w:rsid w:val="00001462"/>
  </w:style>
  <w:style w:type="character" w:customStyle="1" w:styleId="HeaderChar15">
    <w:name w:val="Header Char15"/>
    <w:uiPriority w:val="99"/>
    <w:rsid w:val="00001462"/>
  </w:style>
  <w:style w:type="character" w:customStyle="1" w:styleId="HeaderChar14">
    <w:name w:val="Header Char14"/>
    <w:uiPriority w:val="99"/>
    <w:rsid w:val="00001462"/>
  </w:style>
  <w:style w:type="character" w:customStyle="1" w:styleId="HeaderChar13">
    <w:name w:val="Header Char13"/>
    <w:uiPriority w:val="99"/>
    <w:rsid w:val="00001462"/>
  </w:style>
  <w:style w:type="character" w:customStyle="1" w:styleId="HeaderChar12">
    <w:name w:val="Header Char12"/>
    <w:uiPriority w:val="99"/>
    <w:rsid w:val="00001462"/>
  </w:style>
  <w:style w:type="character" w:customStyle="1" w:styleId="HeaderChar11">
    <w:name w:val="Header Char11"/>
    <w:uiPriority w:val="99"/>
    <w:rsid w:val="00001462"/>
  </w:style>
  <w:style w:type="character" w:customStyle="1" w:styleId="a1">
    <w:name w:val="Нижний колонтитул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FooterChar1">
    <w:name w:val="Footer Char1"/>
    <w:uiPriority w:val="99"/>
    <w:rsid w:val="00001462"/>
  </w:style>
  <w:style w:type="character" w:customStyle="1" w:styleId="FooterChar18">
    <w:name w:val="Footer Char18"/>
    <w:uiPriority w:val="99"/>
    <w:rsid w:val="00001462"/>
  </w:style>
  <w:style w:type="character" w:customStyle="1" w:styleId="FooterChar17">
    <w:name w:val="Footer Char17"/>
    <w:uiPriority w:val="99"/>
    <w:rsid w:val="00001462"/>
  </w:style>
  <w:style w:type="character" w:customStyle="1" w:styleId="FooterChar16">
    <w:name w:val="Footer Char16"/>
    <w:uiPriority w:val="99"/>
    <w:rsid w:val="00001462"/>
  </w:style>
  <w:style w:type="character" w:customStyle="1" w:styleId="FooterChar15">
    <w:name w:val="Footer Char15"/>
    <w:uiPriority w:val="99"/>
    <w:rsid w:val="00001462"/>
  </w:style>
  <w:style w:type="character" w:customStyle="1" w:styleId="FooterChar14">
    <w:name w:val="Footer Char14"/>
    <w:uiPriority w:val="99"/>
    <w:rsid w:val="00001462"/>
  </w:style>
  <w:style w:type="character" w:customStyle="1" w:styleId="FooterChar13">
    <w:name w:val="Footer Char13"/>
    <w:uiPriority w:val="99"/>
    <w:rsid w:val="00001462"/>
  </w:style>
  <w:style w:type="character" w:customStyle="1" w:styleId="FooterChar12">
    <w:name w:val="Footer Char12"/>
    <w:uiPriority w:val="99"/>
    <w:rsid w:val="00001462"/>
  </w:style>
  <w:style w:type="character" w:customStyle="1" w:styleId="FooterChar11">
    <w:name w:val="Footer Char11"/>
    <w:uiPriority w:val="99"/>
    <w:rsid w:val="00001462"/>
  </w:style>
  <w:style w:type="character" w:customStyle="1" w:styleId="a2">
    <w:name w:val="Основной текст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a3">
    <w:name w:val="Основной текст с отступом Знак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rsid w:val="00001462"/>
  </w:style>
  <w:style w:type="character" w:customStyle="1" w:styleId="BodyTextIndentChar18">
    <w:name w:val="Body Text Indent Char18"/>
    <w:uiPriority w:val="99"/>
    <w:rsid w:val="00001462"/>
  </w:style>
  <w:style w:type="character" w:customStyle="1" w:styleId="BodyTextIndentChar17">
    <w:name w:val="Body Text Indent Char17"/>
    <w:uiPriority w:val="99"/>
    <w:rsid w:val="00001462"/>
  </w:style>
  <w:style w:type="character" w:customStyle="1" w:styleId="BodyTextIndentChar16">
    <w:name w:val="Body Text Indent Char16"/>
    <w:uiPriority w:val="99"/>
    <w:rsid w:val="00001462"/>
  </w:style>
  <w:style w:type="character" w:customStyle="1" w:styleId="BodyTextIndentChar15">
    <w:name w:val="Body Text Indent Char15"/>
    <w:uiPriority w:val="99"/>
    <w:rsid w:val="00001462"/>
  </w:style>
  <w:style w:type="character" w:customStyle="1" w:styleId="BodyTextIndentChar14">
    <w:name w:val="Body Text Indent Char14"/>
    <w:uiPriority w:val="99"/>
    <w:rsid w:val="00001462"/>
  </w:style>
  <w:style w:type="character" w:customStyle="1" w:styleId="BodyTextIndentChar13">
    <w:name w:val="Body Text Indent Char13"/>
    <w:uiPriority w:val="99"/>
    <w:rsid w:val="00001462"/>
  </w:style>
  <w:style w:type="character" w:customStyle="1" w:styleId="BodyTextIndentChar12">
    <w:name w:val="Body Text Indent Char12"/>
    <w:uiPriority w:val="99"/>
    <w:rsid w:val="00001462"/>
  </w:style>
  <w:style w:type="character" w:customStyle="1" w:styleId="BodyTextIndentChar11">
    <w:name w:val="Body Text Indent Char11"/>
    <w:uiPriority w:val="99"/>
    <w:rsid w:val="00001462"/>
  </w:style>
  <w:style w:type="character" w:customStyle="1" w:styleId="a4">
    <w:name w:val="Подзаголовок Знак"/>
    <w:uiPriority w:val="99"/>
    <w:rsid w:val="00001462"/>
    <w:rPr>
      <w:rFonts w:ascii="Cambria" w:hAnsi="Cambria" w:cs="Cambria"/>
      <w:sz w:val="24"/>
      <w:szCs w:val="24"/>
    </w:rPr>
  </w:style>
  <w:style w:type="character" w:customStyle="1" w:styleId="a5">
    <w:name w:val="Красная строка Знак"/>
    <w:uiPriority w:val="99"/>
    <w:rsid w:val="00001462"/>
    <w:rPr>
      <w:rFonts w:ascii="Calibri" w:hAnsi="Calibri" w:cs="Calibri"/>
      <w:sz w:val="24"/>
      <w:szCs w:val="24"/>
      <w:lang w:eastAsia="ar-SA" w:bidi="ar-SA"/>
    </w:rPr>
  </w:style>
  <w:style w:type="character" w:customStyle="1" w:styleId="BodyTextFirstIndentChar1">
    <w:name w:val="Body Text First Indent Char1"/>
    <w:basedOn w:val="a2"/>
    <w:uiPriority w:val="99"/>
    <w:rsid w:val="00001462"/>
  </w:style>
  <w:style w:type="character" w:customStyle="1" w:styleId="BodyTextFirstIndentChar18">
    <w:name w:val="Body Text First Indent Char18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7">
    <w:name w:val="Body Text First Indent Char17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6">
    <w:name w:val="Body Text First Indent Char16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5">
    <w:name w:val="Body Text First Indent Char15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4">
    <w:name w:val="Body Text First Indent Char14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3">
    <w:name w:val="Body Text First Indent Char13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2">
    <w:name w:val="Body Text First Indent Char12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BodyTextFirstIndentChar11">
    <w:name w:val="Body Text First Indent Char11"/>
    <w:uiPriority w:val="99"/>
    <w:rsid w:val="00001462"/>
    <w:rPr>
      <w:rFonts w:ascii="Calibri" w:hAnsi="Calibri" w:cs="Calibri"/>
      <w:sz w:val="20"/>
      <w:szCs w:val="20"/>
    </w:rPr>
  </w:style>
  <w:style w:type="character" w:customStyle="1" w:styleId="20">
    <w:name w:val="Основной текст с отступом 2 Знак"/>
    <w:uiPriority w:val="99"/>
    <w:rsid w:val="0000146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2Char1">
    <w:name w:val="Body Text Indent 2 Char1"/>
    <w:uiPriority w:val="99"/>
    <w:rsid w:val="00001462"/>
  </w:style>
  <w:style w:type="character" w:customStyle="1" w:styleId="BodyTextIndent2Char18">
    <w:name w:val="Body Text Indent 2 Char18"/>
    <w:uiPriority w:val="99"/>
    <w:rsid w:val="00001462"/>
  </w:style>
  <w:style w:type="character" w:customStyle="1" w:styleId="BodyTextIndent2Char17">
    <w:name w:val="Body Text Indent 2 Char17"/>
    <w:uiPriority w:val="99"/>
    <w:rsid w:val="00001462"/>
  </w:style>
  <w:style w:type="character" w:customStyle="1" w:styleId="BodyTextIndent2Char16">
    <w:name w:val="Body Text Indent 2 Char16"/>
    <w:uiPriority w:val="99"/>
    <w:rsid w:val="00001462"/>
  </w:style>
  <w:style w:type="character" w:customStyle="1" w:styleId="BodyTextIndent2Char15">
    <w:name w:val="Body Text Indent 2 Char15"/>
    <w:uiPriority w:val="99"/>
    <w:rsid w:val="00001462"/>
  </w:style>
  <w:style w:type="character" w:customStyle="1" w:styleId="BodyTextIndent2Char14">
    <w:name w:val="Body Text Indent 2 Char14"/>
    <w:uiPriority w:val="99"/>
    <w:rsid w:val="00001462"/>
  </w:style>
  <w:style w:type="character" w:customStyle="1" w:styleId="BodyTextIndent2Char13">
    <w:name w:val="Body Text Indent 2 Char13"/>
    <w:uiPriority w:val="99"/>
    <w:rsid w:val="00001462"/>
  </w:style>
  <w:style w:type="character" w:customStyle="1" w:styleId="BodyTextIndent2Char12">
    <w:name w:val="Body Text Indent 2 Char12"/>
    <w:uiPriority w:val="99"/>
    <w:rsid w:val="00001462"/>
  </w:style>
  <w:style w:type="character" w:customStyle="1" w:styleId="BodyTextIndent2Char11">
    <w:name w:val="Body Text Indent 2 Char11"/>
    <w:uiPriority w:val="99"/>
    <w:rsid w:val="00001462"/>
  </w:style>
  <w:style w:type="character" w:customStyle="1" w:styleId="30">
    <w:name w:val="Основной текст с отступом 3 Знак"/>
    <w:uiPriority w:val="99"/>
    <w:rsid w:val="00001462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uiPriority w:val="99"/>
    <w:rsid w:val="00001462"/>
    <w:rPr>
      <w:sz w:val="16"/>
      <w:szCs w:val="16"/>
    </w:rPr>
  </w:style>
  <w:style w:type="character" w:customStyle="1" w:styleId="BodyTextIndent3Char18">
    <w:name w:val="Body Text Indent 3 Char18"/>
    <w:uiPriority w:val="99"/>
    <w:rsid w:val="00001462"/>
    <w:rPr>
      <w:sz w:val="16"/>
      <w:szCs w:val="16"/>
    </w:rPr>
  </w:style>
  <w:style w:type="character" w:customStyle="1" w:styleId="BodyTextIndent3Char17">
    <w:name w:val="Body Text Indent 3 Char17"/>
    <w:uiPriority w:val="99"/>
    <w:rsid w:val="00001462"/>
    <w:rPr>
      <w:sz w:val="16"/>
      <w:szCs w:val="16"/>
    </w:rPr>
  </w:style>
  <w:style w:type="character" w:customStyle="1" w:styleId="BodyTextIndent3Char16">
    <w:name w:val="Body Text Indent 3 Char16"/>
    <w:uiPriority w:val="99"/>
    <w:rsid w:val="00001462"/>
    <w:rPr>
      <w:sz w:val="16"/>
      <w:szCs w:val="16"/>
    </w:rPr>
  </w:style>
  <w:style w:type="character" w:customStyle="1" w:styleId="BodyTextIndent3Char15">
    <w:name w:val="Body Text Indent 3 Char15"/>
    <w:uiPriority w:val="99"/>
    <w:rsid w:val="00001462"/>
    <w:rPr>
      <w:sz w:val="16"/>
      <w:szCs w:val="16"/>
    </w:rPr>
  </w:style>
  <w:style w:type="character" w:customStyle="1" w:styleId="BodyTextIndent3Char14">
    <w:name w:val="Body Text Indent 3 Char14"/>
    <w:uiPriority w:val="99"/>
    <w:rsid w:val="00001462"/>
    <w:rPr>
      <w:sz w:val="16"/>
      <w:szCs w:val="16"/>
    </w:rPr>
  </w:style>
  <w:style w:type="character" w:customStyle="1" w:styleId="BodyTextIndent3Char13">
    <w:name w:val="Body Text Indent 3 Char13"/>
    <w:uiPriority w:val="99"/>
    <w:rsid w:val="00001462"/>
    <w:rPr>
      <w:sz w:val="16"/>
      <w:szCs w:val="16"/>
    </w:rPr>
  </w:style>
  <w:style w:type="character" w:customStyle="1" w:styleId="BodyTextIndent3Char12">
    <w:name w:val="Body Text Indent 3 Char12"/>
    <w:uiPriority w:val="99"/>
    <w:rsid w:val="00001462"/>
    <w:rPr>
      <w:sz w:val="16"/>
      <w:szCs w:val="16"/>
    </w:rPr>
  </w:style>
  <w:style w:type="character" w:customStyle="1" w:styleId="BodyTextIndent3Char11">
    <w:name w:val="Body Text Indent 3 Char11"/>
    <w:uiPriority w:val="99"/>
    <w:rsid w:val="00001462"/>
    <w:rPr>
      <w:sz w:val="16"/>
      <w:szCs w:val="16"/>
    </w:rPr>
  </w:style>
  <w:style w:type="character" w:customStyle="1" w:styleId="a6">
    <w:name w:val="Текст Знак"/>
    <w:uiPriority w:val="99"/>
    <w:rsid w:val="0000146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PlainTextChar1">
    <w:name w:val="Plain Text Char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8">
    <w:name w:val="Plain Text Char18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7">
    <w:name w:val="Plain Text Char17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6">
    <w:name w:val="Plain Text Char16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5">
    <w:name w:val="Plain Text Char15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4">
    <w:name w:val="Plain Text Char14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3">
    <w:name w:val="Plain Text Char13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2">
    <w:name w:val="Plain Text Char12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PlainTextChar11">
    <w:name w:val="Plain Text Char11"/>
    <w:uiPriority w:val="99"/>
    <w:rsid w:val="00001462"/>
    <w:rPr>
      <w:rFonts w:ascii="Courier New" w:hAnsi="Courier New" w:cs="Courier New"/>
      <w:sz w:val="20"/>
      <w:szCs w:val="20"/>
    </w:rPr>
  </w:style>
  <w:style w:type="character" w:customStyle="1" w:styleId="a7">
    <w:name w:val="Текст выноски Знак"/>
    <w:uiPriority w:val="99"/>
    <w:rsid w:val="00001462"/>
    <w:rPr>
      <w:rFonts w:ascii="Tahoma" w:hAnsi="Tahoma" w:cs="Tahoma"/>
      <w:sz w:val="16"/>
      <w:szCs w:val="16"/>
      <w:lang w:eastAsia="ar-SA" w:bidi="ar-SA"/>
    </w:rPr>
  </w:style>
  <w:style w:type="character" w:customStyle="1" w:styleId="BalloonTextChar1">
    <w:name w:val="Balloon Text Char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8">
    <w:name w:val="Balloon Text Char18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7">
    <w:name w:val="Balloon Text Char17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6">
    <w:name w:val="Balloon Text Char16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rsid w:val="00001462"/>
    <w:rPr>
      <w:rFonts w:ascii="Times New Roman" w:hAnsi="Times New Roman" w:cs="Times New Roman"/>
      <w:sz w:val="2"/>
      <w:szCs w:val="2"/>
    </w:rPr>
  </w:style>
  <w:style w:type="character" w:customStyle="1" w:styleId="ConsPlusNormal">
    <w:name w:val="ConsPlusNormal Знак"/>
    <w:uiPriority w:val="99"/>
    <w:rsid w:val="00001462"/>
    <w:rPr>
      <w:rFonts w:ascii="Arial" w:hAnsi="Arial" w:cs="Arial"/>
      <w:sz w:val="22"/>
      <w:szCs w:val="22"/>
      <w:lang w:val="ru-RU"/>
    </w:rPr>
  </w:style>
  <w:style w:type="character" w:customStyle="1" w:styleId="a8">
    <w:name w:val="Основной текст_"/>
    <w:uiPriority w:val="99"/>
    <w:rsid w:val="00001462"/>
    <w:rPr>
      <w:sz w:val="18"/>
      <w:szCs w:val="18"/>
      <w:shd w:val="clear" w:color="auto" w:fill="FFFFFF"/>
    </w:rPr>
  </w:style>
  <w:style w:type="character" w:customStyle="1" w:styleId="0">
    <w:name w:val="Основной текст 0 Знак"/>
    <w:uiPriority w:val="99"/>
    <w:rsid w:val="00001462"/>
    <w:rPr>
      <w:rFonts w:ascii="Times New Roman" w:hAnsi="Times New Roman" w:cs="Times New Roman"/>
      <w:color w:val="000000"/>
      <w:kern w:val="1"/>
    </w:rPr>
  </w:style>
  <w:style w:type="character" w:customStyle="1" w:styleId="11">
    <w:name w:val="Основной текст1"/>
    <w:uiPriority w:val="99"/>
    <w:rsid w:val="0000146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31">
    <w:name w:val="Знак3"/>
    <w:uiPriority w:val="99"/>
    <w:rsid w:val="00001462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001462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uiPriority w:val="99"/>
    <w:rsid w:val="00001462"/>
  </w:style>
  <w:style w:type="paragraph" w:customStyle="1" w:styleId="a9">
    <w:name w:val="Заголовок"/>
    <w:basedOn w:val="Normal"/>
    <w:next w:val="BodyText"/>
    <w:uiPriority w:val="99"/>
    <w:rsid w:val="0000146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1462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01462"/>
  </w:style>
  <w:style w:type="paragraph" w:customStyle="1" w:styleId="12">
    <w:name w:val="Название1"/>
    <w:basedOn w:val="Normal"/>
    <w:uiPriority w:val="99"/>
    <w:rsid w:val="000014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001462"/>
    <w:pPr>
      <w:suppressLineNumbers/>
    </w:pPr>
  </w:style>
  <w:style w:type="paragraph" w:styleId="TOC1">
    <w:name w:val="toc 1"/>
    <w:basedOn w:val="Normal"/>
    <w:next w:val="Normal"/>
    <w:autoRedefine/>
    <w:uiPriority w:val="99"/>
    <w:semiHidden/>
    <w:rsid w:val="00001462"/>
    <w:pPr>
      <w:spacing w:after="0" w:line="240" w:lineRule="auto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01462"/>
    <w:pPr>
      <w:widowControl w:val="0"/>
      <w:autoSpaceDE w:val="0"/>
      <w:spacing w:after="0" w:line="240" w:lineRule="auto"/>
      <w:ind w:firstLine="902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D1C"/>
    <w:rPr>
      <w:rFonts w:ascii="Calibri" w:hAnsi="Calibri" w:cs="Calibri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0146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001462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146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D1C"/>
    <w:rPr>
      <w:rFonts w:ascii="Calibri" w:hAnsi="Calibri" w:cs="Calibri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462"/>
    <w:pPr>
      <w:spacing w:after="60" w:line="24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D1C"/>
    <w:rPr>
      <w:rFonts w:ascii="Cambria" w:hAnsi="Cambria" w:cs="Cambria"/>
      <w:sz w:val="24"/>
      <w:szCs w:val="24"/>
      <w:lang w:eastAsia="ar-SA" w:bidi="ar-SA"/>
    </w:rPr>
  </w:style>
  <w:style w:type="paragraph" w:customStyle="1" w:styleId="14">
    <w:name w:val="Красная строка1"/>
    <w:basedOn w:val="BodyText"/>
    <w:uiPriority w:val="99"/>
    <w:rsid w:val="00001462"/>
    <w:pPr>
      <w:spacing w:after="120"/>
      <w:ind w:firstLine="210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001462"/>
    <w:pPr>
      <w:spacing w:after="120" w:line="480" w:lineRule="auto"/>
      <w:ind w:left="283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001462"/>
    <w:pPr>
      <w:spacing w:after="120" w:line="240" w:lineRule="auto"/>
      <w:ind w:left="283"/>
    </w:pPr>
    <w:rPr>
      <w:sz w:val="16"/>
      <w:szCs w:val="16"/>
    </w:rPr>
  </w:style>
  <w:style w:type="paragraph" w:customStyle="1" w:styleId="15">
    <w:name w:val="Текст1"/>
    <w:basedOn w:val="Normal"/>
    <w:uiPriority w:val="99"/>
    <w:rsid w:val="000014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0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D1C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001462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001462"/>
    <w:pPr>
      <w:spacing w:after="160" w:line="252" w:lineRule="auto"/>
      <w:ind w:left="720"/>
    </w:pPr>
  </w:style>
  <w:style w:type="paragraph" w:customStyle="1" w:styleId="ConsPlusNormal0">
    <w:name w:val="ConsPlusNormal"/>
    <w:uiPriority w:val="99"/>
    <w:rsid w:val="0000146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">
    <w:name w:val="Основной текст5"/>
    <w:basedOn w:val="Normal"/>
    <w:uiPriority w:val="99"/>
    <w:rsid w:val="0000146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00">
    <w:name w:val="Основной текст 0"/>
    <w:basedOn w:val="Normal"/>
    <w:uiPriority w:val="99"/>
    <w:rsid w:val="00001462"/>
    <w:pPr>
      <w:spacing w:after="0" w:line="240" w:lineRule="auto"/>
      <w:ind w:firstLine="539"/>
      <w:jc w:val="both"/>
    </w:pPr>
    <w:rPr>
      <w:color w:val="000000"/>
      <w:kern w:val="1"/>
      <w:sz w:val="20"/>
      <w:szCs w:val="20"/>
    </w:rPr>
  </w:style>
  <w:style w:type="paragraph" w:customStyle="1" w:styleId="16">
    <w:name w:val="Абзац списка1"/>
    <w:basedOn w:val="Normal"/>
    <w:uiPriority w:val="99"/>
    <w:rsid w:val="00001462"/>
    <w:pPr>
      <w:spacing w:after="0" w:line="240" w:lineRule="auto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01462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Normal"/>
    <w:uiPriority w:val="99"/>
    <w:rsid w:val="00001462"/>
    <w:pPr>
      <w:suppressLineNumbers/>
    </w:pPr>
  </w:style>
  <w:style w:type="paragraph" w:customStyle="1" w:styleId="ab">
    <w:name w:val="Заголовок таблицы"/>
    <w:basedOn w:val="aa"/>
    <w:uiPriority w:val="99"/>
    <w:rsid w:val="00001462"/>
    <w:pPr>
      <w:jc w:val="center"/>
    </w:pPr>
    <w:rPr>
      <w:b/>
      <w:bCs/>
    </w:rPr>
  </w:style>
  <w:style w:type="paragraph" w:customStyle="1" w:styleId="ac">
    <w:name w:val="Содержимое врезки"/>
    <w:basedOn w:val="BodyText"/>
    <w:uiPriority w:val="99"/>
    <w:rsid w:val="00001462"/>
  </w:style>
  <w:style w:type="paragraph" w:customStyle="1" w:styleId="Default">
    <w:name w:val="Default"/>
    <w:uiPriority w:val="99"/>
    <w:rsid w:val="00CB71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18</Pages>
  <Words>3035</Words>
  <Characters>17301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57</cp:revision>
  <cp:lastPrinted>2022-03-15T05:50:00Z</cp:lastPrinted>
  <dcterms:created xsi:type="dcterms:W3CDTF">2021-06-21T11:04:00Z</dcterms:created>
  <dcterms:modified xsi:type="dcterms:W3CDTF">2022-03-15T05:54:00Z</dcterms:modified>
</cp:coreProperties>
</file>