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22" w:rsidRPr="00C72240" w:rsidRDefault="0004192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041922" w:rsidRPr="00C72240" w:rsidRDefault="0004192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041922" w:rsidRPr="00C72240" w:rsidRDefault="0004192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041922" w:rsidRPr="00C72240" w:rsidRDefault="0004192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041922" w:rsidRPr="00C72240" w:rsidRDefault="00041922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041922" w:rsidRPr="00C72240" w:rsidRDefault="00041922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 марта 2022 г. № 16</w:t>
      </w:r>
    </w:p>
    <w:p w:rsidR="00041922" w:rsidRPr="00C72240" w:rsidRDefault="00041922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041922" w:rsidRPr="00C72240" w:rsidRDefault="00041922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 xml:space="preserve"> 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</w:t>
      </w:r>
      <w:r w:rsidRPr="00BB6933">
        <w:t xml:space="preserve">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55, от 25.06.2021 г. № 29, от 15.10.2021 г. № 44, от 30.11.2021 г. № 54, от 30.12.2021 г. № 70) </w:t>
      </w:r>
    </w:p>
    <w:p w:rsidR="00041922" w:rsidRPr="00CB71F9" w:rsidRDefault="00041922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27.12.2021 г. № 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041922" w:rsidRPr="00C72240" w:rsidRDefault="00041922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29, от 15.10.2021 г. № 44, от 30.11.2021 г. № 54, от 30.12.2021 г. № 70)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41922" w:rsidRDefault="00041922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«Развитие культуры, физической культуры и спорта на территории Скрипнянского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>льной программы)», цифру «2586,3» заменить на цифру «2746,0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2</w:t>
      </w:r>
      <w:r w:rsidRPr="00C72240">
        <w:rPr>
          <w:rFonts w:ascii="Arial" w:hAnsi="Arial" w:cs="Arial"/>
          <w:sz w:val="24"/>
          <w:szCs w:val="24"/>
        </w:rPr>
        <w:t xml:space="preserve"> в столбце «МБ» цифру «</w:t>
      </w:r>
      <w:r>
        <w:rPr>
          <w:rFonts w:ascii="Arial" w:hAnsi="Arial" w:cs="Arial"/>
          <w:sz w:val="24"/>
          <w:szCs w:val="24"/>
        </w:rPr>
        <w:t>307,4» заменить на цифру «556,7»,</w:t>
      </w:r>
      <w:r w:rsidRPr="00E23CF1"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в строке 202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 xml:space="preserve"> в столбце «МБ» цифру «</w:t>
      </w:r>
      <w:r>
        <w:rPr>
          <w:rFonts w:ascii="Arial" w:hAnsi="Arial" w:cs="Arial"/>
          <w:sz w:val="24"/>
          <w:szCs w:val="24"/>
        </w:rPr>
        <w:t xml:space="preserve">307,4» заменить на цифру «177,6», </w:t>
      </w:r>
      <w:r w:rsidRPr="00C72240">
        <w:rPr>
          <w:rFonts w:ascii="Arial" w:hAnsi="Arial" w:cs="Arial"/>
          <w:sz w:val="24"/>
          <w:szCs w:val="24"/>
        </w:rPr>
        <w:t>в строке 202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 xml:space="preserve"> в столбце «МБ» цифру «</w:t>
      </w:r>
      <w:r>
        <w:rPr>
          <w:rFonts w:ascii="Arial" w:hAnsi="Arial" w:cs="Arial"/>
          <w:sz w:val="24"/>
          <w:szCs w:val="24"/>
        </w:rPr>
        <w:t>415,0» заменить на цифру «455,2» ;</w:t>
      </w:r>
    </w:p>
    <w:p w:rsidR="00041922" w:rsidRPr="00C72240" w:rsidRDefault="0004192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041922" w:rsidRPr="00C72240" w:rsidRDefault="0004192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041922" w:rsidRPr="00C72240" w:rsidRDefault="0004192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041922" w:rsidRPr="00C72240" w:rsidRDefault="0004192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041922" w:rsidRPr="00C72240" w:rsidRDefault="0004192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041922" w:rsidRPr="00C72240" w:rsidRDefault="00041922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41922" w:rsidRPr="00C72240" w:rsidRDefault="00041922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041922" w:rsidRPr="00C72240">
        <w:tc>
          <w:tcPr>
            <w:tcW w:w="4068" w:type="dxa"/>
            <w:vAlign w:val="bottom"/>
          </w:tcPr>
          <w:p w:rsidR="00041922" w:rsidRPr="00C72240" w:rsidRDefault="00041922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561" w:type="dxa"/>
          </w:tcPr>
          <w:p w:rsidR="00041922" w:rsidRPr="00C72240" w:rsidRDefault="00041922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41922" w:rsidRPr="00C72240" w:rsidRDefault="00041922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041922" w:rsidRPr="00C72240" w:rsidRDefault="00041922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041922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041922" w:rsidRPr="00C72240" w:rsidRDefault="00041922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Приложение 1 к постановлению</w:t>
      </w:r>
    </w:p>
    <w:p w:rsidR="00041922" w:rsidRPr="00C72240" w:rsidRDefault="00041922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041922" w:rsidRPr="00C72240" w:rsidRDefault="00041922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041922" w:rsidRPr="00C72240" w:rsidRDefault="00041922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15.03.2022 г. № 16</w:t>
      </w:r>
    </w:p>
    <w:p w:rsidR="00041922" w:rsidRPr="00C72240" w:rsidRDefault="00041922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041922" w:rsidRPr="00C72240" w:rsidRDefault="00041922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041922" w:rsidRPr="00C72240" w:rsidRDefault="00041922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041922" w:rsidRPr="00C72240">
        <w:trPr>
          <w:jc w:val="center"/>
        </w:trPr>
        <w:tc>
          <w:tcPr>
            <w:tcW w:w="567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  <w:vMerge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041922" w:rsidRPr="00C72240">
        <w:trPr>
          <w:tblHeader/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1064,1</w:t>
            </w:r>
          </w:p>
        </w:tc>
        <w:tc>
          <w:tcPr>
            <w:tcW w:w="1176" w:type="dxa"/>
          </w:tcPr>
          <w:p w:rsidR="00041922" w:rsidRPr="00C72240" w:rsidRDefault="0004192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1633,0</w:t>
            </w:r>
          </w:p>
        </w:tc>
        <w:tc>
          <w:tcPr>
            <w:tcW w:w="1070" w:type="dxa"/>
          </w:tcPr>
          <w:p w:rsidR="00041922" w:rsidRPr="00C72240" w:rsidRDefault="0004192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520,8</w:t>
            </w:r>
          </w:p>
        </w:tc>
        <w:tc>
          <w:tcPr>
            <w:tcW w:w="1176" w:type="dxa"/>
          </w:tcPr>
          <w:p w:rsidR="00041922" w:rsidRPr="00C72240" w:rsidRDefault="0004192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1334,9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041922" w:rsidRPr="00C72240" w:rsidRDefault="00041922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041922" w:rsidRPr="00C72240" w:rsidRDefault="00041922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041922" w:rsidRPr="00C72240" w:rsidRDefault="00041922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041922" w:rsidRPr="00C72240" w:rsidRDefault="0004192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041922" w:rsidRPr="00C72240" w:rsidRDefault="0004192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041922" w:rsidRPr="00C72240" w:rsidRDefault="0004192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041922" w:rsidRPr="00C72240" w:rsidRDefault="00041922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041922" w:rsidRPr="00C72240" w:rsidRDefault="00041922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«Скрипнянский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Обучение специалистов МКУ «Скрипнянский КДЦ»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041922" w:rsidRPr="00C72240" w:rsidRDefault="0004192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1070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041922" w:rsidRPr="00C72240" w:rsidRDefault="00041922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041922" w:rsidRPr="00C72240" w:rsidRDefault="00041922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041922" w:rsidRPr="00C72240">
        <w:trPr>
          <w:jc w:val="center"/>
        </w:trPr>
        <w:tc>
          <w:tcPr>
            <w:tcW w:w="15060" w:type="dxa"/>
            <w:gridSpan w:val="11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041922" w:rsidRPr="00C72240" w:rsidRDefault="00041922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041922" w:rsidRPr="00C72240">
        <w:trPr>
          <w:jc w:val="center"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«Скрипнянский КДЦ»</w:t>
            </w: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041922" w:rsidRPr="00C72240" w:rsidRDefault="00041922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041922" w:rsidRPr="00C72240" w:rsidRDefault="00041922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</w:p>
    <w:p w:rsidR="00041922" w:rsidRPr="00C72240" w:rsidRDefault="00041922" w:rsidP="000F4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2 к постановлению</w:t>
      </w:r>
    </w:p>
    <w:p w:rsidR="00041922" w:rsidRPr="00C72240" w:rsidRDefault="0004192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041922" w:rsidRPr="00C72240" w:rsidRDefault="0004192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041922" w:rsidRPr="00C72240" w:rsidRDefault="00041922" w:rsidP="00FC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15.03.2022 г. № 16</w:t>
      </w:r>
    </w:p>
    <w:p w:rsidR="00041922" w:rsidRPr="00C72240" w:rsidRDefault="00041922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041922" w:rsidRPr="00C72240" w:rsidRDefault="00041922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041922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922" w:rsidRPr="00C72240">
        <w:trPr>
          <w:cantSplit/>
        </w:trPr>
        <w:tc>
          <w:tcPr>
            <w:tcW w:w="2708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041922" w:rsidRPr="00C72240">
        <w:trPr>
          <w:cantSplit/>
          <w:tblHeader/>
        </w:trPr>
        <w:tc>
          <w:tcPr>
            <w:tcW w:w="2708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041922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041922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922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041922" w:rsidRDefault="0004192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041922" w:rsidRPr="00C72240" w:rsidRDefault="0004192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71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041922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041922" w:rsidRDefault="0004192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041922" w:rsidRPr="00C72240" w:rsidRDefault="0004192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71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041922" w:rsidRPr="00C72240">
        <w:trPr>
          <w:cantSplit/>
          <w:trHeight w:val="453"/>
        </w:trPr>
        <w:tc>
          <w:tcPr>
            <w:tcW w:w="2708" w:type="dxa"/>
            <w:vMerge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041922" w:rsidRDefault="00041922" w:rsidP="006C2EC6"/>
        </w:tc>
        <w:tc>
          <w:tcPr>
            <w:tcW w:w="774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922" w:rsidRPr="00C72240">
        <w:trPr>
          <w:cantSplit/>
          <w:trHeight w:val="453"/>
        </w:trPr>
        <w:tc>
          <w:tcPr>
            <w:tcW w:w="2708" w:type="dxa"/>
            <w:vMerge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041922" w:rsidRDefault="0004192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041922" w:rsidRPr="00C72240" w:rsidRDefault="0004192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71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041922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041922" w:rsidRPr="00C72240" w:rsidRDefault="00041922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041922" w:rsidRDefault="00041922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041922" w:rsidRPr="00C72240" w:rsidRDefault="0004192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71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041922" w:rsidRPr="00C72240" w:rsidRDefault="00041922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041922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922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041922" w:rsidRPr="00C72240" w:rsidRDefault="0004192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71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774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041922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041922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922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041922" w:rsidRPr="00C72240" w:rsidRDefault="00041922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041922" w:rsidRPr="00C72240" w:rsidRDefault="00041922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041922" w:rsidRPr="00C72240" w:rsidRDefault="00041922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3 к постановлению</w:t>
      </w:r>
    </w:p>
    <w:p w:rsidR="00041922" w:rsidRPr="00C72240" w:rsidRDefault="0004192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041922" w:rsidRPr="00C72240" w:rsidRDefault="0004192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041922" w:rsidRPr="00C72240" w:rsidRDefault="00041922" w:rsidP="00FC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15.03.2022 г. № 16</w:t>
      </w:r>
    </w:p>
    <w:p w:rsidR="00041922" w:rsidRPr="00C72240" w:rsidRDefault="00041922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041922" w:rsidRPr="00C72240">
        <w:trPr>
          <w:trHeight w:val="491"/>
        </w:trPr>
        <w:tc>
          <w:tcPr>
            <w:tcW w:w="142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041922" w:rsidRPr="00C72240">
        <w:trPr>
          <w:tblHeader/>
        </w:trPr>
        <w:tc>
          <w:tcPr>
            <w:tcW w:w="1420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041922" w:rsidRPr="00C72240" w:rsidRDefault="00041922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041922" w:rsidRPr="00C72240">
        <w:tc>
          <w:tcPr>
            <w:tcW w:w="142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41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041922" w:rsidRPr="00C72240" w:rsidRDefault="00041922" w:rsidP="00A1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04192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041922" w:rsidRPr="00C72240" w:rsidRDefault="00041922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04192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</w:p>
        </w:tc>
        <w:tc>
          <w:tcPr>
            <w:tcW w:w="341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041922" w:rsidRPr="00C72240" w:rsidRDefault="0004192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041922" w:rsidRPr="00C72240" w:rsidRDefault="0004192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041922" w:rsidRPr="00C72240" w:rsidRDefault="0004192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361,4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65,0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041922" w:rsidRPr="00C72240" w:rsidRDefault="00041922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556,7</w:t>
            </w:r>
          </w:p>
        </w:tc>
        <w:tc>
          <w:tcPr>
            <w:tcW w:w="1100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95" w:type="dxa"/>
          </w:tcPr>
          <w:p w:rsidR="00041922" w:rsidRPr="00C72240" w:rsidRDefault="00041922" w:rsidP="004D1B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455,2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rPr>
          <w:trHeight w:val="204"/>
        </w:trPr>
        <w:tc>
          <w:tcPr>
            <w:tcW w:w="1420" w:type="dxa"/>
            <w:vMerge w:val="restart"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Модернизация материально—технической базы МКУ «Скрипнянский КДЦ»</w:t>
            </w: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rPr>
          <w:trHeight w:val="288"/>
        </w:trPr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41922" w:rsidRPr="00C72240">
        <w:trPr>
          <w:trHeight w:val="264"/>
        </w:trPr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41922" w:rsidRPr="00C72240">
        <w:tc>
          <w:tcPr>
            <w:tcW w:w="1420" w:type="dxa"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041922" w:rsidRPr="00C72240" w:rsidRDefault="00041922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041922" w:rsidRPr="00C72240">
        <w:tc>
          <w:tcPr>
            <w:tcW w:w="142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041922" w:rsidRPr="00C72240" w:rsidRDefault="00041922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041922" w:rsidRPr="00C72240" w:rsidRDefault="00041922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041922" w:rsidRPr="00C72240" w:rsidRDefault="00041922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4 к постановлению</w:t>
      </w:r>
    </w:p>
    <w:p w:rsidR="00041922" w:rsidRPr="00C72240" w:rsidRDefault="00041922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041922" w:rsidRDefault="00041922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041922" w:rsidRPr="00C72240" w:rsidRDefault="00041922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30.12.2021 г. № 70</w:t>
      </w:r>
    </w:p>
    <w:p w:rsidR="00041922" w:rsidRPr="00C72240" w:rsidRDefault="00041922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2022 году</w:t>
      </w:r>
    </w:p>
    <w:tbl>
      <w:tblPr>
        <w:tblW w:w="15642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779"/>
        <w:gridCol w:w="1255"/>
      </w:tblGrid>
      <w:tr w:rsidR="00041922" w:rsidRPr="00C72240">
        <w:trPr>
          <w:cantSplit/>
        </w:trPr>
        <w:tc>
          <w:tcPr>
            <w:tcW w:w="567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</w:tc>
        <w:tc>
          <w:tcPr>
            <w:tcW w:w="1255" w:type="dxa"/>
            <w:vMerge w:val="restart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1922" w:rsidRPr="00C72240">
        <w:trPr>
          <w:cantSplit/>
        </w:trPr>
        <w:tc>
          <w:tcPr>
            <w:tcW w:w="567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041922" w:rsidRPr="00C72240">
        <w:trPr>
          <w:cantSplit/>
          <w:tblHeader/>
        </w:trPr>
        <w:tc>
          <w:tcPr>
            <w:tcW w:w="567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041922" w:rsidRPr="00C72240" w:rsidRDefault="00041922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041922" w:rsidRPr="00C72240">
        <w:trPr>
          <w:cantSplit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5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556,7</w:t>
            </w:r>
          </w:p>
        </w:tc>
      </w:tr>
      <w:tr w:rsidR="00041922" w:rsidRPr="00C72240">
        <w:trPr>
          <w:cantSplit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48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041922" w:rsidRPr="00C72240" w:rsidRDefault="00041922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922" w:rsidRPr="00C72240" w:rsidRDefault="00041922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55" w:type="dxa"/>
          </w:tcPr>
          <w:p w:rsidR="00041922" w:rsidRPr="00C72240" w:rsidRDefault="00041922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556,7</w:t>
            </w:r>
          </w:p>
        </w:tc>
      </w:tr>
      <w:tr w:rsidR="00041922" w:rsidRPr="00C72240">
        <w:trPr>
          <w:cantSplit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041922" w:rsidRPr="00C72240" w:rsidRDefault="00041922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922" w:rsidRPr="00C72240" w:rsidRDefault="00041922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041922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0801 02101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  <w:p w:rsidR="00041922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0801 02101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  <w:p w:rsidR="00041922" w:rsidRPr="00C72240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0801 02101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</w:tc>
        <w:tc>
          <w:tcPr>
            <w:tcW w:w="1255" w:type="dxa"/>
          </w:tcPr>
          <w:p w:rsidR="00041922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497,2</w:t>
            </w:r>
          </w:p>
          <w:p w:rsidR="00041922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041922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57,0</w:t>
            </w:r>
          </w:p>
          <w:p w:rsidR="00041922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041922" w:rsidRPr="00C72240" w:rsidRDefault="00041922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2,7</w:t>
            </w:r>
          </w:p>
        </w:tc>
      </w:tr>
      <w:tr w:rsidR="00041922" w:rsidRPr="00C72240">
        <w:trPr>
          <w:cantSplit/>
        </w:trPr>
        <w:tc>
          <w:tcPr>
            <w:tcW w:w="567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041922" w:rsidRPr="00C72240" w:rsidRDefault="00041922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922" w:rsidRPr="00C72240" w:rsidRDefault="00041922" w:rsidP="004D1B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472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779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0801 0210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00590</w:t>
            </w:r>
          </w:p>
        </w:tc>
        <w:tc>
          <w:tcPr>
            <w:tcW w:w="1255" w:type="dxa"/>
          </w:tcPr>
          <w:p w:rsidR="00041922" w:rsidRPr="00C72240" w:rsidRDefault="00041922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041922" w:rsidRPr="00C72240" w:rsidRDefault="00041922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41922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41922"/>
    <w:rsid w:val="00051271"/>
    <w:rsid w:val="00075543"/>
    <w:rsid w:val="00093968"/>
    <w:rsid w:val="000973E8"/>
    <w:rsid w:val="000A5430"/>
    <w:rsid w:val="000D0B1D"/>
    <w:rsid w:val="000D16BB"/>
    <w:rsid w:val="000D5BD0"/>
    <w:rsid w:val="000E5573"/>
    <w:rsid w:val="000F0D32"/>
    <w:rsid w:val="000F4320"/>
    <w:rsid w:val="001058B5"/>
    <w:rsid w:val="001070A0"/>
    <w:rsid w:val="00115621"/>
    <w:rsid w:val="00133EB2"/>
    <w:rsid w:val="001537B4"/>
    <w:rsid w:val="00165A2E"/>
    <w:rsid w:val="001767FB"/>
    <w:rsid w:val="0019284A"/>
    <w:rsid w:val="00197469"/>
    <w:rsid w:val="001A23D7"/>
    <w:rsid w:val="001A6513"/>
    <w:rsid w:val="001D3DE2"/>
    <w:rsid w:val="00215B8E"/>
    <w:rsid w:val="00221351"/>
    <w:rsid w:val="002344FF"/>
    <w:rsid w:val="002536A5"/>
    <w:rsid w:val="002620B6"/>
    <w:rsid w:val="00271F18"/>
    <w:rsid w:val="00275C5D"/>
    <w:rsid w:val="00285364"/>
    <w:rsid w:val="002C0249"/>
    <w:rsid w:val="002C6B7A"/>
    <w:rsid w:val="002E203E"/>
    <w:rsid w:val="003765D8"/>
    <w:rsid w:val="00380EB0"/>
    <w:rsid w:val="00381F5F"/>
    <w:rsid w:val="0038536D"/>
    <w:rsid w:val="00386CA6"/>
    <w:rsid w:val="003A6648"/>
    <w:rsid w:val="003E518D"/>
    <w:rsid w:val="00413F63"/>
    <w:rsid w:val="00414E7B"/>
    <w:rsid w:val="00435D69"/>
    <w:rsid w:val="00440B35"/>
    <w:rsid w:val="00443CD7"/>
    <w:rsid w:val="00472D9C"/>
    <w:rsid w:val="00476715"/>
    <w:rsid w:val="004925FE"/>
    <w:rsid w:val="004A1C05"/>
    <w:rsid w:val="004D1B5D"/>
    <w:rsid w:val="004D6D0F"/>
    <w:rsid w:val="004E2A8F"/>
    <w:rsid w:val="004E5B0E"/>
    <w:rsid w:val="004F6864"/>
    <w:rsid w:val="005027CA"/>
    <w:rsid w:val="005134ED"/>
    <w:rsid w:val="00513C57"/>
    <w:rsid w:val="005203BA"/>
    <w:rsid w:val="00522A21"/>
    <w:rsid w:val="00523A78"/>
    <w:rsid w:val="00535039"/>
    <w:rsid w:val="00573356"/>
    <w:rsid w:val="0059007C"/>
    <w:rsid w:val="005C62DE"/>
    <w:rsid w:val="005E4B1C"/>
    <w:rsid w:val="005E5D3F"/>
    <w:rsid w:val="00615DDB"/>
    <w:rsid w:val="006163C0"/>
    <w:rsid w:val="006341F8"/>
    <w:rsid w:val="00644FF7"/>
    <w:rsid w:val="006461C4"/>
    <w:rsid w:val="00660B77"/>
    <w:rsid w:val="00661AAB"/>
    <w:rsid w:val="00665BA3"/>
    <w:rsid w:val="00671BA8"/>
    <w:rsid w:val="006733D1"/>
    <w:rsid w:val="00684E20"/>
    <w:rsid w:val="006B2F33"/>
    <w:rsid w:val="006C2EC6"/>
    <w:rsid w:val="006C5DB7"/>
    <w:rsid w:val="006D235D"/>
    <w:rsid w:val="006E47FE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4DBF"/>
    <w:rsid w:val="007C7A23"/>
    <w:rsid w:val="007F2C84"/>
    <w:rsid w:val="008010F6"/>
    <w:rsid w:val="0080647A"/>
    <w:rsid w:val="00822F1C"/>
    <w:rsid w:val="00830DCD"/>
    <w:rsid w:val="0084021F"/>
    <w:rsid w:val="00840F08"/>
    <w:rsid w:val="00847CB3"/>
    <w:rsid w:val="00847D58"/>
    <w:rsid w:val="00866322"/>
    <w:rsid w:val="00885882"/>
    <w:rsid w:val="008C0A51"/>
    <w:rsid w:val="008D10D2"/>
    <w:rsid w:val="008E3FB6"/>
    <w:rsid w:val="008F0212"/>
    <w:rsid w:val="008F2B97"/>
    <w:rsid w:val="00903438"/>
    <w:rsid w:val="0090363E"/>
    <w:rsid w:val="00904855"/>
    <w:rsid w:val="0092711D"/>
    <w:rsid w:val="009428E8"/>
    <w:rsid w:val="009434E4"/>
    <w:rsid w:val="00944030"/>
    <w:rsid w:val="009471DF"/>
    <w:rsid w:val="00957A38"/>
    <w:rsid w:val="00966184"/>
    <w:rsid w:val="009709D6"/>
    <w:rsid w:val="00984438"/>
    <w:rsid w:val="00992F30"/>
    <w:rsid w:val="009B4B6B"/>
    <w:rsid w:val="009D4ED1"/>
    <w:rsid w:val="009D685F"/>
    <w:rsid w:val="009E34AA"/>
    <w:rsid w:val="009F0413"/>
    <w:rsid w:val="009F4124"/>
    <w:rsid w:val="009F5013"/>
    <w:rsid w:val="00A047B9"/>
    <w:rsid w:val="00A16457"/>
    <w:rsid w:val="00A1779A"/>
    <w:rsid w:val="00A26059"/>
    <w:rsid w:val="00A30B52"/>
    <w:rsid w:val="00A33750"/>
    <w:rsid w:val="00A73653"/>
    <w:rsid w:val="00A76496"/>
    <w:rsid w:val="00A91756"/>
    <w:rsid w:val="00A960DE"/>
    <w:rsid w:val="00AC086B"/>
    <w:rsid w:val="00AC3896"/>
    <w:rsid w:val="00AC506B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4CBB"/>
    <w:rsid w:val="00B47F59"/>
    <w:rsid w:val="00B5364E"/>
    <w:rsid w:val="00B53FFF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47B7"/>
    <w:rsid w:val="00BE3E9D"/>
    <w:rsid w:val="00BF1B95"/>
    <w:rsid w:val="00C11E98"/>
    <w:rsid w:val="00C253E0"/>
    <w:rsid w:val="00C30A6A"/>
    <w:rsid w:val="00C42932"/>
    <w:rsid w:val="00C55F5A"/>
    <w:rsid w:val="00C72240"/>
    <w:rsid w:val="00C80824"/>
    <w:rsid w:val="00C821BB"/>
    <w:rsid w:val="00CA22C7"/>
    <w:rsid w:val="00CA376A"/>
    <w:rsid w:val="00CA39E7"/>
    <w:rsid w:val="00CB71F9"/>
    <w:rsid w:val="00CD1EF9"/>
    <w:rsid w:val="00D0738F"/>
    <w:rsid w:val="00D34280"/>
    <w:rsid w:val="00D45033"/>
    <w:rsid w:val="00D768E2"/>
    <w:rsid w:val="00D917E4"/>
    <w:rsid w:val="00DA1FF4"/>
    <w:rsid w:val="00DB3884"/>
    <w:rsid w:val="00DC100C"/>
    <w:rsid w:val="00DC7EBE"/>
    <w:rsid w:val="00E23CF1"/>
    <w:rsid w:val="00E26948"/>
    <w:rsid w:val="00E44B4B"/>
    <w:rsid w:val="00E46F3B"/>
    <w:rsid w:val="00E50F5B"/>
    <w:rsid w:val="00E53C67"/>
    <w:rsid w:val="00E70F3D"/>
    <w:rsid w:val="00E7101D"/>
    <w:rsid w:val="00E72318"/>
    <w:rsid w:val="00E83B42"/>
    <w:rsid w:val="00EA5A26"/>
    <w:rsid w:val="00EC10AE"/>
    <w:rsid w:val="00F24997"/>
    <w:rsid w:val="00F31AE9"/>
    <w:rsid w:val="00F31F9F"/>
    <w:rsid w:val="00F4227D"/>
    <w:rsid w:val="00F43023"/>
    <w:rsid w:val="00F4380C"/>
    <w:rsid w:val="00F80DB3"/>
    <w:rsid w:val="00F819D3"/>
    <w:rsid w:val="00F914F5"/>
    <w:rsid w:val="00FC53D6"/>
    <w:rsid w:val="00FD06BC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12</Pages>
  <Words>2031</Words>
  <Characters>11582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28</cp:revision>
  <cp:lastPrinted>2021-11-29T12:29:00Z</cp:lastPrinted>
  <dcterms:created xsi:type="dcterms:W3CDTF">2021-06-22T05:55:00Z</dcterms:created>
  <dcterms:modified xsi:type="dcterms:W3CDTF">2022-03-15T05:56:00Z</dcterms:modified>
</cp:coreProperties>
</file>