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9B" w:rsidRDefault="00871E9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871E9B" w:rsidRDefault="00871E9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871E9B" w:rsidRDefault="00871E9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871E9B" w:rsidRDefault="00871E9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871E9B" w:rsidRDefault="00871E9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871E9B" w:rsidRDefault="00871E9B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 марта 2022 года № 17</w:t>
      </w:r>
    </w:p>
    <w:p w:rsidR="00871E9B" w:rsidRDefault="00871E9B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с. Скрипниково</w:t>
      </w:r>
    </w:p>
    <w:p w:rsidR="00871E9B" w:rsidRDefault="00871E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Скрипнянского сельского поселения Калачеевского муниципального района Воронежской области № 80 от 14 октября 2019 г. «Об утверждении муниципальной программы «Муниципальное управление на территории Скрипнянского сельского поселения Калачеевского муниципального района на 2020-2026 годы» (в редакции от 27.04.2020 г. № 26, от 03.08.2020 г. № 33, от 30.10.2020 г. № 51, от 28.12.2020 г. № 57, от 25.06.2021 г. № 30, от 15.10.2021 г. № 45, от 30.11.2021 г. № 55, от 30.12.2021 г. № 71)</w:t>
      </w:r>
    </w:p>
    <w:p w:rsidR="00871E9B" w:rsidRPr="00CB71F9" w:rsidRDefault="00871E9B" w:rsidP="005E5A42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Скрипнянского сельского поселения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Скрипнянского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r w:rsidRPr="00CB71F9">
        <w:rPr>
          <w:rFonts w:ascii="Arial" w:hAnsi="Arial" w:cs="Arial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Скрипн</w:t>
      </w:r>
      <w:r>
        <w:rPr>
          <w:rFonts w:ascii="Arial" w:hAnsi="Arial" w:cs="Arial"/>
        </w:rPr>
        <w:t>янского сельского поселения от 27</w:t>
      </w:r>
      <w:r w:rsidRPr="00CB71F9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CB71F9">
        <w:rPr>
          <w:rFonts w:ascii="Arial" w:hAnsi="Arial" w:cs="Arial"/>
        </w:rPr>
        <w:t xml:space="preserve">.2021 г. № </w:t>
      </w:r>
      <w:r>
        <w:rPr>
          <w:rFonts w:ascii="Arial" w:hAnsi="Arial" w:cs="Arial"/>
        </w:rPr>
        <w:t>50</w:t>
      </w:r>
      <w:r w:rsidRPr="00CB71F9">
        <w:rPr>
          <w:rFonts w:ascii="Arial" w:hAnsi="Arial" w:cs="Arial"/>
        </w:rPr>
        <w:t xml:space="preserve"> «</w:t>
      </w:r>
      <w:r w:rsidRPr="00CB71F9">
        <w:rPr>
          <w:rFonts w:ascii="Arial" w:hAnsi="Arial" w:cs="Arial"/>
          <w:lang w:eastAsia="ru-RU"/>
        </w:rPr>
        <w:t>О бюджете Скрипнянского сельского поселения Калачеевского муниципального района на 202</w:t>
      </w:r>
      <w:r>
        <w:rPr>
          <w:rFonts w:ascii="Arial" w:hAnsi="Arial" w:cs="Arial"/>
          <w:lang w:eastAsia="ru-RU"/>
        </w:rPr>
        <w:t>2</w:t>
      </w:r>
      <w:r w:rsidRPr="00CB71F9">
        <w:rPr>
          <w:rFonts w:ascii="Arial" w:hAnsi="Arial" w:cs="Arial"/>
          <w:lang w:eastAsia="ru-RU"/>
        </w:rPr>
        <w:t xml:space="preserve"> год и плановый период 202</w:t>
      </w:r>
      <w:r>
        <w:rPr>
          <w:rFonts w:ascii="Arial" w:hAnsi="Arial" w:cs="Arial"/>
          <w:lang w:eastAsia="ru-RU"/>
        </w:rPr>
        <w:t>3</w:t>
      </w:r>
      <w:r w:rsidRPr="00CB71F9">
        <w:rPr>
          <w:rFonts w:ascii="Arial" w:hAnsi="Arial" w:cs="Arial"/>
          <w:lang w:eastAsia="ru-RU"/>
        </w:rPr>
        <w:t xml:space="preserve"> и 202</w:t>
      </w:r>
      <w:r>
        <w:rPr>
          <w:rFonts w:ascii="Arial" w:hAnsi="Arial" w:cs="Arial"/>
          <w:lang w:eastAsia="ru-RU"/>
        </w:rPr>
        <w:t>4</w:t>
      </w:r>
      <w:r w:rsidRPr="00CB71F9">
        <w:rPr>
          <w:rFonts w:ascii="Arial" w:hAnsi="Arial" w:cs="Arial"/>
          <w:lang w:eastAsia="ru-RU"/>
        </w:rPr>
        <w:t xml:space="preserve"> годов»</w:t>
      </w:r>
      <w:r>
        <w:rPr>
          <w:rFonts w:ascii="Arial" w:hAnsi="Arial" w:cs="Arial"/>
          <w:lang w:eastAsia="ru-RU"/>
        </w:rPr>
        <w:t xml:space="preserve"> (в редакции от 15.03.2022 г. № 63)</w:t>
      </w:r>
      <w:r w:rsidRPr="00CB71F9">
        <w:rPr>
          <w:rFonts w:ascii="Arial" w:hAnsi="Arial" w:cs="Arial"/>
          <w:lang w:eastAsia="ru-RU"/>
        </w:rPr>
        <w:t xml:space="preserve">, </w:t>
      </w:r>
      <w:r w:rsidRPr="00CB71F9">
        <w:rPr>
          <w:rFonts w:ascii="Arial" w:hAnsi="Arial" w:cs="Arial"/>
        </w:rPr>
        <w:t>администрация Скрипнянского сельского поселения Калачеевского муниципального района Воронежской области постановляет:</w:t>
      </w:r>
    </w:p>
    <w:p w:rsidR="00871E9B" w:rsidRPr="005E5A42" w:rsidRDefault="00871E9B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Скрипнянского сельского поселения от 14.10.2019 г. № 80 «Об утверждении муниципальной программы «Муниципальное управление на территории Скрипнянского сельского поселения </w:t>
      </w:r>
      <w:r w:rsidRPr="005E5A42">
        <w:rPr>
          <w:rFonts w:ascii="Arial" w:hAnsi="Arial" w:cs="Arial"/>
          <w:sz w:val="24"/>
          <w:szCs w:val="24"/>
        </w:rPr>
        <w:t>Калачеевского муниципального района на 2020-2026 годы» (в редакции от 27.04.2020 г. № 26, от 03.08.2020 г. № 33, от 30.10.2</w:t>
      </w:r>
      <w:r>
        <w:rPr>
          <w:rFonts w:ascii="Arial" w:hAnsi="Arial" w:cs="Arial"/>
          <w:sz w:val="24"/>
          <w:szCs w:val="24"/>
        </w:rPr>
        <w:t>020 г. № 51, от 28.12.2020 г. № 5</w:t>
      </w:r>
      <w:r w:rsidRPr="005E5A4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 от 25.06.2021 г. № 30, от 15.10.2021 г. № 45, от 30.11.2021 г. № 55, от 30.12.2021 г. № 71</w:t>
      </w:r>
      <w:r w:rsidRPr="005E5A4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5E5A42">
        <w:rPr>
          <w:rFonts w:ascii="Arial" w:hAnsi="Arial" w:cs="Arial"/>
          <w:sz w:val="24"/>
          <w:szCs w:val="24"/>
        </w:rPr>
        <w:t>следующие изменения:</w:t>
      </w:r>
    </w:p>
    <w:p w:rsidR="00871E9B" w:rsidRDefault="00871E9B" w:rsidP="00B65F91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паспорте муниципальной программы Скрипнянского сельского поселения «Муниципальное управление территории Скрипнянского сельского поселения на 2020-2026 годы»:</w:t>
      </w:r>
    </w:p>
    <w:p w:rsidR="00871E9B" w:rsidRDefault="00871E9B" w:rsidP="00B65F91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7DAC">
        <w:rPr>
          <w:rFonts w:ascii="Arial" w:hAnsi="Arial" w:cs="Arial"/>
          <w:sz w:val="24"/>
          <w:szCs w:val="24"/>
        </w:rPr>
        <w:t>1.1.1. Раздел «</w:t>
      </w:r>
      <w:r w:rsidRPr="00F27DAC">
        <w:rPr>
          <w:rFonts w:ascii="Arial" w:hAnsi="Arial" w:cs="Arial"/>
          <w:color w:val="000000"/>
          <w:sz w:val="24"/>
          <w:szCs w:val="24"/>
        </w:rPr>
        <w:t>Подпрограммы Программы и основные мероприятия» изложить в новой редакции:</w:t>
      </w:r>
    </w:p>
    <w:p w:rsidR="00871E9B" w:rsidRPr="00F27DAC" w:rsidRDefault="00871E9B" w:rsidP="00B65F91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</w:t>
      </w:r>
    </w:p>
    <w:tbl>
      <w:tblPr>
        <w:tblW w:w="9698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2447"/>
        <w:gridCol w:w="7251"/>
      </w:tblGrid>
      <w:tr w:rsidR="00871E9B" w:rsidRPr="00F27DAC">
        <w:trPr>
          <w:trHeight w:val="2972"/>
        </w:trPr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9B" w:rsidRPr="00F27DAC" w:rsidRDefault="00871E9B" w:rsidP="00096963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27D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Подпрограммы Программы и основные мероприятия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9B" w:rsidRPr="00F27DAC" w:rsidRDefault="00871E9B" w:rsidP="0009696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27D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1 «Обеспечение реализации муниципальной программы»:</w:t>
            </w:r>
          </w:p>
          <w:p w:rsidR="00871E9B" w:rsidRPr="00F27DAC" w:rsidRDefault="00871E9B" w:rsidP="0009696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27D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Основные мероприятия подпрограммы:</w:t>
            </w:r>
          </w:p>
          <w:p w:rsidR="00871E9B" w:rsidRPr="00F27DAC" w:rsidRDefault="00871E9B" w:rsidP="0009696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27D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27D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обеспечение деятельности администрации Скрипнянского сельского поселения, расходы которой не учтены в других подпрограммах муниципальной программы.</w:t>
            </w:r>
          </w:p>
          <w:p w:rsidR="00871E9B" w:rsidRPr="00F27DAC" w:rsidRDefault="00871E9B" w:rsidP="0009696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1.2. </w:t>
            </w:r>
            <w:r w:rsidRPr="00F27D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обеспечение выполнения других</w:t>
            </w:r>
          </w:p>
          <w:p w:rsidR="00871E9B" w:rsidRPr="00F27DAC" w:rsidRDefault="00871E9B" w:rsidP="0009696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27D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обязательств муниципалитета, расходы которых не учтены в других подпрограммах муниципальной программы.</w:t>
            </w:r>
          </w:p>
        </w:tc>
      </w:tr>
    </w:tbl>
    <w:p w:rsidR="00871E9B" w:rsidRDefault="00871E9B" w:rsidP="00F27DAC">
      <w:pPr>
        <w:pStyle w:val="ListParagraph"/>
        <w:widowControl w:val="0"/>
        <w:autoSpaceDE w:val="0"/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871E9B" w:rsidRDefault="00871E9B" w:rsidP="00B65F91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1.1.2. Раздел «Объемы и источники финансирования Программы (в действующих ценах каждого года реализации Программы)» изл</w:t>
      </w:r>
      <w:r w:rsidRPr="00B65F91">
        <w:rPr>
          <w:rFonts w:ascii="Arial" w:hAnsi="Arial" w:cs="Arial"/>
          <w:sz w:val="24"/>
          <w:szCs w:val="24"/>
        </w:rPr>
        <w:t>ожить в новой редакции:</w:t>
      </w:r>
    </w:p>
    <w:p w:rsidR="00871E9B" w:rsidRDefault="00871E9B" w:rsidP="00B65F91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639" w:type="dxa"/>
        <w:tblInd w:w="-106" w:type="dxa"/>
        <w:tblLayout w:type="fixed"/>
        <w:tblLook w:val="0000"/>
      </w:tblPr>
      <w:tblGrid>
        <w:gridCol w:w="2552"/>
        <w:gridCol w:w="751"/>
        <w:gridCol w:w="931"/>
        <w:gridCol w:w="586"/>
        <w:gridCol w:w="1517"/>
        <w:gridCol w:w="1517"/>
        <w:gridCol w:w="1785"/>
      </w:tblGrid>
      <w:tr w:rsidR="00871E9B" w:rsidRPr="00BD5480">
        <w:trPr>
          <w:trHeight w:val="156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Программы (в действующих ценах каждого года реализации Программы) 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Pr="00BD5480" w:rsidRDefault="00871E9B" w:rsidP="00BD5480">
            <w:pPr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Скрипнянского сельского поселения о бюджете на очередной финансовый год. </w:t>
            </w:r>
          </w:p>
          <w:p w:rsidR="00871E9B" w:rsidRPr="00BD5480" w:rsidRDefault="00871E9B" w:rsidP="00BD5480">
            <w:pPr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871E9B" w:rsidRPr="00BD5480" w:rsidRDefault="00871E9B" w:rsidP="00BD5480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F91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составляет 1</w:t>
            </w:r>
            <w:r>
              <w:rPr>
                <w:rFonts w:ascii="Arial" w:hAnsi="Arial" w:cs="Arial"/>
                <w:sz w:val="24"/>
                <w:szCs w:val="24"/>
              </w:rPr>
              <w:t>2055,0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рублей, в том числе средства федерального бюджета – </w:t>
            </w:r>
            <w:r>
              <w:rPr>
                <w:rFonts w:ascii="Arial" w:hAnsi="Arial" w:cs="Arial"/>
                <w:sz w:val="24"/>
                <w:szCs w:val="24"/>
              </w:rPr>
              <w:t>626</w:t>
            </w:r>
            <w:r w:rsidRPr="00B65F9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  <w:r>
              <w:rPr>
                <w:rFonts w:ascii="Arial" w:hAnsi="Arial" w:cs="Arial"/>
                <w:sz w:val="24"/>
                <w:szCs w:val="24"/>
              </w:rPr>
              <w:t xml:space="preserve">средства областного бюджета – 4,0 тыс. руб., 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средства бюджета Скрипнянского сельского поселения </w:t>
            </w:r>
            <w:r w:rsidRPr="00B65F91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муниципального района – 1</w:t>
            </w:r>
            <w:r>
              <w:rPr>
                <w:rFonts w:ascii="Arial" w:hAnsi="Arial" w:cs="Arial"/>
                <w:sz w:val="24"/>
                <w:szCs w:val="24"/>
              </w:rPr>
              <w:t>1424</w:t>
            </w:r>
            <w:r w:rsidRPr="00B65F9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871E9B" w:rsidRPr="00BD5480" w:rsidRDefault="00871E9B" w:rsidP="00BD5480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  <w:p w:rsidR="00871E9B" w:rsidRPr="00BD5480" w:rsidRDefault="00871E9B" w:rsidP="00BD5480">
            <w:pPr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871E9B" w:rsidRPr="00BD5480">
        <w:trPr>
          <w:trHeight w:val="22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D5480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Pr="00BD5480" w:rsidRDefault="00871E9B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871E9B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Pr="00BD5480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</w:tr>
      <w:tr w:rsidR="00871E9B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Pr="00BD5480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1769,9</w:t>
            </w:r>
          </w:p>
        </w:tc>
      </w:tr>
      <w:tr w:rsidR="00871E9B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220BE2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220BE2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1789,7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9C52C3" w:rsidRDefault="00871E9B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9C52C3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Pr="009C52C3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1696,2</w:t>
            </w:r>
          </w:p>
        </w:tc>
      </w:tr>
      <w:tr w:rsidR="00871E9B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220BE2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220BE2" w:rsidRDefault="00871E9B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1347,7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9C52C3" w:rsidRDefault="00871E9B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9C52C3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Pr="00DE1F6D" w:rsidRDefault="00871E9B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F6D">
              <w:rPr>
                <w:rFonts w:ascii="Arial" w:hAnsi="Arial" w:cs="Arial"/>
                <w:sz w:val="24"/>
                <w:szCs w:val="24"/>
              </w:rPr>
              <w:t>1251,1</w:t>
            </w:r>
          </w:p>
        </w:tc>
      </w:tr>
      <w:tr w:rsidR="00871E9B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220BE2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220BE2" w:rsidRDefault="00871E9B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1523,9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9C52C3" w:rsidRDefault="00871E9B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9C52C3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Pr="00DE1F6D" w:rsidRDefault="00871E9B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F6D">
              <w:rPr>
                <w:rFonts w:ascii="Arial" w:hAnsi="Arial" w:cs="Arial"/>
                <w:sz w:val="24"/>
                <w:szCs w:val="24"/>
              </w:rPr>
              <w:t>1424,0</w:t>
            </w:r>
          </w:p>
        </w:tc>
      </w:tr>
      <w:tr w:rsidR="00871E9B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Pr="00BD5480" w:rsidRDefault="00871E9B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871E9B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Pr="00BD5480" w:rsidRDefault="00871E9B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871E9B" w:rsidRPr="00BD5480">
        <w:trPr>
          <w:trHeight w:val="90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Pr="00BD5480" w:rsidRDefault="00871E9B" w:rsidP="009464C8">
            <w:pPr>
              <w:shd w:val="clear" w:color="auto" w:fill="FFFFFF"/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pacing w:val="-8"/>
                <w:sz w:val="24"/>
                <w:szCs w:val="24"/>
              </w:rPr>
              <w:t xml:space="preserve">Объем бюджетных ассигнований на реализацию основных мероприятий и подпрограмм из средств 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бюджета Скрипнянского сельского поселения </w:t>
            </w:r>
            <w:r w:rsidRPr="00BD5480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муниципального района составляет</w:t>
            </w:r>
            <w:r>
              <w:rPr>
                <w:rFonts w:ascii="Arial" w:hAnsi="Arial" w:cs="Arial"/>
                <w:sz w:val="24"/>
                <w:szCs w:val="24"/>
              </w:rPr>
              <w:t xml:space="preserve"> (тыс. руб.)</w:t>
            </w:r>
            <w:r w:rsidRPr="00BD548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71E9B" w:rsidRPr="00BD5480">
        <w:trPr>
          <w:trHeight w:val="22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Pr="00BD5480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 средств бюджета Скрипнянского сельского поселения</w:t>
            </w:r>
          </w:p>
        </w:tc>
      </w:tr>
      <w:tr w:rsidR="00871E9B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Pr="00BD5480" w:rsidRDefault="00871E9B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Подпрограмма 1:</w:t>
            </w:r>
          </w:p>
        </w:tc>
      </w:tr>
      <w:tr w:rsidR="00871E9B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Pr="00BD5480" w:rsidRDefault="00871E9B" w:rsidP="00E61A9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</w:tr>
      <w:tr w:rsidR="00871E9B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Pr="00BD5480" w:rsidRDefault="00871E9B" w:rsidP="00E61A9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</w:tr>
      <w:tr w:rsidR="00871E9B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Pr="00220BE2" w:rsidRDefault="00871E9B" w:rsidP="00E61A9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1789,7</w:t>
            </w:r>
          </w:p>
        </w:tc>
      </w:tr>
      <w:tr w:rsidR="00871E9B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Pr="00220BE2" w:rsidRDefault="00871E9B" w:rsidP="00E61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1347,7</w:t>
            </w:r>
          </w:p>
        </w:tc>
      </w:tr>
      <w:tr w:rsidR="00871E9B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Pr="00220BE2" w:rsidRDefault="00871E9B" w:rsidP="00E61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1523,9</w:t>
            </w:r>
          </w:p>
        </w:tc>
      </w:tr>
      <w:tr w:rsidR="00871E9B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Pr="00BD5480" w:rsidRDefault="00871E9B" w:rsidP="00E61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871E9B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Pr="00BD5480" w:rsidRDefault="00871E9B" w:rsidP="00E61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</w:tbl>
    <w:p w:rsidR="00871E9B" w:rsidRDefault="00871E9B" w:rsidP="00B878B3">
      <w:pPr>
        <w:pStyle w:val="ListParagraph"/>
        <w:widowControl w:val="0"/>
        <w:autoSpaceDE w:val="0"/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871E9B" w:rsidRDefault="00871E9B" w:rsidP="006938D7">
      <w:pPr>
        <w:pStyle w:val="NormalWeb"/>
        <w:spacing w:before="0" w:after="0"/>
        <w:ind w:firstLine="709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C5129A">
        <w:rPr>
          <w:rFonts w:ascii="Arial" w:hAnsi="Arial" w:cs="Arial"/>
          <w:color w:val="auto"/>
          <w:sz w:val="24"/>
          <w:szCs w:val="24"/>
        </w:rPr>
        <w:t xml:space="preserve">1.2. </w:t>
      </w:r>
      <w:r>
        <w:rPr>
          <w:rFonts w:ascii="Arial" w:hAnsi="Arial" w:cs="Arial"/>
          <w:color w:val="auto"/>
          <w:sz w:val="24"/>
          <w:szCs w:val="24"/>
        </w:rPr>
        <w:t>Р</w:t>
      </w:r>
      <w:r w:rsidRPr="00C5129A">
        <w:rPr>
          <w:rFonts w:ascii="Arial" w:hAnsi="Arial" w:cs="Arial"/>
          <w:color w:val="auto"/>
          <w:sz w:val="24"/>
          <w:szCs w:val="24"/>
        </w:rPr>
        <w:t>аздел 1 «</w:t>
      </w:r>
      <w:r w:rsidRPr="00C5129A">
        <w:rPr>
          <w:rFonts w:ascii="Arial" w:hAnsi="Arial" w:cs="Arial"/>
          <w:color w:val="auto"/>
          <w:sz w:val="24"/>
          <w:szCs w:val="24"/>
          <w:lang w:eastAsia="ru-RU"/>
        </w:rPr>
        <w:t>Общая характеристика сферы реализации муниципальной программы»</w:t>
      </w:r>
      <w:r>
        <w:rPr>
          <w:rFonts w:ascii="Arial" w:hAnsi="Arial" w:cs="Arial"/>
          <w:color w:val="auto"/>
          <w:sz w:val="24"/>
          <w:szCs w:val="24"/>
          <w:lang w:eastAsia="ru-RU"/>
        </w:rPr>
        <w:t xml:space="preserve"> муниципальной программы изложить в новой редакции: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«Раздел 1.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Общая характеристика сферы реализации муниципальной программы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Роль бюджета как важнейшего инструмента социально-экономической политики Скрипнянского сельского поселения непрерывно возрастает,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повышения эффективности бюджетного процесса.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 Скрипнянского сельского поселения,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Скрипнянского сельского поселения.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Результатом реализации бюджетных реформ последних лет является: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формирование и исполнение бюджета Скрипнянского сельского поселения по предусмотренным Бюджетным кодексом Российской Федерации единым правилам;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формирование законодательной базы, четко регулирующей организацию бюджетного процесса;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переход от годового к среднесрочному формированию бюджета поселения на трехлетний период;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модернизация системы бюджетного учета и отчетности;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прозрачность бюджетной системы и публичность бюджетного процесса;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поэтапное внедрение инструментов бюджетирования, ориентированного на результат;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перевод значительной части расходов бюджета поселения на программно-целевой метод планирования и исполнения.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В целях реализации Федерального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закона от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 xml:space="preserve">08.05.2010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г. 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2011 году была сформирована вся необходимая нормативная правовая база.</w:t>
      </w:r>
    </w:p>
    <w:p w:rsidR="00871E9B" w:rsidRPr="00C5129A" w:rsidRDefault="00871E9B" w:rsidP="006938D7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Финансовое обеспечение деятельности казенного учреждения МКУ «Скрипнянский КДЦ»» осуществляется за счет средств бюджета поселения на основании бюджетной сметы.</w:t>
      </w:r>
    </w:p>
    <w:p w:rsidR="00871E9B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Конечным продуктом проведенной работы стало формирование целостной системы управления муниципальными финансами Скрипнянского сельского поселения, характеризующейся следующими показателями:</w:t>
      </w:r>
    </w:p>
    <w:p w:rsidR="00871E9B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доходы (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в т.ч. налоговые и неналоговые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),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расходы (в т.ч. с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реднедушевой доход (тыс. руб.)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).</w:t>
      </w:r>
    </w:p>
    <w:p w:rsidR="00871E9B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Несмотря на достигнутые успехи в совершенствовании и развитии бюджетного процесса за последние годы, реализация отдельных мер реформирования до настоящего времени носит формальный характер, не все инструменты, влияющие на качественное улучшение управления финансовыми ресурсами бюджета, работают в полную силу, реализуя свое истинное назначение и выдавая максимум результата при оптимальном соотношении с вложенными в их применение усилиями. Дальнейшее развитие и работа по повышению эффективности управления муниципальными финансами невозможны без принятия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мер по решению ряда проблем.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В их числе: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повышение качества предоставления муниципальных услуг, включая развитие системы межведомственного электронного взаимодействия;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дальнейшее развитие системы программного метода бюджетного планирования, муниципального финансового контроля, межбюджетных отношений,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что должно повысить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ответственность всех участников бюджетного процесса за реализацию поставленных задач и достижение конечных результатов;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решение задачи по долгосрочному бюджетному планированию;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перевод в электронный вид всех носителей финансовой информации;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увязка информации о финансовых ресурсах и целях на всех этапах бюджетного процесса от составления бюджета до предоставления отчета в Совет народных депутатов Скрипнянского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5129A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Калачеевского</w:t>
      </w:r>
      <w:r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Анализ проблем в бюджетно-финансовой сфере демонстрирует необходимость совершенствования финансовой, бюджетной, налоговой политики, создание эффективной системы управления муниципальными финансами и муниципального управления.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Все это свидетельствует о необходимости повышения направленности бюджетного процесса на достижение поставленных целей и задач социально-экономического развития Скрипнянского сельского поселения через усиление программной ориентированности бюджета.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Прогноз реализации муниципальной программы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зависит от разработки и утверждения долгосрочных параметров бюджета Скрипнянского сельского поселения.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 xml:space="preserve">Долгосрочная сбалансированность и устойчивость бюджетной системы, переход от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управления затратами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 xml:space="preserve"> к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управлению результатами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 xml:space="preserve"> - это одна из стратегических целей бюджетной политики Скрипнянского сельского поселения.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Муниципальная программа определяет основные тенденции развития муниципальных финансов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и эффективного управления, а также условия материальной поддержки граждан, это: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сбалансированность бюджета Скрипнянского сельского поселения;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наращивание собственных налоговых и неналоговых доходов;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формирование бюджетных расходов в рамках безусловного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взвешенный, экономически обоснованный подход при принятии новых расходных обязательств;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совершенствование межбюджетных отношений;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развитие системы муниципального контроля;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обеспечения правовых, экономических и организационных условий материальной поддержки граждан;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повышения качества жизни, степени социальной защищенности, активизации участия в жизни общества пожилых людей и граждан, оказавшихся в трудной жизненной ситуации, проживающих на территории Скрипнянского сельского поселения.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 xml:space="preserve">Изменения в Бюджетный кодекс Российской Федерации в части регулирования государственного (муниципального) финансового контроля, внесенные Федеральным законом от 23.07.2013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г. 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№ 252-ФЗ «О внесении изменений в Бюджетный кодекс Российской Федерации и отдельные законодательные акты Российской Федерации», и принятие Федерального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закона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от 05.04.2013 № 44-ФЗ» О контрактной системе в сфере закупок товаров, работ, услуг для обеспечения государственных и муниципальных нужд» требуют дальнейшего развития системы муниципального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финансового контроля Скрипнянского сельского поселения.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Программа отражает деятельность администрация Скрипнянского сельского поселения по осуществлению полномочий, определенных Федеральным законом от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06.10.2003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г. 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Федерации».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Специалисты администрации поселения готовят предложения, обоснования, расчеты, аналитические материалы и информацию: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для разработки основных направлений финансовой, бюджетной и налоговой политики;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по совершенствованию нормативно-правовой базы о бюджетном устройстве, бюджетном процессе, налогах и сборах;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для разработки проектов нормативных правовых актов по введению в действие, изменению и прекращению действия местных налогов и сборов, предоставлению льгот по уплате налогов и сборов в бюджет Скрипнянского сельского поселения и их отмене;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по разработке прогноза поступлений доходов и погашения задолженности организаций, подлежащей зачислению в бюджет Скрипнянского сельского поселения;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для разработки проекта бюджета Скрипнянского сельского поселения на очередной финансовый год и плановый период;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по обеспечению исполнения бюджета Скрипнянского сельского поселения на очередной финансовый год и плановый период;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для подготовки отчета об исполнении бюджета Скрипнянского сельского поселения за отчетный финансовый год;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по организации проведения анализа и контроля за поступлением доходов в бюджет Скрипнянского сельского поселения;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по обеспечению осуществления контроля за эффективным и целевым использованием средств бюджета Скрипнянскогосельского поселения;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по исполнению муниципальных программ.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В сфере регулирования бюджетных правоотношений, организации и осуществления бюджетного процесса администрацией поселения осуществляется: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разработка среднесрочного финансового плана Скрипнянского сельского поселения;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непосредственное составление проектов решений Совета народных депутатов Скрипнянского сельского поселения о бюджете Скрипнянского сельского поселения на очередной финансовый год и плановый период, о внесении изменений в решения Совета депутатов Скрипнянского сельского поселения о бюджете Скрипнянского сельского поселения на очередной финансовый год и плановый период;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разработка проектов решений Совета народных депутатов Скрипнянского сельского поселения и иных нормативных правовых актов по вопросам бюджетного устройства и бюджетного процесса в Скрипнянском сельском поселении.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разработка предложений по совершенствованию методов бюджетного планирования и финансирования;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непосредственное составления проектов постановлений администрации Скрипнянского сельского поселения об исполнении бюджета за квартал, полугодие и девять месяцев отчетного года и решения Совета народных депутатов Скрипнянского сельского поселения об исполнении бюджета Скрипнянского сельского поселения за отчетный финансовый год.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В иных установленных сферах ведения органов местного самоуправления проводится работа по: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анализу действующих нормативных правовых актов Скрипнянского сельского поселения подготовке в установленном порядке проектов нормативных правовых актов о внесении соответствующих изменений, признании утратившими силу отдельных норм или нормативных правовых актов, противоречащих вновь принятым федеральным, региональным нормативным правовым актам и нормативным правовым актам Калачеевского муниципального района, а также утративших свою значимость, принятию новых;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обеспечению объективного, всестороннего и своевременного рассмотрения обращений граждан по вопросам, относящимся к полномочиям органов местного самоуправления, и дача ответов на них в порядке, установленном законодательством.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формированию предложений по объему, номенклатуре и прогнозируемой стоимости закупаемых товаров, работ, услуг для обеспечения деятельности и полномочий органов местного самоуправления в соответствии с законодательством Российской Федерации и нормативными правовыми актами Скрипнянского сельского поселения, а также по финансовому обеспечению указанных закупок за счет средств бюджета Скрипнянского сельского поселения;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размещению заказов на поставки товаров, выполнение работ, оказание услуг для обеспечения деятельности и полномочий администрации Скрипнянского сельского поселения в пределах своей компетенции и в соответствии с законодательством Российской Федерации;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участию в проведении мероприятий по гражданской обороне, в предупреждении и ликвидации чрезвычайных ситуаций, обеспечении пожарной безопасности;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участию в установленном порядке в выполнении мероприятий по противодействию терроризму и экстремизму;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осуществлению функций главного распорядителя соответствующих средств бюджета Скрипнянского сельского поселения;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осуществлению предусмотренных федеральным законодательством и нормативными правовыми актами Скрипнянского сельского поселения мероприятий по противодействию коррупции в деятельности органов местного самоуправления;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принятию и организации выполнения планов и программ, разработке прогноза социально-экономического развития Скрипнянского сельского поселения;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владению, пользованию и распоряжению имуществом, находящимся в муниципальной собственности Скрипнянского сельского поселения;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организации в границах Скрипнянского сельского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организации мероприятий по энергосбережению и повышению энергетической эффективности;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осуществлению муниципального контроля;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осуществлению дорожной деятельности в отношении автомобильных дорог местного значения в границах населенных пунктов Скрипнянского сельского поселения;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участию в предупреждении и ликвидации последствий чрезвычайных ситуаций в границах Скрипнянского сельского поселения;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обеспечению первичных мер пожарной безопасности в границах населенных пунктов Скрипнянского сельского поселения;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созданию условий для обеспечения жителей Скрипнянского сельского поселения услугами связи, общественного питания, торговли и бытового обслуживания;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созданию условий для организации досуга и обеспечению жителей Скрипнянского сельского поселения услугами организаций культуры;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Скрипнянского сельского поселения;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созданию условий для массового отдыха жителей Скрипнянского сельского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организации сбора и вывоза бытовых отходов и мусора;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утверждению градостроительной документации;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осуществлению иных полномочий в соответствии с федеральным законом от 06.10.2003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г. 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Федерации».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Ухудшение условий функционирования экономики вследствие экономической нестабильности неизбежно приводит к замедлению роста или в особо неблагоприятных условиях к снижению доходов бюджета, то есть к сокращению возможностей органов местного самоуправления не только для достижения заявленных долгосрочных стратегических целей, но и для исполнения принятых перед гражданами публичных обязательств.</w:t>
      </w:r>
    </w:p>
    <w:p w:rsidR="00871E9B" w:rsidRPr="00C5129A" w:rsidRDefault="00871E9B" w:rsidP="006938D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Проведение предсказуемой и ответственной бюджетной политики является важнейшей предпосылкой для обеспечения макроэкономической стабильности, которая:</w:t>
      </w:r>
    </w:p>
    <w:p w:rsidR="00871E9B" w:rsidRPr="00C5129A" w:rsidRDefault="00871E9B" w:rsidP="00C5129A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создает базовые условия для устойчивого экономического роста,</w:t>
      </w:r>
    </w:p>
    <w:p w:rsidR="00871E9B" w:rsidRPr="00C5129A" w:rsidRDefault="00871E9B" w:rsidP="00C5129A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- определяет достижение ключевой конечной цели стратегии социально-экономического развития - роста уровня и качества жизни населения.</w:t>
      </w:r>
    </w:p>
    <w:p w:rsidR="00871E9B" w:rsidRPr="00C5129A" w:rsidRDefault="00871E9B" w:rsidP="00C5129A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В рамках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муниципальной программы предусматривается реализация мер по развитию нормативной правовой базы для совершенствования бюджетного планирования с учетом изменений в бюджетном и налоговом законодательстве Российской Федерации, переходу на формирование и исполнение бюджета исходя из принятых муниципальных программ, повышению эффективности использования бюджетных средств и направлению их на решение приоритетных задач социально-экономического развития Скрипнянского сельского поселения.</w:t>
      </w:r>
    </w:p>
    <w:p w:rsidR="00871E9B" w:rsidRDefault="00871E9B" w:rsidP="00C5129A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D0D0D"/>
          <w:sz w:val="24"/>
          <w:szCs w:val="24"/>
          <w:lang w:eastAsia="ru-RU"/>
        </w:rPr>
      </w:pPr>
      <w:r w:rsidRPr="00C5129A">
        <w:rPr>
          <w:rFonts w:ascii="Arial" w:hAnsi="Arial" w:cs="Arial"/>
          <w:color w:val="0D0D0D"/>
          <w:sz w:val="24"/>
          <w:szCs w:val="24"/>
          <w:lang w:eastAsia="ru-RU"/>
        </w:rPr>
        <w:t>Муниципальная программа</w:t>
      </w:r>
      <w:r>
        <w:rPr>
          <w:rFonts w:ascii="Arial" w:hAnsi="Arial" w:cs="Arial"/>
          <w:color w:val="0D0D0D"/>
          <w:sz w:val="24"/>
          <w:szCs w:val="24"/>
          <w:lang w:eastAsia="ru-RU"/>
        </w:rPr>
        <w:t xml:space="preserve"> </w:t>
      </w:r>
      <w:r w:rsidRPr="00C5129A">
        <w:rPr>
          <w:rFonts w:ascii="Arial" w:hAnsi="Arial" w:cs="Arial"/>
          <w:color w:val="000000"/>
          <w:sz w:val="24"/>
          <w:szCs w:val="24"/>
          <w:lang w:eastAsia="ru-RU"/>
        </w:rPr>
        <w:t>«Муниципальное управление на территории Скрипнянского сельского поселения»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5129A">
        <w:rPr>
          <w:rFonts w:ascii="Arial" w:hAnsi="Arial" w:cs="Arial"/>
          <w:color w:val="0D0D0D"/>
          <w:sz w:val="24"/>
          <w:szCs w:val="24"/>
          <w:lang w:eastAsia="ru-RU"/>
        </w:rPr>
        <w:t>имеет существенные отличия от других муниципальных программ Скрипнянского сельского поселения. Она является «обеспечивающей», то есть ориентирована (через развитие правового регулирования и методического обеспечения) на создание общих для всех участников бюджетного процесса условий и механизмов их реализации, обеспечивая значительный вклад в достижение практически всех стратегических целей.</w:t>
      </w:r>
      <w:r>
        <w:rPr>
          <w:rFonts w:ascii="Arial" w:hAnsi="Arial" w:cs="Arial"/>
          <w:color w:val="0D0D0D"/>
          <w:sz w:val="24"/>
          <w:szCs w:val="24"/>
          <w:lang w:eastAsia="ru-RU"/>
        </w:rPr>
        <w:t>».</w:t>
      </w:r>
    </w:p>
    <w:p w:rsidR="00871E9B" w:rsidRPr="002E6323" w:rsidRDefault="00871E9B" w:rsidP="002E6323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E6323">
        <w:rPr>
          <w:rFonts w:ascii="Arial" w:hAnsi="Arial" w:cs="Arial"/>
          <w:color w:val="0D0D0D"/>
          <w:sz w:val="24"/>
          <w:szCs w:val="24"/>
          <w:lang w:eastAsia="ru-RU"/>
        </w:rPr>
        <w:t>1.3. Раздел 3</w:t>
      </w:r>
      <w:r w:rsidRPr="002E6323">
        <w:rPr>
          <w:rFonts w:ascii="Arial" w:hAnsi="Arial" w:cs="Arial"/>
          <w:color w:val="000000"/>
          <w:sz w:val="24"/>
          <w:szCs w:val="24"/>
        </w:rPr>
        <w:t xml:space="preserve"> «</w:t>
      </w:r>
      <w:r w:rsidRPr="002E6323">
        <w:rPr>
          <w:rFonts w:ascii="Arial" w:hAnsi="Arial" w:cs="Arial"/>
          <w:color w:val="000000"/>
          <w:sz w:val="24"/>
          <w:szCs w:val="24"/>
          <w:lang w:eastAsia="ru-RU"/>
        </w:rPr>
        <w:t xml:space="preserve">Обоснование выделения подпрограмм муниципальной программы, обобщенная характеристика основных мероприятий»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муниципальной программы </w:t>
      </w:r>
      <w:r w:rsidRPr="002E6323">
        <w:rPr>
          <w:rFonts w:ascii="Arial" w:hAnsi="Arial" w:cs="Arial"/>
          <w:color w:val="000000"/>
          <w:sz w:val="24"/>
          <w:szCs w:val="24"/>
          <w:lang w:eastAsia="ru-RU"/>
        </w:rPr>
        <w:t>изложить в новой редакции:</w:t>
      </w:r>
    </w:p>
    <w:p w:rsidR="00871E9B" w:rsidRPr="002E6323" w:rsidRDefault="00871E9B" w:rsidP="002E6323">
      <w:pPr>
        <w:pStyle w:val="NormalWeb"/>
        <w:spacing w:before="0" w:after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E6323">
        <w:rPr>
          <w:rFonts w:ascii="Arial" w:hAnsi="Arial" w:cs="Arial"/>
          <w:color w:val="000000"/>
          <w:sz w:val="24"/>
          <w:szCs w:val="24"/>
          <w:lang w:eastAsia="ru-RU"/>
        </w:rPr>
        <w:t>«Раздел 3.</w:t>
      </w:r>
    </w:p>
    <w:p w:rsidR="00871E9B" w:rsidRPr="002E6323" w:rsidRDefault="00871E9B" w:rsidP="002E6323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E6323">
        <w:rPr>
          <w:rFonts w:ascii="Arial" w:hAnsi="Arial" w:cs="Arial"/>
          <w:color w:val="000000"/>
          <w:sz w:val="24"/>
          <w:szCs w:val="24"/>
          <w:lang w:eastAsia="ru-RU"/>
        </w:rPr>
        <w:t>Обоснование выделения подпрограмм муниципальной программы, обобщенная характеристика основных мероприятий</w:t>
      </w:r>
    </w:p>
    <w:p w:rsidR="00871E9B" w:rsidRPr="002E6323" w:rsidRDefault="00871E9B" w:rsidP="002E6323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E6323">
        <w:rPr>
          <w:rFonts w:ascii="Arial" w:hAnsi="Arial" w:cs="Arial"/>
          <w:color w:val="000000"/>
          <w:sz w:val="24"/>
          <w:szCs w:val="24"/>
          <w:lang w:eastAsia="ru-RU"/>
        </w:rPr>
        <w:t>На достижение целей муниципальной программы направлен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2E6323">
        <w:rPr>
          <w:rFonts w:ascii="Arial" w:hAnsi="Arial" w:cs="Arial"/>
          <w:color w:val="000000"/>
          <w:sz w:val="24"/>
          <w:szCs w:val="24"/>
          <w:lang w:eastAsia="ru-RU"/>
        </w:rPr>
        <w:t xml:space="preserve"> одна подпрограмма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 два мероприятия</w:t>
      </w:r>
      <w:r w:rsidRPr="002E6323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871E9B" w:rsidRPr="002E6323" w:rsidRDefault="00871E9B" w:rsidP="002E6323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E6323">
        <w:rPr>
          <w:rFonts w:ascii="Arial" w:hAnsi="Arial" w:cs="Arial"/>
          <w:color w:val="000000"/>
          <w:sz w:val="24"/>
          <w:szCs w:val="24"/>
          <w:lang w:eastAsia="ru-RU"/>
        </w:rPr>
        <w:t>Подпрограмма направлена на создание условий для повышения эффективности деятельности органов местного самоуправления по выполнению их функций, обеспечению потребности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 Скрипнянского сельского поселения.</w:t>
      </w:r>
    </w:p>
    <w:p w:rsidR="00871E9B" w:rsidRPr="002E6323" w:rsidRDefault="00871E9B" w:rsidP="002E6323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E6323">
        <w:rPr>
          <w:rFonts w:ascii="Arial" w:hAnsi="Arial" w:cs="Arial"/>
          <w:color w:val="000000"/>
          <w:sz w:val="24"/>
          <w:szCs w:val="24"/>
          <w:lang w:eastAsia="ru-RU"/>
        </w:rPr>
        <w:t>В состав подпрограммы входят следующие основные мероприятия:</w:t>
      </w:r>
    </w:p>
    <w:p w:rsidR="00871E9B" w:rsidRPr="002E6323" w:rsidRDefault="00871E9B" w:rsidP="002E6323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E6323">
        <w:rPr>
          <w:rFonts w:ascii="Arial" w:hAnsi="Arial" w:cs="Arial"/>
          <w:color w:val="000000"/>
          <w:sz w:val="24"/>
          <w:szCs w:val="24"/>
          <w:lang w:eastAsia="ru-RU"/>
        </w:rPr>
        <w:t>1.1.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E6323">
        <w:rPr>
          <w:rFonts w:ascii="Arial" w:hAnsi="Arial" w:cs="Arial"/>
          <w:color w:val="000000"/>
          <w:sz w:val="24"/>
          <w:szCs w:val="24"/>
          <w:lang w:eastAsia="ru-RU"/>
        </w:rPr>
        <w:t>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программы.</w:t>
      </w:r>
    </w:p>
    <w:p w:rsidR="00871E9B" w:rsidRPr="002E6323" w:rsidRDefault="00871E9B" w:rsidP="002E6323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E6323">
        <w:rPr>
          <w:rFonts w:ascii="Arial" w:hAnsi="Arial" w:cs="Arial"/>
          <w:color w:val="000000"/>
          <w:sz w:val="24"/>
          <w:szCs w:val="24"/>
          <w:lang w:eastAsia="ru-RU"/>
        </w:rPr>
        <w:t>В рамках данного основного мероприятия предусматривается финансовое обеспечение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E6323">
        <w:rPr>
          <w:rFonts w:ascii="Arial" w:hAnsi="Arial" w:cs="Arial"/>
          <w:color w:val="000000"/>
          <w:sz w:val="24"/>
          <w:szCs w:val="24"/>
          <w:lang w:eastAsia="ru-RU"/>
        </w:rPr>
        <w:t>деятельности органов местного самоуправления Скрипнянского сельского поселения.</w:t>
      </w:r>
    </w:p>
    <w:p w:rsidR="00871E9B" w:rsidRPr="002E6323" w:rsidRDefault="00871E9B" w:rsidP="002E6323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E6323">
        <w:rPr>
          <w:rFonts w:ascii="Arial" w:hAnsi="Arial" w:cs="Arial"/>
          <w:color w:val="000000"/>
          <w:sz w:val="24"/>
          <w:szCs w:val="24"/>
          <w:lang w:eastAsia="ru-RU"/>
        </w:rPr>
        <w:t>1.2.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E6323">
        <w:rPr>
          <w:rFonts w:ascii="Arial" w:hAnsi="Arial" w:cs="Arial"/>
          <w:color w:val="000000"/>
          <w:sz w:val="24"/>
          <w:szCs w:val="24"/>
          <w:lang w:eastAsia="ru-RU"/>
        </w:rPr>
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программы.</w:t>
      </w:r>
    </w:p>
    <w:p w:rsidR="00871E9B" w:rsidRPr="002E6323" w:rsidRDefault="00871E9B" w:rsidP="002E6323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о</w:t>
      </w:r>
      <w:r w:rsidRPr="002E6323">
        <w:rPr>
          <w:rFonts w:ascii="Arial" w:hAnsi="Arial" w:cs="Arial"/>
          <w:color w:val="000000"/>
          <w:sz w:val="24"/>
          <w:szCs w:val="24"/>
          <w:lang w:eastAsia="ru-RU"/>
        </w:rPr>
        <w:t>беспечение правовых, экономических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E6323">
        <w:rPr>
          <w:rFonts w:ascii="Arial" w:hAnsi="Arial" w:cs="Arial"/>
          <w:color w:val="000000"/>
          <w:sz w:val="24"/>
          <w:szCs w:val="24"/>
          <w:lang w:eastAsia="ru-RU"/>
        </w:rPr>
        <w:t>и организационных условий материальной поддержки граждан на территории Скрипнянского сельского поселения;</w:t>
      </w:r>
    </w:p>
    <w:p w:rsidR="00871E9B" w:rsidRPr="002E6323" w:rsidRDefault="00871E9B" w:rsidP="002E6323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2E6323">
        <w:rPr>
          <w:rFonts w:ascii="Arial" w:hAnsi="Arial" w:cs="Arial"/>
          <w:color w:val="000000"/>
          <w:sz w:val="24"/>
          <w:szCs w:val="24"/>
          <w:lang w:eastAsia="ru-RU"/>
        </w:rPr>
        <w:t>улучшение социально-экономического положения и повышение качества жизни пожилых людей и граждан, оказавшихся в трудной жизненной ситуации;</w:t>
      </w:r>
    </w:p>
    <w:p w:rsidR="00871E9B" w:rsidRPr="002E6323" w:rsidRDefault="00871E9B" w:rsidP="002E6323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E6323">
        <w:rPr>
          <w:rFonts w:ascii="Arial" w:hAnsi="Arial" w:cs="Arial"/>
          <w:color w:val="000000"/>
          <w:sz w:val="24"/>
          <w:szCs w:val="24"/>
          <w:lang w:eastAsia="ru-RU"/>
        </w:rPr>
        <w:t>При реализации мероприятия будет осуществляться финансирование других расходных обязательств Скрипнянского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E6323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Калачеевского</w:t>
      </w:r>
      <w:r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2E6323">
        <w:rPr>
          <w:rFonts w:ascii="Arial" w:hAnsi="Arial" w:cs="Arial"/>
          <w:color w:val="000000"/>
          <w:sz w:val="24"/>
          <w:szCs w:val="24"/>
          <w:lang w:eastAsia="ru-RU"/>
        </w:rPr>
        <w:t>муниципального района администрацией Скрипнянского сельского поселения.</w:t>
      </w:r>
    </w:p>
    <w:p w:rsidR="00871E9B" w:rsidRPr="002E6323" w:rsidRDefault="00871E9B" w:rsidP="002E6323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E6323">
        <w:rPr>
          <w:rFonts w:ascii="Arial" w:hAnsi="Arial" w:cs="Arial"/>
          <w:color w:val="000000"/>
          <w:sz w:val="24"/>
          <w:szCs w:val="24"/>
          <w:lang w:eastAsia="ru-RU"/>
        </w:rPr>
        <w:t>Исполнителем подпрограммы муниципальной программы является администрация Скрипнянского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E6323">
        <w:rPr>
          <w:rFonts w:ascii="Arial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области.</w:t>
      </w:r>
    </w:p>
    <w:p w:rsidR="00871E9B" w:rsidRPr="002E6323" w:rsidRDefault="00871E9B" w:rsidP="002E6323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E6323">
        <w:rPr>
          <w:rFonts w:ascii="Arial" w:hAnsi="Arial" w:cs="Arial"/>
          <w:color w:val="000000"/>
          <w:sz w:val="24"/>
          <w:szCs w:val="24"/>
          <w:lang w:eastAsia="ru-RU"/>
        </w:rPr>
        <w:t>Реализация данной подпрограммы позволит обеспечить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E6323">
        <w:rPr>
          <w:rFonts w:ascii="Arial" w:hAnsi="Arial" w:cs="Arial"/>
          <w:color w:val="000000"/>
          <w:sz w:val="24"/>
          <w:szCs w:val="24"/>
          <w:lang w:eastAsia="ru-RU"/>
        </w:rPr>
        <w:t>повышение качества предоставления муниципальных услуг, развитие системы межведомственного электронного взаимодействия, что в целом приведет к решению поставленной в муниципальной программе цели.».</w:t>
      </w:r>
    </w:p>
    <w:p w:rsidR="00871E9B" w:rsidRDefault="00871E9B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В паспорте подпрограммы «Обеспечение реализации муниципальной программы» раздел «Объемы и источники финансирования подпрограммы» изложить в новой редакции:</w:t>
      </w:r>
    </w:p>
    <w:p w:rsidR="00871E9B" w:rsidRDefault="00871E9B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81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139"/>
        <w:gridCol w:w="6677"/>
      </w:tblGrid>
      <w:tr w:rsidR="00871E9B" w:rsidRPr="00BD5480">
        <w:trPr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Pr="00BD5480" w:rsidRDefault="00871E9B" w:rsidP="00BD548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51112A">
            <w:pPr>
              <w:autoSpaceDE w:val="0"/>
              <w:snapToGrid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Объем бюджетных ассигнований на реализацию подпрограммы составляет –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12055,0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рублей.</w:t>
            </w:r>
          </w:p>
          <w:p w:rsidR="00871E9B" w:rsidRPr="00BD5480" w:rsidRDefault="00871E9B" w:rsidP="0051112A">
            <w:pPr>
              <w:autoSpaceDE w:val="0"/>
              <w:snapToGrid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</w:t>
            </w: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 xml:space="preserve">бъем бюджетных ассигнований на реализацию подпрограммы по годам составляет (тыс. руб.): </w:t>
            </w:r>
          </w:p>
          <w:p w:rsidR="00871E9B" w:rsidRPr="00BD5480" w:rsidRDefault="00871E9B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 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– 2189,2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тыс</w:t>
            </w:r>
            <w:r w:rsidRPr="00BD5480">
              <w:rPr>
                <w:rFonts w:ascii="Arial" w:hAnsi="Arial" w:cs="Arial"/>
                <w:sz w:val="24"/>
                <w:szCs w:val="24"/>
              </w:rPr>
              <w:t>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71E9B" w:rsidRPr="00BD5480" w:rsidRDefault="00871E9B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864</w:t>
            </w:r>
            <w:r w:rsidRPr="00BD548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71E9B" w:rsidRPr="00BD5480" w:rsidRDefault="00871E9B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2022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789</w:t>
            </w:r>
            <w:r w:rsidRPr="00BD548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71E9B" w:rsidRPr="00BD5480" w:rsidRDefault="00871E9B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2023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347,7 </w:t>
            </w:r>
            <w:r w:rsidRPr="00BD5480">
              <w:rPr>
                <w:rFonts w:ascii="Arial" w:hAnsi="Arial" w:cs="Arial"/>
                <w:sz w:val="24"/>
                <w:szCs w:val="24"/>
              </w:rPr>
              <w:t>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71E9B" w:rsidRPr="00BD5480" w:rsidRDefault="00871E9B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2024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523</w:t>
            </w:r>
            <w:r w:rsidRPr="00BD548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71E9B" w:rsidRPr="00BD5480" w:rsidRDefault="00871E9B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1670,0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71E9B" w:rsidRPr="00BD5480" w:rsidRDefault="00871E9B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1670,0тыс. руб. </w:t>
            </w:r>
          </w:p>
          <w:p w:rsidR="00871E9B" w:rsidRPr="00BD5480" w:rsidRDefault="00871E9B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871E9B" w:rsidRDefault="00871E9B" w:rsidP="00B878B3">
      <w:pPr>
        <w:pStyle w:val="ListParagraph"/>
        <w:widowControl w:val="0"/>
        <w:autoSpaceDE w:val="0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871E9B" w:rsidRDefault="00871E9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Приложение 1 к муниципальной программе «Муниципальное управление территории Скрипнянского сельского поселения на 2020-2026 годы» изложить согласно приложению 1 к настоящему постановлению;</w:t>
      </w:r>
    </w:p>
    <w:p w:rsidR="00871E9B" w:rsidRDefault="00871E9B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Приложение 2 к муниципальной программе «Муниципальное управление территории Скрипнянского сельского поселения на 2020-2026 годы» изложить согласно приложению 2 к настоящему постановлению;</w:t>
      </w:r>
    </w:p>
    <w:p w:rsidR="00871E9B" w:rsidRDefault="00871E9B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Приложение 4 к муниципальной программе «Муниципальное управление территории Скрипнянского сельского поселения на 2020-2026 годы» изложить согласно приложению 3 к настоящему постановлению;</w:t>
      </w:r>
    </w:p>
    <w:p w:rsidR="00871E9B" w:rsidRDefault="00871E9B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 Приложение 5 к муниципальной программе «Муниципальное управление территории Скрипнянского сельского поселения на 2020-2026 годы» изложить согласно приложению 4 к настоящему постановлению.</w:t>
      </w:r>
    </w:p>
    <w:p w:rsidR="00871E9B" w:rsidRDefault="00871E9B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Скрипнянского сельского поселения Калачеевского муниципального района и разместить на официальном сайте администрации Скрипнянского сельского поселения в сети Интернет.</w:t>
      </w:r>
    </w:p>
    <w:p w:rsidR="00871E9B" w:rsidRDefault="00871E9B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871E9B" w:rsidRDefault="00871E9B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3888"/>
        <w:gridCol w:w="1800"/>
        <w:gridCol w:w="4166"/>
      </w:tblGrid>
      <w:tr w:rsidR="00871E9B">
        <w:tc>
          <w:tcPr>
            <w:tcW w:w="3888" w:type="dxa"/>
          </w:tcPr>
          <w:p w:rsidR="00871E9B" w:rsidRDefault="00871E9B" w:rsidP="00B878B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1800" w:type="dxa"/>
          </w:tcPr>
          <w:p w:rsidR="00871E9B" w:rsidRDefault="00871E9B">
            <w:pPr>
              <w:tabs>
                <w:tab w:val="left" w:pos="591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  <w:vAlign w:val="bottom"/>
          </w:tcPr>
          <w:p w:rsidR="00871E9B" w:rsidRDefault="00871E9B">
            <w:pPr>
              <w:tabs>
                <w:tab w:val="left" w:pos="5910"/>
              </w:tabs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871E9B" w:rsidRDefault="00871E9B">
      <w:pPr>
        <w:tabs>
          <w:tab w:val="left" w:pos="5910"/>
        </w:tabs>
        <w:spacing w:after="0" w:line="240" w:lineRule="auto"/>
        <w:jc w:val="both"/>
        <w:sectPr w:rsidR="00871E9B" w:rsidSect="0051112A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871E9B" w:rsidRDefault="00871E9B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Приложение 1</w:t>
      </w:r>
    </w:p>
    <w:p w:rsidR="00871E9B" w:rsidRDefault="00871E9B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871E9B" w:rsidRDefault="00871E9B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871E9B" w:rsidRDefault="00871E9B" w:rsidP="00F2137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15.03.2022 года № 17</w:t>
      </w:r>
    </w:p>
    <w:p w:rsidR="00871E9B" w:rsidRDefault="00871E9B">
      <w:pPr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СВЕДЕНИЯ</w:t>
      </w:r>
    </w:p>
    <w:p w:rsidR="00871E9B" w:rsidRDefault="00871E9B">
      <w:pPr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о показателях (индикаторах)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«Муниципальное управление территории Скрипнянского сельского поселения на 2020-2026 годы»</w:t>
      </w:r>
    </w:p>
    <w:tbl>
      <w:tblPr>
        <w:tblW w:w="10012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07"/>
        <w:gridCol w:w="2393"/>
        <w:gridCol w:w="34"/>
        <w:gridCol w:w="1024"/>
        <w:gridCol w:w="855"/>
        <w:gridCol w:w="721"/>
        <w:gridCol w:w="721"/>
        <w:gridCol w:w="831"/>
        <w:gridCol w:w="678"/>
        <w:gridCol w:w="788"/>
        <w:gridCol w:w="775"/>
        <w:gridCol w:w="785"/>
      </w:tblGrid>
      <w:tr w:rsidR="00871E9B">
        <w:trPr>
          <w:cantSplit/>
          <w:tblHeader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5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71E9B">
        <w:trPr>
          <w:cantSplit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2020 год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2021 год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2022 год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2023 год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2024 год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2025 год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2026 год</w:t>
            </w:r>
          </w:p>
        </w:tc>
      </w:tr>
      <w:tr w:rsidR="00871E9B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4B29CD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</w:tr>
      <w:tr w:rsidR="00871E9B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Муниципальная программа «Управление муниципальными финансами и муниципальное управление»</w:t>
            </w:r>
          </w:p>
        </w:tc>
      </w:tr>
      <w:tr w:rsidR="00871E9B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Подпрограмма 1 «</w:t>
            </w:r>
            <w:r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»</w:t>
            </w:r>
          </w:p>
        </w:tc>
      </w:tr>
      <w:tr w:rsidR="00871E9B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«Управление муниципальными финансами и муниципальное управление»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1789,7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1347,7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1523,9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871E9B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Pr="004B29CD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мероприятие 1</w:t>
            </w:r>
          </w:p>
        </w:tc>
      </w:tr>
      <w:tr w:rsidR="00871E9B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1.1.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1.33.58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1617,9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1171,8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1339,7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</w:tr>
      <w:tr w:rsidR="00871E9B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Pr="004B29CD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мероприятие 2</w:t>
            </w:r>
          </w:p>
        </w:tc>
      </w:tr>
      <w:tr w:rsidR="00871E9B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1.2.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мероприятиях»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171,8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175,9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184,2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</w:tr>
    </w:tbl>
    <w:p w:rsidR="00871E9B" w:rsidRDefault="00871E9B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71E9B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871E9B" w:rsidRDefault="00871E9B" w:rsidP="0051112A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Приложение 2</w:t>
      </w:r>
    </w:p>
    <w:p w:rsidR="00871E9B" w:rsidRDefault="00871E9B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871E9B" w:rsidRDefault="00871E9B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871E9B" w:rsidRDefault="00871E9B" w:rsidP="008C15C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15.03.2022 года № 17</w:t>
      </w:r>
    </w:p>
    <w:p w:rsidR="00871E9B" w:rsidRDefault="00871E9B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РАСХОДЫ</w:t>
      </w:r>
    </w:p>
    <w:p w:rsidR="00871E9B" w:rsidRDefault="00871E9B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местного бюджета на реализацию муниципальной программы Скрипнянского сельского поселения «</w:t>
      </w:r>
      <w:r>
        <w:rPr>
          <w:rFonts w:ascii="Arial" w:hAnsi="Arial" w:cs="Arial"/>
          <w:sz w:val="24"/>
          <w:szCs w:val="24"/>
        </w:rPr>
        <w:t>Муниципальное управление территории Скрипнянского сельского поселения на 2020-2026 годы»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1"/>
        <w:gridCol w:w="3794"/>
        <w:gridCol w:w="3300"/>
        <w:gridCol w:w="10"/>
        <w:gridCol w:w="951"/>
        <w:gridCol w:w="992"/>
        <w:gridCol w:w="993"/>
        <w:gridCol w:w="992"/>
        <w:gridCol w:w="850"/>
        <w:gridCol w:w="982"/>
        <w:gridCol w:w="1013"/>
      </w:tblGrid>
      <w:tr w:rsidR="00871E9B">
        <w:trPr>
          <w:trHeight w:val="368"/>
          <w:tblHeader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Статус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77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71E9B" w:rsidRDefault="00871E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E9B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2023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2025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2026</w:t>
            </w:r>
          </w:p>
        </w:tc>
      </w:tr>
      <w:tr w:rsidR="00871E9B">
        <w:tblPrEx>
          <w:tblCellMar>
            <w:left w:w="57" w:type="dxa"/>
            <w:right w:w="57" w:type="dxa"/>
          </w:tblCellMar>
        </w:tblPrEx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</w:t>
            </w:r>
          </w:p>
        </w:tc>
      </w:tr>
      <w:tr w:rsidR="00871E9B">
        <w:tblPrEx>
          <w:tblCellMar>
            <w:left w:w="57" w:type="dxa"/>
            <w:right w:w="57" w:type="dxa"/>
          </w:tblCellMar>
        </w:tblPrEx>
        <w:trPr>
          <w:trHeight w:val="441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«Муниципальное управление территории Скрипнянского сельского поселения на 2020-2026 годы»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1789,7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1523,9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871E9B">
        <w:tblPrEx>
          <w:tblCellMar>
            <w:left w:w="57" w:type="dxa"/>
            <w:right w:w="57" w:type="dxa"/>
          </w:tblCellMar>
        </w:tblPrEx>
        <w:trPr>
          <w:trHeight w:val="44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871E9B">
        <w:tblPrEx>
          <w:tblCellMar>
            <w:left w:w="57" w:type="dxa"/>
            <w:right w:w="57" w:type="dxa"/>
          </w:tblCellMar>
        </w:tblPrEx>
        <w:trPr>
          <w:trHeight w:val="44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1789,7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1523,9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871E9B">
        <w:tblPrEx>
          <w:tblCellMar>
            <w:left w:w="57" w:type="dxa"/>
            <w:right w:w="57" w:type="dxa"/>
          </w:tblCellMar>
        </w:tblPrEx>
        <w:trPr>
          <w:trHeight w:val="613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Подпрограмма 1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1789,7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1523,9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871E9B">
        <w:tblPrEx>
          <w:tblCellMar>
            <w:left w:w="57" w:type="dxa"/>
            <w:right w:w="57" w:type="dxa"/>
          </w:tblCellMar>
        </w:tblPrEx>
        <w:trPr>
          <w:trHeight w:val="574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871E9B">
        <w:tblPrEx>
          <w:tblCellMar>
            <w:left w:w="57" w:type="dxa"/>
            <w:right w:w="57" w:type="dxa"/>
          </w:tblCellMar>
        </w:tblPrEx>
        <w:trPr>
          <w:trHeight w:val="920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1789,7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1523,9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871E9B">
        <w:tblPrEx>
          <w:tblCellMar>
            <w:left w:w="57" w:type="dxa"/>
            <w:right w:w="57" w:type="dxa"/>
          </w:tblCellMar>
        </w:tblPrEx>
        <w:trPr>
          <w:trHeight w:val="613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Основное мероприятие 1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1617,9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1171,8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1339,7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</w:tr>
      <w:tr w:rsidR="00871E9B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871E9B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1617,9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1171,8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1339,7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</w:tr>
      <w:tr w:rsidR="00871E9B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Основное мероприятие 2.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184,2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</w:tr>
      <w:tr w:rsidR="00871E9B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871E9B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184,2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</w:tr>
    </w:tbl>
    <w:p w:rsidR="00871E9B" w:rsidRDefault="00871E9B" w:rsidP="00375653">
      <w:pPr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871E9B" w:rsidRDefault="00871E9B" w:rsidP="0051112A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br w:type="page"/>
        <w:t>Приложение 3</w:t>
      </w:r>
    </w:p>
    <w:p w:rsidR="00871E9B" w:rsidRDefault="00871E9B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871E9B" w:rsidRDefault="00871E9B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871E9B" w:rsidRDefault="00871E9B" w:rsidP="008C15C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15.03.2022 года № 17</w:t>
      </w:r>
    </w:p>
    <w:p w:rsidR="00871E9B" w:rsidRDefault="00871E9B" w:rsidP="00020459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71E9B" w:rsidRDefault="00871E9B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«Муниципальное управление территории Скрипнянского сельского поселения на 2020-2026 годы»</w:t>
      </w:r>
    </w:p>
    <w:tbl>
      <w:tblPr>
        <w:tblW w:w="15652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260"/>
        <w:gridCol w:w="3215"/>
        <w:gridCol w:w="2169"/>
        <w:gridCol w:w="1100"/>
        <w:gridCol w:w="1100"/>
        <w:gridCol w:w="1100"/>
        <w:gridCol w:w="1100"/>
        <w:gridCol w:w="1100"/>
        <w:gridCol w:w="1100"/>
        <w:gridCol w:w="2408"/>
      </w:tblGrid>
      <w:tr w:rsidR="00871E9B">
        <w:trPr>
          <w:tblHeader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871E9B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(первый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(второй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(третий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(четвертый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(пятый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(шестой год реализации)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2026 (седьмой год реализации)</w:t>
            </w:r>
          </w:p>
        </w:tc>
      </w:tr>
      <w:tr w:rsidR="00871E9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71E9B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«Муниципальное управление территории Скрипнянского сельского поселения на 2020-2026 годы»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1789,7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1347,7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1523,9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871E9B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</w:tr>
      <w:tr w:rsidR="00871E9B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1E9B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1696,2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1251,1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871E9B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1E9B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1E9B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1E9B">
        <w:trPr>
          <w:trHeight w:val="524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1789,7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1347,7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1523,9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871E9B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</w:tr>
      <w:tr w:rsidR="00871E9B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1E9B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1696,2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1251,1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871E9B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E9B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E9B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E9B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1617,9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1171,8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1339,7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</w:tr>
      <w:tr w:rsidR="00871E9B">
        <w:trPr>
          <w:trHeight w:val="13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1E9B">
        <w:trPr>
          <w:trHeight w:val="1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1E9B">
        <w:trPr>
          <w:trHeight w:val="1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1617,9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1171,8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1339,7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</w:tr>
      <w:tr w:rsidR="00871E9B">
        <w:trPr>
          <w:trHeight w:val="1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1E9B">
        <w:trPr>
          <w:trHeight w:val="21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1E9B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1E9B">
        <w:trPr>
          <w:trHeight w:val="21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171,8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175,9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184,2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138,8</w:t>
            </w:r>
          </w:p>
        </w:tc>
      </w:tr>
      <w:tr w:rsidR="00871E9B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</w:tr>
      <w:tr w:rsidR="00871E9B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1E9B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871E9B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1E9B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1E9B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71E9B" w:rsidRDefault="00871E9B">
      <w:pPr>
        <w:autoSpaceDE w:val="0"/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871E9B" w:rsidRDefault="00871E9B" w:rsidP="0051112A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br w:type="page"/>
        <w:t>Приложение 4</w:t>
      </w:r>
    </w:p>
    <w:p w:rsidR="00871E9B" w:rsidRDefault="00871E9B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871E9B" w:rsidRDefault="00871E9B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871E9B" w:rsidRDefault="00871E9B" w:rsidP="008C15C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15.03.2022 года № 17</w:t>
      </w:r>
    </w:p>
    <w:p w:rsidR="00871E9B" w:rsidRDefault="00871E9B" w:rsidP="00A86C6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71E9B" w:rsidRDefault="00871E9B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План реализации муниципальной программы Скрипнянского сельского поселения «Муниципальное управление территории Скрипнянского сельского поселения на 2020-2026 годы»</w:t>
      </w: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19"/>
        <w:gridCol w:w="1868"/>
        <w:gridCol w:w="2750"/>
        <w:gridCol w:w="1760"/>
        <w:gridCol w:w="1472"/>
        <w:gridCol w:w="1559"/>
        <w:gridCol w:w="2571"/>
        <w:gridCol w:w="1626"/>
        <w:gridCol w:w="1326"/>
      </w:tblGrid>
      <w:tr w:rsidR="00871E9B">
        <w:trPr>
          <w:cantSplit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КБК (местный бюджет)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71E9B">
        <w:trPr>
          <w:cantSplit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E9B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71E9B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«Муниципальное управление территории Скрипнянского сельского поселения на 2020-2026 годы»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1789,7</w:t>
            </w:r>
          </w:p>
        </w:tc>
      </w:tr>
      <w:tr w:rsidR="00871E9B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FA41A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FA41A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 w:rsidP="009F10A9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1789,7</w:t>
            </w:r>
          </w:p>
        </w:tc>
      </w:tr>
      <w:tr w:rsidR="00871E9B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FA41A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FA41A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реализации управленческой и организационной деятельности администрации Скрипнянского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923B3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914 0102 03101 92020</w:t>
            </w:r>
          </w:p>
          <w:p w:rsidR="00871E9B" w:rsidRDefault="00871E9B" w:rsidP="00923B3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914 0104 03101 92010</w:t>
            </w:r>
          </w:p>
          <w:p w:rsidR="00871E9B" w:rsidRDefault="00871E9B" w:rsidP="00923B3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638,5</w:t>
            </w:r>
          </w:p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E9B" w:rsidRPr="00A86C65" w:rsidRDefault="00871E9B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979,4</w:t>
            </w:r>
          </w:p>
        </w:tc>
      </w:tr>
      <w:tr w:rsidR="00871E9B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Скрипнянского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9B" w:rsidRDefault="00871E9B" w:rsidP="000603E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914 0203 03102 51180</w:t>
            </w:r>
          </w:p>
          <w:p w:rsidR="00871E9B" w:rsidRDefault="00871E9B" w:rsidP="000603E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914 1403 03102 90470</w:t>
            </w:r>
          </w:p>
          <w:p w:rsidR="00871E9B" w:rsidRPr="00C139B0" w:rsidRDefault="00871E9B" w:rsidP="000603E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914 1001 03102 98580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74,0</w:t>
            </w:r>
          </w:p>
          <w:p w:rsidR="00871E9B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E9B" w:rsidRPr="00C139B0" w:rsidRDefault="00871E9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</w:tbl>
    <w:p w:rsidR="00871E9B" w:rsidRDefault="00871E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71E9B" w:rsidSect="003862C2">
      <w:pgSz w:w="16838" w:h="11906" w:orient="landscape"/>
      <w:pgMar w:top="1701" w:right="567" w:bottom="567" w:left="85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AB106A"/>
    <w:multiLevelType w:val="multilevel"/>
    <w:tmpl w:val="31B680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AE2"/>
    <w:rsid w:val="00004013"/>
    <w:rsid w:val="00020459"/>
    <w:rsid w:val="000603E7"/>
    <w:rsid w:val="00096963"/>
    <w:rsid w:val="000F2DEA"/>
    <w:rsid w:val="000F3069"/>
    <w:rsid w:val="0013204C"/>
    <w:rsid w:val="00141B38"/>
    <w:rsid w:val="0015221F"/>
    <w:rsid w:val="00162E6F"/>
    <w:rsid w:val="00172735"/>
    <w:rsid w:val="00175350"/>
    <w:rsid w:val="00191A04"/>
    <w:rsid w:val="001E0B0C"/>
    <w:rsid w:val="001E2E89"/>
    <w:rsid w:val="00220BE2"/>
    <w:rsid w:val="00232329"/>
    <w:rsid w:val="002462C1"/>
    <w:rsid w:val="00282652"/>
    <w:rsid w:val="00296B28"/>
    <w:rsid w:val="002E6323"/>
    <w:rsid w:val="002F1AF2"/>
    <w:rsid w:val="00304FD0"/>
    <w:rsid w:val="00332E55"/>
    <w:rsid w:val="003522A6"/>
    <w:rsid w:val="00367461"/>
    <w:rsid w:val="00375653"/>
    <w:rsid w:val="003815BA"/>
    <w:rsid w:val="003862C2"/>
    <w:rsid w:val="003970B6"/>
    <w:rsid w:val="003A0AD4"/>
    <w:rsid w:val="003C2AAF"/>
    <w:rsid w:val="003D00FB"/>
    <w:rsid w:val="00400F8F"/>
    <w:rsid w:val="00404CF3"/>
    <w:rsid w:val="00415CCA"/>
    <w:rsid w:val="00442A57"/>
    <w:rsid w:val="0045364D"/>
    <w:rsid w:val="00454210"/>
    <w:rsid w:val="00480CD3"/>
    <w:rsid w:val="0049065D"/>
    <w:rsid w:val="004B29CD"/>
    <w:rsid w:val="004C7594"/>
    <w:rsid w:val="00503397"/>
    <w:rsid w:val="0051112A"/>
    <w:rsid w:val="00511E65"/>
    <w:rsid w:val="00517C70"/>
    <w:rsid w:val="00546BBB"/>
    <w:rsid w:val="005540F6"/>
    <w:rsid w:val="00597208"/>
    <w:rsid w:val="005A34FB"/>
    <w:rsid w:val="005B6146"/>
    <w:rsid w:val="005C3463"/>
    <w:rsid w:val="005D12F9"/>
    <w:rsid w:val="005E5A42"/>
    <w:rsid w:val="00636FA5"/>
    <w:rsid w:val="006938D7"/>
    <w:rsid w:val="006953A6"/>
    <w:rsid w:val="006D1331"/>
    <w:rsid w:val="00730E07"/>
    <w:rsid w:val="00732937"/>
    <w:rsid w:val="007416E4"/>
    <w:rsid w:val="007A6007"/>
    <w:rsid w:val="007B6CB4"/>
    <w:rsid w:val="007C126E"/>
    <w:rsid w:val="00815EB9"/>
    <w:rsid w:val="00832376"/>
    <w:rsid w:val="00871E9B"/>
    <w:rsid w:val="0087492B"/>
    <w:rsid w:val="008B4FBD"/>
    <w:rsid w:val="008C15C5"/>
    <w:rsid w:val="008E08F1"/>
    <w:rsid w:val="00907C69"/>
    <w:rsid w:val="00923B3B"/>
    <w:rsid w:val="00927CB2"/>
    <w:rsid w:val="009464C8"/>
    <w:rsid w:val="00953B3E"/>
    <w:rsid w:val="009961AF"/>
    <w:rsid w:val="009B11A8"/>
    <w:rsid w:val="009C3CCA"/>
    <w:rsid w:val="009C52C3"/>
    <w:rsid w:val="009F03E6"/>
    <w:rsid w:val="009F0590"/>
    <w:rsid w:val="009F10A9"/>
    <w:rsid w:val="00A14E4C"/>
    <w:rsid w:val="00A23F35"/>
    <w:rsid w:val="00A326E9"/>
    <w:rsid w:val="00A47C9B"/>
    <w:rsid w:val="00A61A3A"/>
    <w:rsid w:val="00A8321B"/>
    <w:rsid w:val="00A86C65"/>
    <w:rsid w:val="00A91D55"/>
    <w:rsid w:val="00AB6E2D"/>
    <w:rsid w:val="00AF1C4B"/>
    <w:rsid w:val="00AF3328"/>
    <w:rsid w:val="00B278E2"/>
    <w:rsid w:val="00B43DAC"/>
    <w:rsid w:val="00B63C26"/>
    <w:rsid w:val="00B65F91"/>
    <w:rsid w:val="00B73C21"/>
    <w:rsid w:val="00B878B3"/>
    <w:rsid w:val="00BD1EE0"/>
    <w:rsid w:val="00BD5480"/>
    <w:rsid w:val="00BE0014"/>
    <w:rsid w:val="00BE0AB6"/>
    <w:rsid w:val="00C00210"/>
    <w:rsid w:val="00C037A6"/>
    <w:rsid w:val="00C139B0"/>
    <w:rsid w:val="00C15323"/>
    <w:rsid w:val="00C303E5"/>
    <w:rsid w:val="00C43304"/>
    <w:rsid w:val="00C5129A"/>
    <w:rsid w:val="00C90F0D"/>
    <w:rsid w:val="00CA11EB"/>
    <w:rsid w:val="00CB71F9"/>
    <w:rsid w:val="00CD2759"/>
    <w:rsid w:val="00CD7C8A"/>
    <w:rsid w:val="00CF3292"/>
    <w:rsid w:val="00D04D9A"/>
    <w:rsid w:val="00D22AE2"/>
    <w:rsid w:val="00D317C7"/>
    <w:rsid w:val="00D85518"/>
    <w:rsid w:val="00D865F6"/>
    <w:rsid w:val="00D96B45"/>
    <w:rsid w:val="00DA164E"/>
    <w:rsid w:val="00DD1E36"/>
    <w:rsid w:val="00DE1F6D"/>
    <w:rsid w:val="00DF7F26"/>
    <w:rsid w:val="00E56247"/>
    <w:rsid w:val="00E61A90"/>
    <w:rsid w:val="00E73FD7"/>
    <w:rsid w:val="00E744BE"/>
    <w:rsid w:val="00EC44B8"/>
    <w:rsid w:val="00ED710C"/>
    <w:rsid w:val="00EE09DE"/>
    <w:rsid w:val="00F0577E"/>
    <w:rsid w:val="00F21378"/>
    <w:rsid w:val="00F27DAC"/>
    <w:rsid w:val="00FA41A1"/>
    <w:rsid w:val="00FA7C0F"/>
    <w:rsid w:val="00FC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B9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5EB9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5EB9"/>
    <w:pPr>
      <w:keepNext/>
      <w:numPr>
        <w:ilvl w:val="1"/>
        <w:numId w:val="1"/>
      </w:numPr>
      <w:spacing w:after="0" w:line="240" w:lineRule="auto"/>
      <w:ind w:left="709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5EB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53A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53A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53A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815EB9"/>
    <w:rPr>
      <w:rFonts w:ascii="Symbol" w:hAnsi="Symbol" w:cs="Symbol"/>
    </w:rPr>
  </w:style>
  <w:style w:type="character" w:customStyle="1" w:styleId="WW8Num2z0">
    <w:name w:val="WW8Num2z0"/>
    <w:uiPriority w:val="99"/>
    <w:rsid w:val="00815EB9"/>
  </w:style>
  <w:style w:type="character" w:customStyle="1" w:styleId="WW8Num3z0">
    <w:name w:val="WW8Num3z0"/>
    <w:uiPriority w:val="99"/>
    <w:rsid w:val="00815EB9"/>
  </w:style>
  <w:style w:type="character" w:customStyle="1" w:styleId="WW8Num4z0">
    <w:name w:val="WW8Num4z0"/>
    <w:uiPriority w:val="99"/>
    <w:rsid w:val="00815EB9"/>
    <w:rPr>
      <w:rFonts w:ascii="Symbol" w:hAnsi="Symbol" w:cs="Symbol"/>
    </w:rPr>
  </w:style>
  <w:style w:type="character" w:customStyle="1" w:styleId="WW8Num4z1">
    <w:name w:val="WW8Num4z1"/>
    <w:uiPriority w:val="99"/>
    <w:rsid w:val="00815EB9"/>
    <w:rPr>
      <w:rFonts w:ascii="Courier New" w:hAnsi="Courier New" w:cs="Courier New"/>
    </w:rPr>
  </w:style>
  <w:style w:type="character" w:customStyle="1" w:styleId="WW8Num4z2">
    <w:name w:val="WW8Num4z2"/>
    <w:uiPriority w:val="99"/>
    <w:rsid w:val="00815EB9"/>
    <w:rPr>
      <w:rFonts w:ascii="Wingdings" w:hAnsi="Wingdings" w:cs="Wingdings"/>
    </w:rPr>
  </w:style>
  <w:style w:type="character" w:customStyle="1" w:styleId="WW8Num5z0">
    <w:name w:val="WW8Num5z0"/>
    <w:uiPriority w:val="99"/>
    <w:rsid w:val="00815EB9"/>
  </w:style>
  <w:style w:type="character" w:customStyle="1" w:styleId="WW8Num6z0">
    <w:name w:val="WW8Num6z0"/>
    <w:uiPriority w:val="99"/>
    <w:rsid w:val="00815EB9"/>
  </w:style>
  <w:style w:type="character" w:customStyle="1" w:styleId="WW8Num7z0">
    <w:name w:val="WW8Num7z0"/>
    <w:uiPriority w:val="99"/>
    <w:rsid w:val="00815EB9"/>
  </w:style>
  <w:style w:type="character" w:customStyle="1" w:styleId="WW8Num8z0">
    <w:name w:val="WW8Num8z0"/>
    <w:uiPriority w:val="99"/>
    <w:rsid w:val="00815EB9"/>
  </w:style>
  <w:style w:type="character" w:customStyle="1" w:styleId="WW8Num8z1">
    <w:name w:val="WW8Num8z1"/>
    <w:uiPriority w:val="99"/>
    <w:rsid w:val="00815EB9"/>
  </w:style>
  <w:style w:type="character" w:customStyle="1" w:styleId="1">
    <w:name w:val="Основной шрифт абзаца1"/>
    <w:uiPriority w:val="99"/>
    <w:rsid w:val="00815EB9"/>
  </w:style>
  <w:style w:type="character" w:customStyle="1" w:styleId="10">
    <w:name w:val="Заголовок 1 Знак"/>
    <w:uiPriority w:val="99"/>
    <w:rsid w:val="00815EB9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2">
    <w:name w:val="Заголовок 2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3">
    <w:name w:val="Заголовок 3 Знак"/>
    <w:uiPriority w:val="99"/>
    <w:rsid w:val="00815EB9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815E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15EB9"/>
    <w:rPr>
      <w:color w:val="800080"/>
      <w:u w:val="single"/>
    </w:rPr>
  </w:style>
  <w:style w:type="character" w:customStyle="1" w:styleId="a">
    <w:name w:val="Верхний колонтитул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a0">
    <w:name w:val="Нижний колонтитул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a1">
    <w:name w:val="Основной текст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a2">
    <w:name w:val="Основной текст с отступом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11">
    <w:name w:val="Красная строка Знак1"/>
    <w:uiPriority w:val="99"/>
    <w:rsid w:val="00815EB9"/>
    <w:rPr>
      <w:rFonts w:ascii="Calibri" w:hAnsi="Calibri" w:cs="Calibri"/>
      <w:sz w:val="24"/>
      <w:szCs w:val="24"/>
      <w:lang w:eastAsia="ar-SA" w:bidi="ar-SA"/>
    </w:rPr>
  </w:style>
  <w:style w:type="character" w:customStyle="1" w:styleId="a3">
    <w:name w:val="Красная строка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uiPriority w:val="99"/>
    <w:rsid w:val="00815EB9"/>
    <w:rPr>
      <w:rFonts w:ascii="Times New Roman" w:hAnsi="Times New Roman" w:cs="Times New Roman"/>
      <w:sz w:val="16"/>
      <w:szCs w:val="16"/>
    </w:rPr>
  </w:style>
  <w:style w:type="character" w:customStyle="1" w:styleId="12">
    <w:name w:val="Текст Знак1"/>
    <w:uiPriority w:val="99"/>
    <w:rsid w:val="00815EB9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a4">
    <w:name w:val="Текст Знак"/>
    <w:uiPriority w:val="99"/>
    <w:rsid w:val="00815EB9"/>
    <w:rPr>
      <w:rFonts w:ascii="Consolas" w:hAnsi="Consolas" w:cs="Consolas"/>
      <w:sz w:val="21"/>
      <w:szCs w:val="21"/>
    </w:rPr>
  </w:style>
  <w:style w:type="character" w:customStyle="1" w:styleId="a5">
    <w:name w:val="Текст выноски Знак"/>
    <w:uiPriority w:val="99"/>
    <w:rsid w:val="00815EB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uiPriority w:val="99"/>
    <w:rsid w:val="00815EB9"/>
    <w:rPr>
      <w:sz w:val="18"/>
      <w:szCs w:val="18"/>
      <w:shd w:val="clear" w:color="auto" w:fill="FFFFFF"/>
    </w:rPr>
  </w:style>
  <w:style w:type="character" w:styleId="PageNumber">
    <w:name w:val="page number"/>
    <w:basedOn w:val="DefaultParagraphFont"/>
    <w:uiPriority w:val="99"/>
    <w:rsid w:val="00815EB9"/>
    <w:rPr>
      <w:rFonts w:ascii="Times New Roman" w:hAnsi="Times New Roman" w:cs="Times New Roman"/>
    </w:rPr>
  </w:style>
  <w:style w:type="character" w:customStyle="1" w:styleId="a7">
    <w:name w:val="Гипертекстовая ссылка"/>
    <w:uiPriority w:val="99"/>
    <w:rsid w:val="00815EB9"/>
    <w:rPr>
      <w:rFonts w:ascii="Times New Roman" w:hAnsi="Times New Roman" w:cs="Times New Roman"/>
      <w:color w:val="auto"/>
    </w:rPr>
  </w:style>
  <w:style w:type="character" w:customStyle="1" w:styleId="a8">
    <w:name w:val="Цветовое выделение"/>
    <w:uiPriority w:val="99"/>
    <w:rsid w:val="00815EB9"/>
    <w:rPr>
      <w:b/>
      <w:bCs/>
      <w:color w:val="auto"/>
      <w:sz w:val="26"/>
      <w:szCs w:val="26"/>
    </w:rPr>
  </w:style>
  <w:style w:type="character" w:customStyle="1" w:styleId="13">
    <w:name w:val="Основной текст1"/>
    <w:uiPriority w:val="99"/>
    <w:rsid w:val="00815EB9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14">
    <w:name w:val="Основной текст Знак1"/>
    <w:uiPriority w:val="99"/>
    <w:rsid w:val="00815EB9"/>
    <w:rPr>
      <w:rFonts w:ascii="Calibri" w:hAnsi="Calibri" w:cs="Calibri"/>
      <w:sz w:val="20"/>
      <w:szCs w:val="20"/>
    </w:rPr>
  </w:style>
  <w:style w:type="character" w:customStyle="1" w:styleId="31">
    <w:name w:val="Знак3"/>
    <w:uiPriority w:val="99"/>
    <w:rsid w:val="00815EB9"/>
    <w:rPr>
      <w:rFonts w:ascii="Tahoma" w:hAnsi="Tahoma" w:cs="Tahoma"/>
      <w:sz w:val="16"/>
      <w:szCs w:val="16"/>
    </w:rPr>
  </w:style>
  <w:style w:type="character" w:customStyle="1" w:styleId="text1">
    <w:name w:val="text1"/>
    <w:uiPriority w:val="99"/>
    <w:rsid w:val="00815EB9"/>
    <w:rPr>
      <w:rFonts w:ascii="Arial" w:hAnsi="Arial" w:cs="Arial"/>
      <w:sz w:val="18"/>
      <w:szCs w:val="18"/>
    </w:rPr>
  </w:style>
  <w:style w:type="character" w:customStyle="1" w:styleId="a9">
    <w:name w:val="Знак Знак"/>
    <w:uiPriority w:val="99"/>
    <w:rsid w:val="00815EB9"/>
    <w:rPr>
      <w:sz w:val="16"/>
      <w:szCs w:val="16"/>
    </w:rPr>
  </w:style>
  <w:style w:type="paragraph" w:customStyle="1" w:styleId="aa">
    <w:name w:val="Заголовок"/>
    <w:basedOn w:val="Normal"/>
    <w:next w:val="BodyText"/>
    <w:uiPriority w:val="99"/>
    <w:rsid w:val="00815EB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15EB9"/>
    <w:pPr>
      <w:spacing w:after="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815EB9"/>
  </w:style>
  <w:style w:type="paragraph" w:customStyle="1" w:styleId="15">
    <w:name w:val="Название1"/>
    <w:basedOn w:val="Normal"/>
    <w:uiPriority w:val="99"/>
    <w:rsid w:val="00815E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Normal"/>
    <w:uiPriority w:val="99"/>
    <w:rsid w:val="00815EB9"/>
    <w:pPr>
      <w:suppressLineNumbers/>
    </w:pPr>
  </w:style>
  <w:style w:type="paragraph" w:styleId="NormalWeb">
    <w:name w:val="Normal (Web)"/>
    <w:basedOn w:val="Normal"/>
    <w:uiPriority w:val="99"/>
    <w:rsid w:val="00815EB9"/>
    <w:pPr>
      <w:spacing w:before="280" w:after="280" w:line="240" w:lineRule="auto"/>
    </w:pPr>
    <w:rPr>
      <w:rFonts w:ascii="Tahoma" w:hAnsi="Tahoma" w:cs="Tahoma"/>
      <w:color w:val="4E4F4F"/>
      <w:sz w:val="15"/>
      <w:szCs w:val="15"/>
    </w:rPr>
  </w:style>
  <w:style w:type="paragraph" w:styleId="Header">
    <w:name w:val="header"/>
    <w:basedOn w:val="Normal"/>
    <w:link w:val="HeaderChar"/>
    <w:uiPriority w:val="99"/>
    <w:rsid w:val="00815EB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815EB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customStyle="1" w:styleId="21">
    <w:name w:val="Маркированный список 21"/>
    <w:basedOn w:val="Normal"/>
    <w:uiPriority w:val="99"/>
    <w:rsid w:val="00815EB9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15EB9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customStyle="1" w:styleId="17">
    <w:name w:val="Красная строка1"/>
    <w:basedOn w:val="BodyText"/>
    <w:uiPriority w:val="99"/>
    <w:rsid w:val="00815EB9"/>
    <w:pPr>
      <w:spacing w:after="120"/>
      <w:ind w:firstLine="210"/>
    </w:pPr>
    <w:rPr>
      <w:sz w:val="24"/>
      <w:szCs w:val="24"/>
    </w:rPr>
  </w:style>
  <w:style w:type="paragraph" w:customStyle="1" w:styleId="310">
    <w:name w:val="Основной текст с отступом 31"/>
    <w:basedOn w:val="Normal"/>
    <w:uiPriority w:val="99"/>
    <w:rsid w:val="00815EB9"/>
    <w:pPr>
      <w:spacing w:after="120" w:line="240" w:lineRule="auto"/>
      <w:ind w:left="283"/>
    </w:pPr>
    <w:rPr>
      <w:sz w:val="16"/>
      <w:szCs w:val="16"/>
    </w:rPr>
  </w:style>
  <w:style w:type="paragraph" w:customStyle="1" w:styleId="18">
    <w:name w:val="Текст1"/>
    <w:basedOn w:val="Normal"/>
    <w:uiPriority w:val="99"/>
    <w:rsid w:val="00815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15EB9"/>
    <w:pPr>
      <w:widowControl w:val="0"/>
      <w:autoSpaceDE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3A6"/>
    <w:rPr>
      <w:sz w:val="2"/>
      <w:szCs w:val="2"/>
      <w:lang w:eastAsia="ar-SA" w:bidi="ar-SA"/>
    </w:rPr>
  </w:style>
  <w:style w:type="paragraph" w:styleId="NoSpacing">
    <w:name w:val="No Spacing"/>
    <w:uiPriority w:val="99"/>
    <w:qFormat/>
    <w:rsid w:val="00815EB9"/>
    <w:pPr>
      <w:suppressAutoHyphens/>
    </w:pPr>
    <w:rPr>
      <w:rFonts w:ascii="Calibri" w:hAnsi="Calibri" w:cs="Calibri"/>
      <w:lang w:eastAsia="ar-SA"/>
    </w:rPr>
  </w:style>
  <w:style w:type="paragraph" w:styleId="ListParagraph">
    <w:name w:val="List Paragraph"/>
    <w:basedOn w:val="Normal"/>
    <w:uiPriority w:val="99"/>
    <w:qFormat/>
    <w:rsid w:val="00815EB9"/>
    <w:pPr>
      <w:spacing w:after="160" w:line="252" w:lineRule="auto"/>
      <w:ind w:left="720"/>
    </w:pPr>
  </w:style>
  <w:style w:type="paragraph" w:customStyle="1" w:styleId="ab">
    <w:name w:val="Прижатый влево"/>
    <w:basedOn w:val="Normal"/>
    <w:next w:val="Normal"/>
    <w:uiPriority w:val="99"/>
    <w:rsid w:val="00815EB9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3">
    <w:name w:val="s_13"/>
    <w:basedOn w:val="Normal"/>
    <w:uiPriority w:val="99"/>
    <w:rsid w:val="00815EB9"/>
    <w:pPr>
      <w:spacing w:after="0" w:line="240" w:lineRule="auto"/>
      <w:ind w:firstLine="720"/>
    </w:pPr>
    <w:rPr>
      <w:sz w:val="20"/>
      <w:szCs w:val="20"/>
    </w:rPr>
  </w:style>
  <w:style w:type="paragraph" w:customStyle="1" w:styleId="19">
    <w:name w:val="Без интервала1"/>
    <w:uiPriority w:val="99"/>
    <w:rsid w:val="00815EB9"/>
    <w:pPr>
      <w:suppressAutoHyphens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rsid w:val="00815EB9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Postan">
    <w:name w:val="Postan"/>
    <w:basedOn w:val="Normal"/>
    <w:uiPriority w:val="99"/>
    <w:rsid w:val="00815EB9"/>
    <w:pPr>
      <w:spacing w:after="0" w:line="240" w:lineRule="auto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815EB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a">
    <w:name w:val="Абзац списка1"/>
    <w:basedOn w:val="Normal"/>
    <w:uiPriority w:val="99"/>
    <w:rsid w:val="00815EB9"/>
    <w:pPr>
      <w:spacing w:after="0" w:line="240" w:lineRule="auto"/>
      <w:ind w:left="720"/>
    </w:pPr>
    <w:rPr>
      <w:sz w:val="20"/>
      <w:szCs w:val="20"/>
    </w:rPr>
  </w:style>
  <w:style w:type="paragraph" w:customStyle="1" w:styleId="5">
    <w:name w:val="Основной текст5"/>
    <w:basedOn w:val="Normal"/>
    <w:uiPriority w:val="99"/>
    <w:rsid w:val="00815EB9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paragraph" w:styleId="Revision">
    <w:name w:val="Revision"/>
    <w:uiPriority w:val="99"/>
    <w:rsid w:val="00815EB9"/>
    <w:pPr>
      <w:suppressAutoHyphens/>
    </w:pPr>
    <w:rPr>
      <w:rFonts w:ascii="Calibri" w:hAnsi="Calibri" w:cs="Calibri"/>
      <w:lang w:eastAsia="ar-SA"/>
    </w:rPr>
  </w:style>
  <w:style w:type="paragraph" w:customStyle="1" w:styleId="ac">
    <w:name w:val="Знак Знак Знак Знак Знак Знак Знак Знак Знак Знак"/>
    <w:basedOn w:val="Normal"/>
    <w:uiPriority w:val="99"/>
    <w:rsid w:val="00815EB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d">
    <w:name w:val="Содержимое таблицы"/>
    <w:basedOn w:val="Normal"/>
    <w:uiPriority w:val="99"/>
    <w:rsid w:val="00815EB9"/>
    <w:pPr>
      <w:suppressLineNumbers/>
    </w:pPr>
  </w:style>
  <w:style w:type="paragraph" w:customStyle="1" w:styleId="ae">
    <w:name w:val="Заголовок таблицы"/>
    <w:basedOn w:val="ad"/>
    <w:uiPriority w:val="99"/>
    <w:rsid w:val="00815EB9"/>
    <w:pPr>
      <w:jc w:val="center"/>
    </w:pPr>
    <w:rPr>
      <w:b/>
      <w:bCs/>
    </w:rPr>
  </w:style>
  <w:style w:type="paragraph" w:customStyle="1" w:styleId="Default">
    <w:name w:val="Default"/>
    <w:uiPriority w:val="99"/>
    <w:rsid w:val="005E5A4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F27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649</TotalTime>
  <Pages>18</Pages>
  <Words>4858</Words>
  <Characters>27695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52</cp:revision>
  <cp:lastPrinted>2021-12-30T08:43:00Z</cp:lastPrinted>
  <dcterms:created xsi:type="dcterms:W3CDTF">2021-06-23T12:55:00Z</dcterms:created>
  <dcterms:modified xsi:type="dcterms:W3CDTF">2022-03-18T08:41:00Z</dcterms:modified>
</cp:coreProperties>
</file>