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 июня 2022 г. № 30</w:t>
      </w:r>
    </w:p>
    <w:p w:rsidR="00373C5C" w:rsidRPr="00C72240" w:rsidRDefault="00373C5C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373C5C" w:rsidRPr="00C72240" w:rsidRDefault="00373C5C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44, от 30.11.2021 г. № 54, от 30.12.2021 г. № 70, от 15.03.2022 г. №16) </w:t>
      </w:r>
    </w:p>
    <w:p w:rsidR="00373C5C" w:rsidRPr="00CB71F9" w:rsidRDefault="00373C5C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27.12.2021 г. № 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373C5C" w:rsidRPr="00C72240" w:rsidRDefault="00373C5C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54, от 30.12.2021 г. № 70, от 15.03.2022 г. № 16)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73C5C" w:rsidRDefault="00373C5C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«2746,0» заменить на цифру «2757,3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2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>556,7» заменить на цифру «567,0»;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373C5C" w:rsidRPr="00C72240" w:rsidRDefault="00373C5C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373C5C" w:rsidRPr="00C72240">
        <w:tc>
          <w:tcPr>
            <w:tcW w:w="4068" w:type="dxa"/>
            <w:vAlign w:val="bottom"/>
          </w:tcPr>
          <w:p w:rsidR="00373C5C" w:rsidRPr="00C72240" w:rsidRDefault="00373C5C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373C5C" w:rsidRPr="00C72240" w:rsidRDefault="00373C5C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73C5C" w:rsidRPr="00C72240" w:rsidRDefault="00373C5C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373C5C" w:rsidRPr="00C72240" w:rsidRDefault="00373C5C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373C5C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373C5C" w:rsidRPr="00C72240" w:rsidRDefault="00373C5C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373C5C" w:rsidRPr="00C72240" w:rsidRDefault="00373C5C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373C5C" w:rsidRPr="00C72240" w:rsidRDefault="00373C5C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373C5C" w:rsidRPr="00C72240" w:rsidRDefault="00373C5C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30.06.2022 г. № 30</w:t>
      </w:r>
    </w:p>
    <w:p w:rsidR="00373C5C" w:rsidRPr="00C72240" w:rsidRDefault="00373C5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373C5C" w:rsidRPr="00C72240" w:rsidRDefault="00373C5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373C5C" w:rsidRPr="00C72240" w:rsidRDefault="00373C5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373C5C" w:rsidRPr="00C72240">
        <w:trPr>
          <w:jc w:val="center"/>
        </w:trPr>
        <w:tc>
          <w:tcPr>
            <w:tcW w:w="567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  <w:vMerge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373C5C" w:rsidRPr="00C72240">
        <w:trPr>
          <w:tblHeader/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1712,0</w:t>
            </w:r>
          </w:p>
        </w:tc>
        <w:tc>
          <w:tcPr>
            <w:tcW w:w="1070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520,8</w:t>
            </w:r>
          </w:p>
        </w:tc>
        <w:tc>
          <w:tcPr>
            <w:tcW w:w="1176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1334,9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373C5C" w:rsidRPr="00C72240" w:rsidRDefault="00373C5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373C5C" w:rsidRPr="00C72240" w:rsidRDefault="00373C5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373C5C" w:rsidRPr="00C72240" w:rsidRDefault="00373C5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373C5C" w:rsidRPr="00C72240" w:rsidRDefault="00373C5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373C5C" w:rsidRPr="00C72240" w:rsidRDefault="00373C5C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373C5C" w:rsidRPr="00C72240" w:rsidRDefault="00373C5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373C5C" w:rsidRPr="00C72240">
        <w:trPr>
          <w:jc w:val="center"/>
        </w:trPr>
        <w:tc>
          <w:tcPr>
            <w:tcW w:w="15060" w:type="dxa"/>
            <w:gridSpan w:val="11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373C5C" w:rsidRPr="00C72240" w:rsidRDefault="00373C5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373C5C" w:rsidRPr="00C72240">
        <w:trPr>
          <w:jc w:val="center"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373C5C" w:rsidRPr="00C72240" w:rsidRDefault="00373C5C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373C5C" w:rsidRPr="00C72240" w:rsidRDefault="00373C5C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373C5C" w:rsidRPr="00C72240" w:rsidRDefault="00373C5C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373C5C" w:rsidRPr="00C72240" w:rsidRDefault="00373C5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373C5C" w:rsidRPr="00C72240" w:rsidRDefault="00373C5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373C5C" w:rsidRPr="00C72240" w:rsidRDefault="00373C5C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30.06.2022 г. № 30</w:t>
      </w:r>
    </w:p>
    <w:p w:rsidR="00373C5C" w:rsidRPr="00C72240" w:rsidRDefault="00373C5C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373C5C" w:rsidRPr="00C72240" w:rsidRDefault="00373C5C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373C5C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C5C" w:rsidRPr="00C72240">
        <w:trPr>
          <w:cantSplit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373C5C" w:rsidRPr="00C72240">
        <w:trPr>
          <w:cantSplit/>
          <w:tblHeader/>
        </w:trPr>
        <w:tc>
          <w:tcPr>
            <w:tcW w:w="2708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73C5C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373C5C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C5C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373C5C" w:rsidRDefault="00373C5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373C5C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373C5C" w:rsidRDefault="00373C5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373C5C" w:rsidRPr="00C72240">
        <w:trPr>
          <w:cantSplit/>
          <w:trHeight w:val="453"/>
        </w:trPr>
        <w:tc>
          <w:tcPr>
            <w:tcW w:w="2708" w:type="dxa"/>
            <w:vMerge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373C5C" w:rsidRDefault="00373C5C" w:rsidP="006C2EC6"/>
        </w:tc>
        <w:tc>
          <w:tcPr>
            <w:tcW w:w="774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C5C" w:rsidRPr="00C72240">
        <w:trPr>
          <w:cantSplit/>
          <w:trHeight w:val="453"/>
        </w:trPr>
        <w:tc>
          <w:tcPr>
            <w:tcW w:w="2708" w:type="dxa"/>
            <w:vMerge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373C5C" w:rsidRDefault="00373C5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373C5C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373C5C" w:rsidRPr="00C72240" w:rsidRDefault="00373C5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373C5C" w:rsidRDefault="00373C5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373C5C" w:rsidRPr="00C72240" w:rsidRDefault="00373C5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373C5C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C5C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71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373C5C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373C5C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C5C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373C5C" w:rsidRPr="00C72240" w:rsidRDefault="00373C5C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373C5C" w:rsidRPr="00C72240" w:rsidRDefault="00373C5C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373C5C" w:rsidRPr="00C72240" w:rsidRDefault="00373C5C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373C5C" w:rsidRPr="00C72240" w:rsidRDefault="00373C5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373C5C" w:rsidRPr="00C72240" w:rsidRDefault="00373C5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373C5C" w:rsidRPr="00C72240" w:rsidRDefault="00373C5C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30.06.2022 г. № 30</w:t>
      </w:r>
    </w:p>
    <w:p w:rsidR="00373C5C" w:rsidRPr="00C72240" w:rsidRDefault="00373C5C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373C5C" w:rsidRPr="00C72240">
        <w:trPr>
          <w:trHeight w:val="491"/>
        </w:trPr>
        <w:tc>
          <w:tcPr>
            <w:tcW w:w="142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373C5C" w:rsidRPr="00C72240">
        <w:trPr>
          <w:tblHeader/>
        </w:trPr>
        <w:tc>
          <w:tcPr>
            <w:tcW w:w="142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373C5C" w:rsidRPr="00C72240" w:rsidRDefault="00373C5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373C5C" w:rsidRPr="00C72240">
        <w:tc>
          <w:tcPr>
            <w:tcW w:w="142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373C5C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373C5C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341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373C5C" w:rsidRPr="00C72240" w:rsidRDefault="00373C5C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1100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373C5C" w:rsidRPr="00C72240" w:rsidRDefault="00373C5C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rPr>
          <w:trHeight w:val="204"/>
        </w:trPr>
        <w:tc>
          <w:tcPr>
            <w:tcW w:w="1420" w:type="dxa"/>
            <w:vMerge w:val="restart"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rPr>
          <w:trHeight w:val="288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>
        <w:trPr>
          <w:trHeight w:val="264"/>
        </w:trPr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>
        <w:tc>
          <w:tcPr>
            <w:tcW w:w="1420" w:type="dxa"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373C5C" w:rsidRPr="00C72240" w:rsidRDefault="00373C5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C5C" w:rsidRPr="00C72240">
        <w:tc>
          <w:tcPr>
            <w:tcW w:w="142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373C5C" w:rsidRPr="00C72240" w:rsidRDefault="00373C5C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373C5C" w:rsidRPr="00C72240" w:rsidRDefault="00373C5C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373C5C" w:rsidRPr="00C72240" w:rsidRDefault="00373C5C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373C5C" w:rsidRPr="00C72240" w:rsidRDefault="00373C5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373C5C" w:rsidRDefault="00373C5C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373C5C" w:rsidRPr="00C72240" w:rsidRDefault="00373C5C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30.06.2022 г. № 30</w:t>
      </w:r>
    </w:p>
    <w:p w:rsidR="00373C5C" w:rsidRPr="00C72240" w:rsidRDefault="00373C5C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2022 году</w:t>
      </w:r>
    </w:p>
    <w:tbl>
      <w:tblPr>
        <w:tblW w:w="1577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849"/>
        <w:gridCol w:w="1319"/>
      </w:tblGrid>
      <w:tr w:rsidR="00373C5C" w:rsidRPr="00C72240" w:rsidTr="004B0476">
        <w:trPr>
          <w:cantSplit/>
        </w:trPr>
        <w:tc>
          <w:tcPr>
            <w:tcW w:w="567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9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319" w:type="dxa"/>
            <w:vMerge w:val="restart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C5C" w:rsidRPr="00C72240" w:rsidTr="004B0476">
        <w:trPr>
          <w:cantSplit/>
        </w:trPr>
        <w:tc>
          <w:tcPr>
            <w:tcW w:w="567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C5C" w:rsidRPr="00C72240" w:rsidTr="004B0476">
        <w:trPr>
          <w:cantSplit/>
          <w:tblHeader/>
        </w:trPr>
        <w:tc>
          <w:tcPr>
            <w:tcW w:w="567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373C5C" w:rsidRPr="00C72240" w:rsidRDefault="00373C5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373C5C" w:rsidRPr="00C72240" w:rsidTr="004B0476">
        <w:trPr>
          <w:cantSplit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48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567,0</w:t>
            </w:r>
          </w:p>
        </w:tc>
      </w:tr>
      <w:tr w:rsidR="00373C5C" w:rsidRPr="00C72240" w:rsidTr="004B0476">
        <w:trPr>
          <w:cantSplit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849" w:type="dxa"/>
          </w:tcPr>
          <w:p w:rsidR="00373C5C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914080102101</w:t>
            </w:r>
          </w:p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319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567,0</w:t>
            </w:r>
          </w:p>
        </w:tc>
      </w:tr>
      <w:tr w:rsidR="00373C5C" w:rsidRPr="00C72240" w:rsidTr="004B0476">
        <w:trPr>
          <w:cantSplit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849" w:type="dxa"/>
          </w:tcPr>
          <w:p w:rsidR="00373C5C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0801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  <w:p w:rsidR="00373C5C" w:rsidRDefault="00373C5C" w:rsidP="004B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0801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98580</w:t>
            </w:r>
          </w:p>
          <w:p w:rsidR="00373C5C" w:rsidRDefault="00373C5C" w:rsidP="004B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0801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90840</w:t>
            </w:r>
          </w:p>
          <w:p w:rsidR="00373C5C" w:rsidRPr="00C72240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373C5C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274,0</w:t>
            </w:r>
          </w:p>
          <w:p w:rsidR="00373C5C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C5C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191,0</w:t>
            </w:r>
          </w:p>
          <w:p w:rsidR="00373C5C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C5C" w:rsidRPr="00C72240" w:rsidRDefault="00373C5C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102,0</w:t>
            </w:r>
          </w:p>
        </w:tc>
      </w:tr>
      <w:tr w:rsidR="00373C5C" w:rsidRPr="00C72240" w:rsidTr="004B0476">
        <w:trPr>
          <w:cantSplit/>
        </w:trPr>
        <w:tc>
          <w:tcPr>
            <w:tcW w:w="567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3C5C" w:rsidRPr="00C72240" w:rsidRDefault="00373C5C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849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319" w:type="dxa"/>
          </w:tcPr>
          <w:p w:rsidR="00373C5C" w:rsidRPr="00C72240" w:rsidRDefault="00373C5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373C5C" w:rsidRPr="00C72240" w:rsidRDefault="00373C5C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3C5C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41922"/>
    <w:rsid w:val="00051271"/>
    <w:rsid w:val="00075543"/>
    <w:rsid w:val="00093968"/>
    <w:rsid w:val="000973E8"/>
    <w:rsid w:val="000A5430"/>
    <w:rsid w:val="000D0B1D"/>
    <w:rsid w:val="000D16BB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767FB"/>
    <w:rsid w:val="0019284A"/>
    <w:rsid w:val="00197469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94098"/>
    <w:rsid w:val="002C0249"/>
    <w:rsid w:val="002C6B7A"/>
    <w:rsid w:val="002E203E"/>
    <w:rsid w:val="00303BE4"/>
    <w:rsid w:val="00373C5C"/>
    <w:rsid w:val="003765D8"/>
    <w:rsid w:val="00380EB0"/>
    <w:rsid w:val="00381F5F"/>
    <w:rsid w:val="0038536D"/>
    <w:rsid w:val="00386CA6"/>
    <w:rsid w:val="003A6648"/>
    <w:rsid w:val="003E518D"/>
    <w:rsid w:val="00413F63"/>
    <w:rsid w:val="00414E7B"/>
    <w:rsid w:val="00435D69"/>
    <w:rsid w:val="00440B35"/>
    <w:rsid w:val="00443CD7"/>
    <w:rsid w:val="00472D9C"/>
    <w:rsid w:val="00476715"/>
    <w:rsid w:val="004925FE"/>
    <w:rsid w:val="004A1C05"/>
    <w:rsid w:val="004B0476"/>
    <w:rsid w:val="004D1B5D"/>
    <w:rsid w:val="004D6D0F"/>
    <w:rsid w:val="004E2A8F"/>
    <w:rsid w:val="004E5B0E"/>
    <w:rsid w:val="004F6864"/>
    <w:rsid w:val="005027CA"/>
    <w:rsid w:val="005134ED"/>
    <w:rsid w:val="00513C57"/>
    <w:rsid w:val="005203BA"/>
    <w:rsid w:val="00522A21"/>
    <w:rsid w:val="00523A78"/>
    <w:rsid w:val="00527D53"/>
    <w:rsid w:val="00535039"/>
    <w:rsid w:val="00573356"/>
    <w:rsid w:val="0059007C"/>
    <w:rsid w:val="005C62DE"/>
    <w:rsid w:val="005E4B1C"/>
    <w:rsid w:val="005E5D3F"/>
    <w:rsid w:val="00615DDB"/>
    <w:rsid w:val="006163C0"/>
    <w:rsid w:val="006341F8"/>
    <w:rsid w:val="00644FF7"/>
    <w:rsid w:val="006461C4"/>
    <w:rsid w:val="00660B77"/>
    <w:rsid w:val="00661AAB"/>
    <w:rsid w:val="00665BA3"/>
    <w:rsid w:val="00671BA8"/>
    <w:rsid w:val="006733D1"/>
    <w:rsid w:val="00684E20"/>
    <w:rsid w:val="006B2F33"/>
    <w:rsid w:val="006C2EC6"/>
    <w:rsid w:val="006C5DB7"/>
    <w:rsid w:val="006D235D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17CB"/>
    <w:rsid w:val="00822F1C"/>
    <w:rsid w:val="00830DCD"/>
    <w:rsid w:val="0084021F"/>
    <w:rsid w:val="00840F08"/>
    <w:rsid w:val="00847CB3"/>
    <w:rsid w:val="00847D58"/>
    <w:rsid w:val="00866322"/>
    <w:rsid w:val="00885882"/>
    <w:rsid w:val="008C0A51"/>
    <w:rsid w:val="008D10D2"/>
    <w:rsid w:val="008E3FB6"/>
    <w:rsid w:val="008F0212"/>
    <w:rsid w:val="008F2B97"/>
    <w:rsid w:val="00903438"/>
    <w:rsid w:val="0090363E"/>
    <w:rsid w:val="00904855"/>
    <w:rsid w:val="0092711D"/>
    <w:rsid w:val="009428E8"/>
    <w:rsid w:val="009434E4"/>
    <w:rsid w:val="00944030"/>
    <w:rsid w:val="009471DF"/>
    <w:rsid w:val="00957A38"/>
    <w:rsid w:val="00966184"/>
    <w:rsid w:val="009709D6"/>
    <w:rsid w:val="00984438"/>
    <w:rsid w:val="00992F30"/>
    <w:rsid w:val="009B4B6B"/>
    <w:rsid w:val="009D4ED1"/>
    <w:rsid w:val="009D685F"/>
    <w:rsid w:val="009E34AA"/>
    <w:rsid w:val="009F0413"/>
    <w:rsid w:val="009F4124"/>
    <w:rsid w:val="009F5013"/>
    <w:rsid w:val="00A047B9"/>
    <w:rsid w:val="00A16457"/>
    <w:rsid w:val="00A1779A"/>
    <w:rsid w:val="00A26059"/>
    <w:rsid w:val="00A30B52"/>
    <w:rsid w:val="00A33750"/>
    <w:rsid w:val="00A73653"/>
    <w:rsid w:val="00A76496"/>
    <w:rsid w:val="00A91756"/>
    <w:rsid w:val="00A960DE"/>
    <w:rsid w:val="00AC086B"/>
    <w:rsid w:val="00AC3896"/>
    <w:rsid w:val="00AC506B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4CBB"/>
    <w:rsid w:val="00B47F59"/>
    <w:rsid w:val="00B5364E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BF5C8C"/>
    <w:rsid w:val="00C11E98"/>
    <w:rsid w:val="00C253E0"/>
    <w:rsid w:val="00C30A6A"/>
    <w:rsid w:val="00C42932"/>
    <w:rsid w:val="00C55F5A"/>
    <w:rsid w:val="00C72240"/>
    <w:rsid w:val="00C80824"/>
    <w:rsid w:val="00C821BB"/>
    <w:rsid w:val="00CA22C7"/>
    <w:rsid w:val="00CA376A"/>
    <w:rsid w:val="00CA39E7"/>
    <w:rsid w:val="00CB71F9"/>
    <w:rsid w:val="00CD1EF9"/>
    <w:rsid w:val="00D0738F"/>
    <w:rsid w:val="00D34280"/>
    <w:rsid w:val="00D45033"/>
    <w:rsid w:val="00D768E2"/>
    <w:rsid w:val="00D917E4"/>
    <w:rsid w:val="00DA1FF4"/>
    <w:rsid w:val="00DB3884"/>
    <w:rsid w:val="00DC100C"/>
    <w:rsid w:val="00DC7EBE"/>
    <w:rsid w:val="00E23CF1"/>
    <w:rsid w:val="00E26948"/>
    <w:rsid w:val="00E44B4B"/>
    <w:rsid w:val="00E46F3B"/>
    <w:rsid w:val="00E50F5B"/>
    <w:rsid w:val="00E53C67"/>
    <w:rsid w:val="00E70F3D"/>
    <w:rsid w:val="00E7101D"/>
    <w:rsid w:val="00E72318"/>
    <w:rsid w:val="00E83B42"/>
    <w:rsid w:val="00EA5A26"/>
    <w:rsid w:val="00EC10AE"/>
    <w:rsid w:val="00F24997"/>
    <w:rsid w:val="00F31AE9"/>
    <w:rsid w:val="00F31F9F"/>
    <w:rsid w:val="00F4227D"/>
    <w:rsid w:val="00F43023"/>
    <w:rsid w:val="00F4380C"/>
    <w:rsid w:val="00F80DB3"/>
    <w:rsid w:val="00F819D3"/>
    <w:rsid w:val="00F914F5"/>
    <w:rsid w:val="00FC53D6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12</Pages>
  <Words>2024</Words>
  <Characters>11539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31</cp:revision>
  <cp:lastPrinted>2021-11-29T12:29:00Z</cp:lastPrinted>
  <dcterms:created xsi:type="dcterms:W3CDTF">2021-06-22T05:55:00Z</dcterms:created>
  <dcterms:modified xsi:type="dcterms:W3CDTF">2022-07-01T11:49:00Z</dcterms:modified>
</cp:coreProperties>
</file>