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77" w:rsidRDefault="0035027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350277" w:rsidRDefault="0035027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350277" w:rsidRDefault="0035027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350277" w:rsidRDefault="0035027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350277" w:rsidRDefault="0035027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50277" w:rsidRDefault="00350277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 сентября 2022 года № 44</w:t>
      </w:r>
    </w:p>
    <w:p w:rsidR="00350277" w:rsidRDefault="00350277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350277" w:rsidRDefault="003502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от 14.10.2019 г.</w:t>
      </w:r>
      <w:r w:rsidRPr="00161CB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№ 80  «Об утверждении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(в редакции от 27.04.2020 г. № 26, от 03.08.2020 г. № 33, от 30.10.2020 г. № 51, от 28.12.2020 г. № 57, от 25.06.2021 г. № 30, от 15.10.2021 г. № 45, от 30.11.2021 г. № 55, от 30.12.2021 г. № 71, от 15.03.2022 г. № 17, от 15.07.2022 г. № 32)</w:t>
      </w:r>
    </w:p>
    <w:p w:rsidR="00350277" w:rsidRPr="00CB71F9" w:rsidRDefault="00350277" w:rsidP="005E5A42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27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 xml:space="preserve">.2021 г. № </w:t>
      </w:r>
      <w:r>
        <w:rPr>
          <w:rFonts w:ascii="Arial" w:hAnsi="Arial" w:cs="Arial"/>
        </w:rPr>
        <w:t>50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годов»</w:t>
      </w:r>
      <w:r>
        <w:rPr>
          <w:rFonts w:ascii="Arial" w:hAnsi="Arial" w:cs="Arial"/>
          <w:lang w:eastAsia="ru-RU"/>
        </w:rPr>
        <w:t xml:space="preserve"> (в редакции от 15.03.2022 г. № 63, от 10.06.2022 г. № 74, от 23.09.2022 г. № 82)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350277" w:rsidRPr="005E5A42" w:rsidRDefault="0035027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Скрипнянского сельского поселения от 14.10.2019 г. № 80 «Об утверждении муниципальной программы «Муниципальное управление на территории Скрипнянского сельского поселения </w:t>
      </w:r>
      <w:r w:rsidRPr="005E5A42">
        <w:rPr>
          <w:rFonts w:ascii="Arial" w:hAnsi="Arial" w:cs="Arial"/>
          <w:sz w:val="24"/>
          <w:szCs w:val="24"/>
        </w:rPr>
        <w:t>Калачеевского муниципального района на 2020-2026 годы» (в редакции от 27.04.2020 г. № 26, от 03.08.2020 г. № 33, от 30.10.2</w:t>
      </w:r>
      <w:r>
        <w:rPr>
          <w:rFonts w:ascii="Arial" w:hAnsi="Arial" w:cs="Arial"/>
          <w:sz w:val="24"/>
          <w:szCs w:val="24"/>
        </w:rPr>
        <w:t>020 г. № 51, от 28.12.2020 г. № 5</w:t>
      </w:r>
      <w:r w:rsidRPr="005E5A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от 25.06.2021 г. № 30, от 15.10.2021 г. № 45, от 30.11.2021 г. № 55, от 30.12.2021 г. № 71, от 15.03.2022 г. № 17, от 15.07.2022 г. № 32</w:t>
      </w:r>
      <w:r w:rsidRPr="005E5A42">
        <w:rPr>
          <w:rFonts w:ascii="Arial" w:hAnsi="Arial" w:cs="Arial"/>
          <w:sz w:val="24"/>
          <w:szCs w:val="24"/>
        </w:rPr>
        <w:t>)следующие изменения:</w:t>
      </w:r>
    </w:p>
    <w:p w:rsidR="00350277" w:rsidRDefault="00350277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«Муниципальное управление территории Скрипнянского сельского поселения на 2020-2026 годы»:</w:t>
      </w:r>
    </w:p>
    <w:p w:rsidR="00350277" w:rsidRDefault="00350277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Раздел «Объемы и источники финансирования Программы (в действующих ценах каждого года реализации Программы)» изл</w:t>
      </w:r>
      <w:r w:rsidRPr="00B65F91">
        <w:rPr>
          <w:rFonts w:ascii="Arial" w:hAnsi="Arial" w:cs="Arial"/>
          <w:sz w:val="24"/>
          <w:szCs w:val="24"/>
        </w:rPr>
        <w:t>ожить в новой редакции:</w:t>
      </w:r>
    </w:p>
    <w:p w:rsidR="00350277" w:rsidRDefault="00350277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639" w:type="dxa"/>
        <w:tblInd w:w="-106" w:type="dxa"/>
        <w:tblLayout w:type="fixed"/>
        <w:tblLook w:val="0000"/>
      </w:tblPr>
      <w:tblGrid>
        <w:gridCol w:w="2552"/>
        <w:gridCol w:w="751"/>
        <w:gridCol w:w="931"/>
        <w:gridCol w:w="586"/>
        <w:gridCol w:w="1517"/>
        <w:gridCol w:w="1517"/>
        <w:gridCol w:w="1785"/>
      </w:tblGrid>
      <w:tr w:rsidR="00350277" w:rsidRPr="00BD5480">
        <w:trPr>
          <w:trHeight w:val="15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ценах каждого года реализации Программы)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Скрипнянского сельского поселения о бюджете на очередной финансовый год. </w:t>
            </w:r>
          </w:p>
          <w:p w:rsidR="00350277" w:rsidRPr="00BD5480" w:rsidRDefault="00350277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350277" w:rsidRPr="00BD5480" w:rsidRDefault="00350277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1</w:t>
            </w:r>
            <w:r>
              <w:rPr>
                <w:rFonts w:ascii="Arial" w:hAnsi="Arial" w:cs="Arial"/>
                <w:sz w:val="24"/>
                <w:szCs w:val="24"/>
              </w:rPr>
              <w:t>2117,7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631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8,0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Скрипнянского сельского поселения </w:t>
            </w:r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1</w:t>
            </w:r>
            <w:r>
              <w:rPr>
                <w:rFonts w:ascii="Arial" w:hAnsi="Arial" w:cs="Arial"/>
                <w:sz w:val="24"/>
                <w:szCs w:val="24"/>
              </w:rPr>
              <w:t>1478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50277" w:rsidRPr="00BD5480" w:rsidRDefault="00350277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350277" w:rsidRPr="00BD5480" w:rsidRDefault="00350277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350277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5027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35027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</w:tr>
      <w:tr w:rsidR="0035027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220BE2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220BE2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C52C3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C52C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C52C3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9C52C3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1749,4</w:t>
            </w:r>
          </w:p>
        </w:tc>
      </w:tr>
      <w:tr w:rsidR="0035027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220BE2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220BE2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C52C3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C52C3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DE1F6D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</w:tr>
      <w:tr w:rsidR="0035027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220BE2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220BE2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C52C3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C52C3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DE1F6D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</w:tr>
      <w:tr w:rsidR="0035027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35027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350277" w:rsidRPr="00BD5480">
        <w:trPr>
          <w:trHeight w:val="9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9464C8">
            <w:pPr>
              <w:shd w:val="clear" w:color="auto" w:fill="FFFFFF"/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Скрипнянского сельского поселения </w:t>
            </w:r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50277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средств бюджета Скрипнянского сельского поселения</w:t>
            </w:r>
          </w:p>
        </w:tc>
      </w:tr>
      <w:tr w:rsidR="0035027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35027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35027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35027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220BE2" w:rsidRDefault="00350277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1852,4</w:t>
            </w:r>
          </w:p>
        </w:tc>
      </w:tr>
      <w:tr w:rsidR="0035027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220BE2" w:rsidRDefault="00350277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</w:tr>
      <w:tr w:rsidR="0035027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220BE2" w:rsidRDefault="00350277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</w:tr>
      <w:tr w:rsidR="0035027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35027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BD5480" w:rsidRDefault="00350277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</w:tbl>
    <w:p w:rsidR="00350277" w:rsidRDefault="00350277" w:rsidP="00B878B3">
      <w:pPr>
        <w:pStyle w:val="ListParagraph"/>
        <w:widowControl w:val="0"/>
        <w:autoSpaceDE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350277" w:rsidRDefault="0035027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«Обеспечение реализации муниципальной программы» раздел «Объемы и источники финансирования подпрограммы» изложить в новой редакции:</w:t>
      </w:r>
    </w:p>
    <w:p w:rsidR="00350277" w:rsidRDefault="0035027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1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39"/>
        <w:gridCol w:w="6677"/>
      </w:tblGrid>
      <w:tr w:rsidR="00350277" w:rsidRPr="00BD548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BD5480" w:rsidRDefault="00350277" w:rsidP="00BD548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составляет –</w:t>
            </w:r>
            <w:r>
              <w:rPr>
                <w:rFonts w:ascii="Arial" w:hAnsi="Arial" w:cs="Arial"/>
                <w:sz w:val="24"/>
                <w:szCs w:val="24"/>
              </w:rPr>
              <w:t>12117,7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рублей.</w:t>
            </w:r>
          </w:p>
          <w:p w:rsidR="00350277" w:rsidRPr="00BD5480" w:rsidRDefault="00350277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</w:t>
            </w:r>
          </w:p>
          <w:p w:rsidR="00350277" w:rsidRPr="00BD5480" w:rsidRDefault="0035027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 г.– 2189,2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тыс</w:t>
            </w:r>
            <w:r w:rsidRPr="00BD5480">
              <w:rPr>
                <w:rFonts w:ascii="Arial" w:hAnsi="Arial" w:cs="Arial"/>
                <w:sz w:val="24"/>
                <w:szCs w:val="24"/>
              </w:rPr>
              <w:t>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0277" w:rsidRPr="00BD5480" w:rsidRDefault="0035027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 г. –1</w:t>
            </w:r>
            <w:r>
              <w:rPr>
                <w:rFonts w:ascii="Arial" w:hAnsi="Arial" w:cs="Arial"/>
                <w:sz w:val="24"/>
                <w:szCs w:val="24"/>
              </w:rPr>
              <w:t>864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0277" w:rsidRPr="00BD5480" w:rsidRDefault="0035027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1852,4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0277" w:rsidRPr="00BD5480" w:rsidRDefault="0035027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 г. –1</w:t>
            </w:r>
            <w:r>
              <w:rPr>
                <w:rFonts w:ascii="Arial" w:hAnsi="Arial" w:cs="Arial"/>
                <w:sz w:val="24"/>
                <w:szCs w:val="24"/>
              </w:rPr>
              <w:t xml:space="preserve">347,7 </w:t>
            </w:r>
            <w:r w:rsidRPr="00BD5480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0277" w:rsidRPr="00BD5480" w:rsidRDefault="0035027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 г. –1</w:t>
            </w:r>
            <w:r>
              <w:rPr>
                <w:rFonts w:ascii="Arial" w:hAnsi="Arial" w:cs="Arial"/>
                <w:sz w:val="24"/>
                <w:szCs w:val="24"/>
              </w:rPr>
              <w:t>523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0277" w:rsidRPr="00BD5480" w:rsidRDefault="0035027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 г. –1670,0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0277" w:rsidRPr="00BD5480" w:rsidRDefault="0035027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2026 г. –1670,0тыс. руб. </w:t>
            </w:r>
          </w:p>
          <w:p w:rsidR="00350277" w:rsidRPr="00BD5480" w:rsidRDefault="0035027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350277" w:rsidRDefault="00350277" w:rsidP="00B878B3">
      <w:pPr>
        <w:pStyle w:val="ListParagraph"/>
        <w:widowControl w:val="0"/>
        <w:autoSpaceDE w:val="0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350277" w:rsidRDefault="0035027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 1 к муниципальной программе «Муниципальное управление территории Скрипнянского сельского поселения на 2020-2026 годы» изложить согласно приложению 1 к настоящему постановлению;</w:t>
      </w:r>
    </w:p>
    <w:p w:rsidR="00350277" w:rsidRDefault="0035027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2 к муниципальной программе «Муниципальное управление территории Скрипнянского сельского поселения на 2020-2026 годы» изложить согласно приложению 2 к настоящему постановлению;</w:t>
      </w:r>
    </w:p>
    <w:p w:rsidR="00350277" w:rsidRDefault="0035027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Приложение 4 к муниципальной программе «Муниципальное управление территории Скрипнянского сельского поселения на 2020-2026 годы» изложить согласно приложению 3 к настоящему постановлению;</w:t>
      </w:r>
    </w:p>
    <w:p w:rsidR="00350277" w:rsidRDefault="0035027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Приложение 5 к муниципальной программе «Муниципальное управление территории Скрипнянского сельского поселения на 2020-2026 годы» изложить согласно приложению 4 к настоящему постановлению.</w:t>
      </w:r>
    </w:p>
    <w:p w:rsidR="00350277" w:rsidRDefault="0035027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350277" w:rsidRDefault="0035027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350277" w:rsidRDefault="0035027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888"/>
        <w:gridCol w:w="1800"/>
        <w:gridCol w:w="4166"/>
      </w:tblGrid>
      <w:tr w:rsidR="00350277">
        <w:tc>
          <w:tcPr>
            <w:tcW w:w="3888" w:type="dxa"/>
          </w:tcPr>
          <w:p w:rsidR="00350277" w:rsidRDefault="00350277" w:rsidP="00B878B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1800" w:type="dxa"/>
          </w:tcPr>
          <w:p w:rsidR="00350277" w:rsidRDefault="00350277">
            <w:pPr>
              <w:tabs>
                <w:tab w:val="left" w:pos="591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vAlign w:val="bottom"/>
          </w:tcPr>
          <w:p w:rsidR="00350277" w:rsidRDefault="00350277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350277" w:rsidRDefault="00350277">
      <w:pPr>
        <w:tabs>
          <w:tab w:val="left" w:pos="5910"/>
        </w:tabs>
        <w:spacing w:after="0" w:line="240" w:lineRule="auto"/>
        <w:jc w:val="both"/>
        <w:sectPr w:rsidR="00350277" w:rsidSect="0051112A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350277" w:rsidRDefault="00350277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1</w:t>
      </w:r>
    </w:p>
    <w:p w:rsidR="00350277" w:rsidRDefault="00350277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350277" w:rsidRDefault="00350277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350277" w:rsidRPr="009655B3" w:rsidRDefault="00350277" w:rsidP="00F2137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Pr="009655B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9.2022 года № 44</w:t>
      </w:r>
    </w:p>
    <w:p w:rsidR="00350277" w:rsidRDefault="00350277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СВЕДЕНИЯ</w:t>
      </w:r>
    </w:p>
    <w:p w:rsidR="00350277" w:rsidRDefault="00350277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 показателях (индикаторах)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001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07"/>
        <w:gridCol w:w="2393"/>
        <w:gridCol w:w="34"/>
        <w:gridCol w:w="1024"/>
        <w:gridCol w:w="855"/>
        <w:gridCol w:w="721"/>
        <w:gridCol w:w="721"/>
        <w:gridCol w:w="831"/>
        <w:gridCol w:w="678"/>
        <w:gridCol w:w="788"/>
        <w:gridCol w:w="775"/>
        <w:gridCol w:w="785"/>
      </w:tblGrid>
      <w:tr w:rsidR="00350277">
        <w:trPr>
          <w:cantSplit/>
          <w:tblHeader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50277">
        <w:trPr>
          <w:cantSplit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 год</w:t>
            </w:r>
          </w:p>
        </w:tc>
      </w:tr>
      <w:tr w:rsidR="0035027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4B29CD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35027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35027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 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35027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«Управление муниципальными финансами и муниципальное управление»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1852,4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35027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4B29CD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1</w:t>
            </w:r>
          </w:p>
        </w:tc>
      </w:tr>
      <w:tr w:rsidR="0035027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1654,0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35027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Pr="004B29CD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2</w:t>
            </w:r>
          </w:p>
        </w:tc>
      </w:tr>
      <w:tr w:rsidR="0035027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мероприятиях»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198,4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350277" w:rsidRDefault="00350277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50277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350277" w:rsidRDefault="00350277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2</w:t>
      </w:r>
    </w:p>
    <w:p w:rsidR="00350277" w:rsidRDefault="00350277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350277" w:rsidRDefault="00350277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350277" w:rsidRPr="009655B3" w:rsidRDefault="00350277" w:rsidP="00E4427E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Pr="009655B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9.2022 года № 44</w:t>
      </w:r>
    </w:p>
    <w:p w:rsidR="00350277" w:rsidRDefault="00350277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350277" w:rsidRDefault="00350277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местного бюджета на реализацию муниципальной программы Скрипнянского сельского поселения «</w:t>
      </w:r>
      <w:r>
        <w:rPr>
          <w:rFonts w:ascii="Arial" w:hAnsi="Arial" w:cs="Arial"/>
          <w:sz w:val="24"/>
          <w:szCs w:val="24"/>
        </w:rPr>
        <w:t>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3794"/>
        <w:gridCol w:w="3300"/>
        <w:gridCol w:w="10"/>
        <w:gridCol w:w="951"/>
        <w:gridCol w:w="992"/>
        <w:gridCol w:w="993"/>
        <w:gridCol w:w="992"/>
        <w:gridCol w:w="850"/>
        <w:gridCol w:w="982"/>
        <w:gridCol w:w="1013"/>
      </w:tblGrid>
      <w:tr w:rsidR="00350277">
        <w:trPr>
          <w:trHeight w:val="368"/>
          <w:tblHeader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50277" w:rsidRDefault="0035027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27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</w:t>
            </w:r>
          </w:p>
        </w:tc>
      </w:tr>
      <w:tr w:rsidR="00350277">
        <w:tblPrEx>
          <w:tblCellMar>
            <w:left w:w="57" w:type="dxa"/>
            <w:right w:w="57" w:type="dxa"/>
          </w:tblCellMar>
        </w:tblPrEx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</w:t>
            </w:r>
          </w:p>
        </w:tc>
      </w:tr>
      <w:tr w:rsidR="00350277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350277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350277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350277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350277">
        <w:tblPrEx>
          <w:tblCellMar>
            <w:left w:w="57" w:type="dxa"/>
            <w:right w:w="57" w:type="dxa"/>
          </w:tblCellMar>
        </w:tblPrEx>
        <w:trPr>
          <w:trHeight w:val="574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350277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350277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35027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35027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35027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35027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35027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350277" w:rsidRDefault="00350277" w:rsidP="0037565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350277" w:rsidRDefault="00350277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3</w:t>
      </w:r>
    </w:p>
    <w:p w:rsidR="00350277" w:rsidRDefault="00350277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350277" w:rsidRDefault="00350277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350277" w:rsidRDefault="00350277" w:rsidP="00020459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Pr="009655B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9.2022 года № 44</w:t>
      </w:r>
    </w:p>
    <w:p w:rsidR="00350277" w:rsidRDefault="0035027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565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60"/>
        <w:gridCol w:w="3215"/>
        <w:gridCol w:w="2169"/>
        <w:gridCol w:w="1100"/>
        <w:gridCol w:w="1100"/>
        <w:gridCol w:w="1100"/>
        <w:gridCol w:w="1100"/>
        <w:gridCol w:w="1100"/>
        <w:gridCol w:w="1100"/>
        <w:gridCol w:w="2408"/>
      </w:tblGrid>
      <w:tr w:rsidR="00350277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5027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3502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50277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A27A6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A6">
              <w:rPr>
                <w:rFonts w:ascii="Arial" w:hAnsi="Arial" w:cs="Arial"/>
                <w:sz w:val="24"/>
                <w:szCs w:val="24"/>
              </w:rPr>
              <w:t>1852,4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35027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A27A6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A6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35027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A27A6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A27A6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A6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Pr="009A27A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35027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5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A27A6" w:rsidRDefault="00350277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A6">
              <w:rPr>
                <w:rFonts w:ascii="Arial" w:hAnsi="Arial" w:cs="Arial"/>
                <w:sz w:val="24"/>
                <w:szCs w:val="24"/>
              </w:rPr>
              <w:t>1852,4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35027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A27A6" w:rsidRDefault="00350277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A6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35027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A27A6" w:rsidRDefault="00350277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9A27A6" w:rsidRDefault="00350277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A6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Pr="009A27A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35027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27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27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277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Pr="007B4CAC" w:rsidRDefault="00350277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highlight w:val="yellow"/>
              </w:rPr>
            </w:pPr>
            <w:r w:rsidRPr="009A27A6">
              <w:rPr>
                <w:rFonts w:ascii="Arial" w:hAnsi="Arial" w:cs="Arial"/>
                <w:kern w:val="1"/>
                <w:sz w:val="24"/>
                <w:szCs w:val="24"/>
              </w:rPr>
              <w:t>1654,0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350277">
        <w:trPr>
          <w:trHeight w:val="13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1654,0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350277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2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2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</w:tr>
      <w:tr w:rsidR="0035027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35027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5027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27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50277" w:rsidRDefault="00350277">
      <w:pPr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350277" w:rsidRDefault="00350277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3</w:t>
      </w:r>
    </w:p>
    <w:p w:rsidR="00350277" w:rsidRDefault="00350277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350277" w:rsidRDefault="00350277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350277" w:rsidRDefault="00350277" w:rsidP="00A86C6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Pr="009655B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9.2022 года № 44</w:t>
      </w:r>
    </w:p>
    <w:p w:rsidR="00350277" w:rsidRDefault="0035027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 Скрипнянского сельского поселения «Муниципальное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9"/>
        <w:gridCol w:w="1868"/>
        <w:gridCol w:w="2750"/>
        <w:gridCol w:w="1760"/>
        <w:gridCol w:w="1472"/>
        <w:gridCol w:w="1559"/>
        <w:gridCol w:w="2571"/>
        <w:gridCol w:w="1626"/>
        <w:gridCol w:w="1326"/>
      </w:tblGrid>
      <w:tr w:rsidR="00350277">
        <w:trPr>
          <w:cantSplit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50277">
        <w:trPr>
          <w:cantSplit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27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5027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1852,4</w:t>
            </w:r>
          </w:p>
        </w:tc>
      </w:tr>
      <w:tr w:rsidR="0035027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 w:rsidP="009F10A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1852,4</w:t>
            </w:r>
          </w:p>
        </w:tc>
      </w:tr>
      <w:tr w:rsidR="0035027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управленческой и организационной деятельности администрации Скрипнянского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914 0102 03101 92020</w:t>
            </w:r>
          </w:p>
          <w:p w:rsidR="00350277" w:rsidRDefault="00350277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  <w:p w:rsidR="00350277" w:rsidRDefault="00350277" w:rsidP="00081B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  <w:p w:rsidR="00350277" w:rsidRDefault="00350277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702,7</w:t>
            </w: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277" w:rsidRDefault="00350277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778,3</w:t>
            </w:r>
          </w:p>
          <w:p w:rsidR="00350277" w:rsidRDefault="00350277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277" w:rsidRDefault="00350277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165,8</w:t>
            </w:r>
          </w:p>
          <w:p w:rsidR="00350277" w:rsidRDefault="00350277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277" w:rsidRPr="00A86C65" w:rsidRDefault="00350277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35027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Скрипнянского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77" w:rsidRDefault="00350277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914 0203 03102 51180</w:t>
            </w:r>
          </w:p>
          <w:p w:rsidR="00350277" w:rsidRDefault="00350277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914 1001 03102 90470</w:t>
            </w:r>
          </w:p>
          <w:p w:rsidR="00350277" w:rsidRDefault="00350277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914 1403 03102 98580</w:t>
            </w:r>
          </w:p>
          <w:p w:rsidR="00350277" w:rsidRDefault="00350277" w:rsidP="00081B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914 0309 03102 30540</w:t>
            </w:r>
          </w:p>
          <w:p w:rsidR="00350277" w:rsidRDefault="00350277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914 0309 03102 20570</w:t>
            </w:r>
          </w:p>
          <w:p w:rsidR="00350277" w:rsidRPr="00C139B0" w:rsidRDefault="00350277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914 0309 03102 91430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74,0</w:t>
            </w: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12,2</w:t>
            </w: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350277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277" w:rsidRPr="00C139B0" w:rsidRDefault="0035027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</w:tbl>
    <w:p w:rsidR="00350277" w:rsidRDefault="00350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50277" w:rsidSect="003862C2">
      <w:pgSz w:w="16838" w:h="11906" w:orient="landscape"/>
      <w:pgMar w:top="1701" w:right="567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AB106A"/>
    <w:multiLevelType w:val="multilevel"/>
    <w:tmpl w:val="31B68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E2"/>
    <w:rsid w:val="00004013"/>
    <w:rsid w:val="00020459"/>
    <w:rsid w:val="000564CE"/>
    <w:rsid w:val="000603E7"/>
    <w:rsid w:val="00081BE9"/>
    <w:rsid w:val="00096963"/>
    <w:rsid w:val="000C09FC"/>
    <w:rsid w:val="000F2DEA"/>
    <w:rsid w:val="000F3069"/>
    <w:rsid w:val="0011415E"/>
    <w:rsid w:val="0012265E"/>
    <w:rsid w:val="00127D02"/>
    <w:rsid w:val="0013204C"/>
    <w:rsid w:val="00141B38"/>
    <w:rsid w:val="0015221F"/>
    <w:rsid w:val="00161CBD"/>
    <w:rsid w:val="00162E6F"/>
    <w:rsid w:val="00172735"/>
    <w:rsid w:val="00175350"/>
    <w:rsid w:val="00191A04"/>
    <w:rsid w:val="001E0B0C"/>
    <w:rsid w:val="001E2E89"/>
    <w:rsid w:val="00220BE2"/>
    <w:rsid w:val="00232329"/>
    <w:rsid w:val="002462C1"/>
    <w:rsid w:val="00282652"/>
    <w:rsid w:val="00296B28"/>
    <w:rsid w:val="002E6323"/>
    <w:rsid w:val="002F1AF2"/>
    <w:rsid w:val="00304FD0"/>
    <w:rsid w:val="00332E55"/>
    <w:rsid w:val="00350277"/>
    <w:rsid w:val="003522A6"/>
    <w:rsid w:val="00355FBC"/>
    <w:rsid w:val="00360CE9"/>
    <w:rsid w:val="00367461"/>
    <w:rsid w:val="00375653"/>
    <w:rsid w:val="003815BA"/>
    <w:rsid w:val="003862C2"/>
    <w:rsid w:val="00394FDE"/>
    <w:rsid w:val="003970B6"/>
    <w:rsid w:val="003C2AAF"/>
    <w:rsid w:val="003D00FB"/>
    <w:rsid w:val="00400F8F"/>
    <w:rsid w:val="00404CF3"/>
    <w:rsid w:val="00415CCA"/>
    <w:rsid w:val="00442A57"/>
    <w:rsid w:val="00442D9F"/>
    <w:rsid w:val="0045364D"/>
    <w:rsid w:val="00454210"/>
    <w:rsid w:val="00465C7A"/>
    <w:rsid w:val="00480CD3"/>
    <w:rsid w:val="0049065D"/>
    <w:rsid w:val="004925E2"/>
    <w:rsid w:val="004B29CD"/>
    <w:rsid w:val="004C7594"/>
    <w:rsid w:val="00503397"/>
    <w:rsid w:val="0051112A"/>
    <w:rsid w:val="00511E65"/>
    <w:rsid w:val="00517C70"/>
    <w:rsid w:val="00546BBB"/>
    <w:rsid w:val="005540F6"/>
    <w:rsid w:val="00575533"/>
    <w:rsid w:val="00597208"/>
    <w:rsid w:val="005A34FB"/>
    <w:rsid w:val="005B6146"/>
    <w:rsid w:val="005C3463"/>
    <w:rsid w:val="005D4295"/>
    <w:rsid w:val="005E200B"/>
    <w:rsid w:val="005E5A42"/>
    <w:rsid w:val="00636FA5"/>
    <w:rsid w:val="00692E1E"/>
    <w:rsid w:val="006938D7"/>
    <w:rsid w:val="006953A6"/>
    <w:rsid w:val="006B692B"/>
    <w:rsid w:val="006C529D"/>
    <w:rsid w:val="006D1331"/>
    <w:rsid w:val="00703A37"/>
    <w:rsid w:val="00730E07"/>
    <w:rsid w:val="00732937"/>
    <w:rsid w:val="007416E4"/>
    <w:rsid w:val="007A6007"/>
    <w:rsid w:val="007B4CAC"/>
    <w:rsid w:val="007B6CB4"/>
    <w:rsid w:val="007C126E"/>
    <w:rsid w:val="00806CB5"/>
    <w:rsid w:val="00815EB9"/>
    <w:rsid w:val="00832376"/>
    <w:rsid w:val="00833DBD"/>
    <w:rsid w:val="00840F4C"/>
    <w:rsid w:val="008449BF"/>
    <w:rsid w:val="0087492B"/>
    <w:rsid w:val="008B4FBD"/>
    <w:rsid w:val="008C15C5"/>
    <w:rsid w:val="008E08F1"/>
    <w:rsid w:val="00907C69"/>
    <w:rsid w:val="00923B3B"/>
    <w:rsid w:val="00927CB2"/>
    <w:rsid w:val="009464C8"/>
    <w:rsid w:val="00953B3E"/>
    <w:rsid w:val="009655B3"/>
    <w:rsid w:val="009961AF"/>
    <w:rsid w:val="009A27A6"/>
    <w:rsid w:val="009B11A8"/>
    <w:rsid w:val="009C3CCA"/>
    <w:rsid w:val="009C52C3"/>
    <w:rsid w:val="009F03E6"/>
    <w:rsid w:val="009F0590"/>
    <w:rsid w:val="009F10A9"/>
    <w:rsid w:val="00A14E4C"/>
    <w:rsid w:val="00A23F35"/>
    <w:rsid w:val="00A326E9"/>
    <w:rsid w:val="00A47C9B"/>
    <w:rsid w:val="00A61A3A"/>
    <w:rsid w:val="00A8321B"/>
    <w:rsid w:val="00A8536F"/>
    <w:rsid w:val="00A857FF"/>
    <w:rsid w:val="00A86C65"/>
    <w:rsid w:val="00A91D55"/>
    <w:rsid w:val="00AA278D"/>
    <w:rsid w:val="00AA5073"/>
    <w:rsid w:val="00AA5118"/>
    <w:rsid w:val="00AB6E2D"/>
    <w:rsid w:val="00AF1C4B"/>
    <w:rsid w:val="00AF3328"/>
    <w:rsid w:val="00B278E2"/>
    <w:rsid w:val="00B43DAC"/>
    <w:rsid w:val="00B63C26"/>
    <w:rsid w:val="00B65F91"/>
    <w:rsid w:val="00B73C21"/>
    <w:rsid w:val="00B878B3"/>
    <w:rsid w:val="00BD1EE0"/>
    <w:rsid w:val="00BD5480"/>
    <w:rsid w:val="00BE0014"/>
    <w:rsid w:val="00BE0AB6"/>
    <w:rsid w:val="00BE64A8"/>
    <w:rsid w:val="00C00210"/>
    <w:rsid w:val="00C037A6"/>
    <w:rsid w:val="00C139B0"/>
    <w:rsid w:val="00C15323"/>
    <w:rsid w:val="00C303E5"/>
    <w:rsid w:val="00C33939"/>
    <w:rsid w:val="00C43304"/>
    <w:rsid w:val="00C5129A"/>
    <w:rsid w:val="00C637C3"/>
    <w:rsid w:val="00C66905"/>
    <w:rsid w:val="00C97AE8"/>
    <w:rsid w:val="00CA11EB"/>
    <w:rsid w:val="00CA7C71"/>
    <w:rsid w:val="00CB71F9"/>
    <w:rsid w:val="00CD2759"/>
    <w:rsid w:val="00CD7C8A"/>
    <w:rsid w:val="00CF144D"/>
    <w:rsid w:val="00CF3292"/>
    <w:rsid w:val="00D04D9A"/>
    <w:rsid w:val="00D14ED1"/>
    <w:rsid w:val="00D22AE2"/>
    <w:rsid w:val="00D317C7"/>
    <w:rsid w:val="00D44812"/>
    <w:rsid w:val="00D85518"/>
    <w:rsid w:val="00D865F6"/>
    <w:rsid w:val="00D96B45"/>
    <w:rsid w:val="00DA164E"/>
    <w:rsid w:val="00DD0C7A"/>
    <w:rsid w:val="00DD1E36"/>
    <w:rsid w:val="00DD462B"/>
    <w:rsid w:val="00DE1F6D"/>
    <w:rsid w:val="00DF06AC"/>
    <w:rsid w:val="00DF7F26"/>
    <w:rsid w:val="00E4427E"/>
    <w:rsid w:val="00E47504"/>
    <w:rsid w:val="00E56247"/>
    <w:rsid w:val="00E61A90"/>
    <w:rsid w:val="00E73FD7"/>
    <w:rsid w:val="00E744BE"/>
    <w:rsid w:val="00EC44B8"/>
    <w:rsid w:val="00ED710C"/>
    <w:rsid w:val="00EE09DE"/>
    <w:rsid w:val="00EE405D"/>
    <w:rsid w:val="00F0577E"/>
    <w:rsid w:val="00F21378"/>
    <w:rsid w:val="00F27DAC"/>
    <w:rsid w:val="00F703E9"/>
    <w:rsid w:val="00FA41A1"/>
    <w:rsid w:val="00FA7C0F"/>
    <w:rsid w:val="00FC3C68"/>
    <w:rsid w:val="00FF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5EB9"/>
    <w:pPr>
      <w:keepNext/>
      <w:numPr>
        <w:numId w:val="1"/>
      </w:numPr>
      <w:spacing w:after="0" w:line="22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5EB9"/>
    <w:pPr>
      <w:keepNext/>
      <w:numPr>
        <w:ilvl w:val="1"/>
        <w:numId w:val="1"/>
      </w:numPr>
      <w:spacing w:after="0" w:line="240" w:lineRule="auto"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5EB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3A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53A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53A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15EB9"/>
    <w:rPr>
      <w:rFonts w:ascii="Symbol" w:hAnsi="Symbol" w:cs="Symbol"/>
    </w:rPr>
  </w:style>
  <w:style w:type="character" w:customStyle="1" w:styleId="WW8Num2z0">
    <w:name w:val="WW8Num2z0"/>
    <w:uiPriority w:val="99"/>
    <w:rsid w:val="00815EB9"/>
  </w:style>
  <w:style w:type="character" w:customStyle="1" w:styleId="WW8Num3z0">
    <w:name w:val="WW8Num3z0"/>
    <w:uiPriority w:val="99"/>
    <w:rsid w:val="00815EB9"/>
  </w:style>
  <w:style w:type="character" w:customStyle="1" w:styleId="WW8Num4z0">
    <w:name w:val="WW8Num4z0"/>
    <w:uiPriority w:val="99"/>
    <w:rsid w:val="00815EB9"/>
    <w:rPr>
      <w:rFonts w:ascii="Symbol" w:hAnsi="Symbol" w:cs="Symbol"/>
    </w:rPr>
  </w:style>
  <w:style w:type="character" w:customStyle="1" w:styleId="WW8Num4z1">
    <w:name w:val="WW8Num4z1"/>
    <w:uiPriority w:val="99"/>
    <w:rsid w:val="00815EB9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5EB9"/>
    <w:rPr>
      <w:rFonts w:ascii="Wingdings" w:hAnsi="Wingdings" w:cs="Wingdings"/>
    </w:rPr>
  </w:style>
  <w:style w:type="character" w:customStyle="1" w:styleId="WW8Num5z0">
    <w:name w:val="WW8Num5z0"/>
    <w:uiPriority w:val="99"/>
    <w:rsid w:val="00815EB9"/>
  </w:style>
  <w:style w:type="character" w:customStyle="1" w:styleId="WW8Num6z0">
    <w:name w:val="WW8Num6z0"/>
    <w:uiPriority w:val="99"/>
    <w:rsid w:val="00815EB9"/>
  </w:style>
  <w:style w:type="character" w:customStyle="1" w:styleId="WW8Num7z0">
    <w:name w:val="WW8Num7z0"/>
    <w:uiPriority w:val="99"/>
    <w:rsid w:val="00815EB9"/>
  </w:style>
  <w:style w:type="character" w:customStyle="1" w:styleId="WW8Num8z0">
    <w:name w:val="WW8Num8z0"/>
    <w:uiPriority w:val="99"/>
    <w:rsid w:val="00815EB9"/>
  </w:style>
  <w:style w:type="character" w:customStyle="1" w:styleId="WW8Num8z1">
    <w:name w:val="WW8Num8z1"/>
    <w:uiPriority w:val="99"/>
    <w:rsid w:val="00815EB9"/>
  </w:style>
  <w:style w:type="character" w:customStyle="1" w:styleId="1">
    <w:name w:val="Основной шрифт абзаца1"/>
    <w:uiPriority w:val="99"/>
    <w:rsid w:val="00815EB9"/>
  </w:style>
  <w:style w:type="character" w:customStyle="1" w:styleId="10">
    <w:name w:val="Заголовок 1 Знак"/>
    <w:uiPriority w:val="99"/>
    <w:rsid w:val="00815EB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3 Знак"/>
    <w:uiPriority w:val="99"/>
    <w:rsid w:val="00815EB9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815E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15EB9"/>
    <w:rPr>
      <w:color w:val="800080"/>
      <w:u w:val="single"/>
    </w:rPr>
  </w:style>
  <w:style w:type="character" w:customStyle="1" w:styleId="a">
    <w:name w:val="Верх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0">
    <w:name w:val="Ниж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1">
    <w:name w:val="Основной текст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2">
    <w:name w:val="Основной текст с отступом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11">
    <w:name w:val="Красная строка Знак1"/>
    <w:uiPriority w:val="99"/>
    <w:rsid w:val="00815EB9"/>
    <w:rPr>
      <w:rFonts w:ascii="Calibri" w:hAnsi="Calibri" w:cs="Calibri"/>
      <w:sz w:val="24"/>
      <w:szCs w:val="24"/>
      <w:lang w:eastAsia="ar-SA" w:bidi="ar-SA"/>
    </w:rPr>
  </w:style>
  <w:style w:type="character" w:customStyle="1" w:styleId="a3">
    <w:name w:val="Красная строка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uiPriority w:val="99"/>
    <w:rsid w:val="00815EB9"/>
    <w:rPr>
      <w:rFonts w:ascii="Times New Roman" w:hAnsi="Times New Roman" w:cs="Times New Roman"/>
      <w:sz w:val="16"/>
      <w:szCs w:val="16"/>
    </w:rPr>
  </w:style>
  <w:style w:type="character" w:customStyle="1" w:styleId="12">
    <w:name w:val="Текст Знак1"/>
    <w:uiPriority w:val="99"/>
    <w:rsid w:val="00815EB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4">
    <w:name w:val="Текст Знак"/>
    <w:uiPriority w:val="99"/>
    <w:rsid w:val="00815EB9"/>
    <w:rPr>
      <w:rFonts w:ascii="Consolas" w:hAnsi="Consolas" w:cs="Consolas"/>
      <w:sz w:val="21"/>
      <w:szCs w:val="21"/>
    </w:rPr>
  </w:style>
  <w:style w:type="character" w:customStyle="1" w:styleId="a5">
    <w:name w:val="Текст выноски Знак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815EB9"/>
    <w:rPr>
      <w:sz w:val="18"/>
      <w:szCs w:val="18"/>
      <w:shd w:val="clear" w:color="auto" w:fill="FFFFFF"/>
    </w:rPr>
  </w:style>
  <w:style w:type="character" w:styleId="PageNumber">
    <w:name w:val="page number"/>
    <w:basedOn w:val="DefaultParagraphFont"/>
    <w:uiPriority w:val="99"/>
    <w:rsid w:val="00815EB9"/>
    <w:rPr>
      <w:rFonts w:ascii="Times New Roman" w:hAnsi="Times New Roman" w:cs="Times New Roman"/>
    </w:rPr>
  </w:style>
  <w:style w:type="character" w:customStyle="1" w:styleId="a7">
    <w:name w:val="Гипертекстовая ссылка"/>
    <w:uiPriority w:val="99"/>
    <w:rsid w:val="00815EB9"/>
    <w:rPr>
      <w:rFonts w:ascii="Times New Roman" w:hAnsi="Times New Roman" w:cs="Times New Roman"/>
      <w:color w:val="auto"/>
    </w:rPr>
  </w:style>
  <w:style w:type="character" w:customStyle="1" w:styleId="a8">
    <w:name w:val="Цветовое выделение"/>
    <w:uiPriority w:val="99"/>
    <w:rsid w:val="00815EB9"/>
    <w:rPr>
      <w:b/>
      <w:bCs/>
      <w:color w:val="auto"/>
      <w:sz w:val="26"/>
      <w:szCs w:val="26"/>
    </w:rPr>
  </w:style>
  <w:style w:type="character" w:customStyle="1" w:styleId="13">
    <w:name w:val="Основной текст1"/>
    <w:uiPriority w:val="99"/>
    <w:rsid w:val="00815EB9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14">
    <w:name w:val="Основной текст Знак1"/>
    <w:uiPriority w:val="99"/>
    <w:rsid w:val="00815EB9"/>
    <w:rPr>
      <w:rFonts w:ascii="Calibri" w:hAnsi="Calibri" w:cs="Calibri"/>
      <w:sz w:val="20"/>
      <w:szCs w:val="20"/>
    </w:rPr>
  </w:style>
  <w:style w:type="character" w:customStyle="1" w:styleId="31">
    <w:name w:val="Знак3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815EB9"/>
    <w:rPr>
      <w:rFonts w:ascii="Arial" w:hAnsi="Arial" w:cs="Arial"/>
      <w:sz w:val="18"/>
      <w:szCs w:val="18"/>
    </w:rPr>
  </w:style>
  <w:style w:type="character" w:customStyle="1" w:styleId="a9">
    <w:name w:val="Знак Знак"/>
    <w:uiPriority w:val="99"/>
    <w:rsid w:val="00815EB9"/>
    <w:rPr>
      <w:sz w:val="16"/>
      <w:szCs w:val="16"/>
    </w:rPr>
  </w:style>
  <w:style w:type="paragraph" w:customStyle="1" w:styleId="15">
    <w:name w:val="Заголовок1"/>
    <w:basedOn w:val="Normal"/>
    <w:next w:val="BodyText"/>
    <w:uiPriority w:val="99"/>
    <w:rsid w:val="00815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15EB9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815EB9"/>
  </w:style>
  <w:style w:type="paragraph" w:customStyle="1" w:styleId="16">
    <w:name w:val="Название1"/>
    <w:basedOn w:val="Normal"/>
    <w:uiPriority w:val="99"/>
    <w:rsid w:val="00815E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Normal"/>
    <w:uiPriority w:val="99"/>
    <w:rsid w:val="00815EB9"/>
    <w:pPr>
      <w:suppressLineNumbers/>
    </w:pPr>
  </w:style>
  <w:style w:type="paragraph" w:styleId="NormalWeb">
    <w:name w:val="Normal (Web)"/>
    <w:basedOn w:val="Normal"/>
    <w:uiPriority w:val="99"/>
    <w:rsid w:val="00815EB9"/>
    <w:pPr>
      <w:spacing w:before="280" w:after="280" w:line="240" w:lineRule="auto"/>
    </w:pPr>
    <w:rPr>
      <w:rFonts w:ascii="Tahoma" w:hAnsi="Tahoma" w:cs="Tahoma"/>
      <w:color w:val="4E4F4F"/>
      <w:sz w:val="15"/>
      <w:szCs w:val="15"/>
    </w:rPr>
  </w:style>
  <w:style w:type="paragraph" w:styleId="Header">
    <w:name w:val="header"/>
    <w:basedOn w:val="Normal"/>
    <w:link w:val="Head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815EB9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15EB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18">
    <w:name w:val="Красная строка1"/>
    <w:basedOn w:val="BodyText"/>
    <w:uiPriority w:val="99"/>
    <w:rsid w:val="00815EB9"/>
    <w:pPr>
      <w:spacing w:after="120"/>
      <w:ind w:firstLine="210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815EB9"/>
    <w:pPr>
      <w:spacing w:after="120" w:line="240" w:lineRule="auto"/>
      <w:ind w:left="283"/>
    </w:pPr>
    <w:rPr>
      <w:sz w:val="16"/>
      <w:szCs w:val="16"/>
    </w:rPr>
  </w:style>
  <w:style w:type="paragraph" w:customStyle="1" w:styleId="19">
    <w:name w:val="Текст1"/>
    <w:basedOn w:val="Normal"/>
    <w:uiPriority w:val="99"/>
    <w:rsid w:val="00815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5EB9"/>
    <w:pPr>
      <w:widowControl w:val="0"/>
      <w:autoSpaceDE w:val="0"/>
      <w:spacing w:after="0" w:line="240" w:lineRule="auto"/>
      <w:ind w:firstLine="720"/>
      <w:jc w:val="both"/>
    </w:pPr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3A6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815EB9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815EB9"/>
    <w:pPr>
      <w:spacing w:after="160" w:line="252" w:lineRule="auto"/>
      <w:ind w:left="720"/>
    </w:pPr>
  </w:style>
  <w:style w:type="paragraph" w:customStyle="1" w:styleId="aa">
    <w:name w:val="Прижатый влево"/>
    <w:basedOn w:val="Normal"/>
    <w:next w:val="Normal"/>
    <w:uiPriority w:val="99"/>
    <w:rsid w:val="00815EB9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Normal"/>
    <w:uiPriority w:val="99"/>
    <w:rsid w:val="00815EB9"/>
    <w:pPr>
      <w:spacing w:after="0" w:line="240" w:lineRule="auto"/>
      <w:ind w:firstLine="720"/>
    </w:pPr>
    <w:rPr>
      <w:sz w:val="20"/>
      <w:szCs w:val="20"/>
    </w:rPr>
  </w:style>
  <w:style w:type="paragraph" w:customStyle="1" w:styleId="1a">
    <w:name w:val="Без интервала1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815EB9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Postan">
    <w:name w:val="Postan"/>
    <w:basedOn w:val="Normal"/>
    <w:uiPriority w:val="99"/>
    <w:rsid w:val="00815EB9"/>
    <w:pPr>
      <w:spacing w:after="0" w:line="24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5EB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b">
    <w:name w:val="Абзац списка1"/>
    <w:basedOn w:val="Normal"/>
    <w:uiPriority w:val="99"/>
    <w:rsid w:val="00815EB9"/>
    <w:pPr>
      <w:spacing w:after="0" w:line="240" w:lineRule="auto"/>
      <w:ind w:left="720"/>
    </w:pPr>
    <w:rPr>
      <w:sz w:val="20"/>
      <w:szCs w:val="20"/>
    </w:rPr>
  </w:style>
  <w:style w:type="paragraph" w:customStyle="1" w:styleId="5">
    <w:name w:val="Основной текст5"/>
    <w:basedOn w:val="Normal"/>
    <w:uiPriority w:val="99"/>
    <w:rsid w:val="00815EB9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styleId="Revision">
    <w:name w:val="Revision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ab">
    <w:name w:val="Знак Знак Знак Знак Знак Знак Знак Знак Знак Знак"/>
    <w:basedOn w:val="Normal"/>
    <w:uiPriority w:val="99"/>
    <w:rsid w:val="00815EB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c">
    <w:name w:val="Содержимое таблицы"/>
    <w:basedOn w:val="Normal"/>
    <w:uiPriority w:val="99"/>
    <w:rsid w:val="00815EB9"/>
    <w:pPr>
      <w:suppressLineNumbers/>
    </w:pPr>
  </w:style>
  <w:style w:type="paragraph" w:customStyle="1" w:styleId="ad">
    <w:name w:val="Заголовок таблицы"/>
    <w:basedOn w:val="ac"/>
    <w:uiPriority w:val="99"/>
    <w:rsid w:val="00815EB9"/>
    <w:pPr>
      <w:jc w:val="center"/>
    </w:pPr>
    <w:rPr>
      <w:b/>
      <w:bCs/>
    </w:rPr>
  </w:style>
  <w:style w:type="paragraph" w:customStyle="1" w:styleId="Default">
    <w:name w:val="Default"/>
    <w:uiPriority w:val="99"/>
    <w:rsid w:val="005E5A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2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12</Pages>
  <Words>2262</Words>
  <Characters>12900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5</cp:revision>
  <cp:lastPrinted>2022-09-23T14:03:00Z</cp:lastPrinted>
  <dcterms:created xsi:type="dcterms:W3CDTF">2022-09-23T12:31:00Z</dcterms:created>
  <dcterms:modified xsi:type="dcterms:W3CDTF">2022-09-26T13:40:00Z</dcterms:modified>
</cp:coreProperties>
</file>