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B" w:rsidRPr="00170179" w:rsidRDefault="00E718EB" w:rsidP="00182FA7">
      <w:pPr>
        <w:pStyle w:val="Title"/>
        <w:rPr>
          <w:rFonts w:ascii="Arial" w:hAnsi="Arial" w:cs="Arial"/>
          <w:b w:val="0"/>
          <w:bCs w:val="0"/>
        </w:rPr>
      </w:pPr>
      <w:r w:rsidRPr="00170179">
        <w:rPr>
          <w:rFonts w:ascii="Arial" w:hAnsi="Arial" w:cs="Arial"/>
          <w:b w:val="0"/>
          <w:bCs w:val="0"/>
        </w:rPr>
        <w:t>АДМИНИСТРАЦИЯ</w:t>
      </w:r>
    </w:p>
    <w:p w:rsidR="00E718EB" w:rsidRPr="00170179" w:rsidRDefault="00E718EB" w:rsidP="00182FA7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СКРИПНЯНСКОГО СЕЛЬСКОГО ПОСЕЛЕНИЯ</w:t>
      </w:r>
    </w:p>
    <w:p w:rsidR="00E718EB" w:rsidRDefault="00E718EB" w:rsidP="00182FA7">
      <w:pPr>
        <w:jc w:val="center"/>
        <w:rPr>
          <w:rFonts w:ascii="Arial" w:hAnsi="Arial" w:cs="Arial"/>
        </w:rPr>
      </w:pPr>
      <w:r w:rsidRPr="00170179">
        <w:rPr>
          <w:rFonts w:ascii="Arial" w:hAnsi="Arial" w:cs="Arial"/>
        </w:rPr>
        <w:t>КАЛАЧЕЕВСКОГО МУНИЦИПАЛЬНОГО РАЙОНА</w:t>
      </w:r>
    </w:p>
    <w:p w:rsidR="00E718EB" w:rsidRDefault="00E718EB" w:rsidP="00182F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E718EB" w:rsidRDefault="00E718EB" w:rsidP="00182F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718EB" w:rsidRPr="00170179" w:rsidRDefault="00E718EB" w:rsidP="00182FA7">
      <w:pPr>
        <w:tabs>
          <w:tab w:val="left" w:pos="0"/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70179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 xml:space="preserve">14 октября 2022 г. </w:t>
      </w:r>
      <w:r w:rsidRPr="0017017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46</w:t>
      </w:r>
    </w:p>
    <w:p w:rsidR="00E718EB" w:rsidRDefault="00E718EB" w:rsidP="00182FA7">
      <w:pPr>
        <w:tabs>
          <w:tab w:val="left" w:pos="0"/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170179">
        <w:rPr>
          <w:rFonts w:ascii="Arial" w:hAnsi="Arial" w:cs="Arial"/>
        </w:rPr>
        <w:t>. Скрипниково</w:t>
      </w:r>
    </w:p>
    <w:p w:rsidR="00E718EB" w:rsidRPr="00182FA7" w:rsidRDefault="00E718EB" w:rsidP="00182FA7">
      <w:pPr>
        <w:tabs>
          <w:tab w:val="left" w:pos="0"/>
          <w:tab w:val="left" w:pos="71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82FA7">
        <w:rPr>
          <w:rFonts w:ascii="Arial" w:hAnsi="Arial" w:cs="Arial"/>
          <w:b/>
          <w:bCs/>
          <w:sz w:val="32"/>
          <w:szCs w:val="32"/>
        </w:rPr>
        <w:t>Об утверждении отчёта об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2FA7">
        <w:rPr>
          <w:rFonts w:ascii="Arial" w:hAnsi="Arial" w:cs="Arial"/>
          <w:b/>
          <w:bCs/>
          <w:sz w:val="32"/>
          <w:szCs w:val="32"/>
        </w:rPr>
        <w:t>исполнении бюджета Скрипнянского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2FA7">
        <w:rPr>
          <w:rFonts w:ascii="Arial" w:hAnsi="Arial" w:cs="Arial"/>
          <w:b/>
          <w:bCs/>
          <w:sz w:val="32"/>
          <w:szCs w:val="32"/>
        </w:rPr>
        <w:t>сельского поселения за 3 квартал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2FA7">
        <w:rPr>
          <w:rFonts w:ascii="Arial" w:hAnsi="Arial" w:cs="Arial"/>
          <w:b/>
          <w:bCs/>
          <w:sz w:val="32"/>
          <w:szCs w:val="32"/>
        </w:rPr>
        <w:t>2022 года</w:t>
      </w:r>
    </w:p>
    <w:p w:rsidR="00E718EB" w:rsidRDefault="00E718EB" w:rsidP="00182FA7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</w:p>
    <w:p w:rsidR="00E718EB" w:rsidRPr="00170179" w:rsidRDefault="00E718EB" w:rsidP="00182FA7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В соответствии с пунктом 5 статьи 264.2 Бюджетного Кодекса Российской Федерации администрация Скрипнянского сельского поселения </w:t>
      </w:r>
      <w:r w:rsidRPr="00824510">
        <w:rPr>
          <w:rFonts w:ascii="Arial" w:hAnsi="Arial" w:cs="Arial"/>
          <w:b/>
          <w:bCs/>
        </w:rPr>
        <w:t>постановляет:</w:t>
      </w:r>
    </w:p>
    <w:p w:rsidR="00E718EB" w:rsidRPr="00170179" w:rsidRDefault="00E718EB" w:rsidP="00182FA7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 xml:space="preserve">1. Утвердить отчет об исполнении бюджета Скрипнянского сельского поселения за </w:t>
      </w:r>
      <w:r>
        <w:rPr>
          <w:rFonts w:ascii="Arial" w:hAnsi="Arial" w:cs="Arial"/>
        </w:rPr>
        <w:t>3</w:t>
      </w:r>
      <w:r w:rsidRPr="00170179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>2</w:t>
      </w:r>
      <w:r w:rsidRPr="00170179">
        <w:rPr>
          <w:rFonts w:ascii="Arial" w:hAnsi="Arial" w:cs="Arial"/>
        </w:rPr>
        <w:t xml:space="preserve"> года по доходам в сумме </w:t>
      </w:r>
      <w:r>
        <w:rPr>
          <w:rFonts w:ascii="Arial" w:hAnsi="Arial" w:cs="Arial"/>
        </w:rPr>
        <w:t xml:space="preserve">2495,4 </w:t>
      </w:r>
      <w:r w:rsidRPr="00170179">
        <w:rPr>
          <w:rFonts w:ascii="Arial" w:hAnsi="Arial" w:cs="Arial"/>
        </w:rPr>
        <w:t xml:space="preserve">тыс. руб. согласно приложению 1, по расходам в сумме </w:t>
      </w:r>
      <w:r>
        <w:rPr>
          <w:rFonts w:ascii="Arial" w:hAnsi="Arial" w:cs="Arial"/>
        </w:rPr>
        <w:t>1822,4</w:t>
      </w:r>
      <w:r w:rsidRPr="00170179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.</w:t>
      </w:r>
      <w:r w:rsidRPr="0017017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2, 3, 4 к настоящему постановлению</w:t>
      </w:r>
      <w:r w:rsidRPr="00170179">
        <w:rPr>
          <w:rFonts w:ascii="Arial" w:hAnsi="Arial" w:cs="Arial"/>
        </w:rPr>
        <w:t>.</w:t>
      </w:r>
    </w:p>
    <w:p w:rsidR="00E718EB" w:rsidRPr="00170179" w:rsidRDefault="00E718EB" w:rsidP="00182FA7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 w:rsidRPr="00170179">
        <w:rPr>
          <w:rFonts w:ascii="Arial" w:hAnsi="Arial" w:cs="Arial"/>
        </w:rPr>
        <w:t>2. Опубликовать (обнародовать)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E718EB" w:rsidRDefault="00E718EB" w:rsidP="00182FA7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718EB" w:rsidRPr="00170179" w:rsidRDefault="00E718EB" w:rsidP="00182FA7">
      <w:pPr>
        <w:tabs>
          <w:tab w:val="left" w:pos="2490"/>
        </w:tabs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528"/>
        <w:gridCol w:w="1980"/>
        <w:gridCol w:w="4063"/>
      </w:tblGrid>
      <w:tr w:rsidR="00E718EB" w:rsidRPr="00061DCD">
        <w:tc>
          <w:tcPr>
            <w:tcW w:w="3528" w:type="dxa"/>
          </w:tcPr>
          <w:p w:rsidR="00E718EB" w:rsidRPr="00061DCD" w:rsidRDefault="00E718EB" w:rsidP="00182FA7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061DCD">
              <w:rPr>
                <w:rFonts w:ascii="Arial" w:hAnsi="Arial" w:cs="Arial"/>
              </w:rPr>
              <w:t>Глава Скрипнянского сельского поселения</w:t>
            </w:r>
          </w:p>
        </w:tc>
        <w:tc>
          <w:tcPr>
            <w:tcW w:w="1980" w:type="dxa"/>
          </w:tcPr>
          <w:p w:rsidR="00E718EB" w:rsidRPr="00061DCD" w:rsidRDefault="00E718EB" w:rsidP="00182FA7">
            <w:pPr>
              <w:tabs>
                <w:tab w:val="left" w:pos="249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63" w:type="dxa"/>
            <w:vAlign w:val="bottom"/>
          </w:tcPr>
          <w:p w:rsidR="00E718EB" w:rsidRPr="00061DCD" w:rsidRDefault="00E718EB" w:rsidP="00182FA7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061DCD">
              <w:rPr>
                <w:rFonts w:ascii="Arial" w:hAnsi="Arial" w:cs="Arial"/>
              </w:rPr>
              <w:t>С.В. Харламова</w:t>
            </w:r>
          </w:p>
        </w:tc>
      </w:tr>
    </w:tbl>
    <w:p w:rsidR="00E718EB" w:rsidRPr="00170179" w:rsidRDefault="00E718EB" w:rsidP="00BD4760">
      <w:pPr>
        <w:tabs>
          <w:tab w:val="left" w:pos="2775"/>
          <w:tab w:val="left" w:pos="2832"/>
          <w:tab w:val="left" w:pos="3540"/>
          <w:tab w:val="left" w:pos="6810"/>
        </w:tabs>
        <w:jc w:val="right"/>
      </w:pPr>
    </w:p>
    <w:sectPr w:rsidR="00E718EB" w:rsidRPr="00170179" w:rsidSect="00182FA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59A"/>
    <w:rsid w:val="000002D6"/>
    <w:rsid w:val="00006F0F"/>
    <w:rsid w:val="00034B03"/>
    <w:rsid w:val="0004036E"/>
    <w:rsid w:val="00061DCD"/>
    <w:rsid w:val="00067A35"/>
    <w:rsid w:val="00070BA5"/>
    <w:rsid w:val="00080236"/>
    <w:rsid w:val="000D7CDC"/>
    <w:rsid w:val="000E3E02"/>
    <w:rsid w:val="000E42EA"/>
    <w:rsid w:val="000F4DA5"/>
    <w:rsid w:val="00103A85"/>
    <w:rsid w:val="00126950"/>
    <w:rsid w:val="00170179"/>
    <w:rsid w:val="0017749A"/>
    <w:rsid w:val="00182FA7"/>
    <w:rsid w:val="001959A2"/>
    <w:rsid w:val="00227A6E"/>
    <w:rsid w:val="00267060"/>
    <w:rsid w:val="0027443F"/>
    <w:rsid w:val="002A5A99"/>
    <w:rsid w:val="002E5F36"/>
    <w:rsid w:val="002F461C"/>
    <w:rsid w:val="002F5F0F"/>
    <w:rsid w:val="003106E6"/>
    <w:rsid w:val="003222D0"/>
    <w:rsid w:val="00360131"/>
    <w:rsid w:val="003643B6"/>
    <w:rsid w:val="00395340"/>
    <w:rsid w:val="003C7758"/>
    <w:rsid w:val="00430D93"/>
    <w:rsid w:val="00446B33"/>
    <w:rsid w:val="004726A6"/>
    <w:rsid w:val="004819AB"/>
    <w:rsid w:val="00482722"/>
    <w:rsid w:val="00483DCD"/>
    <w:rsid w:val="00493C3A"/>
    <w:rsid w:val="004956FC"/>
    <w:rsid w:val="00495949"/>
    <w:rsid w:val="00546B22"/>
    <w:rsid w:val="0055120D"/>
    <w:rsid w:val="0059063D"/>
    <w:rsid w:val="005920DA"/>
    <w:rsid w:val="005E6DCA"/>
    <w:rsid w:val="005F6713"/>
    <w:rsid w:val="0064250E"/>
    <w:rsid w:val="0065080C"/>
    <w:rsid w:val="00684902"/>
    <w:rsid w:val="006971EA"/>
    <w:rsid w:val="006B25DC"/>
    <w:rsid w:val="006D41C9"/>
    <w:rsid w:val="007009EC"/>
    <w:rsid w:val="00753FD5"/>
    <w:rsid w:val="00765701"/>
    <w:rsid w:val="007C4673"/>
    <w:rsid w:val="007C7114"/>
    <w:rsid w:val="007D6126"/>
    <w:rsid w:val="007E094E"/>
    <w:rsid w:val="007E1A1F"/>
    <w:rsid w:val="007E4943"/>
    <w:rsid w:val="00810804"/>
    <w:rsid w:val="00824510"/>
    <w:rsid w:val="0087713B"/>
    <w:rsid w:val="008910D5"/>
    <w:rsid w:val="0089328A"/>
    <w:rsid w:val="00905CF4"/>
    <w:rsid w:val="00915C2B"/>
    <w:rsid w:val="00930ED0"/>
    <w:rsid w:val="0095434A"/>
    <w:rsid w:val="00960593"/>
    <w:rsid w:val="00971D6E"/>
    <w:rsid w:val="00973576"/>
    <w:rsid w:val="009A49AF"/>
    <w:rsid w:val="009B3F9C"/>
    <w:rsid w:val="009B66BC"/>
    <w:rsid w:val="00A125C0"/>
    <w:rsid w:val="00A450D4"/>
    <w:rsid w:val="00B4657A"/>
    <w:rsid w:val="00B547C4"/>
    <w:rsid w:val="00B83EFA"/>
    <w:rsid w:val="00B90E07"/>
    <w:rsid w:val="00BB0CAD"/>
    <w:rsid w:val="00BD4760"/>
    <w:rsid w:val="00BE198D"/>
    <w:rsid w:val="00C11532"/>
    <w:rsid w:val="00CD182F"/>
    <w:rsid w:val="00CF08DF"/>
    <w:rsid w:val="00D139FA"/>
    <w:rsid w:val="00D13A78"/>
    <w:rsid w:val="00D44CF7"/>
    <w:rsid w:val="00D4519A"/>
    <w:rsid w:val="00D66B19"/>
    <w:rsid w:val="00D8759A"/>
    <w:rsid w:val="00D91EEF"/>
    <w:rsid w:val="00DA4FDE"/>
    <w:rsid w:val="00E50959"/>
    <w:rsid w:val="00E51A9C"/>
    <w:rsid w:val="00E63C80"/>
    <w:rsid w:val="00E718EB"/>
    <w:rsid w:val="00E968FF"/>
    <w:rsid w:val="00E973C0"/>
    <w:rsid w:val="00ED0BDC"/>
    <w:rsid w:val="00ED2838"/>
    <w:rsid w:val="00EE0843"/>
    <w:rsid w:val="00EE51FA"/>
    <w:rsid w:val="00EE5607"/>
    <w:rsid w:val="00F0680F"/>
    <w:rsid w:val="00F42F65"/>
    <w:rsid w:val="00F740DC"/>
    <w:rsid w:val="00F76504"/>
    <w:rsid w:val="00F932EA"/>
    <w:rsid w:val="00FB336C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CF4"/>
    <w:pPr>
      <w:keepNext/>
      <w:tabs>
        <w:tab w:val="left" w:pos="1710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CF4"/>
    <w:pPr>
      <w:keepNext/>
      <w:ind w:left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CF4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CF4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D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905CF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905CF4"/>
    <w:pPr>
      <w:ind w:left="708" w:hanging="528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905CF4"/>
    <w:pPr>
      <w:spacing w:before="100" w:beforeAutospacing="1" w:after="119"/>
    </w:pPr>
  </w:style>
  <w:style w:type="paragraph" w:customStyle="1" w:styleId="21">
    <w:name w:val="Основной текст с отступом 21"/>
    <w:basedOn w:val="Normal"/>
    <w:uiPriority w:val="99"/>
    <w:rsid w:val="00905CF4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bCs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rsid w:val="00905CF4"/>
    <w:pPr>
      <w:suppressAutoHyphens/>
    </w:pPr>
    <w:rPr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F4D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customStyle="1" w:styleId="ConsNormal">
    <w:name w:val="ConsNormal"/>
    <w:uiPriority w:val="99"/>
    <w:rsid w:val="000F4DA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0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rsid w:val="001701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144</Words>
  <Characters>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СОВЕТНАРОДНЫХ ДЕПУТАТОВ</dc:title>
  <dc:subject/>
  <dc:creator>USER</dc:creator>
  <cp:keywords/>
  <dc:description/>
  <cp:lastModifiedBy>Admin</cp:lastModifiedBy>
  <cp:revision>4</cp:revision>
  <cp:lastPrinted>2022-10-12T13:50:00Z</cp:lastPrinted>
  <dcterms:created xsi:type="dcterms:W3CDTF">2022-10-12T07:35:00Z</dcterms:created>
  <dcterms:modified xsi:type="dcterms:W3CDTF">2022-10-12T14:01:00Z</dcterms:modified>
</cp:coreProperties>
</file>