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FD" w:rsidRPr="004472A2" w:rsidRDefault="00BF58FD" w:rsidP="006368D8">
      <w:pPr>
        <w:widowControl/>
        <w:jc w:val="center"/>
        <w:rPr>
          <w:rFonts w:ascii="Arial" w:hAnsi="Arial" w:cs="Arial"/>
          <w:sz w:val="24"/>
          <w:szCs w:val="24"/>
        </w:rPr>
      </w:pPr>
      <w:r w:rsidRPr="004472A2">
        <w:rPr>
          <w:rFonts w:ascii="Arial" w:hAnsi="Arial" w:cs="Arial"/>
          <w:sz w:val="24"/>
          <w:szCs w:val="24"/>
        </w:rPr>
        <w:t>АДМИНИСТРАЦИЯ</w:t>
      </w:r>
    </w:p>
    <w:p w:rsidR="00BF58FD" w:rsidRPr="004472A2" w:rsidRDefault="00BF58FD" w:rsidP="00290843">
      <w:pPr>
        <w:widowControl/>
        <w:jc w:val="center"/>
        <w:rPr>
          <w:rFonts w:ascii="Arial" w:hAnsi="Arial" w:cs="Arial"/>
          <w:sz w:val="24"/>
          <w:szCs w:val="24"/>
        </w:rPr>
      </w:pPr>
      <w:r w:rsidRPr="004472A2">
        <w:rPr>
          <w:rFonts w:ascii="Arial" w:hAnsi="Arial" w:cs="Arial"/>
          <w:sz w:val="24"/>
          <w:szCs w:val="24"/>
        </w:rPr>
        <w:t>СКРИПНЯНСКОГО СЕЛЬСКОГО ПОСЕЛЕНИЯ</w:t>
      </w:r>
    </w:p>
    <w:p w:rsidR="00BF58FD" w:rsidRPr="004472A2" w:rsidRDefault="00BF58FD" w:rsidP="00290843">
      <w:pPr>
        <w:widowControl/>
        <w:jc w:val="center"/>
        <w:rPr>
          <w:rFonts w:ascii="Arial" w:hAnsi="Arial" w:cs="Arial"/>
          <w:sz w:val="24"/>
          <w:szCs w:val="24"/>
        </w:rPr>
      </w:pPr>
      <w:r w:rsidRPr="004472A2">
        <w:rPr>
          <w:rFonts w:ascii="Arial" w:hAnsi="Arial" w:cs="Arial"/>
          <w:sz w:val="24"/>
          <w:szCs w:val="24"/>
        </w:rPr>
        <w:t>КАЛАЧЕЕВСКОГО МУНИЦИПАЛЬНОГО РАЙОНА</w:t>
      </w:r>
    </w:p>
    <w:p w:rsidR="00BF58FD" w:rsidRPr="004472A2" w:rsidRDefault="00BF58FD" w:rsidP="00290843">
      <w:pPr>
        <w:widowControl/>
        <w:jc w:val="center"/>
        <w:rPr>
          <w:rFonts w:ascii="Arial" w:hAnsi="Arial" w:cs="Arial"/>
          <w:sz w:val="24"/>
          <w:szCs w:val="24"/>
        </w:rPr>
      </w:pPr>
      <w:r w:rsidRPr="004472A2">
        <w:rPr>
          <w:rFonts w:ascii="Arial" w:hAnsi="Arial" w:cs="Arial"/>
          <w:sz w:val="24"/>
          <w:szCs w:val="24"/>
        </w:rPr>
        <w:t>ВОРОНЕЖСКОЙ ОБЛАСТИ</w:t>
      </w:r>
    </w:p>
    <w:p w:rsidR="00BF58FD" w:rsidRPr="004472A2" w:rsidRDefault="00BF58FD" w:rsidP="00290843">
      <w:pPr>
        <w:widowControl/>
        <w:jc w:val="center"/>
        <w:rPr>
          <w:rFonts w:ascii="Arial" w:hAnsi="Arial" w:cs="Arial"/>
          <w:sz w:val="24"/>
          <w:szCs w:val="24"/>
        </w:rPr>
      </w:pPr>
    </w:p>
    <w:p w:rsidR="00BF58FD" w:rsidRPr="004472A2" w:rsidRDefault="00BF58FD" w:rsidP="00290843">
      <w:pPr>
        <w:widowControl/>
        <w:jc w:val="center"/>
        <w:rPr>
          <w:rFonts w:ascii="Arial" w:hAnsi="Arial" w:cs="Arial"/>
          <w:sz w:val="24"/>
          <w:szCs w:val="24"/>
        </w:rPr>
      </w:pPr>
      <w:r w:rsidRPr="004472A2">
        <w:rPr>
          <w:rFonts w:ascii="Arial" w:hAnsi="Arial" w:cs="Arial"/>
          <w:sz w:val="24"/>
          <w:szCs w:val="24"/>
        </w:rPr>
        <w:t>ПОСТАНОВЛЕНИЕ</w:t>
      </w:r>
    </w:p>
    <w:p w:rsidR="00BF58FD" w:rsidRPr="004472A2" w:rsidRDefault="00BF58FD" w:rsidP="000E3D88">
      <w:pPr>
        <w:widowControl/>
        <w:rPr>
          <w:rFonts w:ascii="Arial" w:hAnsi="Arial" w:cs="Arial"/>
          <w:sz w:val="24"/>
          <w:szCs w:val="24"/>
        </w:rPr>
      </w:pPr>
    </w:p>
    <w:p w:rsidR="00BF58FD" w:rsidRPr="004472A2" w:rsidRDefault="00BF58FD" w:rsidP="000E3D88">
      <w:pPr>
        <w:widowControl/>
        <w:rPr>
          <w:rFonts w:ascii="Arial" w:hAnsi="Arial" w:cs="Arial"/>
          <w:sz w:val="24"/>
          <w:szCs w:val="24"/>
        </w:rPr>
      </w:pPr>
      <w:r w:rsidRPr="004472A2">
        <w:rPr>
          <w:rFonts w:ascii="Arial" w:hAnsi="Arial" w:cs="Arial"/>
          <w:sz w:val="24"/>
          <w:szCs w:val="24"/>
        </w:rPr>
        <w:t>от 15 марта 2019 г. № 16</w:t>
      </w:r>
    </w:p>
    <w:p w:rsidR="00BF58FD" w:rsidRPr="004472A2" w:rsidRDefault="00BF58FD" w:rsidP="000E3D88">
      <w:pPr>
        <w:widowControl/>
        <w:rPr>
          <w:rFonts w:ascii="Arial" w:hAnsi="Arial" w:cs="Arial"/>
          <w:sz w:val="24"/>
          <w:szCs w:val="24"/>
        </w:rPr>
      </w:pPr>
      <w:r w:rsidRPr="004472A2">
        <w:rPr>
          <w:rFonts w:ascii="Arial" w:hAnsi="Arial" w:cs="Arial"/>
          <w:sz w:val="24"/>
          <w:szCs w:val="24"/>
        </w:rPr>
        <w:t>с. Скрипниково</w:t>
      </w:r>
    </w:p>
    <w:p w:rsidR="00BF58FD" w:rsidRPr="004472A2" w:rsidRDefault="00BF58FD" w:rsidP="000E3D88">
      <w:pPr>
        <w:widowControl/>
        <w:rPr>
          <w:rFonts w:ascii="Arial" w:hAnsi="Arial" w:cs="Arial"/>
          <w:sz w:val="24"/>
          <w:szCs w:val="24"/>
        </w:rPr>
      </w:pPr>
    </w:p>
    <w:p w:rsidR="00BF58FD" w:rsidRPr="004472A2" w:rsidRDefault="00BF58FD" w:rsidP="006368D8">
      <w:pPr>
        <w:widowControl/>
        <w:jc w:val="center"/>
        <w:rPr>
          <w:rFonts w:ascii="Arial" w:hAnsi="Arial" w:cs="Arial"/>
          <w:sz w:val="24"/>
          <w:szCs w:val="24"/>
        </w:rPr>
      </w:pPr>
      <w:r w:rsidRPr="004472A2">
        <w:rPr>
          <w:rFonts w:ascii="Arial" w:hAnsi="Arial" w:cs="Arial"/>
          <w:sz w:val="24"/>
          <w:szCs w:val="24"/>
        </w:rPr>
        <w:t>О внесении изменений в постановление администрации Скрипнянского сельского поселения от 10.05.2016г. № 41 «Об утверждении административного регламента администрации Скрипнянского сельского поселения по предоставлению муниципальной услуги «Раздел, объединение</w:t>
      </w:r>
    </w:p>
    <w:p w:rsidR="00BF58FD" w:rsidRPr="004472A2" w:rsidRDefault="00BF58FD" w:rsidP="006368D8">
      <w:pPr>
        <w:widowControl/>
        <w:jc w:val="center"/>
        <w:rPr>
          <w:rFonts w:ascii="Arial" w:hAnsi="Arial" w:cs="Arial"/>
          <w:sz w:val="24"/>
          <w:szCs w:val="24"/>
        </w:rPr>
      </w:pPr>
      <w:r w:rsidRPr="004472A2">
        <w:rPr>
          <w:rFonts w:ascii="Arial" w:hAnsi="Arial" w:cs="Arial"/>
          <w:sz w:val="24"/>
          <w:szCs w:val="24"/>
        </w:rPr>
        <w:t>и перераспределение земельных участков, находящихся в муниципальной собственности или государственная собственность на которые не разграничена» (в ред. от 25.01.2017 г. № 9)</w:t>
      </w:r>
    </w:p>
    <w:p w:rsidR="00BF58FD" w:rsidRPr="004472A2" w:rsidRDefault="00BF58FD" w:rsidP="000E3D88">
      <w:pPr>
        <w:widowControl/>
        <w:rPr>
          <w:rFonts w:ascii="Arial" w:hAnsi="Arial" w:cs="Arial"/>
          <w:sz w:val="24"/>
          <w:szCs w:val="24"/>
        </w:rPr>
      </w:pPr>
    </w:p>
    <w:p w:rsidR="00BF58FD" w:rsidRPr="004472A2" w:rsidRDefault="00BF58FD" w:rsidP="008E0664">
      <w:pPr>
        <w:widowControl/>
        <w:jc w:val="both"/>
        <w:rPr>
          <w:rFonts w:ascii="Arial" w:hAnsi="Arial" w:cs="Arial"/>
          <w:sz w:val="24"/>
          <w:szCs w:val="24"/>
        </w:rPr>
      </w:pPr>
      <w:r w:rsidRPr="004472A2">
        <w:rPr>
          <w:rFonts w:ascii="Arial" w:hAnsi="Arial" w:cs="Arial"/>
          <w:sz w:val="24"/>
          <w:szCs w:val="24"/>
        </w:rPr>
        <w:tab/>
        <w:t>В соответствии с частью 8, 9, 10 статьи 11.1, частью 7 статьи 11.2, Федерального закона от 27.07.2010 г. № 210-ФЗ «Об организации предоставления государственных и муниципальных услуг», с Федеральным законом от 06.10.2003 г. № 131-ФЗ «Об общих принципах организации местного самоуправления в Российской Федерации»,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w:t>
      </w:r>
      <w:r>
        <w:rPr>
          <w:rFonts w:ascii="Arial" w:hAnsi="Arial" w:cs="Arial"/>
          <w:sz w:val="24"/>
          <w:szCs w:val="24"/>
        </w:rPr>
        <w:t xml:space="preserve"> </w:t>
      </w:r>
      <w:r w:rsidRPr="004472A2">
        <w:rPr>
          <w:rFonts w:ascii="Arial" w:hAnsi="Arial" w:cs="Arial"/>
          <w:sz w:val="24"/>
          <w:szCs w:val="24"/>
        </w:rPr>
        <w:t>п о с т а н о в л я е т:</w:t>
      </w:r>
    </w:p>
    <w:p w:rsidR="00BF58FD" w:rsidRPr="004472A2" w:rsidRDefault="00BF58FD" w:rsidP="009341CF">
      <w:pPr>
        <w:widowControl/>
        <w:ind w:firstLine="700"/>
        <w:jc w:val="both"/>
        <w:rPr>
          <w:rFonts w:ascii="Arial" w:hAnsi="Arial" w:cs="Arial"/>
          <w:sz w:val="24"/>
          <w:szCs w:val="24"/>
        </w:rPr>
      </w:pPr>
      <w:r w:rsidRPr="004472A2">
        <w:rPr>
          <w:rFonts w:ascii="Arial" w:hAnsi="Arial" w:cs="Arial"/>
          <w:sz w:val="24"/>
          <w:szCs w:val="24"/>
        </w:rPr>
        <w:t>1. Внести в постановление администрации Скрипнянского сельского поселения Калачеевского муниципального района от 10.05.2016 г. № 41 «Раздел, объединение и перераспределение земельных участков, находящихся в муниципальной собственности или государственная собственность на которые не разграничена» (в ред. от 25.01.2017 г. № 9) следующие изменения:</w:t>
      </w:r>
    </w:p>
    <w:p w:rsidR="00BF58FD" w:rsidRPr="004472A2" w:rsidRDefault="00BF58FD" w:rsidP="009341CF">
      <w:pPr>
        <w:widowControl/>
        <w:ind w:firstLine="700"/>
        <w:jc w:val="both"/>
        <w:rPr>
          <w:rFonts w:ascii="Arial" w:hAnsi="Arial" w:cs="Arial"/>
          <w:sz w:val="24"/>
          <w:szCs w:val="24"/>
        </w:rPr>
      </w:pPr>
      <w:r w:rsidRPr="004472A2">
        <w:rPr>
          <w:rFonts w:ascii="Arial" w:hAnsi="Arial" w:cs="Arial"/>
          <w:sz w:val="24"/>
          <w:szCs w:val="24"/>
        </w:rPr>
        <w:t>1.1. В административный регламент:</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1.1.1. Абзац третий пункта 1.3.2. раздела 1 изложить в следующей редакции:</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xml:space="preserve">1.1.2. </w:t>
      </w:r>
      <w:r w:rsidRPr="00BA38F1">
        <w:rPr>
          <w:rFonts w:ascii="Arial" w:hAnsi="Arial" w:cs="Arial"/>
          <w:sz w:val="24"/>
          <w:szCs w:val="24"/>
          <w:lang w:eastAsia="ar-SA"/>
        </w:rPr>
        <w:tab/>
        <w:t>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1.1.3. Пункт 2.6.2. раздела 2 административного регламента после слов «Запрещается требовать от заявителя:» дополнить абзац</w:t>
      </w:r>
      <w:r>
        <w:rPr>
          <w:rFonts w:ascii="Arial" w:hAnsi="Arial" w:cs="Arial"/>
          <w:sz w:val="24"/>
          <w:szCs w:val="24"/>
          <w:lang w:eastAsia="ar-SA"/>
        </w:rPr>
        <w:t>а</w:t>
      </w:r>
      <w:r w:rsidRPr="00BA38F1">
        <w:rPr>
          <w:rFonts w:ascii="Arial" w:hAnsi="Arial" w:cs="Arial"/>
          <w:sz w:val="24"/>
          <w:szCs w:val="24"/>
          <w:lang w:eastAsia="ar-SA"/>
        </w:rPr>
        <w:t>м</w:t>
      </w:r>
      <w:r>
        <w:rPr>
          <w:rFonts w:ascii="Arial" w:hAnsi="Arial" w:cs="Arial"/>
          <w:sz w:val="24"/>
          <w:szCs w:val="24"/>
          <w:lang w:eastAsia="ar-SA"/>
        </w:rPr>
        <w:t>и</w:t>
      </w:r>
      <w:r w:rsidRPr="00BA38F1">
        <w:rPr>
          <w:rFonts w:ascii="Arial" w:hAnsi="Arial" w:cs="Arial"/>
          <w:sz w:val="24"/>
          <w:szCs w:val="24"/>
          <w:lang w:eastAsia="ar-SA"/>
        </w:rPr>
        <w:t xml:space="preserve"> следующего содержания: </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1.1.</w:t>
      </w:r>
      <w:r>
        <w:rPr>
          <w:rFonts w:ascii="Arial" w:hAnsi="Arial" w:cs="Arial"/>
          <w:sz w:val="24"/>
          <w:szCs w:val="24"/>
          <w:lang w:eastAsia="ar-SA"/>
        </w:rPr>
        <w:t>4</w:t>
      </w:r>
      <w:r w:rsidRPr="00BA38F1">
        <w:rPr>
          <w:rFonts w:ascii="Arial" w:hAnsi="Arial" w:cs="Arial"/>
          <w:sz w:val="24"/>
          <w:szCs w:val="24"/>
          <w:lang w:eastAsia="ar-SA"/>
        </w:rPr>
        <w:t xml:space="preserve">. Наименование раздела 5 изложить в следующей редакции: </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1.1.</w:t>
      </w:r>
      <w:r>
        <w:rPr>
          <w:rFonts w:ascii="Arial" w:hAnsi="Arial" w:cs="Arial"/>
          <w:sz w:val="24"/>
          <w:szCs w:val="24"/>
          <w:lang w:eastAsia="ar-SA"/>
        </w:rPr>
        <w:t>5</w:t>
      </w:r>
      <w:r w:rsidRPr="00BA38F1">
        <w:rPr>
          <w:rFonts w:ascii="Arial" w:hAnsi="Arial" w:cs="Arial"/>
          <w:sz w:val="24"/>
          <w:szCs w:val="24"/>
          <w:lang w:eastAsia="ar-SA"/>
        </w:rPr>
        <w:t>. Подпункт 3 пункт 5.2. раздела 5 изложить в следующей редакции:</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xml:space="preserve">1.1.7. Пункт 5.2. раздела 5 дополнить подпунктами 8, 9, 10 следующего содержания: </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xml:space="preserve">1.1.8. Раздел 5 дополнить пунктом 5.12. следующего содержания: </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«5.12. По результатам рассмотрения жалобы принимается одно из следующих решений:</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58FD" w:rsidRPr="00BA38F1" w:rsidRDefault="00BF58FD" w:rsidP="00A12488">
      <w:pPr>
        <w:pStyle w:val="1"/>
        <w:ind w:right="279" w:firstLine="709"/>
        <w:jc w:val="both"/>
        <w:rPr>
          <w:rFonts w:ascii="Arial" w:hAnsi="Arial" w:cs="Arial"/>
          <w:sz w:val="24"/>
          <w:szCs w:val="24"/>
          <w:lang w:eastAsia="ar-SA"/>
        </w:rPr>
      </w:pPr>
      <w:r w:rsidRPr="00BA38F1">
        <w:rPr>
          <w:rFonts w:ascii="Arial" w:hAnsi="Arial" w:cs="Arial"/>
          <w:sz w:val="24"/>
          <w:szCs w:val="24"/>
          <w:lang w:eastAsia="ar-SA"/>
        </w:rPr>
        <w:t>2) в удовлетворении жалобы отказывается.».</w:t>
      </w:r>
    </w:p>
    <w:p w:rsidR="00BF58FD" w:rsidRPr="00BA38F1" w:rsidRDefault="00BF58FD" w:rsidP="00A12488">
      <w:pPr>
        <w:pStyle w:val="1"/>
        <w:ind w:right="279" w:firstLine="709"/>
        <w:jc w:val="both"/>
        <w:rPr>
          <w:rFonts w:ascii="Arial" w:hAnsi="Arial" w:cs="Arial"/>
          <w:sz w:val="24"/>
          <w:szCs w:val="24"/>
        </w:rPr>
      </w:pPr>
      <w:r w:rsidRPr="00BA38F1">
        <w:rPr>
          <w:rFonts w:ascii="Arial" w:hAnsi="Arial" w:cs="Arial"/>
          <w:sz w:val="24"/>
          <w:szCs w:val="24"/>
        </w:rPr>
        <w:t xml:space="preserve">2. Опубликовать настоящее постановление в Вестнике муниципальных правовых актов </w:t>
      </w:r>
      <w:r>
        <w:rPr>
          <w:rFonts w:ascii="Arial" w:hAnsi="Arial" w:cs="Arial"/>
          <w:sz w:val="24"/>
          <w:szCs w:val="24"/>
        </w:rPr>
        <w:t>Скрипнянского</w:t>
      </w:r>
      <w:r w:rsidRPr="00BA38F1">
        <w:rPr>
          <w:rFonts w:ascii="Arial" w:hAnsi="Arial" w:cs="Arial"/>
          <w:sz w:val="24"/>
          <w:szCs w:val="24"/>
        </w:rPr>
        <w:t xml:space="preserve"> сельского поселения Калачеевского муниципального района Воронежской области.</w:t>
      </w:r>
    </w:p>
    <w:p w:rsidR="00BF58FD" w:rsidRPr="00BA38F1" w:rsidRDefault="00BF58FD" w:rsidP="00A12488">
      <w:pPr>
        <w:pStyle w:val="1"/>
        <w:ind w:right="279" w:firstLine="709"/>
        <w:jc w:val="both"/>
        <w:rPr>
          <w:rFonts w:ascii="Arial" w:hAnsi="Arial" w:cs="Arial"/>
          <w:sz w:val="24"/>
          <w:szCs w:val="24"/>
        </w:rPr>
      </w:pPr>
      <w:r w:rsidRPr="00BA38F1">
        <w:rPr>
          <w:rFonts w:ascii="Arial" w:hAnsi="Arial" w:cs="Arial"/>
          <w:sz w:val="24"/>
          <w:szCs w:val="24"/>
        </w:rPr>
        <w:t>3. Контроль за исполнением настоящего постановления оставляю за собой.</w:t>
      </w:r>
    </w:p>
    <w:p w:rsidR="00BF58FD" w:rsidRPr="00BA38F1" w:rsidRDefault="00BF58FD" w:rsidP="00A12488">
      <w:pPr>
        <w:tabs>
          <w:tab w:val="left" w:pos="540"/>
          <w:tab w:val="left" w:pos="720"/>
          <w:tab w:val="left" w:pos="900"/>
        </w:tabs>
        <w:suppressAutoHyphens/>
        <w:jc w:val="both"/>
        <w:rPr>
          <w:rFonts w:ascii="Arial" w:hAnsi="Arial" w:cs="Arial"/>
          <w:sz w:val="24"/>
          <w:szCs w:val="24"/>
          <w:lang w:eastAsia="ar-SA"/>
        </w:rPr>
      </w:pPr>
    </w:p>
    <w:p w:rsidR="00BF58FD" w:rsidRPr="004472A2" w:rsidRDefault="00BF58FD" w:rsidP="000E3D88">
      <w:pPr>
        <w:widowControl/>
        <w:rPr>
          <w:rFonts w:ascii="Arial" w:hAnsi="Arial" w:cs="Arial"/>
          <w:sz w:val="24"/>
          <w:szCs w:val="24"/>
        </w:rPr>
      </w:pPr>
    </w:p>
    <w:p w:rsidR="00BF58FD" w:rsidRPr="004472A2" w:rsidRDefault="00BF58FD" w:rsidP="000E3D88">
      <w:pPr>
        <w:widowControl/>
        <w:rPr>
          <w:rFonts w:ascii="Arial" w:hAnsi="Arial" w:cs="Arial"/>
          <w:sz w:val="24"/>
          <w:szCs w:val="24"/>
        </w:rPr>
      </w:pPr>
    </w:p>
    <w:p w:rsidR="00BF58FD" w:rsidRPr="004472A2" w:rsidRDefault="00BF58FD" w:rsidP="000E3D88">
      <w:pPr>
        <w:widowControl/>
        <w:rPr>
          <w:rFonts w:ascii="Arial" w:hAnsi="Arial" w:cs="Arial"/>
          <w:sz w:val="24"/>
          <w:szCs w:val="24"/>
        </w:rPr>
      </w:pPr>
    </w:p>
    <w:p w:rsidR="00BF58FD" w:rsidRPr="004472A2" w:rsidRDefault="00BF58FD" w:rsidP="000E3D88">
      <w:pPr>
        <w:widowControl/>
        <w:rPr>
          <w:rFonts w:ascii="Arial" w:hAnsi="Arial" w:cs="Arial"/>
          <w:sz w:val="24"/>
          <w:szCs w:val="24"/>
        </w:rPr>
      </w:pPr>
    </w:p>
    <w:p w:rsidR="00BF58FD" w:rsidRPr="004472A2" w:rsidRDefault="00BF58FD" w:rsidP="000E3D88">
      <w:pPr>
        <w:widowControl/>
        <w:rPr>
          <w:rFonts w:ascii="Arial" w:hAnsi="Arial" w:cs="Arial"/>
          <w:sz w:val="24"/>
          <w:szCs w:val="24"/>
        </w:rPr>
      </w:pPr>
      <w:r w:rsidRPr="004472A2">
        <w:rPr>
          <w:rFonts w:ascii="Arial" w:hAnsi="Arial" w:cs="Arial"/>
          <w:sz w:val="24"/>
          <w:szCs w:val="24"/>
        </w:rPr>
        <w:t>Глава Скрипнянского</w:t>
      </w:r>
    </w:p>
    <w:p w:rsidR="00BF58FD" w:rsidRPr="004472A2" w:rsidRDefault="00BF58FD" w:rsidP="000E3D88">
      <w:pPr>
        <w:widowControl/>
        <w:rPr>
          <w:rFonts w:ascii="Arial" w:hAnsi="Arial" w:cs="Arial"/>
          <w:sz w:val="24"/>
          <w:szCs w:val="24"/>
        </w:rPr>
      </w:pPr>
      <w:r w:rsidRPr="004472A2">
        <w:rPr>
          <w:rFonts w:ascii="Arial" w:hAnsi="Arial" w:cs="Arial"/>
          <w:sz w:val="24"/>
          <w:szCs w:val="24"/>
        </w:rPr>
        <w:t>сельского поселения                                                                    С.В. Харламова</w:t>
      </w:r>
      <w:bookmarkStart w:id="0" w:name="_GoBack"/>
      <w:bookmarkEnd w:id="0"/>
    </w:p>
    <w:p w:rsidR="00BF58FD" w:rsidRPr="004472A2" w:rsidRDefault="00BF58FD" w:rsidP="000E3D88">
      <w:pPr>
        <w:widowControl/>
        <w:rPr>
          <w:rFonts w:ascii="Arial" w:hAnsi="Arial" w:cs="Arial"/>
          <w:sz w:val="24"/>
          <w:szCs w:val="24"/>
        </w:rPr>
      </w:pPr>
    </w:p>
    <w:sectPr w:rsidR="00BF58FD" w:rsidRPr="004472A2" w:rsidSect="00D309AA">
      <w:footerReference w:type="default" r:id="rId7"/>
      <w:pgSz w:w="11906" w:h="16838" w:code="9"/>
      <w:pgMar w:top="567" w:right="851" w:bottom="1134"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8FD" w:rsidRDefault="00BF58FD">
      <w:r>
        <w:separator/>
      </w:r>
    </w:p>
  </w:endnote>
  <w:endnote w:type="continuationSeparator" w:id="1">
    <w:p w:rsidR="00BF58FD" w:rsidRDefault="00BF58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FD" w:rsidRPr="00E522B0" w:rsidRDefault="00BF58FD" w:rsidP="00E522B0">
    <w:pPr>
      <w:pStyle w:val="Footer"/>
      <w:jc w:val="right"/>
      <w:rPr>
        <w:sz w:val="24"/>
        <w:szCs w:val="24"/>
      </w:rPr>
    </w:pPr>
    <w:r w:rsidRPr="00E522B0">
      <w:rPr>
        <w:sz w:val="24"/>
        <w:szCs w:val="24"/>
      </w:rPr>
      <w:fldChar w:fldCharType="begin"/>
    </w:r>
    <w:r w:rsidRPr="00E522B0">
      <w:rPr>
        <w:sz w:val="24"/>
        <w:szCs w:val="24"/>
      </w:rPr>
      <w:instrText>PAGE   \* MERGEFORMAT</w:instrText>
    </w:r>
    <w:r w:rsidRPr="00E522B0">
      <w:rPr>
        <w:sz w:val="24"/>
        <w:szCs w:val="24"/>
      </w:rPr>
      <w:fldChar w:fldCharType="separate"/>
    </w:r>
    <w:r>
      <w:rPr>
        <w:noProof/>
        <w:sz w:val="24"/>
        <w:szCs w:val="24"/>
      </w:rPr>
      <w:t>3</w:t>
    </w:r>
    <w:r w:rsidRPr="00E522B0">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8FD" w:rsidRDefault="00BF58FD">
      <w:r>
        <w:separator/>
      </w:r>
    </w:p>
  </w:footnote>
  <w:footnote w:type="continuationSeparator" w:id="1">
    <w:p w:rsidR="00BF58FD" w:rsidRDefault="00BF5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CE1758"/>
    <w:lvl w:ilvl="0">
      <w:numFmt w:val="bullet"/>
      <w:lvlText w:val="*"/>
      <w:lvlJc w:val="left"/>
    </w:lvl>
  </w:abstractNum>
  <w:abstractNum w:abstractNumId="1">
    <w:nsid w:val="04BA72C3"/>
    <w:multiLevelType w:val="hybridMultilevel"/>
    <w:tmpl w:val="21C00838"/>
    <w:lvl w:ilvl="0" w:tplc="091CD4F4">
      <w:start w:val="2"/>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nsid w:val="60BF456A"/>
    <w:multiLevelType w:val="multilevel"/>
    <w:tmpl w:val="6A662A34"/>
    <w:lvl w:ilvl="0">
      <w:start w:val="3"/>
      <w:numFmt w:val="decimal"/>
      <w:lvlText w:val="%1."/>
      <w:lvlJc w:val="left"/>
      <w:pPr>
        <w:tabs>
          <w:tab w:val="num" w:pos="960"/>
        </w:tabs>
        <w:ind w:left="960" w:hanging="960"/>
      </w:pPr>
      <w:rPr>
        <w:rFonts w:hint="default"/>
      </w:rPr>
    </w:lvl>
    <w:lvl w:ilvl="1">
      <w:start w:val="7"/>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74274EAD"/>
    <w:multiLevelType w:val="multilevel"/>
    <w:tmpl w:val="6814393C"/>
    <w:lvl w:ilvl="0">
      <w:start w:val="1"/>
      <w:numFmt w:val="decimal"/>
      <w:lvlText w:val="%1."/>
      <w:lvlJc w:val="left"/>
      <w:pPr>
        <w:ind w:left="720" w:hanging="360"/>
      </w:pPr>
      <w:rPr>
        <w:rFonts w:hint="default"/>
      </w:rPr>
    </w:lvl>
    <w:lvl w:ilvl="1">
      <w:start w:val="5"/>
      <w:numFmt w:val="decimal"/>
      <w:isLgl/>
      <w:lvlText w:val="%1.%2."/>
      <w:lvlJc w:val="left"/>
      <w:pPr>
        <w:ind w:left="1635" w:hanging="1095"/>
      </w:pPr>
      <w:rPr>
        <w:rFonts w:hint="default"/>
      </w:rPr>
    </w:lvl>
    <w:lvl w:ilvl="2">
      <w:start w:val="1"/>
      <w:numFmt w:val="decimal"/>
      <w:isLgl/>
      <w:lvlText w:val="%1.%2.%3."/>
      <w:lvlJc w:val="left"/>
      <w:pPr>
        <w:ind w:left="1815" w:hanging="1095"/>
      </w:pPr>
      <w:rPr>
        <w:rFonts w:hint="default"/>
      </w:rPr>
    </w:lvl>
    <w:lvl w:ilvl="3">
      <w:start w:val="1"/>
      <w:numFmt w:val="decimal"/>
      <w:isLgl/>
      <w:lvlText w:val="%1.%2.%3.%4."/>
      <w:lvlJc w:val="left"/>
      <w:pPr>
        <w:ind w:left="1995" w:hanging="1095"/>
      </w:pPr>
      <w:rPr>
        <w:rFonts w:hint="default"/>
      </w:rPr>
    </w:lvl>
    <w:lvl w:ilvl="4">
      <w:start w:val="1"/>
      <w:numFmt w:val="decimal"/>
      <w:isLgl/>
      <w:lvlText w:val="%1.%2.%3.%4.%5."/>
      <w:lvlJc w:val="left"/>
      <w:pPr>
        <w:ind w:left="2175" w:hanging="109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7DEF01E8"/>
    <w:multiLevelType w:val="singleLevel"/>
    <w:tmpl w:val="B27A94D6"/>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166"/>
        <w:lvlJc w:val="left"/>
        <w:rPr>
          <w:rFonts w:ascii="Times New Roman" w:hAnsi="Times New Roman" w:cs="Times New Roman" w:hint="default"/>
        </w:rPr>
      </w:lvl>
    </w:lvlOverride>
  </w:num>
  <w:num w:numId="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0"/>
    <w:lvlOverride w:ilvl="0">
      <w:lvl w:ilvl="0">
        <w:numFmt w:val="bullet"/>
        <w:lvlText w:val="-"/>
        <w:legacy w:legacy="1" w:legacySpace="0" w:legacyIndent="169"/>
        <w:lvlJc w:val="left"/>
        <w:rPr>
          <w:rFonts w:ascii="Times New Roman" w:hAnsi="Times New Roman" w:cs="Times New Roman" w:hint="default"/>
        </w:rPr>
      </w:lvl>
    </w:lvlOverride>
  </w:num>
  <w:num w:numId="4">
    <w:abstractNumId w:val="0"/>
    <w:lvlOverride w:ilvl="0">
      <w:lvl w:ilvl="0">
        <w:numFmt w:val="bullet"/>
        <w:lvlText w:val="-"/>
        <w:legacy w:legacy="1" w:legacySpace="0" w:legacyIndent="259"/>
        <w:lvlJc w:val="left"/>
        <w:rPr>
          <w:rFonts w:ascii="Times New Roman" w:hAnsi="Times New Roman" w:cs="Times New Roman" w:hint="default"/>
        </w:rPr>
      </w:lvl>
    </w:lvlOverride>
  </w:num>
  <w:num w:numId="5">
    <w:abstractNumId w:val="0"/>
    <w:lvlOverride w:ilvl="0">
      <w:lvl w:ilvl="0">
        <w:numFmt w:val="bullet"/>
        <w:lvlText w:val="-"/>
        <w:legacy w:legacy="1" w:legacySpace="0" w:legacyIndent="162"/>
        <w:lvlJc w:val="left"/>
        <w:rPr>
          <w:rFonts w:ascii="Times New Roman" w:hAnsi="Times New Roman" w:cs="Times New Roman" w:hint="default"/>
        </w:rPr>
      </w:lvl>
    </w:lvlOverride>
  </w:num>
  <w:num w:numId="6">
    <w:abstractNumId w:val="2"/>
  </w:num>
  <w:num w:numId="7">
    <w:abstractNumId w:val="4"/>
  </w:num>
  <w:num w:numId="8">
    <w:abstractNumId w:val="0"/>
    <w:lvlOverride w:ilvl="0">
      <w:lvl w:ilvl="0">
        <w:numFmt w:val="bullet"/>
        <w:lvlText w:val="-"/>
        <w:legacy w:legacy="1" w:legacySpace="0" w:legacyIndent="176"/>
        <w:lvlJc w:val="left"/>
        <w:rPr>
          <w:rFonts w:ascii="Times New Roman" w:hAnsi="Times New Roman" w:cs="Times New Roman" w:hint="default"/>
        </w:rPr>
      </w:lvl>
    </w:lvlOverride>
  </w:num>
  <w:num w:numId="9">
    <w:abstractNumId w:val="0"/>
    <w:lvlOverride w:ilvl="0">
      <w:lvl w:ilvl="0">
        <w:numFmt w:val="bullet"/>
        <w:lvlText w:val="-"/>
        <w:legacy w:legacy="1" w:legacySpace="0" w:legacyIndent="260"/>
        <w:lvlJc w:val="left"/>
        <w:rPr>
          <w:rFonts w:ascii="Times New Roman" w:hAnsi="Times New Roman" w:cs="Times New Roman" w:hint="default"/>
        </w:rPr>
      </w:lvl>
    </w:lvlOverride>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F24"/>
    <w:rsid w:val="000004A7"/>
    <w:rsid w:val="000051E4"/>
    <w:rsid w:val="000063FB"/>
    <w:rsid w:val="000105E3"/>
    <w:rsid w:val="000142EF"/>
    <w:rsid w:val="0001468A"/>
    <w:rsid w:val="00022BEF"/>
    <w:rsid w:val="00024A9D"/>
    <w:rsid w:val="00026052"/>
    <w:rsid w:val="0002689D"/>
    <w:rsid w:val="00031A29"/>
    <w:rsid w:val="00034103"/>
    <w:rsid w:val="000408BF"/>
    <w:rsid w:val="0004628C"/>
    <w:rsid w:val="00061587"/>
    <w:rsid w:val="000671C1"/>
    <w:rsid w:val="00070B4A"/>
    <w:rsid w:val="000737EA"/>
    <w:rsid w:val="00075826"/>
    <w:rsid w:val="00075971"/>
    <w:rsid w:val="00082D68"/>
    <w:rsid w:val="0008793C"/>
    <w:rsid w:val="00087D70"/>
    <w:rsid w:val="000908E0"/>
    <w:rsid w:val="000A314E"/>
    <w:rsid w:val="000A40E7"/>
    <w:rsid w:val="000B636D"/>
    <w:rsid w:val="000E18A3"/>
    <w:rsid w:val="000E21BD"/>
    <w:rsid w:val="000E3D88"/>
    <w:rsid w:val="000E41A5"/>
    <w:rsid w:val="000E49C2"/>
    <w:rsid w:val="000E723F"/>
    <w:rsid w:val="000F40B7"/>
    <w:rsid w:val="00104221"/>
    <w:rsid w:val="00106BB5"/>
    <w:rsid w:val="00106D77"/>
    <w:rsid w:val="001076D3"/>
    <w:rsid w:val="00117BAB"/>
    <w:rsid w:val="0012006B"/>
    <w:rsid w:val="00127E14"/>
    <w:rsid w:val="00132257"/>
    <w:rsid w:val="0013630C"/>
    <w:rsid w:val="001376E8"/>
    <w:rsid w:val="00140A00"/>
    <w:rsid w:val="00144862"/>
    <w:rsid w:val="001457F6"/>
    <w:rsid w:val="001504BD"/>
    <w:rsid w:val="00156F7A"/>
    <w:rsid w:val="00161E2D"/>
    <w:rsid w:val="00171147"/>
    <w:rsid w:val="00175467"/>
    <w:rsid w:val="00185B23"/>
    <w:rsid w:val="001924A2"/>
    <w:rsid w:val="0019547C"/>
    <w:rsid w:val="001A059C"/>
    <w:rsid w:val="001B10E4"/>
    <w:rsid w:val="001B5DF2"/>
    <w:rsid w:val="001B7704"/>
    <w:rsid w:val="001C1392"/>
    <w:rsid w:val="001C325A"/>
    <w:rsid w:val="001F0B61"/>
    <w:rsid w:val="001F6489"/>
    <w:rsid w:val="002031FA"/>
    <w:rsid w:val="00204A29"/>
    <w:rsid w:val="00205EAF"/>
    <w:rsid w:val="00206C0F"/>
    <w:rsid w:val="002157FE"/>
    <w:rsid w:val="002301D6"/>
    <w:rsid w:val="00231BBA"/>
    <w:rsid w:val="00233C26"/>
    <w:rsid w:val="00241613"/>
    <w:rsid w:val="00241653"/>
    <w:rsid w:val="00246B0C"/>
    <w:rsid w:val="00251249"/>
    <w:rsid w:val="00255A08"/>
    <w:rsid w:val="00256357"/>
    <w:rsid w:val="00264301"/>
    <w:rsid w:val="00272809"/>
    <w:rsid w:val="00276541"/>
    <w:rsid w:val="00290843"/>
    <w:rsid w:val="00293443"/>
    <w:rsid w:val="002956A5"/>
    <w:rsid w:val="002A7FDE"/>
    <w:rsid w:val="002B060B"/>
    <w:rsid w:val="002B5C57"/>
    <w:rsid w:val="002B6522"/>
    <w:rsid w:val="002D204B"/>
    <w:rsid w:val="002D5D06"/>
    <w:rsid w:val="002F5CB4"/>
    <w:rsid w:val="00300EBC"/>
    <w:rsid w:val="00302AF9"/>
    <w:rsid w:val="00303E8B"/>
    <w:rsid w:val="00304246"/>
    <w:rsid w:val="0030443A"/>
    <w:rsid w:val="003049DA"/>
    <w:rsid w:val="00311640"/>
    <w:rsid w:val="00312B9D"/>
    <w:rsid w:val="00315498"/>
    <w:rsid w:val="00321400"/>
    <w:rsid w:val="0032195C"/>
    <w:rsid w:val="00323066"/>
    <w:rsid w:val="00335E46"/>
    <w:rsid w:val="00353EE4"/>
    <w:rsid w:val="00364667"/>
    <w:rsid w:val="0037271D"/>
    <w:rsid w:val="00372B07"/>
    <w:rsid w:val="0037489B"/>
    <w:rsid w:val="003777FE"/>
    <w:rsid w:val="003811B0"/>
    <w:rsid w:val="003851BF"/>
    <w:rsid w:val="003922A9"/>
    <w:rsid w:val="00392895"/>
    <w:rsid w:val="003A1177"/>
    <w:rsid w:val="003A364E"/>
    <w:rsid w:val="003B00A9"/>
    <w:rsid w:val="003B04D7"/>
    <w:rsid w:val="003B6BD5"/>
    <w:rsid w:val="003C7B49"/>
    <w:rsid w:val="003D16AB"/>
    <w:rsid w:val="003D74E8"/>
    <w:rsid w:val="003D77C2"/>
    <w:rsid w:val="003E3BFD"/>
    <w:rsid w:val="003F1657"/>
    <w:rsid w:val="003F2A06"/>
    <w:rsid w:val="003F3F69"/>
    <w:rsid w:val="003F777B"/>
    <w:rsid w:val="0040218E"/>
    <w:rsid w:val="00403F40"/>
    <w:rsid w:val="00414473"/>
    <w:rsid w:val="00417269"/>
    <w:rsid w:val="00417C4A"/>
    <w:rsid w:val="00434DF5"/>
    <w:rsid w:val="004464D1"/>
    <w:rsid w:val="004472A2"/>
    <w:rsid w:val="004525C4"/>
    <w:rsid w:val="00452B42"/>
    <w:rsid w:val="0045361A"/>
    <w:rsid w:val="00457299"/>
    <w:rsid w:val="004620D6"/>
    <w:rsid w:val="004628A6"/>
    <w:rsid w:val="00472B87"/>
    <w:rsid w:val="0047330C"/>
    <w:rsid w:val="00476C6C"/>
    <w:rsid w:val="0048272F"/>
    <w:rsid w:val="00484DBB"/>
    <w:rsid w:val="00495D05"/>
    <w:rsid w:val="00496EF5"/>
    <w:rsid w:val="004A372E"/>
    <w:rsid w:val="004A4C46"/>
    <w:rsid w:val="004A530F"/>
    <w:rsid w:val="004A6DCD"/>
    <w:rsid w:val="004B1297"/>
    <w:rsid w:val="004B1912"/>
    <w:rsid w:val="004B26A8"/>
    <w:rsid w:val="004C4140"/>
    <w:rsid w:val="004C6C3C"/>
    <w:rsid w:val="004D4EE5"/>
    <w:rsid w:val="00501914"/>
    <w:rsid w:val="005106D4"/>
    <w:rsid w:val="00511996"/>
    <w:rsid w:val="0051711E"/>
    <w:rsid w:val="00522844"/>
    <w:rsid w:val="00523E02"/>
    <w:rsid w:val="00524785"/>
    <w:rsid w:val="00532F8F"/>
    <w:rsid w:val="0054370C"/>
    <w:rsid w:val="0054487E"/>
    <w:rsid w:val="00550F49"/>
    <w:rsid w:val="005706BA"/>
    <w:rsid w:val="00572750"/>
    <w:rsid w:val="00574C22"/>
    <w:rsid w:val="00576ECF"/>
    <w:rsid w:val="00580267"/>
    <w:rsid w:val="00583CC8"/>
    <w:rsid w:val="00591C57"/>
    <w:rsid w:val="00594869"/>
    <w:rsid w:val="005A0F69"/>
    <w:rsid w:val="005A4492"/>
    <w:rsid w:val="005A50B0"/>
    <w:rsid w:val="005B0D5E"/>
    <w:rsid w:val="005B4555"/>
    <w:rsid w:val="005D1C0B"/>
    <w:rsid w:val="005E21E3"/>
    <w:rsid w:val="005E40F7"/>
    <w:rsid w:val="005F2445"/>
    <w:rsid w:val="0060190F"/>
    <w:rsid w:val="00603063"/>
    <w:rsid w:val="00613F86"/>
    <w:rsid w:val="0062036D"/>
    <w:rsid w:val="00627859"/>
    <w:rsid w:val="00632006"/>
    <w:rsid w:val="00634586"/>
    <w:rsid w:val="006368D8"/>
    <w:rsid w:val="00641F5B"/>
    <w:rsid w:val="0064642A"/>
    <w:rsid w:val="00646A17"/>
    <w:rsid w:val="006507EB"/>
    <w:rsid w:val="006649D0"/>
    <w:rsid w:val="006658E0"/>
    <w:rsid w:val="0067668C"/>
    <w:rsid w:val="00680DA3"/>
    <w:rsid w:val="00691FEF"/>
    <w:rsid w:val="00693C83"/>
    <w:rsid w:val="00697401"/>
    <w:rsid w:val="006A11ED"/>
    <w:rsid w:val="006D0C96"/>
    <w:rsid w:val="006D4AA3"/>
    <w:rsid w:val="006D7285"/>
    <w:rsid w:val="006F2745"/>
    <w:rsid w:val="006F49EE"/>
    <w:rsid w:val="006F7E45"/>
    <w:rsid w:val="00711B6E"/>
    <w:rsid w:val="00714B80"/>
    <w:rsid w:val="00721BCD"/>
    <w:rsid w:val="00721EE0"/>
    <w:rsid w:val="00726DCD"/>
    <w:rsid w:val="00727798"/>
    <w:rsid w:val="00732AE4"/>
    <w:rsid w:val="0073530D"/>
    <w:rsid w:val="007401CD"/>
    <w:rsid w:val="00740D1B"/>
    <w:rsid w:val="0074249F"/>
    <w:rsid w:val="00765131"/>
    <w:rsid w:val="0076761C"/>
    <w:rsid w:val="007849BB"/>
    <w:rsid w:val="00786E19"/>
    <w:rsid w:val="0079121A"/>
    <w:rsid w:val="00795729"/>
    <w:rsid w:val="007A187C"/>
    <w:rsid w:val="007A46BE"/>
    <w:rsid w:val="007B5D9C"/>
    <w:rsid w:val="007B5F4D"/>
    <w:rsid w:val="007C0605"/>
    <w:rsid w:val="007C35C4"/>
    <w:rsid w:val="007C661D"/>
    <w:rsid w:val="007D0503"/>
    <w:rsid w:val="007D179B"/>
    <w:rsid w:val="007D20C2"/>
    <w:rsid w:val="007D4A62"/>
    <w:rsid w:val="007D7862"/>
    <w:rsid w:val="007E0B50"/>
    <w:rsid w:val="007E2900"/>
    <w:rsid w:val="007E4AF2"/>
    <w:rsid w:val="007E4B0F"/>
    <w:rsid w:val="007E5CB5"/>
    <w:rsid w:val="007F1B62"/>
    <w:rsid w:val="007F6B79"/>
    <w:rsid w:val="00801482"/>
    <w:rsid w:val="0080438D"/>
    <w:rsid w:val="008209D4"/>
    <w:rsid w:val="00833216"/>
    <w:rsid w:val="0084266E"/>
    <w:rsid w:val="00843DB3"/>
    <w:rsid w:val="0084642E"/>
    <w:rsid w:val="00847132"/>
    <w:rsid w:val="00872CA8"/>
    <w:rsid w:val="008765DA"/>
    <w:rsid w:val="008829EB"/>
    <w:rsid w:val="008867E2"/>
    <w:rsid w:val="008A30F1"/>
    <w:rsid w:val="008B1039"/>
    <w:rsid w:val="008B2DDB"/>
    <w:rsid w:val="008C38C1"/>
    <w:rsid w:val="008D53AA"/>
    <w:rsid w:val="008E0664"/>
    <w:rsid w:val="008F26E6"/>
    <w:rsid w:val="008F4490"/>
    <w:rsid w:val="008F75F3"/>
    <w:rsid w:val="00903D62"/>
    <w:rsid w:val="00903F2D"/>
    <w:rsid w:val="00910A20"/>
    <w:rsid w:val="00912100"/>
    <w:rsid w:val="00925A5E"/>
    <w:rsid w:val="009341CF"/>
    <w:rsid w:val="009460D4"/>
    <w:rsid w:val="009534C9"/>
    <w:rsid w:val="009534E1"/>
    <w:rsid w:val="00955DDE"/>
    <w:rsid w:val="00966D8A"/>
    <w:rsid w:val="0097146E"/>
    <w:rsid w:val="00973C70"/>
    <w:rsid w:val="00977B3B"/>
    <w:rsid w:val="00980B77"/>
    <w:rsid w:val="00984A61"/>
    <w:rsid w:val="00984E3C"/>
    <w:rsid w:val="00985794"/>
    <w:rsid w:val="00993123"/>
    <w:rsid w:val="00993D2B"/>
    <w:rsid w:val="009A5D6B"/>
    <w:rsid w:val="009A73C2"/>
    <w:rsid w:val="009B4199"/>
    <w:rsid w:val="009B63FD"/>
    <w:rsid w:val="009B64CF"/>
    <w:rsid w:val="009C389F"/>
    <w:rsid w:val="009C73C0"/>
    <w:rsid w:val="009C763A"/>
    <w:rsid w:val="009C770B"/>
    <w:rsid w:val="009D0B25"/>
    <w:rsid w:val="009D2EEB"/>
    <w:rsid w:val="009E720D"/>
    <w:rsid w:val="009F52DD"/>
    <w:rsid w:val="009F5449"/>
    <w:rsid w:val="00A10A76"/>
    <w:rsid w:val="00A113AA"/>
    <w:rsid w:val="00A12488"/>
    <w:rsid w:val="00A12A56"/>
    <w:rsid w:val="00A240C5"/>
    <w:rsid w:val="00A24AAE"/>
    <w:rsid w:val="00A26423"/>
    <w:rsid w:val="00A27F12"/>
    <w:rsid w:val="00A314CB"/>
    <w:rsid w:val="00A32F66"/>
    <w:rsid w:val="00A34A5D"/>
    <w:rsid w:val="00A361CE"/>
    <w:rsid w:val="00A36870"/>
    <w:rsid w:val="00A40548"/>
    <w:rsid w:val="00A414E5"/>
    <w:rsid w:val="00A43075"/>
    <w:rsid w:val="00A50399"/>
    <w:rsid w:val="00A51F3E"/>
    <w:rsid w:val="00A52C50"/>
    <w:rsid w:val="00A532BA"/>
    <w:rsid w:val="00A55869"/>
    <w:rsid w:val="00A57810"/>
    <w:rsid w:val="00A6298E"/>
    <w:rsid w:val="00A70D5D"/>
    <w:rsid w:val="00A72166"/>
    <w:rsid w:val="00A73A37"/>
    <w:rsid w:val="00A8006B"/>
    <w:rsid w:val="00A86FB2"/>
    <w:rsid w:val="00A87144"/>
    <w:rsid w:val="00A915E3"/>
    <w:rsid w:val="00A9231C"/>
    <w:rsid w:val="00A95039"/>
    <w:rsid w:val="00A96014"/>
    <w:rsid w:val="00A96536"/>
    <w:rsid w:val="00AA1A48"/>
    <w:rsid w:val="00AA3FB9"/>
    <w:rsid w:val="00AA50C9"/>
    <w:rsid w:val="00AA733C"/>
    <w:rsid w:val="00AC0578"/>
    <w:rsid w:val="00AC5BE1"/>
    <w:rsid w:val="00AD4E4F"/>
    <w:rsid w:val="00AF0B83"/>
    <w:rsid w:val="00AF3FBA"/>
    <w:rsid w:val="00AF53CB"/>
    <w:rsid w:val="00B03633"/>
    <w:rsid w:val="00B119DC"/>
    <w:rsid w:val="00B16DBA"/>
    <w:rsid w:val="00B221A5"/>
    <w:rsid w:val="00B32E15"/>
    <w:rsid w:val="00B444DB"/>
    <w:rsid w:val="00B477C4"/>
    <w:rsid w:val="00B47AAD"/>
    <w:rsid w:val="00B63B00"/>
    <w:rsid w:val="00B63DC1"/>
    <w:rsid w:val="00B64602"/>
    <w:rsid w:val="00B6626A"/>
    <w:rsid w:val="00B7093F"/>
    <w:rsid w:val="00B759B0"/>
    <w:rsid w:val="00B863AB"/>
    <w:rsid w:val="00B87544"/>
    <w:rsid w:val="00B87EB6"/>
    <w:rsid w:val="00B916A3"/>
    <w:rsid w:val="00BA0253"/>
    <w:rsid w:val="00BA38F1"/>
    <w:rsid w:val="00BA68C6"/>
    <w:rsid w:val="00BB67EC"/>
    <w:rsid w:val="00BB6CF8"/>
    <w:rsid w:val="00BC07DF"/>
    <w:rsid w:val="00BC20A7"/>
    <w:rsid w:val="00BC37ED"/>
    <w:rsid w:val="00BC5F01"/>
    <w:rsid w:val="00BC7235"/>
    <w:rsid w:val="00BD16E0"/>
    <w:rsid w:val="00BE115D"/>
    <w:rsid w:val="00BE3DCD"/>
    <w:rsid w:val="00BE4A49"/>
    <w:rsid w:val="00BE670E"/>
    <w:rsid w:val="00BF17EC"/>
    <w:rsid w:val="00BF58FD"/>
    <w:rsid w:val="00C000D9"/>
    <w:rsid w:val="00C052D8"/>
    <w:rsid w:val="00C060C2"/>
    <w:rsid w:val="00C06BD3"/>
    <w:rsid w:val="00C10193"/>
    <w:rsid w:val="00C117C3"/>
    <w:rsid w:val="00C13B1A"/>
    <w:rsid w:val="00C2693E"/>
    <w:rsid w:val="00C30FB6"/>
    <w:rsid w:val="00C31458"/>
    <w:rsid w:val="00C31A09"/>
    <w:rsid w:val="00C327C3"/>
    <w:rsid w:val="00C36D44"/>
    <w:rsid w:val="00C36FC5"/>
    <w:rsid w:val="00C40762"/>
    <w:rsid w:val="00C43FAE"/>
    <w:rsid w:val="00C60DE9"/>
    <w:rsid w:val="00C65EA6"/>
    <w:rsid w:val="00C72DF3"/>
    <w:rsid w:val="00C7316E"/>
    <w:rsid w:val="00CA27CC"/>
    <w:rsid w:val="00CA5567"/>
    <w:rsid w:val="00CA6125"/>
    <w:rsid w:val="00CB0D5F"/>
    <w:rsid w:val="00CB2C02"/>
    <w:rsid w:val="00CB2F4C"/>
    <w:rsid w:val="00CB4607"/>
    <w:rsid w:val="00CC2D50"/>
    <w:rsid w:val="00CC4C1C"/>
    <w:rsid w:val="00CD1403"/>
    <w:rsid w:val="00CD3870"/>
    <w:rsid w:val="00CE1954"/>
    <w:rsid w:val="00CE300E"/>
    <w:rsid w:val="00CE50A5"/>
    <w:rsid w:val="00CF1CD2"/>
    <w:rsid w:val="00D0582D"/>
    <w:rsid w:val="00D115BA"/>
    <w:rsid w:val="00D11D55"/>
    <w:rsid w:val="00D12A26"/>
    <w:rsid w:val="00D309AA"/>
    <w:rsid w:val="00D31F68"/>
    <w:rsid w:val="00D37768"/>
    <w:rsid w:val="00D37E98"/>
    <w:rsid w:val="00D401FE"/>
    <w:rsid w:val="00D44DD3"/>
    <w:rsid w:val="00D470B5"/>
    <w:rsid w:val="00D52041"/>
    <w:rsid w:val="00D566A1"/>
    <w:rsid w:val="00D62D5D"/>
    <w:rsid w:val="00D657FC"/>
    <w:rsid w:val="00D67AA9"/>
    <w:rsid w:val="00D7173C"/>
    <w:rsid w:val="00D745AC"/>
    <w:rsid w:val="00D746FF"/>
    <w:rsid w:val="00D76DAD"/>
    <w:rsid w:val="00D81D60"/>
    <w:rsid w:val="00D82ACC"/>
    <w:rsid w:val="00D8353E"/>
    <w:rsid w:val="00D85C85"/>
    <w:rsid w:val="00D95560"/>
    <w:rsid w:val="00D97CA7"/>
    <w:rsid w:val="00DA0D2A"/>
    <w:rsid w:val="00DA176C"/>
    <w:rsid w:val="00DA4BC1"/>
    <w:rsid w:val="00DC3760"/>
    <w:rsid w:val="00DE4E50"/>
    <w:rsid w:val="00DF60BA"/>
    <w:rsid w:val="00E04F09"/>
    <w:rsid w:val="00E06B3E"/>
    <w:rsid w:val="00E06FE6"/>
    <w:rsid w:val="00E0728B"/>
    <w:rsid w:val="00E12E1E"/>
    <w:rsid w:val="00E37F24"/>
    <w:rsid w:val="00E40024"/>
    <w:rsid w:val="00E40177"/>
    <w:rsid w:val="00E44B26"/>
    <w:rsid w:val="00E46252"/>
    <w:rsid w:val="00E477AA"/>
    <w:rsid w:val="00E522B0"/>
    <w:rsid w:val="00E574CF"/>
    <w:rsid w:val="00E57AED"/>
    <w:rsid w:val="00E60EA8"/>
    <w:rsid w:val="00E62D65"/>
    <w:rsid w:val="00E648F6"/>
    <w:rsid w:val="00E6647A"/>
    <w:rsid w:val="00E66B26"/>
    <w:rsid w:val="00E66E27"/>
    <w:rsid w:val="00E83935"/>
    <w:rsid w:val="00E84173"/>
    <w:rsid w:val="00E8586F"/>
    <w:rsid w:val="00E924A0"/>
    <w:rsid w:val="00E96DEF"/>
    <w:rsid w:val="00EA2427"/>
    <w:rsid w:val="00EA3E4D"/>
    <w:rsid w:val="00EB1BF1"/>
    <w:rsid w:val="00EB5F86"/>
    <w:rsid w:val="00EB6647"/>
    <w:rsid w:val="00EC0238"/>
    <w:rsid w:val="00EC589E"/>
    <w:rsid w:val="00ED0E90"/>
    <w:rsid w:val="00EE1285"/>
    <w:rsid w:val="00EE2C5D"/>
    <w:rsid w:val="00EE4F78"/>
    <w:rsid w:val="00EE6D97"/>
    <w:rsid w:val="00EE79B7"/>
    <w:rsid w:val="00EF3F41"/>
    <w:rsid w:val="00F023DE"/>
    <w:rsid w:val="00F066B7"/>
    <w:rsid w:val="00F10B68"/>
    <w:rsid w:val="00F17DC1"/>
    <w:rsid w:val="00F2544A"/>
    <w:rsid w:val="00F3406D"/>
    <w:rsid w:val="00F43CBD"/>
    <w:rsid w:val="00F43EA2"/>
    <w:rsid w:val="00F441AE"/>
    <w:rsid w:val="00F45344"/>
    <w:rsid w:val="00F45576"/>
    <w:rsid w:val="00F4621A"/>
    <w:rsid w:val="00F525F5"/>
    <w:rsid w:val="00F5615B"/>
    <w:rsid w:val="00F5712B"/>
    <w:rsid w:val="00F701C0"/>
    <w:rsid w:val="00F71202"/>
    <w:rsid w:val="00F91645"/>
    <w:rsid w:val="00F97323"/>
    <w:rsid w:val="00FA1211"/>
    <w:rsid w:val="00FC2A5C"/>
    <w:rsid w:val="00FC4F8D"/>
    <w:rsid w:val="00FC55EA"/>
    <w:rsid w:val="00FD11B6"/>
    <w:rsid w:val="00FE22D5"/>
    <w:rsid w:val="00FE3750"/>
    <w:rsid w:val="00FE680C"/>
    <w:rsid w:val="00FF12FA"/>
    <w:rsid w:val="00FF2C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D3"/>
    <w:pPr>
      <w:widowControl w:val="0"/>
      <w:autoSpaceDE w:val="0"/>
      <w:autoSpaceDN w:val="0"/>
      <w:adjustRightInd w:val="0"/>
    </w:pPr>
    <w:rPr>
      <w:rFonts w:ascii="Times New Roman" w:eastAsia="Times New Roman" w:hAnsi="Times New Roman"/>
      <w:sz w:val="20"/>
      <w:szCs w:val="20"/>
    </w:rPr>
  </w:style>
  <w:style w:type="paragraph" w:styleId="Heading3">
    <w:name w:val="heading 3"/>
    <w:basedOn w:val="Normal"/>
    <w:next w:val="Normal"/>
    <w:link w:val="Heading3Char"/>
    <w:uiPriority w:val="99"/>
    <w:qFormat/>
    <w:rsid w:val="00FF2C27"/>
    <w:pPr>
      <w:keepNext/>
      <w:widowControl/>
      <w:autoSpaceDE/>
      <w:autoSpaceDN/>
      <w:adjustRightInd/>
      <w:jc w:val="center"/>
      <w:outlineLvl w:val="2"/>
    </w:pPr>
    <w:rPr>
      <w:b/>
      <w:bCs/>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F2C27"/>
    <w:rPr>
      <w:rFonts w:ascii="Times New Roman" w:hAnsi="Times New Roman" w:cs="Times New Roman"/>
      <w:b/>
      <w:bCs/>
      <w:sz w:val="20"/>
      <w:szCs w:val="20"/>
      <w:lang w:eastAsia="ru-RU"/>
    </w:rPr>
  </w:style>
  <w:style w:type="paragraph" w:styleId="Header">
    <w:name w:val="header"/>
    <w:basedOn w:val="Normal"/>
    <w:link w:val="HeaderChar"/>
    <w:uiPriority w:val="99"/>
    <w:rsid w:val="00CE1954"/>
    <w:pPr>
      <w:widowControl/>
      <w:tabs>
        <w:tab w:val="center" w:pos="4677"/>
        <w:tab w:val="right" w:pos="9355"/>
      </w:tabs>
      <w:autoSpaceDE/>
      <w:autoSpaceDN/>
      <w:adjustRightInd/>
    </w:pPr>
    <w:rPr>
      <w:sz w:val="28"/>
      <w:szCs w:val="28"/>
    </w:rPr>
  </w:style>
  <w:style w:type="character" w:customStyle="1" w:styleId="HeaderChar">
    <w:name w:val="Header Char"/>
    <w:basedOn w:val="DefaultParagraphFont"/>
    <w:link w:val="Header"/>
    <w:uiPriority w:val="99"/>
    <w:locked/>
    <w:rsid w:val="00CE1954"/>
    <w:rPr>
      <w:rFonts w:ascii="Times New Roman" w:hAnsi="Times New Roman" w:cs="Times New Roman"/>
      <w:sz w:val="24"/>
      <w:szCs w:val="24"/>
      <w:lang w:eastAsia="ru-RU"/>
    </w:rPr>
  </w:style>
  <w:style w:type="character" w:styleId="PageNumber">
    <w:name w:val="page number"/>
    <w:basedOn w:val="DefaultParagraphFont"/>
    <w:uiPriority w:val="99"/>
    <w:rsid w:val="00CE1954"/>
  </w:style>
  <w:style w:type="paragraph" w:styleId="ListParagraph">
    <w:name w:val="List Paragraph"/>
    <w:basedOn w:val="Normal"/>
    <w:uiPriority w:val="99"/>
    <w:qFormat/>
    <w:rsid w:val="00315498"/>
    <w:pPr>
      <w:ind w:left="720"/>
    </w:pPr>
  </w:style>
  <w:style w:type="paragraph" w:styleId="Footer">
    <w:name w:val="footer"/>
    <w:basedOn w:val="Normal"/>
    <w:link w:val="FooterChar"/>
    <w:uiPriority w:val="99"/>
    <w:rsid w:val="009B63FD"/>
    <w:pPr>
      <w:tabs>
        <w:tab w:val="center" w:pos="4677"/>
        <w:tab w:val="right" w:pos="9355"/>
      </w:tabs>
    </w:pPr>
  </w:style>
  <w:style w:type="character" w:customStyle="1" w:styleId="FooterChar">
    <w:name w:val="Footer Char"/>
    <w:basedOn w:val="DefaultParagraphFont"/>
    <w:link w:val="Footer"/>
    <w:uiPriority w:val="99"/>
    <w:locked/>
    <w:rsid w:val="009B63FD"/>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B47A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7AAD"/>
    <w:rPr>
      <w:rFonts w:ascii="Tahoma" w:hAnsi="Tahoma" w:cs="Tahoma"/>
      <w:sz w:val="16"/>
      <w:szCs w:val="16"/>
      <w:lang w:eastAsia="ru-RU"/>
    </w:rPr>
  </w:style>
  <w:style w:type="paragraph" w:customStyle="1" w:styleId="ConsPlusNormal">
    <w:name w:val="ConsPlusNormal"/>
    <w:uiPriority w:val="99"/>
    <w:rsid w:val="00140A00"/>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C36FC5"/>
    <w:pPr>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D44DD3"/>
    <w:rPr>
      <w:color w:val="0000FF"/>
      <w:u w:val="single"/>
    </w:rPr>
  </w:style>
  <w:style w:type="table" w:styleId="TableGrid">
    <w:name w:val="Table Grid"/>
    <w:basedOn w:val="TableNormal"/>
    <w:uiPriority w:val="99"/>
    <w:rsid w:val="00E4002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A12488"/>
    <w:rPr>
      <w:rFonts w:cs="Calibri"/>
    </w:rPr>
  </w:style>
</w:styles>
</file>

<file path=word/webSettings.xml><?xml version="1.0" encoding="utf-8"?>
<w:webSettings xmlns:r="http://schemas.openxmlformats.org/officeDocument/2006/relationships" xmlns:w="http://schemas.openxmlformats.org/wordprocessingml/2006/main">
  <w:divs>
    <w:div w:id="2122920663">
      <w:marLeft w:val="0"/>
      <w:marRight w:val="0"/>
      <w:marTop w:val="0"/>
      <w:marBottom w:val="0"/>
      <w:divBdr>
        <w:top w:val="none" w:sz="0" w:space="0" w:color="auto"/>
        <w:left w:val="none" w:sz="0" w:space="0" w:color="auto"/>
        <w:bottom w:val="none" w:sz="0" w:space="0" w:color="auto"/>
        <w:right w:val="none" w:sz="0" w:space="0" w:color="auto"/>
      </w:divBdr>
    </w:div>
    <w:div w:id="2122920664">
      <w:marLeft w:val="0"/>
      <w:marRight w:val="0"/>
      <w:marTop w:val="0"/>
      <w:marBottom w:val="0"/>
      <w:divBdr>
        <w:top w:val="none" w:sz="0" w:space="0" w:color="auto"/>
        <w:left w:val="none" w:sz="0" w:space="0" w:color="auto"/>
        <w:bottom w:val="none" w:sz="0" w:space="0" w:color="auto"/>
        <w:right w:val="none" w:sz="0" w:space="0" w:color="auto"/>
      </w:divBdr>
    </w:div>
    <w:div w:id="2122920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3</Pages>
  <Words>1316</Words>
  <Characters>7506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Валентина</dc:creator>
  <cp:keywords/>
  <dc:description/>
  <cp:lastModifiedBy>Admin</cp:lastModifiedBy>
  <cp:revision>27</cp:revision>
  <cp:lastPrinted>2019-03-17T12:52:00Z</cp:lastPrinted>
  <dcterms:created xsi:type="dcterms:W3CDTF">2013-10-31T04:51:00Z</dcterms:created>
  <dcterms:modified xsi:type="dcterms:W3CDTF">2019-03-17T12:53:00Z</dcterms:modified>
</cp:coreProperties>
</file>