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4B" w:rsidRDefault="004E7B4B" w:rsidP="00D85206">
      <w:pPr>
        <w:spacing w:after="0" w:line="240" w:lineRule="auto"/>
        <w:ind w:lef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4E7B4B" w:rsidRPr="00891CDF" w:rsidRDefault="004E7B4B" w:rsidP="00D85206">
      <w:pPr>
        <w:spacing w:after="0" w:line="240" w:lineRule="auto"/>
        <w:ind w:left="-720"/>
        <w:jc w:val="center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АДМИНИСТРАЦИЯ</w:t>
      </w:r>
    </w:p>
    <w:p w:rsidR="004E7B4B" w:rsidRPr="00891CDF" w:rsidRDefault="004E7B4B" w:rsidP="00D85206">
      <w:pPr>
        <w:spacing w:after="0" w:line="240" w:lineRule="auto"/>
        <w:ind w:left="-720"/>
        <w:jc w:val="center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СКРИПНЯНСКОГО СЕЛЬСКОГОПОСЕЛЕНИЯ</w:t>
      </w:r>
    </w:p>
    <w:p w:rsidR="004E7B4B" w:rsidRPr="00891CDF" w:rsidRDefault="004E7B4B" w:rsidP="00D8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4E7B4B" w:rsidRPr="00891CDF" w:rsidRDefault="004E7B4B" w:rsidP="00D8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ВОРОНЕЖСКОЙ ОБЛАСТИ</w:t>
      </w:r>
    </w:p>
    <w:p w:rsidR="004E7B4B" w:rsidRPr="00891CDF" w:rsidRDefault="004E7B4B" w:rsidP="00D852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ПОСТАНОВЛЕНИЕ</w:t>
      </w:r>
    </w:p>
    <w:p w:rsidR="004E7B4B" w:rsidRPr="00891CDF" w:rsidRDefault="004E7B4B" w:rsidP="001F3AAE">
      <w:pPr>
        <w:spacing w:after="0" w:line="240" w:lineRule="auto"/>
        <w:ind w:left="-567" w:firstLine="567"/>
        <w:rPr>
          <w:rFonts w:ascii="Arial" w:hAnsi="Arial" w:cs="Arial"/>
          <w:sz w:val="24"/>
          <w:szCs w:val="24"/>
        </w:rPr>
      </w:pPr>
    </w:p>
    <w:p w:rsidR="004E7B4B" w:rsidRPr="00891CDF" w:rsidRDefault="004E7B4B" w:rsidP="00356E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от 26 февраля 2019 г. №</w:t>
      </w:r>
      <w:bookmarkStart w:id="0" w:name="_GoBack"/>
      <w:bookmarkEnd w:id="0"/>
      <w:r w:rsidRPr="00891CDF">
        <w:rPr>
          <w:rFonts w:ascii="Arial" w:hAnsi="Arial" w:cs="Arial"/>
          <w:sz w:val="24"/>
          <w:szCs w:val="24"/>
        </w:rPr>
        <w:t xml:space="preserve"> 3</w:t>
      </w:r>
    </w:p>
    <w:p w:rsidR="004E7B4B" w:rsidRPr="00891CDF" w:rsidRDefault="004E7B4B" w:rsidP="00356E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с. Скрипниково</w:t>
      </w:r>
    </w:p>
    <w:p w:rsidR="004E7B4B" w:rsidRPr="00891CDF" w:rsidRDefault="004E7B4B" w:rsidP="00356E38">
      <w:pPr>
        <w:pStyle w:val="ConsPlusTitlePage"/>
        <w:rPr>
          <w:rFonts w:ascii="Arial" w:hAnsi="Arial" w:cs="Arial"/>
          <w:sz w:val="24"/>
          <w:szCs w:val="24"/>
        </w:rPr>
      </w:pPr>
    </w:p>
    <w:p w:rsidR="004E7B4B" w:rsidRPr="00891CDF" w:rsidRDefault="004E7B4B" w:rsidP="00760B00">
      <w:pPr>
        <w:spacing w:after="0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О применении вида расходов 242 «Закупка</w:t>
      </w:r>
    </w:p>
    <w:p w:rsidR="004E7B4B" w:rsidRPr="00891CDF" w:rsidRDefault="004E7B4B" w:rsidP="00760B00">
      <w:pPr>
        <w:spacing w:after="0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товаров, работ, услуг в сфере информационно-</w:t>
      </w:r>
    </w:p>
    <w:p w:rsidR="004E7B4B" w:rsidRPr="00891CDF" w:rsidRDefault="004E7B4B" w:rsidP="00760B00">
      <w:pPr>
        <w:spacing w:after="0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коммуникационных технологий»</w:t>
      </w:r>
    </w:p>
    <w:p w:rsidR="004E7B4B" w:rsidRPr="00891CDF" w:rsidRDefault="004E7B4B" w:rsidP="00760B00">
      <w:pPr>
        <w:spacing w:after="0"/>
        <w:rPr>
          <w:rFonts w:ascii="Arial" w:hAnsi="Arial" w:cs="Arial"/>
          <w:sz w:val="24"/>
          <w:szCs w:val="24"/>
        </w:rPr>
      </w:pPr>
    </w:p>
    <w:p w:rsidR="004E7B4B" w:rsidRPr="00891CDF" w:rsidRDefault="004E7B4B" w:rsidP="00891CD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В соответствие с требованиями Бюджетног</w:t>
      </w:r>
      <w:r>
        <w:rPr>
          <w:rFonts w:ascii="Arial" w:hAnsi="Arial" w:cs="Arial"/>
          <w:sz w:val="24"/>
          <w:szCs w:val="24"/>
        </w:rPr>
        <w:t xml:space="preserve">о кодекса Российской Федерации, </w:t>
      </w:r>
      <w:r w:rsidRPr="00891CDF">
        <w:rPr>
          <w:rFonts w:ascii="Arial" w:hAnsi="Arial" w:cs="Arial"/>
          <w:sz w:val="24"/>
          <w:szCs w:val="24"/>
        </w:rPr>
        <w:t>приказа Министерства финансов Российской Федерации от 01.07.2013 № 65</w:t>
      </w:r>
      <w:r>
        <w:rPr>
          <w:rFonts w:ascii="Arial" w:hAnsi="Arial" w:cs="Arial"/>
          <w:sz w:val="24"/>
          <w:szCs w:val="24"/>
        </w:rPr>
        <w:t xml:space="preserve"> </w:t>
      </w:r>
      <w:r w:rsidRPr="00891CDF">
        <w:rPr>
          <w:rFonts w:ascii="Arial" w:hAnsi="Arial" w:cs="Arial"/>
          <w:sz w:val="24"/>
          <w:szCs w:val="24"/>
        </w:rPr>
        <w:t xml:space="preserve">Н «Об утверждении </w:t>
      </w:r>
      <w:r>
        <w:rPr>
          <w:rFonts w:ascii="Arial" w:hAnsi="Arial" w:cs="Arial"/>
          <w:sz w:val="24"/>
          <w:szCs w:val="24"/>
        </w:rPr>
        <w:t>у</w:t>
      </w:r>
      <w:r w:rsidRPr="00891CDF">
        <w:rPr>
          <w:rFonts w:ascii="Arial" w:hAnsi="Arial" w:cs="Arial"/>
          <w:sz w:val="24"/>
          <w:szCs w:val="24"/>
        </w:rPr>
        <w:t>казаний о порядке применения бюджетной клас</w:t>
      </w:r>
      <w:r>
        <w:rPr>
          <w:rFonts w:ascii="Arial" w:hAnsi="Arial" w:cs="Arial"/>
          <w:sz w:val="24"/>
          <w:szCs w:val="24"/>
        </w:rPr>
        <w:t>сификации Российской Федерации». На основании р</w:t>
      </w:r>
      <w:r w:rsidRPr="00891CDF">
        <w:rPr>
          <w:rFonts w:ascii="Arial" w:hAnsi="Arial" w:cs="Arial"/>
          <w:sz w:val="24"/>
          <w:szCs w:val="24"/>
        </w:rPr>
        <w:t>ешения Совета народных депутатов Скрипнянского сельского поселения Калачеевского муниципального района Воронежской области от 27.12.2018</w:t>
      </w:r>
      <w:r>
        <w:rPr>
          <w:rFonts w:ascii="Arial" w:hAnsi="Arial" w:cs="Arial"/>
          <w:sz w:val="24"/>
          <w:szCs w:val="24"/>
        </w:rPr>
        <w:t xml:space="preserve"> </w:t>
      </w:r>
      <w:r w:rsidRPr="00891CDF">
        <w:rPr>
          <w:rFonts w:ascii="Arial" w:hAnsi="Arial" w:cs="Arial"/>
          <w:sz w:val="24"/>
          <w:szCs w:val="24"/>
        </w:rPr>
        <w:t>г № 111 «О</w:t>
      </w:r>
      <w:r>
        <w:rPr>
          <w:rFonts w:ascii="Arial" w:hAnsi="Arial" w:cs="Arial"/>
          <w:sz w:val="24"/>
          <w:szCs w:val="24"/>
        </w:rPr>
        <w:t xml:space="preserve"> </w:t>
      </w:r>
      <w:r w:rsidRPr="00891CDF">
        <w:rPr>
          <w:rFonts w:ascii="Arial" w:hAnsi="Arial" w:cs="Arial"/>
          <w:sz w:val="24"/>
          <w:szCs w:val="24"/>
        </w:rPr>
        <w:t>бюджете Скрипнянского сельского поселения Калачеевского муниципального района на 2019</w:t>
      </w:r>
      <w:r>
        <w:rPr>
          <w:rFonts w:ascii="Arial" w:hAnsi="Arial" w:cs="Arial"/>
          <w:sz w:val="24"/>
          <w:szCs w:val="24"/>
        </w:rPr>
        <w:t xml:space="preserve"> </w:t>
      </w:r>
      <w:r w:rsidRPr="00891CDF">
        <w:rPr>
          <w:rFonts w:ascii="Arial" w:hAnsi="Arial" w:cs="Arial"/>
          <w:sz w:val="24"/>
          <w:szCs w:val="24"/>
        </w:rPr>
        <w:t>год и плановый период 2020 и 2021 годов», 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891CDF">
        <w:rPr>
          <w:rFonts w:ascii="Arial" w:hAnsi="Arial" w:cs="Arial"/>
          <w:sz w:val="24"/>
          <w:szCs w:val="24"/>
        </w:rPr>
        <w:t>Скрипнянского сельского поселения Калачеевского муниципального района  Воронежской области п о с т а н о в л я е т:</w:t>
      </w:r>
    </w:p>
    <w:p w:rsidR="004E7B4B" w:rsidRPr="00891CDF" w:rsidRDefault="004E7B4B" w:rsidP="00891CD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1. Для реализации мероприятий по информатизации в части муниципальных информационных систем и информационно-коммуникационной инфраструктуры, и детализации вида расходов 200 «Закупка товаров, работ и услуг для государственных (муниципальных) нужд», применять вид расходов 242 «Закупка товаров, работ, услуг в сфере информационно-коммуникационных технологий» для органов местного самоуправления и муни</w:t>
      </w:r>
      <w:r>
        <w:rPr>
          <w:rFonts w:ascii="Arial" w:hAnsi="Arial" w:cs="Arial"/>
          <w:sz w:val="24"/>
          <w:szCs w:val="24"/>
        </w:rPr>
        <w:t>ципальных казенных учреждений.</w:t>
      </w:r>
    </w:p>
    <w:p w:rsidR="004E7B4B" w:rsidRPr="00891CDF" w:rsidRDefault="004E7B4B" w:rsidP="00891CD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 xml:space="preserve">2. Постановление подлежит опубликованию в Вестнике муниципальных правовых актов Скрипнянского сельского поселения Калачеевского муниципального района Воронежской области. </w:t>
      </w:r>
    </w:p>
    <w:p w:rsidR="004E7B4B" w:rsidRPr="00891CDF" w:rsidRDefault="004E7B4B" w:rsidP="00891CD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3. Постановление вступает в силу с момента опубликования в Вестнике муниципальных правовых актов Скрипнянского сельского поселения Калачеевского муниципального района Воронежской области и распространяется на правоотношения, возникшие с 01.01.2019 года.</w:t>
      </w:r>
    </w:p>
    <w:p w:rsidR="004E7B4B" w:rsidRPr="00891CDF" w:rsidRDefault="004E7B4B" w:rsidP="00891CD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4E7B4B" w:rsidRDefault="004E7B4B" w:rsidP="00FE7C7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4E7B4B" w:rsidRDefault="004E7B4B" w:rsidP="00FE7C7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4E7B4B" w:rsidRDefault="004E7B4B" w:rsidP="00FE7C7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4E7B4B" w:rsidRPr="00891CDF" w:rsidRDefault="004E7B4B" w:rsidP="00FE7C7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4E7B4B" w:rsidRPr="00891CDF" w:rsidRDefault="004E7B4B" w:rsidP="00A34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891CDF">
        <w:rPr>
          <w:rFonts w:ascii="Arial" w:hAnsi="Arial" w:cs="Arial"/>
          <w:sz w:val="24"/>
          <w:szCs w:val="24"/>
        </w:rPr>
        <w:t>Скрипнянского</w:t>
      </w:r>
    </w:p>
    <w:p w:rsidR="004E7B4B" w:rsidRPr="00891CDF" w:rsidRDefault="004E7B4B" w:rsidP="00A34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1CDF">
        <w:rPr>
          <w:rFonts w:ascii="Arial" w:hAnsi="Arial" w:cs="Arial"/>
          <w:sz w:val="24"/>
          <w:szCs w:val="24"/>
        </w:rPr>
        <w:t xml:space="preserve">сельского </w:t>
      </w:r>
      <w:r>
        <w:rPr>
          <w:rFonts w:ascii="Arial" w:hAnsi="Arial" w:cs="Arial"/>
          <w:sz w:val="24"/>
          <w:szCs w:val="24"/>
        </w:rPr>
        <w:t xml:space="preserve">поселения                                                                          </w:t>
      </w:r>
      <w:r w:rsidRPr="00891CDF">
        <w:rPr>
          <w:rFonts w:ascii="Arial" w:hAnsi="Arial" w:cs="Arial"/>
          <w:sz w:val="24"/>
          <w:szCs w:val="24"/>
        </w:rPr>
        <w:t>Харламова С.В.</w:t>
      </w:r>
    </w:p>
    <w:p w:rsidR="004E7B4B" w:rsidRPr="00891CDF" w:rsidRDefault="004E7B4B" w:rsidP="008037E7">
      <w:pPr>
        <w:jc w:val="both"/>
        <w:rPr>
          <w:rFonts w:ascii="Arial" w:hAnsi="Arial" w:cs="Arial"/>
          <w:sz w:val="24"/>
          <w:szCs w:val="24"/>
        </w:rPr>
      </w:pPr>
    </w:p>
    <w:sectPr w:rsidR="004E7B4B" w:rsidRPr="00891CDF" w:rsidSect="00891CDF">
      <w:pgSz w:w="11906" w:h="16838"/>
      <w:pgMar w:top="719" w:right="74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2B87"/>
    <w:multiLevelType w:val="hybridMultilevel"/>
    <w:tmpl w:val="0F72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232"/>
    <w:multiLevelType w:val="hybridMultilevel"/>
    <w:tmpl w:val="5EF4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766A3"/>
    <w:multiLevelType w:val="hybridMultilevel"/>
    <w:tmpl w:val="84D6920E"/>
    <w:lvl w:ilvl="0" w:tplc="E4ECF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661"/>
    <w:rsid w:val="0001576B"/>
    <w:rsid w:val="000201A6"/>
    <w:rsid w:val="00025322"/>
    <w:rsid w:val="0002698A"/>
    <w:rsid w:val="0003254D"/>
    <w:rsid w:val="00044F98"/>
    <w:rsid w:val="00054553"/>
    <w:rsid w:val="00067D34"/>
    <w:rsid w:val="00070689"/>
    <w:rsid w:val="000848E9"/>
    <w:rsid w:val="00084E9A"/>
    <w:rsid w:val="00087E56"/>
    <w:rsid w:val="00090510"/>
    <w:rsid w:val="0009428E"/>
    <w:rsid w:val="00096910"/>
    <w:rsid w:val="000A20F3"/>
    <w:rsid w:val="000A40C0"/>
    <w:rsid w:val="000A5661"/>
    <w:rsid w:val="000B14E1"/>
    <w:rsid w:val="000C6554"/>
    <w:rsid w:val="0010128F"/>
    <w:rsid w:val="00102223"/>
    <w:rsid w:val="0010708E"/>
    <w:rsid w:val="00110E32"/>
    <w:rsid w:val="00123284"/>
    <w:rsid w:val="00142F48"/>
    <w:rsid w:val="00150D39"/>
    <w:rsid w:val="0015592A"/>
    <w:rsid w:val="001878EF"/>
    <w:rsid w:val="001A0314"/>
    <w:rsid w:val="001A0EBC"/>
    <w:rsid w:val="001A1C07"/>
    <w:rsid w:val="001C0146"/>
    <w:rsid w:val="001D5A78"/>
    <w:rsid w:val="001F3AAE"/>
    <w:rsid w:val="001F4121"/>
    <w:rsid w:val="001F7476"/>
    <w:rsid w:val="001F777C"/>
    <w:rsid w:val="00200510"/>
    <w:rsid w:val="002046C9"/>
    <w:rsid w:val="002149AB"/>
    <w:rsid w:val="0021529D"/>
    <w:rsid w:val="00217DD4"/>
    <w:rsid w:val="0022254A"/>
    <w:rsid w:val="00224CB6"/>
    <w:rsid w:val="00233E0E"/>
    <w:rsid w:val="002412DF"/>
    <w:rsid w:val="00241EEB"/>
    <w:rsid w:val="00242890"/>
    <w:rsid w:val="00243E51"/>
    <w:rsid w:val="00261588"/>
    <w:rsid w:val="00265063"/>
    <w:rsid w:val="00274699"/>
    <w:rsid w:val="00276B72"/>
    <w:rsid w:val="002B0543"/>
    <w:rsid w:val="002B4B75"/>
    <w:rsid w:val="002D6EF7"/>
    <w:rsid w:val="002E200E"/>
    <w:rsid w:val="002F3E2D"/>
    <w:rsid w:val="002F7B55"/>
    <w:rsid w:val="00306B3C"/>
    <w:rsid w:val="00312F7B"/>
    <w:rsid w:val="003130A1"/>
    <w:rsid w:val="00323A07"/>
    <w:rsid w:val="0033774B"/>
    <w:rsid w:val="003415AB"/>
    <w:rsid w:val="00343618"/>
    <w:rsid w:val="00346A6A"/>
    <w:rsid w:val="00353203"/>
    <w:rsid w:val="00354801"/>
    <w:rsid w:val="00356E38"/>
    <w:rsid w:val="00363BA1"/>
    <w:rsid w:val="003779CE"/>
    <w:rsid w:val="003850BB"/>
    <w:rsid w:val="003A35DB"/>
    <w:rsid w:val="003A6E91"/>
    <w:rsid w:val="003B1482"/>
    <w:rsid w:val="003C1FC1"/>
    <w:rsid w:val="003D139B"/>
    <w:rsid w:val="003D494D"/>
    <w:rsid w:val="003E2622"/>
    <w:rsid w:val="003E6C54"/>
    <w:rsid w:val="003F3620"/>
    <w:rsid w:val="00446098"/>
    <w:rsid w:val="00450A97"/>
    <w:rsid w:val="00462BB8"/>
    <w:rsid w:val="00464946"/>
    <w:rsid w:val="0046777E"/>
    <w:rsid w:val="004709C8"/>
    <w:rsid w:val="00473B5F"/>
    <w:rsid w:val="004807D2"/>
    <w:rsid w:val="004836EC"/>
    <w:rsid w:val="004942FE"/>
    <w:rsid w:val="004A5F1B"/>
    <w:rsid w:val="004B35CD"/>
    <w:rsid w:val="004D36F6"/>
    <w:rsid w:val="004D55FE"/>
    <w:rsid w:val="004E044D"/>
    <w:rsid w:val="004E074D"/>
    <w:rsid w:val="004E7B4B"/>
    <w:rsid w:val="004F2A0C"/>
    <w:rsid w:val="00504D03"/>
    <w:rsid w:val="005214F5"/>
    <w:rsid w:val="00524011"/>
    <w:rsid w:val="005244E8"/>
    <w:rsid w:val="005266FB"/>
    <w:rsid w:val="00541306"/>
    <w:rsid w:val="00543C95"/>
    <w:rsid w:val="00544484"/>
    <w:rsid w:val="00557311"/>
    <w:rsid w:val="00574C64"/>
    <w:rsid w:val="005758BC"/>
    <w:rsid w:val="00581A9D"/>
    <w:rsid w:val="00583C24"/>
    <w:rsid w:val="005B31E8"/>
    <w:rsid w:val="005B6B44"/>
    <w:rsid w:val="005C1FD6"/>
    <w:rsid w:val="005E24CD"/>
    <w:rsid w:val="005F63C3"/>
    <w:rsid w:val="00604072"/>
    <w:rsid w:val="00612ADD"/>
    <w:rsid w:val="00613F21"/>
    <w:rsid w:val="006169E8"/>
    <w:rsid w:val="00631821"/>
    <w:rsid w:val="0067301F"/>
    <w:rsid w:val="00690EA0"/>
    <w:rsid w:val="00695AB1"/>
    <w:rsid w:val="006B0ED9"/>
    <w:rsid w:val="006B7E4E"/>
    <w:rsid w:val="006C093D"/>
    <w:rsid w:val="006F067D"/>
    <w:rsid w:val="007004BE"/>
    <w:rsid w:val="0071537B"/>
    <w:rsid w:val="00720143"/>
    <w:rsid w:val="00720827"/>
    <w:rsid w:val="0072300C"/>
    <w:rsid w:val="007343A3"/>
    <w:rsid w:val="00736F33"/>
    <w:rsid w:val="00740EEF"/>
    <w:rsid w:val="0075778A"/>
    <w:rsid w:val="00760B00"/>
    <w:rsid w:val="007622B1"/>
    <w:rsid w:val="0076478C"/>
    <w:rsid w:val="0077017D"/>
    <w:rsid w:val="007A7881"/>
    <w:rsid w:val="007B733B"/>
    <w:rsid w:val="007C6C50"/>
    <w:rsid w:val="007E48FB"/>
    <w:rsid w:val="00801F1C"/>
    <w:rsid w:val="008037E7"/>
    <w:rsid w:val="00817667"/>
    <w:rsid w:val="00836AC2"/>
    <w:rsid w:val="00837BCC"/>
    <w:rsid w:val="008464C2"/>
    <w:rsid w:val="00853A3B"/>
    <w:rsid w:val="00863F66"/>
    <w:rsid w:val="00891CDF"/>
    <w:rsid w:val="008A0150"/>
    <w:rsid w:val="008A06A2"/>
    <w:rsid w:val="008D6258"/>
    <w:rsid w:val="008D6A51"/>
    <w:rsid w:val="00933B9F"/>
    <w:rsid w:val="00937222"/>
    <w:rsid w:val="00942773"/>
    <w:rsid w:val="00943C4C"/>
    <w:rsid w:val="00955E67"/>
    <w:rsid w:val="00961423"/>
    <w:rsid w:val="009748C7"/>
    <w:rsid w:val="009835EE"/>
    <w:rsid w:val="00983AAA"/>
    <w:rsid w:val="00983F01"/>
    <w:rsid w:val="00994469"/>
    <w:rsid w:val="009E1ABB"/>
    <w:rsid w:val="009E374C"/>
    <w:rsid w:val="009F3308"/>
    <w:rsid w:val="009F3CEF"/>
    <w:rsid w:val="009F4880"/>
    <w:rsid w:val="00A0486C"/>
    <w:rsid w:val="00A1557E"/>
    <w:rsid w:val="00A24C21"/>
    <w:rsid w:val="00A27C01"/>
    <w:rsid w:val="00A34D6E"/>
    <w:rsid w:val="00A4599F"/>
    <w:rsid w:val="00A47C47"/>
    <w:rsid w:val="00A546BE"/>
    <w:rsid w:val="00A57437"/>
    <w:rsid w:val="00A660F2"/>
    <w:rsid w:val="00A811E2"/>
    <w:rsid w:val="00A87998"/>
    <w:rsid w:val="00A92954"/>
    <w:rsid w:val="00AA3065"/>
    <w:rsid w:val="00AC414F"/>
    <w:rsid w:val="00AF66FF"/>
    <w:rsid w:val="00B40CE1"/>
    <w:rsid w:val="00B6537F"/>
    <w:rsid w:val="00B7041E"/>
    <w:rsid w:val="00B77E6A"/>
    <w:rsid w:val="00B8317A"/>
    <w:rsid w:val="00B91AE5"/>
    <w:rsid w:val="00B9348B"/>
    <w:rsid w:val="00B97EA9"/>
    <w:rsid w:val="00BA1D34"/>
    <w:rsid w:val="00BA4F9B"/>
    <w:rsid w:val="00BB058B"/>
    <w:rsid w:val="00BC298E"/>
    <w:rsid w:val="00BC5D71"/>
    <w:rsid w:val="00BE24A7"/>
    <w:rsid w:val="00BE79B8"/>
    <w:rsid w:val="00C10AA4"/>
    <w:rsid w:val="00C256CF"/>
    <w:rsid w:val="00C26BEF"/>
    <w:rsid w:val="00C27CB8"/>
    <w:rsid w:val="00C3159D"/>
    <w:rsid w:val="00C4061A"/>
    <w:rsid w:val="00C96DB4"/>
    <w:rsid w:val="00CB3438"/>
    <w:rsid w:val="00CD5030"/>
    <w:rsid w:val="00CE11EE"/>
    <w:rsid w:val="00CE5B7B"/>
    <w:rsid w:val="00CF356F"/>
    <w:rsid w:val="00CF69EA"/>
    <w:rsid w:val="00D02CF1"/>
    <w:rsid w:val="00D279FF"/>
    <w:rsid w:val="00D33465"/>
    <w:rsid w:val="00D43601"/>
    <w:rsid w:val="00D639D8"/>
    <w:rsid w:val="00D6695F"/>
    <w:rsid w:val="00D70F60"/>
    <w:rsid w:val="00D80923"/>
    <w:rsid w:val="00D85206"/>
    <w:rsid w:val="00D92820"/>
    <w:rsid w:val="00DA55A8"/>
    <w:rsid w:val="00DB0A63"/>
    <w:rsid w:val="00DC22CF"/>
    <w:rsid w:val="00DE2738"/>
    <w:rsid w:val="00DE3A06"/>
    <w:rsid w:val="00E02D3D"/>
    <w:rsid w:val="00E03E81"/>
    <w:rsid w:val="00E045EC"/>
    <w:rsid w:val="00E06498"/>
    <w:rsid w:val="00E10F54"/>
    <w:rsid w:val="00E179CA"/>
    <w:rsid w:val="00E21049"/>
    <w:rsid w:val="00E22631"/>
    <w:rsid w:val="00E454D2"/>
    <w:rsid w:val="00E46DA1"/>
    <w:rsid w:val="00E632C3"/>
    <w:rsid w:val="00E65F6A"/>
    <w:rsid w:val="00EB3DDA"/>
    <w:rsid w:val="00EC3932"/>
    <w:rsid w:val="00EC56D1"/>
    <w:rsid w:val="00ED55B3"/>
    <w:rsid w:val="00EE7596"/>
    <w:rsid w:val="00EF1450"/>
    <w:rsid w:val="00EF2549"/>
    <w:rsid w:val="00EF4AEE"/>
    <w:rsid w:val="00EF4BB7"/>
    <w:rsid w:val="00EF6DE5"/>
    <w:rsid w:val="00F1308E"/>
    <w:rsid w:val="00F411EC"/>
    <w:rsid w:val="00F448E0"/>
    <w:rsid w:val="00F463B6"/>
    <w:rsid w:val="00F6647E"/>
    <w:rsid w:val="00F92A1A"/>
    <w:rsid w:val="00F93FA2"/>
    <w:rsid w:val="00F96480"/>
    <w:rsid w:val="00FB5FD4"/>
    <w:rsid w:val="00FC1605"/>
    <w:rsid w:val="00FC3C24"/>
    <w:rsid w:val="00FE124C"/>
    <w:rsid w:val="00FE6030"/>
    <w:rsid w:val="00FE65ED"/>
    <w:rsid w:val="00FE7C7C"/>
    <w:rsid w:val="00FF67BB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2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A566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A566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0A566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566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5661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5661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Normal"/>
    <w:uiPriority w:val="99"/>
    <w:rsid w:val="000A566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Normal"/>
    <w:uiPriority w:val="99"/>
    <w:rsid w:val="000A566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A5661"/>
  </w:style>
  <w:style w:type="character" w:styleId="Hyperlink">
    <w:name w:val="Hyperlink"/>
    <w:basedOn w:val="DefaultParagraphFont"/>
    <w:uiPriority w:val="99"/>
    <w:semiHidden/>
    <w:rsid w:val="000A5661"/>
    <w:rPr>
      <w:color w:val="0000FF"/>
      <w:u w:val="single"/>
    </w:rPr>
  </w:style>
  <w:style w:type="paragraph" w:customStyle="1" w:styleId="ConsPlusTitlePage">
    <w:name w:val="ConsPlusTitlePage"/>
    <w:uiPriority w:val="99"/>
    <w:rsid w:val="00356E3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DA55A8"/>
    <w:pPr>
      <w:widowControl w:val="0"/>
      <w:autoSpaceDE w:val="0"/>
      <w:autoSpaceDN w:val="0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EC56D1"/>
    <w:pPr>
      <w:ind w:left="720"/>
    </w:pPr>
  </w:style>
  <w:style w:type="paragraph" w:customStyle="1" w:styleId="ConsNormal">
    <w:name w:val="ConsNormal"/>
    <w:uiPriority w:val="99"/>
    <w:rsid w:val="00FC3C2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300</Words>
  <Characters>1712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2019-02-25T06:07:00Z</cp:lastPrinted>
  <dcterms:created xsi:type="dcterms:W3CDTF">2019-02-13T13:34:00Z</dcterms:created>
  <dcterms:modified xsi:type="dcterms:W3CDTF">2019-02-25T06:08:00Z</dcterms:modified>
</cp:coreProperties>
</file>