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4F" w:rsidRPr="008812A3" w:rsidRDefault="0081094F" w:rsidP="00D45E7B">
      <w:pPr>
        <w:jc w:val="center"/>
        <w:rPr>
          <w:rFonts w:ascii="Arial" w:hAnsi="Arial" w:cs="Arial"/>
        </w:rPr>
      </w:pPr>
      <w:r w:rsidRPr="008812A3">
        <w:rPr>
          <w:rFonts w:ascii="Arial" w:hAnsi="Arial" w:cs="Arial"/>
        </w:rPr>
        <w:t>ПРОТОКОЛ</w:t>
      </w:r>
    </w:p>
    <w:p w:rsidR="0081094F" w:rsidRPr="008812A3" w:rsidRDefault="0081094F" w:rsidP="00D45E7B">
      <w:pPr>
        <w:jc w:val="center"/>
        <w:rPr>
          <w:rFonts w:ascii="Arial" w:hAnsi="Arial" w:cs="Arial"/>
        </w:rPr>
      </w:pPr>
      <w:r w:rsidRPr="008812A3">
        <w:rPr>
          <w:rFonts w:ascii="Arial" w:hAnsi="Arial" w:cs="Arial"/>
        </w:rPr>
        <w:t>проведения публичных слушаний</w:t>
      </w:r>
    </w:p>
    <w:p w:rsidR="0081094F" w:rsidRPr="008812A3" w:rsidRDefault="0081094F" w:rsidP="00D45E7B">
      <w:pPr>
        <w:jc w:val="center"/>
        <w:rPr>
          <w:rFonts w:ascii="Arial" w:hAnsi="Arial" w:cs="Arial"/>
        </w:rPr>
      </w:pPr>
      <w:r w:rsidRPr="008812A3">
        <w:rPr>
          <w:rFonts w:ascii="Arial" w:hAnsi="Arial" w:cs="Arial"/>
        </w:rPr>
        <w:t>Скрипнянского сельского поселения</w:t>
      </w:r>
    </w:p>
    <w:p w:rsidR="0081094F" w:rsidRPr="008812A3" w:rsidRDefault="0081094F" w:rsidP="00D45E7B">
      <w:pPr>
        <w:jc w:val="center"/>
        <w:rPr>
          <w:rFonts w:ascii="Arial" w:hAnsi="Arial" w:cs="Arial"/>
        </w:rPr>
      </w:pPr>
      <w:r w:rsidRPr="008812A3">
        <w:rPr>
          <w:rFonts w:ascii="Arial" w:hAnsi="Arial" w:cs="Arial"/>
        </w:rPr>
        <w:t xml:space="preserve">Калачеевского муниципального района </w:t>
      </w:r>
    </w:p>
    <w:p w:rsidR="0081094F" w:rsidRPr="008812A3" w:rsidRDefault="0081094F" w:rsidP="00D45E7B">
      <w:pPr>
        <w:jc w:val="center"/>
        <w:rPr>
          <w:rFonts w:ascii="Arial" w:hAnsi="Arial" w:cs="Arial"/>
        </w:rPr>
      </w:pPr>
      <w:r w:rsidRPr="008812A3">
        <w:rPr>
          <w:rFonts w:ascii="Arial" w:hAnsi="Arial" w:cs="Arial"/>
        </w:rPr>
        <w:t>Воронежской области</w:t>
      </w:r>
    </w:p>
    <w:p w:rsidR="0081094F" w:rsidRPr="009167C8" w:rsidRDefault="0081094F" w:rsidP="00D45E7B">
      <w:pPr>
        <w:tabs>
          <w:tab w:val="right" w:pos="95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 июля 2</w:t>
      </w:r>
      <w:r w:rsidRPr="009167C8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2</w:t>
      </w:r>
      <w:r w:rsidRPr="009167C8">
        <w:rPr>
          <w:rFonts w:ascii="Arial" w:hAnsi="Arial" w:cs="Arial"/>
          <w:sz w:val="24"/>
          <w:szCs w:val="24"/>
        </w:rPr>
        <w:t xml:space="preserve"> года</w:t>
      </w:r>
    </w:p>
    <w:p w:rsidR="0081094F" w:rsidRPr="009167C8" w:rsidRDefault="0081094F" w:rsidP="00D45E7B">
      <w:pPr>
        <w:tabs>
          <w:tab w:val="right" w:pos="9525"/>
        </w:tabs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>10-</w:t>
      </w:r>
      <w:r>
        <w:rPr>
          <w:rFonts w:ascii="Arial" w:hAnsi="Arial" w:cs="Arial"/>
          <w:sz w:val="24"/>
          <w:szCs w:val="24"/>
        </w:rPr>
        <w:t>3</w:t>
      </w:r>
      <w:r w:rsidRPr="009167C8">
        <w:rPr>
          <w:rFonts w:ascii="Arial" w:hAnsi="Arial" w:cs="Arial"/>
          <w:sz w:val="24"/>
          <w:szCs w:val="24"/>
        </w:rPr>
        <w:t>0 час.</w:t>
      </w:r>
    </w:p>
    <w:p w:rsidR="0081094F" w:rsidRPr="009167C8" w:rsidRDefault="0081094F" w:rsidP="00D45E7B">
      <w:pPr>
        <w:tabs>
          <w:tab w:val="right" w:pos="9525"/>
        </w:tabs>
        <w:rPr>
          <w:rFonts w:ascii="Arial" w:hAnsi="Arial" w:cs="Arial"/>
          <w:sz w:val="24"/>
          <w:szCs w:val="24"/>
        </w:rPr>
      </w:pPr>
    </w:p>
    <w:p w:rsidR="0081094F" w:rsidRPr="009167C8" w:rsidRDefault="0081094F" w:rsidP="00D45E7B">
      <w:pPr>
        <w:tabs>
          <w:tab w:val="right" w:pos="9525"/>
        </w:tabs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>Воронежская область, Калачеевский район, село Скрипниково, улица Ленина, 39 (здание администрации Скрипнянского сельского поселения).</w:t>
      </w:r>
    </w:p>
    <w:p w:rsidR="0081094F" w:rsidRPr="009167C8" w:rsidRDefault="0081094F" w:rsidP="00D45E7B">
      <w:pPr>
        <w:rPr>
          <w:rFonts w:ascii="Arial" w:hAnsi="Arial" w:cs="Arial"/>
          <w:sz w:val="24"/>
          <w:szCs w:val="24"/>
        </w:rPr>
      </w:pPr>
    </w:p>
    <w:p w:rsidR="0081094F" w:rsidRPr="009167C8" w:rsidRDefault="0081094F" w:rsidP="00D45E7B">
      <w:pPr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>Присутствовал</w:t>
      </w:r>
      <w:r>
        <w:rPr>
          <w:rFonts w:ascii="Arial" w:hAnsi="Arial" w:cs="Arial"/>
          <w:sz w:val="24"/>
          <w:szCs w:val="24"/>
        </w:rPr>
        <w:t>и</w:t>
      </w:r>
      <w:r w:rsidRPr="009167C8">
        <w:rPr>
          <w:rFonts w:ascii="Arial" w:hAnsi="Arial" w:cs="Arial"/>
          <w:sz w:val="24"/>
          <w:szCs w:val="24"/>
        </w:rPr>
        <w:t xml:space="preserve"> у</w:t>
      </w:r>
      <w:r>
        <w:rPr>
          <w:rFonts w:ascii="Arial" w:hAnsi="Arial" w:cs="Arial"/>
          <w:sz w:val="24"/>
          <w:szCs w:val="24"/>
        </w:rPr>
        <w:t xml:space="preserve">частники публичных слушаний – 9 </w:t>
      </w:r>
      <w:r w:rsidRPr="009167C8">
        <w:rPr>
          <w:rFonts w:ascii="Arial" w:hAnsi="Arial" w:cs="Arial"/>
          <w:sz w:val="24"/>
          <w:szCs w:val="24"/>
        </w:rPr>
        <w:t>человек (список прилагается).</w:t>
      </w:r>
    </w:p>
    <w:p w:rsidR="0081094F" w:rsidRPr="009167C8" w:rsidRDefault="0081094F" w:rsidP="00D45E7B">
      <w:pPr>
        <w:rPr>
          <w:rFonts w:ascii="Arial" w:hAnsi="Arial" w:cs="Arial"/>
          <w:sz w:val="24"/>
          <w:szCs w:val="24"/>
        </w:rPr>
      </w:pPr>
    </w:p>
    <w:p w:rsidR="0081094F" w:rsidRDefault="0081094F" w:rsidP="00D45E7B">
      <w:pPr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>Присут</w:t>
      </w:r>
      <w:r>
        <w:rPr>
          <w:rFonts w:ascii="Arial" w:hAnsi="Arial" w:cs="Arial"/>
          <w:sz w:val="24"/>
          <w:szCs w:val="24"/>
        </w:rPr>
        <w:t>ствовали члены рабочей группы:</w:t>
      </w:r>
      <w:r>
        <w:rPr>
          <w:rFonts w:ascii="Arial" w:hAnsi="Arial" w:cs="Arial"/>
          <w:sz w:val="24"/>
          <w:szCs w:val="24"/>
        </w:rPr>
        <w:tab/>
      </w:r>
      <w:r w:rsidRPr="009167C8">
        <w:rPr>
          <w:rFonts w:ascii="Arial" w:hAnsi="Arial" w:cs="Arial"/>
          <w:sz w:val="24"/>
          <w:szCs w:val="24"/>
        </w:rPr>
        <w:t>Харламова С.В</w:t>
      </w:r>
      <w:r>
        <w:rPr>
          <w:rFonts w:ascii="Arial" w:hAnsi="Arial" w:cs="Arial"/>
          <w:sz w:val="24"/>
          <w:szCs w:val="24"/>
        </w:rPr>
        <w:t>.,</w:t>
      </w:r>
    </w:p>
    <w:p w:rsidR="0081094F" w:rsidRDefault="0081094F" w:rsidP="00D4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</w:t>
      </w:r>
      <w:r w:rsidRPr="009167C8">
        <w:rPr>
          <w:rFonts w:ascii="Arial" w:hAnsi="Arial" w:cs="Arial"/>
          <w:sz w:val="24"/>
          <w:szCs w:val="24"/>
        </w:rPr>
        <w:t>ротопопова</w:t>
      </w:r>
      <w:r>
        <w:rPr>
          <w:rFonts w:ascii="Arial" w:hAnsi="Arial" w:cs="Arial"/>
          <w:sz w:val="24"/>
          <w:szCs w:val="24"/>
        </w:rPr>
        <w:t xml:space="preserve"> </w:t>
      </w:r>
      <w:r w:rsidRPr="009167C8">
        <w:rPr>
          <w:rFonts w:ascii="Arial" w:hAnsi="Arial" w:cs="Arial"/>
          <w:sz w:val="24"/>
          <w:szCs w:val="24"/>
        </w:rPr>
        <w:t>Т.Н.</w:t>
      </w:r>
      <w:r>
        <w:rPr>
          <w:rFonts w:ascii="Arial" w:hAnsi="Arial" w:cs="Arial"/>
          <w:sz w:val="24"/>
          <w:szCs w:val="24"/>
        </w:rPr>
        <w:t>,</w:t>
      </w:r>
    </w:p>
    <w:p w:rsidR="0081094F" w:rsidRPr="009167C8" w:rsidRDefault="0081094F" w:rsidP="00D4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Мурадян Г.А.,</w:t>
      </w:r>
    </w:p>
    <w:p w:rsidR="0081094F" w:rsidRPr="009167C8" w:rsidRDefault="0081094F" w:rsidP="00D45E7B">
      <w:pPr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ab/>
      </w:r>
      <w:r w:rsidRPr="009167C8">
        <w:rPr>
          <w:rFonts w:ascii="Arial" w:hAnsi="Arial" w:cs="Arial"/>
          <w:sz w:val="24"/>
          <w:szCs w:val="24"/>
        </w:rPr>
        <w:tab/>
      </w:r>
      <w:r w:rsidRPr="009167C8">
        <w:rPr>
          <w:rFonts w:ascii="Arial" w:hAnsi="Arial" w:cs="Arial"/>
          <w:sz w:val="24"/>
          <w:szCs w:val="24"/>
        </w:rPr>
        <w:tab/>
      </w:r>
      <w:r w:rsidRPr="009167C8">
        <w:rPr>
          <w:rFonts w:ascii="Arial" w:hAnsi="Arial" w:cs="Arial"/>
          <w:sz w:val="24"/>
          <w:szCs w:val="24"/>
        </w:rPr>
        <w:tab/>
      </w:r>
      <w:r w:rsidRPr="009167C8">
        <w:rPr>
          <w:rFonts w:ascii="Arial" w:hAnsi="Arial" w:cs="Arial"/>
          <w:sz w:val="24"/>
          <w:szCs w:val="24"/>
        </w:rPr>
        <w:tab/>
      </w:r>
      <w:r w:rsidRPr="009167C8">
        <w:rPr>
          <w:rFonts w:ascii="Arial" w:hAnsi="Arial" w:cs="Arial"/>
          <w:sz w:val="24"/>
          <w:szCs w:val="24"/>
        </w:rPr>
        <w:tab/>
      </w:r>
      <w:r w:rsidRPr="009167C8">
        <w:rPr>
          <w:rFonts w:ascii="Arial" w:hAnsi="Arial" w:cs="Arial"/>
          <w:sz w:val="24"/>
          <w:szCs w:val="24"/>
        </w:rPr>
        <w:tab/>
        <w:t>Думова Н.В.</w:t>
      </w:r>
    </w:p>
    <w:p w:rsidR="0081094F" w:rsidRPr="009167C8" w:rsidRDefault="0081094F" w:rsidP="00D45E7B">
      <w:pPr>
        <w:ind w:firstLine="709"/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>Публичные слушания открыла Харламова С.В. - ведущий публичных слушаний и предложила на рассмотрение публичных слушаний регламент публичных слушаний. Она сделала следующее предложение по ведению публичных слушаний:</w:t>
      </w:r>
    </w:p>
    <w:p w:rsidR="0081094F" w:rsidRPr="009167C8" w:rsidRDefault="0081094F" w:rsidP="00D45E7B">
      <w:pPr>
        <w:ind w:firstLine="709"/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>1) Выделить время:</w:t>
      </w:r>
    </w:p>
    <w:p w:rsidR="0081094F" w:rsidRPr="009167C8" w:rsidRDefault="0081094F" w:rsidP="00D45E7B">
      <w:pPr>
        <w:ind w:firstLine="709"/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>- для информации по теме публичных слушаний – до 10 минут.</w:t>
      </w:r>
    </w:p>
    <w:p w:rsidR="0081094F" w:rsidRPr="009167C8" w:rsidRDefault="0081094F" w:rsidP="00D45E7B">
      <w:pPr>
        <w:ind w:firstLine="709"/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>- для выступлений участников публичных слушаний – до 5 минут.</w:t>
      </w:r>
    </w:p>
    <w:p w:rsidR="0081094F" w:rsidRPr="009167C8" w:rsidRDefault="0081094F" w:rsidP="00D45E7B">
      <w:pPr>
        <w:ind w:firstLine="709"/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 xml:space="preserve">2) Тема публичных слушаний: обсуждение решения Совета народных депутатов Скрипнянского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sz w:val="24"/>
          <w:szCs w:val="24"/>
        </w:rPr>
        <w:t xml:space="preserve">30 июня </w:t>
      </w:r>
      <w:r w:rsidRPr="009167C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9167C8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78</w:t>
      </w:r>
      <w:r w:rsidRPr="009167C8">
        <w:rPr>
          <w:rFonts w:ascii="Arial" w:hAnsi="Arial" w:cs="Arial"/>
          <w:sz w:val="24"/>
          <w:szCs w:val="24"/>
        </w:rPr>
        <w:t xml:space="preserve"> «О проекте решения Совета народных депутатов Скрипнянского сельского поселения Калачеевского муниципального района Воронежской области «О внесении изменений и дополнений в Устав Скрипнянского сельского поселения Калачеевского муниципального района Воронежской области».</w:t>
      </w:r>
    </w:p>
    <w:p w:rsidR="0081094F" w:rsidRPr="009167C8" w:rsidRDefault="0081094F" w:rsidP="00177097">
      <w:pPr>
        <w:ind w:firstLine="720"/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 xml:space="preserve">Избрать </w:t>
      </w:r>
      <w:r w:rsidRPr="009167C8">
        <w:rPr>
          <w:rFonts w:ascii="Arial" w:hAnsi="Arial" w:cs="Arial"/>
          <w:sz w:val="24"/>
          <w:szCs w:val="24"/>
        </w:rPr>
        <w:t xml:space="preserve">председателем публичных слушаний Харламову С.В., </w:t>
      </w:r>
      <w:r>
        <w:rPr>
          <w:rFonts w:ascii="Arial" w:hAnsi="Arial" w:cs="Arial"/>
          <w:sz w:val="24"/>
          <w:szCs w:val="24"/>
        </w:rPr>
        <w:t>п</w:t>
      </w:r>
      <w:r w:rsidRPr="009167C8">
        <w:rPr>
          <w:rFonts w:ascii="Arial" w:hAnsi="Arial" w:cs="Arial"/>
          <w:sz w:val="24"/>
          <w:szCs w:val="24"/>
        </w:rPr>
        <w:t>оручить ведение протокола публичных слушаний</w:t>
      </w:r>
      <w:r>
        <w:rPr>
          <w:rFonts w:ascii="Arial" w:hAnsi="Arial" w:cs="Arial"/>
          <w:sz w:val="24"/>
          <w:szCs w:val="24"/>
        </w:rPr>
        <w:t>, избрать секретарем</w:t>
      </w:r>
      <w:r w:rsidRPr="00D125D4">
        <w:rPr>
          <w:rFonts w:ascii="Arial" w:hAnsi="Arial" w:cs="Arial"/>
          <w:sz w:val="24"/>
          <w:szCs w:val="24"/>
        </w:rPr>
        <w:t xml:space="preserve"> </w:t>
      </w:r>
      <w:r w:rsidRPr="009167C8">
        <w:rPr>
          <w:rFonts w:ascii="Arial" w:hAnsi="Arial" w:cs="Arial"/>
          <w:sz w:val="24"/>
          <w:szCs w:val="24"/>
        </w:rPr>
        <w:t>публичных слушаний</w:t>
      </w:r>
      <w:r>
        <w:rPr>
          <w:rFonts w:ascii="Arial" w:hAnsi="Arial" w:cs="Arial"/>
          <w:sz w:val="24"/>
          <w:szCs w:val="24"/>
        </w:rPr>
        <w:t xml:space="preserve"> </w:t>
      </w:r>
      <w:r w:rsidRPr="009167C8">
        <w:rPr>
          <w:rFonts w:ascii="Arial" w:hAnsi="Arial" w:cs="Arial"/>
          <w:sz w:val="24"/>
          <w:szCs w:val="24"/>
        </w:rPr>
        <w:t>специалист</w:t>
      </w:r>
      <w:r>
        <w:rPr>
          <w:rFonts w:ascii="Arial" w:hAnsi="Arial" w:cs="Arial"/>
          <w:sz w:val="24"/>
          <w:szCs w:val="24"/>
        </w:rPr>
        <w:t>а</w:t>
      </w:r>
      <w:r w:rsidRPr="009167C8">
        <w:rPr>
          <w:rFonts w:ascii="Arial" w:hAnsi="Arial" w:cs="Arial"/>
          <w:sz w:val="24"/>
          <w:szCs w:val="24"/>
        </w:rPr>
        <w:t xml:space="preserve"> администрации Скрипнянского сельского поселения Думов</w:t>
      </w:r>
      <w:r>
        <w:rPr>
          <w:rFonts w:ascii="Arial" w:hAnsi="Arial" w:cs="Arial"/>
          <w:sz w:val="24"/>
          <w:szCs w:val="24"/>
        </w:rPr>
        <w:t>у</w:t>
      </w:r>
      <w:r w:rsidRPr="009167C8">
        <w:rPr>
          <w:rFonts w:ascii="Arial" w:hAnsi="Arial" w:cs="Arial"/>
          <w:sz w:val="24"/>
          <w:szCs w:val="24"/>
        </w:rPr>
        <w:t xml:space="preserve"> Н.В.</w:t>
      </w:r>
    </w:p>
    <w:p w:rsidR="0081094F" w:rsidRPr="009167C8" w:rsidRDefault="0081094F" w:rsidP="00D45E7B">
      <w:pPr>
        <w:ind w:firstLine="709"/>
        <w:rPr>
          <w:rFonts w:ascii="Arial" w:hAnsi="Arial" w:cs="Arial"/>
          <w:sz w:val="24"/>
          <w:szCs w:val="24"/>
        </w:rPr>
      </w:pPr>
    </w:p>
    <w:p w:rsidR="0081094F" w:rsidRPr="009167C8" w:rsidRDefault="0081094F" w:rsidP="00D45E7B">
      <w:pPr>
        <w:ind w:firstLine="709"/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>Участники публичных слушаний РЕШИЛИ:</w:t>
      </w:r>
    </w:p>
    <w:p w:rsidR="0081094F" w:rsidRPr="009167C8" w:rsidRDefault="0081094F" w:rsidP="00D45E7B">
      <w:pPr>
        <w:ind w:firstLine="709"/>
        <w:rPr>
          <w:rFonts w:ascii="Arial" w:hAnsi="Arial" w:cs="Arial"/>
          <w:sz w:val="24"/>
          <w:szCs w:val="24"/>
        </w:rPr>
      </w:pPr>
    </w:p>
    <w:p w:rsidR="0081094F" w:rsidRPr="009167C8" w:rsidRDefault="0081094F" w:rsidP="0061723D">
      <w:pPr>
        <w:ind w:firstLine="720"/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>1) Установить регламент публичных слушаний:</w:t>
      </w:r>
    </w:p>
    <w:p w:rsidR="0081094F" w:rsidRPr="009167C8" w:rsidRDefault="0081094F" w:rsidP="0061723D">
      <w:pPr>
        <w:ind w:firstLine="720"/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>- для информации по теме публичных слушаний – до 10 минут;</w:t>
      </w:r>
    </w:p>
    <w:p w:rsidR="0081094F" w:rsidRPr="009167C8" w:rsidRDefault="0081094F" w:rsidP="0061723D">
      <w:pPr>
        <w:ind w:firstLine="720"/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>- для выступлений участников публичных слушаний – до 5 минут;</w:t>
      </w:r>
    </w:p>
    <w:p w:rsidR="0081094F" w:rsidRPr="009167C8" w:rsidRDefault="0081094F" w:rsidP="0061723D">
      <w:pPr>
        <w:ind w:firstLine="720"/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>- публичные слушания провести без перерыва.</w:t>
      </w:r>
    </w:p>
    <w:p w:rsidR="0081094F" w:rsidRPr="009167C8" w:rsidRDefault="0081094F" w:rsidP="0061723D">
      <w:pPr>
        <w:ind w:firstLine="720"/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>2) Утвердить тему публичных слушаний.</w:t>
      </w:r>
    </w:p>
    <w:p w:rsidR="0081094F" w:rsidRPr="009167C8" w:rsidRDefault="0081094F" w:rsidP="0061723D">
      <w:pPr>
        <w:ind w:firstLine="720"/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 xml:space="preserve">3) Избрать председателем публичных слушаний Харламову С.В., секретарем </w:t>
      </w:r>
      <w:r>
        <w:rPr>
          <w:rFonts w:ascii="Arial" w:hAnsi="Arial" w:cs="Arial"/>
          <w:sz w:val="24"/>
          <w:szCs w:val="24"/>
        </w:rPr>
        <w:t xml:space="preserve">– </w:t>
      </w:r>
      <w:r w:rsidRPr="009167C8">
        <w:rPr>
          <w:rFonts w:ascii="Arial" w:hAnsi="Arial" w:cs="Arial"/>
          <w:sz w:val="24"/>
          <w:szCs w:val="24"/>
        </w:rPr>
        <w:t>Думову Н.В.</w:t>
      </w:r>
    </w:p>
    <w:p w:rsidR="0081094F" w:rsidRPr="009167C8" w:rsidRDefault="0081094F" w:rsidP="00D45E7B">
      <w:pPr>
        <w:rPr>
          <w:rFonts w:ascii="Arial" w:hAnsi="Arial" w:cs="Arial"/>
          <w:sz w:val="24"/>
          <w:szCs w:val="24"/>
        </w:rPr>
      </w:pPr>
    </w:p>
    <w:p w:rsidR="0081094F" w:rsidRPr="009167C8" w:rsidRDefault="0081094F" w:rsidP="00D4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Голосовали:  «За» - 9</w:t>
      </w:r>
      <w:r w:rsidRPr="009167C8">
        <w:rPr>
          <w:rFonts w:ascii="Arial" w:hAnsi="Arial" w:cs="Arial"/>
          <w:sz w:val="24"/>
          <w:szCs w:val="24"/>
        </w:rPr>
        <w:t xml:space="preserve"> человек, «Против» - нет, «Воздержались» - нет.</w:t>
      </w:r>
    </w:p>
    <w:p w:rsidR="0081094F" w:rsidRPr="009167C8" w:rsidRDefault="0081094F" w:rsidP="00D45E7B">
      <w:pPr>
        <w:rPr>
          <w:rFonts w:ascii="Arial" w:hAnsi="Arial" w:cs="Arial"/>
          <w:sz w:val="24"/>
          <w:szCs w:val="24"/>
        </w:rPr>
      </w:pPr>
    </w:p>
    <w:p w:rsidR="0081094F" w:rsidRPr="009167C8" w:rsidRDefault="0081094F" w:rsidP="00D45E7B">
      <w:pPr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>Решение принято единогласно.</w:t>
      </w:r>
    </w:p>
    <w:p w:rsidR="0081094F" w:rsidRDefault="0081094F" w:rsidP="00D45E7B">
      <w:pPr>
        <w:rPr>
          <w:rFonts w:ascii="Arial" w:hAnsi="Arial" w:cs="Arial"/>
          <w:sz w:val="24"/>
          <w:szCs w:val="24"/>
        </w:rPr>
      </w:pPr>
    </w:p>
    <w:p w:rsidR="0081094F" w:rsidRPr="009167C8" w:rsidRDefault="0081094F" w:rsidP="00480B84">
      <w:pPr>
        <w:ind w:firstLine="720"/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>СЛУШАЛИ: Харламову С.В. – главу Скрипнянского сельского поселения, которая взяла слово для информации по теме публичных слушаний. В своём докладе, обращаясь к участникам публичных слушаний, сказала следующее.</w:t>
      </w:r>
    </w:p>
    <w:p w:rsidR="0081094F" w:rsidRPr="009167C8" w:rsidRDefault="0081094F" w:rsidP="00D45E7B">
      <w:pPr>
        <w:ind w:firstLine="709"/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 xml:space="preserve">По инициативе Совета народных депутатов Скрипнянского сельского поселения Калачеевского муниципального района сегодня проводятся публичные слушания по решению Совета народных депутатов Скрипнянского сельского поселения </w:t>
      </w:r>
      <w:r>
        <w:rPr>
          <w:rFonts w:ascii="Arial" w:hAnsi="Arial" w:cs="Arial"/>
          <w:sz w:val="24"/>
          <w:szCs w:val="24"/>
        </w:rPr>
        <w:t xml:space="preserve">от 30.06.2022 № 78 </w:t>
      </w:r>
      <w:r w:rsidRPr="009167C8">
        <w:rPr>
          <w:rFonts w:ascii="Arial" w:hAnsi="Arial" w:cs="Arial"/>
          <w:sz w:val="24"/>
          <w:szCs w:val="24"/>
        </w:rPr>
        <w:t>«О проекте решения Совета народных депутатов Скрипнянского сельского поселения Калачеевского муниципального района Воронежской области «О внесении изменений и дополнений в Устав Скрипнянского сельского поселения Калачеевского муниципального района Воронежской области». Мне поручено представить доклад на публичные слушания.</w:t>
      </w:r>
    </w:p>
    <w:p w:rsidR="0081094F" w:rsidRDefault="0081094F" w:rsidP="00D45E7B">
      <w:pPr>
        <w:ind w:firstLine="709"/>
        <w:rPr>
          <w:rFonts w:ascii="Arial" w:hAnsi="Arial" w:cs="Arial"/>
          <w:sz w:val="24"/>
          <w:szCs w:val="24"/>
        </w:rPr>
      </w:pPr>
      <w:r w:rsidRPr="009167C8">
        <w:rPr>
          <w:rFonts w:ascii="Arial" w:eastAsia="A" w:hAnsi="Arial" w:cs="Arial"/>
          <w:sz w:val="24"/>
          <w:szCs w:val="24"/>
        </w:rPr>
        <w:t>П</w:t>
      </w:r>
      <w:r w:rsidRPr="009167C8">
        <w:rPr>
          <w:rFonts w:ascii="Arial" w:hAnsi="Arial" w:cs="Arial"/>
          <w:sz w:val="24"/>
          <w:szCs w:val="24"/>
        </w:rPr>
        <w:t>ериодически вносятся существенные изменения и дополнения в федеральные законы, законы Воронежской области, в связи с чем, Устав Скрипнянского сельского поселения требуется привести в соответствие с этими изменениями</w:t>
      </w:r>
      <w:r>
        <w:rPr>
          <w:rFonts w:ascii="Arial" w:hAnsi="Arial" w:cs="Arial"/>
          <w:sz w:val="24"/>
          <w:szCs w:val="24"/>
        </w:rPr>
        <w:t>.</w:t>
      </w:r>
    </w:p>
    <w:p w:rsidR="0081094F" w:rsidRDefault="0081094F" w:rsidP="00D45E7B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Харламова С.В. рассказала, что эти изменения коснулись полномочий Избирательной комиссии муниципального образования (ИКМО).</w:t>
      </w:r>
    </w:p>
    <w:p w:rsidR="0081094F" w:rsidRPr="00D125D4" w:rsidRDefault="0081094F" w:rsidP="00D125D4">
      <w:pPr>
        <w:ind w:firstLine="709"/>
        <w:rPr>
          <w:rFonts w:ascii="Arial" w:hAnsi="Arial" w:cs="Arial"/>
          <w:sz w:val="24"/>
          <w:szCs w:val="24"/>
        </w:rPr>
      </w:pPr>
    </w:p>
    <w:p w:rsidR="0081094F" w:rsidRPr="009167C8" w:rsidRDefault="0081094F" w:rsidP="00480B84">
      <w:pPr>
        <w:ind w:firstLine="720"/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>ВЫСТУПИЛ</w:t>
      </w:r>
      <w:r>
        <w:rPr>
          <w:rFonts w:ascii="Arial" w:hAnsi="Arial" w:cs="Arial"/>
          <w:sz w:val="24"/>
          <w:szCs w:val="24"/>
        </w:rPr>
        <w:t>И</w:t>
      </w:r>
      <w:r w:rsidRPr="009167C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Протопопова Т.Н</w:t>
      </w:r>
      <w:r w:rsidRPr="009167C8">
        <w:rPr>
          <w:rFonts w:ascii="Arial" w:hAnsi="Arial" w:cs="Arial"/>
          <w:sz w:val="24"/>
          <w:szCs w:val="24"/>
        </w:rPr>
        <w:t xml:space="preserve">, </w:t>
      </w:r>
      <w:r w:rsidRPr="00E41619">
        <w:rPr>
          <w:rFonts w:ascii="Arial" w:hAnsi="Arial" w:cs="Arial"/>
          <w:sz w:val="24"/>
          <w:szCs w:val="24"/>
        </w:rPr>
        <w:t>котор</w:t>
      </w:r>
      <w:r>
        <w:rPr>
          <w:rFonts w:ascii="Arial" w:hAnsi="Arial" w:cs="Arial"/>
          <w:sz w:val="24"/>
          <w:szCs w:val="24"/>
        </w:rPr>
        <w:t>ая</w:t>
      </w:r>
      <w:r w:rsidRPr="00E416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отметила, что внесение изменений и дополнений в Устав поселения согласно действующему законодательству – это наша обязанность. Она </w:t>
      </w:r>
      <w:r w:rsidRPr="00E41619">
        <w:rPr>
          <w:rFonts w:ascii="Arial" w:hAnsi="Arial" w:cs="Arial"/>
          <w:sz w:val="24"/>
          <w:szCs w:val="24"/>
        </w:rPr>
        <w:t>предложил</w:t>
      </w:r>
      <w:r>
        <w:rPr>
          <w:rFonts w:ascii="Arial" w:hAnsi="Arial" w:cs="Arial"/>
          <w:sz w:val="24"/>
          <w:szCs w:val="24"/>
        </w:rPr>
        <w:t>а</w:t>
      </w:r>
      <w:r w:rsidRPr="00E416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участникам публичных слушаний одобрить проект решения о внесении изменений и дополнений в Устав, а </w:t>
      </w:r>
      <w:r w:rsidRPr="00E41619">
        <w:rPr>
          <w:rFonts w:ascii="Arial" w:hAnsi="Arial" w:cs="Arial"/>
          <w:sz w:val="24"/>
          <w:szCs w:val="24"/>
        </w:rPr>
        <w:t xml:space="preserve">депутатам на </w:t>
      </w:r>
      <w:r>
        <w:rPr>
          <w:rFonts w:ascii="Arial" w:hAnsi="Arial" w:cs="Arial"/>
          <w:sz w:val="24"/>
          <w:szCs w:val="24"/>
        </w:rPr>
        <w:t>очередной сессии</w:t>
      </w:r>
      <w:r w:rsidRPr="00E41619">
        <w:rPr>
          <w:rFonts w:ascii="Arial" w:hAnsi="Arial" w:cs="Arial"/>
          <w:sz w:val="24"/>
          <w:szCs w:val="24"/>
        </w:rPr>
        <w:t xml:space="preserve"> Совета народных депутатов Скрипнянского сельского поселения принять решение о внесении изменений и дополнений в Устав Скрипнянского сельского поселения Калачеевского муниципального района Воронежской области, чтобы привести его в соответствие действующему законодательству</w:t>
      </w:r>
      <w:r w:rsidRPr="009167C8">
        <w:rPr>
          <w:rFonts w:ascii="Arial" w:hAnsi="Arial" w:cs="Arial"/>
          <w:sz w:val="24"/>
          <w:szCs w:val="24"/>
        </w:rPr>
        <w:t>.</w:t>
      </w:r>
    </w:p>
    <w:p w:rsidR="0081094F" w:rsidRPr="009167C8" w:rsidRDefault="0081094F" w:rsidP="00D45E7B">
      <w:pPr>
        <w:rPr>
          <w:rFonts w:ascii="Arial" w:hAnsi="Arial" w:cs="Arial"/>
          <w:sz w:val="24"/>
          <w:szCs w:val="24"/>
        </w:rPr>
      </w:pPr>
    </w:p>
    <w:p w:rsidR="0081094F" w:rsidRPr="009167C8" w:rsidRDefault="0081094F" w:rsidP="00480B84">
      <w:pPr>
        <w:ind w:firstLine="720"/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>СЛУШАЛИ: Соболеву О.П., которая согласилась с данным предложением и предложила проголосовать за данное решение.</w:t>
      </w:r>
    </w:p>
    <w:p w:rsidR="0081094F" w:rsidRPr="009167C8" w:rsidRDefault="0081094F" w:rsidP="00480B84">
      <w:pPr>
        <w:ind w:firstLine="720"/>
        <w:rPr>
          <w:rFonts w:ascii="Arial" w:hAnsi="Arial" w:cs="Arial"/>
          <w:sz w:val="24"/>
          <w:szCs w:val="24"/>
        </w:rPr>
      </w:pPr>
    </w:p>
    <w:p w:rsidR="0081094F" w:rsidRPr="009167C8" w:rsidRDefault="0081094F" w:rsidP="00480B84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Голосовали: «За» - 9</w:t>
      </w:r>
      <w:r w:rsidRPr="009167C8">
        <w:rPr>
          <w:rFonts w:ascii="Arial" w:hAnsi="Arial" w:cs="Arial"/>
          <w:sz w:val="24"/>
          <w:szCs w:val="24"/>
        </w:rPr>
        <w:t xml:space="preserve"> человек, «Против» - нет, «Воздержались» - нет.</w:t>
      </w:r>
    </w:p>
    <w:p w:rsidR="0081094F" w:rsidRPr="009167C8" w:rsidRDefault="0081094F" w:rsidP="00480B84">
      <w:pPr>
        <w:ind w:firstLine="720"/>
        <w:rPr>
          <w:rFonts w:ascii="Arial" w:hAnsi="Arial" w:cs="Arial"/>
          <w:sz w:val="24"/>
          <w:szCs w:val="24"/>
        </w:rPr>
      </w:pPr>
    </w:p>
    <w:p w:rsidR="0081094F" w:rsidRPr="009167C8" w:rsidRDefault="0081094F" w:rsidP="00480B84">
      <w:pPr>
        <w:ind w:firstLine="720"/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>Участники публичных слушаний РЕШИЛИ:</w:t>
      </w:r>
    </w:p>
    <w:p w:rsidR="0081094F" w:rsidRPr="009167C8" w:rsidRDefault="0081094F" w:rsidP="00D45E7B">
      <w:pPr>
        <w:ind w:firstLine="709"/>
        <w:rPr>
          <w:rFonts w:ascii="Arial" w:hAnsi="Arial" w:cs="Arial"/>
          <w:sz w:val="24"/>
          <w:szCs w:val="24"/>
        </w:rPr>
      </w:pPr>
    </w:p>
    <w:p w:rsidR="0081094F" w:rsidRPr="009167C8" w:rsidRDefault="0081094F" w:rsidP="00D45E7B">
      <w:pPr>
        <w:ind w:firstLine="567"/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 xml:space="preserve">1. Одобрить решение Совета народных депутатов Скрипнянского сельского поселения от </w:t>
      </w:r>
      <w:r>
        <w:rPr>
          <w:rFonts w:ascii="Arial" w:hAnsi="Arial" w:cs="Arial"/>
          <w:sz w:val="24"/>
          <w:szCs w:val="24"/>
        </w:rPr>
        <w:t>30</w:t>
      </w:r>
      <w:r w:rsidRPr="009167C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06</w:t>
      </w:r>
      <w:r w:rsidRPr="009167C8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9167C8">
        <w:rPr>
          <w:rFonts w:ascii="Arial" w:eastAsia="A" w:hAnsi="Arial" w:cs="Arial"/>
          <w:sz w:val="24"/>
          <w:szCs w:val="24"/>
        </w:rPr>
        <w:t xml:space="preserve"> </w:t>
      </w:r>
      <w:r w:rsidRPr="009167C8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78</w:t>
      </w:r>
      <w:r w:rsidRPr="009167C8">
        <w:rPr>
          <w:rFonts w:ascii="Arial" w:hAnsi="Arial" w:cs="Arial"/>
          <w:sz w:val="24"/>
          <w:szCs w:val="24"/>
        </w:rPr>
        <w:t xml:space="preserve"> «О проекте решения Совета народных депутатов Скрипнянского сельского поселения Калачеевского муниципального района Воронежской области «О внесении изменений и дополнений в Устав Скрипнянского сельского поселения Калачеевского муниципального района Воронежской области» в предложенной редакции.</w:t>
      </w:r>
    </w:p>
    <w:p w:rsidR="0081094F" w:rsidRPr="009167C8" w:rsidRDefault="0081094F" w:rsidP="00D45E7B">
      <w:pPr>
        <w:ind w:firstLine="567"/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>2. Данное решение опубликовать в «Вестнике муниципальных правовых актов Скрипнянского сельского поселения Калачеевского муниципального района Воронежской области».</w:t>
      </w:r>
    </w:p>
    <w:p w:rsidR="0081094F" w:rsidRPr="009167C8" w:rsidRDefault="0081094F" w:rsidP="00D45E7B">
      <w:pPr>
        <w:tabs>
          <w:tab w:val="left" w:pos="2130"/>
        </w:tabs>
        <w:ind w:firstLine="567"/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>3. Рекомендовать Совету народных депутатов Скрипнянского сельского поселения Калачеевского муниципального района Воронежской области принять решение «О внесении изменений и дополнений в Устав Скрипнянского сельского поселения Калачеевского муниципального района Воронежской области».</w:t>
      </w:r>
    </w:p>
    <w:p w:rsidR="0081094F" w:rsidRPr="009167C8" w:rsidRDefault="0081094F" w:rsidP="00D45E7B">
      <w:pPr>
        <w:tabs>
          <w:tab w:val="left" w:pos="2130"/>
        </w:tabs>
        <w:rPr>
          <w:rFonts w:ascii="Arial" w:hAnsi="Arial" w:cs="Arial"/>
          <w:sz w:val="24"/>
          <w:szCs w:val="24"/>
        </w:rPr>
      </w:pPr>
    </w:p>
    <w:tbl>
      <w:tblPr>
        <w:tblW w:w="9571" w:type="dxa"/>
        <w:tblInd w:w="-106" w:type="dxa"/>
        <w:tblLook w:val="01E0"/>
      </w:tblPr>
      <w:tblGrid>
        <w:gridCol w:w="4417"/>
        <w:gridCol w:w="2711"/>
        <w:gridCol w:w="2443"/>
      </w:tblGrid>
      <w:tr w:rsidR="0081094F" w:rsidRPr="009167C8">
        <w:tc>
          <w:tcPr>
            <w:tcW w:w="4417" w:type="dxa"/>
          </w:tcPr>
          <w:p w:rsidR="0081094F" w:rsidRPr="004A7A8C" w:rsidRDefault="0081094F" w:rsidP="00967EE2">
            <w:pPr>
              <w:rPr>
                <w:rFonts w:ascii="Arial" w:hAnsi="Arial" w:cs="Arial"/>
                <w:sz w:val="24"/>
                <w:szCs w:val="24"/>
              </w:rPr>
            </w:pPr>
            <w:r w:rsidRPr="004A7A8C">
              <w:rPr>
                <w:rFonts w:ascii="Arial" w:hAnsi="Arial" w:cs="Arial"/>
                <w:sz w:val="24"/>
                <w:szCs w:val="24"/>
              </w:rPr>
              <w:t xml:space="preserve">Председатель рабочей группы по проведению публичных слушаний </w:t>
            </w:r>
          </w:p>
          <w:p w:rsidR="0081094F" w:rsidRPr="004A7A8C" w:rsidRDefault="0081094F" w:rsidP="00967EE2">
            <w:pPr>
              <w:rPr>
                <w:rFonts w:ascii="Arial" w:hAnsi="Arial" w:cs="Arial"/>
                <w:sz w:val="24"/>
                <w:szCs w:val="24"/>
              </w:rPr>
            </w:pPr>
            <w:r w:rsidRPr="004A7A8C">
              <w:rPr>
                <w:rFonts w:ascii="Arial" w:hAnsi="Arial" w:cs="Arial"/>
                <w:sz w:val="24"/>
                <w:szCs w:val="24"/>
              </w:rPr>
              <w:t>(ведущий публичных слушаний)</w:t>
            </w:r>
          </w:p>
        </w:tc>
        <w:tc>
          <w:tcPr>
            <w:tcW w:w="2711" w:type="dxa"/>
            <w:vAlign w:val="bottom"/>
          </w:tcPr>
          <w:p w:rsidR="0081094F" w:rsidRPr="004A7A8C" w:rsidRDefault="0081094F" w:rsidP="004A7A8C">
            <w:pPr>
              <w:tabs>
                <w:tab w:val="left" w:pos="213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vAlign w:val="bottom"/>
          </w:tcPr>
          <w:p w:rsidR="0081094F" w:rsidRPr="004A7A8C" w:rsidRDefault="0081094F" w:rsidP="004A7A8C">
            <w:pPr>
              <w:tabs>
                <w:tab w:val="left" w:pos="213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7A8C"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  <w:tr w:rsidR="0081094F" w:rsidRPr="009167C8">
        <w:trPr>
          <w:trHeight w:val="716"/>
        </w:trPr>
        <w:tc>
          <w:tcPr>
            <w:tcW w:w="4417" w:type="dxa"/>
            <w:vAlign w:val="bottom"/>
          </w:tcPr>
          <w:p w:rsidR="0081094F" w:rsidRPr="004A7A8C" w:rsidRDefault="0081094F" w:rsidP="004A7A8C">
            <w:pPr>
              <w:tabs>
                <w:tab w:val="left" w:pos="213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7A8C">
              <w:rPr>
                <w:rFonts w:ascii="Arial" w:hAnsi="Arial" w:cs="Arial"/>
                <w:sz w:val="24"/>
                <w:szCs w:val="24"/>
              </w:rPr>
              <w:t>Секретарь публичных слушаний</w:t>
            </w:r>
          </w:p>
        </w:tc>
        <w:tc>
          <w:tcPr>
            <w:tcW w:w="2711" w:type="dxa"/>
            <w:vAlign w:val="bottom"/>
          </w:tcPr>
          <w:p w:rsidR="0081094F" w:rsidRPr="004A7A8C" w:rsidRDefault="0081094F" w:rsidP="004A7A8C">
            <w:pPr>
              <w:tabs>
                <w:tab w:val="left" w:pos="213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vAlign w:val="bottom"/>
          </w:tcPr>
          <w:p w:rsidR="0081094F" w:rsidRPr="004A7A8C" w:rsidRDefault="0081094F" w:rsidP="004A7A8C">
            <w:pPr>
              <w:tabs>
                <w:tab w:val="left" w:pos="213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7A8C">
              <w:rPr>
                <w:rFonts w:ascii="Arial" w:hAnsi="Arial" w:cs="Arial"/>
                <w:sz w:val="24"/>
                <w:szCs w:val="24"/>
              </w:rPr>
              <w:t>Н.В. Думова</w:t>
            </w:r>
          </w:p>
        </w:tc>
      </w:tr>
    </w:tbl>
    <w:p w:rsidR="0081094F" w:rsidRDefault="0081094F" w:rsidP="00D45E7B">
      <w:pPr>
        <w:tabs>
          <w:tab w:val="left" w:pos="2130"/>
        </w:tabs>
        <w:rPr>
          <w:rFonts w:ascii="Arial" w:hAnsi="Arial" w:cs="Arial"/>
          <w:sz w:val="24"/>
          <w:szCs w:val="24"/>
        </w:rPr>
      </w:pPr>
    </w:p>
    <w:p w:rsidR="0081094F" w:rsidRPr="009167C8" w:rsidRDefault="0081094F" w:rsidP="00A775AE">
      <w:pPr>
        <w:tabs>
          <w:tab w:val="left" w:pos="213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9167C8">
        <w:rPr>
          <w:rFonts w:ascii="Arial" w:hAnsi="Arial" w:cs="Arial"/>
          <w:sz w:val="24"/>
          <w:szCs w:val="24"/>
        </w:rPr>
        <w:t>Приложение к протоколу</w:t>
      </w:r>
    </w:p>
    <w:p w:rsidR="0081094F" w:rsidRPr="009167C8" w:rsidRDefault="0081094F" w:rsidP="00D45E7B">
      <w:pPr>
        <w:jc w:val="right"/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 xml:space="preserve">Публичных слушаний от </w:t>
      </w:r>
      <w:r>
        <w:rPr>
          <w:rFonts w:ascii="Arial" w:hAnsi="Arial" w:cs="Arial"/>
          <w:sz w:val="24"/>
          <w:szCs w:val="24"/>
        </w:rPr>
        <w:t>18.07.2022</w:t>
      </w:r>
      <w:r w:rsidRPr="009167C8">
        <w:rPr>
          <w:rFonts w:ascii="Arial" w:hAnsi="Arial" w:cs="Arial"/>
          <w:sz w:val="24"/>
          <w:szCs w:val="24"/>
        </w:rPr>
        <w:t xml:space="preserve"> г.</w:t>
      </w:r>
    </w:p>
    <w:p w:rsidR="0081094F" w:rsidRPr="009167C8" w:rsidRDefault="0081094F" w:rsidP="00A32F09">
      <w:pPr>
        <w:jc w:val="right"/>
        <w:rPr>
          <w:rFonts w:ascii="Arial" w:hAnsi="Arial" w:cs="Arial"/>
          <w:sz w:val="24"/>
          <w:szCs w:val="24"/>
        </w:rPr>
      </w:pPr>
    </w:p>
    <w:p w:rsidR="0081094F" w:rsidRPr="009167C8" w:rsidRDefault="0081094F" w:rsidP="00D45E7B">
      <w:pPr>
        <w:jc w:val="center"/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>СПИСОК</w:t>
      </w:r>
    </w:p>
    <w:p w:rsidR="0081094F" w:rsidRPr="009167C8" w:rsidRDefault="0081094F" w:rsidP="00D45E7B">
      <w:pPr>
        <w:jc w:val="center"/>
        <w:rPr>
          <w:rFonts w:ascii="Arial" w:hAnsi="Arial" w:cs="Arial"/>
          <w:sz w:val="24"/>
          <w:szCs w:val="24"/>
        </w:rPr>
      </w:pPr>
    </w:p>
    <w:p w:rsidR="0081094F" w:rsidRPr="009167C8" w:rsidRDefault="0081094F" w:rsidP="00D45E7B">
      <w:pPr>
        <w:rPr>
          <w:rFonts w:ascii="Arial" w:hAnsi="Arial" w:cs="Arial"/>
          <w:sz w:val="24"/>
          <w:szCs w:val="24"/>
        </w:rPr>
      </w:pPr>
      <w:r w:rsidRPr="009167C8">
        <w:rPr>
          <w:rFonts w:ascii="Arial" w:hAnsi="Arial" w:cs="Arial"/>
          <w:sz w:val="24"/>
          <w:szCs w:val="24"/>
        </w:rPr>
        <w:t>Участников публичных слушаний по обсуждению решения Совета народных депутатов Скрипн</w:t>
      </w:r>
      <w:r>
        <w:rPr>
          <w:rFonts w:ascii="Arial" w:hAnsi="Arial" w:cs="Arial"/>
          <w:sz w:val="24"/>
          <w:szCs w:val="24"/>
        </w:rPr>
        <w:t>янского сельского поселения от 30.06.2022 г. № 78</w:t>
      </w:r>
      <w:r w:rsidRPr="009167C8">
        <w:rPr>
          <w:rFonts w:ascii="Arial" w:hAnsi="Arial" w:cs="Arial"/>
          <w:sz w:val="24"/>
          <w:szCs w:val="24"/>
        </w:rPr>
        <w:t xml:space="preserve"> «О проекте решения Совета народных депутатов Скрипнянского сельского поселения Калачеевского муниципального района Воронежской области «О внесении изменений и дополнений в Устав Скрипнянского сельского поселения Калачеевского муниципального района Воронежской области»</w:t>
      </w:r>
    </w:p>
    <w:p w:rsidR="0081094F" w:rsidRPr="009167C8" w:rsidRDefault="0081094F" w:rsidP="00D45E7B">
      <w:pPr>
        <w:ind w:left="4248"/>
        <w:jc w:val="right"/>
        <w:rPr>
          <w:rFonts w:ascii="Arial" w:hAnsi="Arial" w:cs="Arial"/>
          <w:sz w:val="24"/>
          <w:szCs w:val="24"/>
        </w:rPr>
      </w:pPr>
    </w:p>
    <w:tbl>
      <w:tblPr>
        <w:tblW w:w="9648" w:type="dxa"/>
        <w:tblInd w:w="-106" w:type="dxa"/>
        <w:tblLayout w:type="fixed"/>
        <w:tblLook w:val="0000"/>
      </w:tblPr>
      <w:tblGrid>
        <w:gridCol w:w="740"/>
        <w:gridCol w:w="4140"/>
        <w:gridCol w:w="4768"/>
      </w:tblGrid>
      <w:tr w:rsidR="0081094F" w:rsidRPr="009167C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94F" w:rsidRPr="009167C8" w:rsidRDefault="0081094F" w:rsidP="00D45E7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167C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1094F" w:rsidRPr="009167C8" w:rsidRDefault="0081094F" w:rsidP="00D45E7B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167C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094F" w:rsidRPr="009167C8" w:rsidRDefault="0081094F" w:rsidP="00D45E7B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167C8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4F" w:rsidRPr="009167C8" w:rsidRDefault="0081094F" w:rsidP="00787F9A">
            <w:pPr>
              <w:tabs>
                <w:tab w:val="left" w:pos="630"/>
                <w:tab w:val="center" w:pos="3795"/>
              </w:tabs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167C8">
              <w:rPr>
                <w:rFonts w:ascii="Arial" w:hAnsi="Arial" w:cs="Arial"/>
                <w:sz w:val="24"/>
                <w:szCs w:val="24"/>
              </w:rPr>
              <w:t>Адрес места жительства</w:t>
            </w:r>
          </w:p>
        </w:tc>
      </w:tr>
      <w:tr w:rsidR="0081094F" w:rsidRPr="00BB7469">
        <w:trPr>
          <w:trHeight w:val="219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94F" w:rsidRPr="00BB7469" w:rsidRDefault="0081094F" w:rsidP="00D45E7B">
            <w:pPr>
              <w:suppressAutoHyphens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BB7469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94F" w:rsidRPr="00BB7469" w:rsidRDefault="0081094F" w:rsidP="00D45E7B">
            <w:pPr>
              <w:suppressAutoHyphens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BB7469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4F" w:rsidRPr="00BB7469" w:rsidRDefault="0081094F" w:rsidP="00787F9A">
            <w:pPr>
              <w:suppressAutoHyphens/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  <w:r w:rsidRPr="00BB7469"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  <w:t>3</w:t>
            </w:r>
          </w:p>
        </w:tc>
      </w:tr>
      <w:tr w:rsidR="0081094F" w:rsidRPr="009167C8">
        <w:trPr>
          <w:trHeight w:val="34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94F" w:rsidRPr="009167C8" w:rsidRDefault="0081094F" w:rsidP="00D45E7B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94F" w:rsidRPr="009167C8" w:rsidRDefault="0081094F" w:rsidP="00D45E7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167C8">
              <w:rPr>
                <w:rFonts w:ascii="Arial" w:hAnsi="Arial" w:cs="Arial"/>
                <w:sz w:val="24"/>
                <w:szCs w:val="24"/>
                <w:lang w:eastAsia="ar-SA"/>
              </w:rPr>
              <w:t>Думова Надежда Валерьевна</w:t>
            </w:r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4F" w:rsidRPr="009167C8" w:rsidRDefault="0081094F" w:rsidP="00787F9A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167C8">
              <w:rPr>
                <w:rFonts w:ascii="Arial" w:hAnsi="Arial" w:cs="Arial"/>
                <w:sz w:val="24"/>
                <w:szCs w:val="24"/>
                <w:lang w:eastAsia="ar-SA"/>
              </w:rPr>
              <w:t>с. Новая Криуша, ул. Советская, д.168А</w:t>
            </w:r>
          </w:p>
        </w:tc>
      </w:tr>
      <w:tr w:rsidR="0081094F" w:rsidRPr="009167C8">
        <w:trPr>
          <w:trHeight w:val="382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94F" w:rsidRPr="009167C8" w:rsidRDefault="0081094F" w:rsidP="00D45E7B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167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94F" w:rsidRPr="009167C8" w:rsidRDefault="0081094F" w:rsidP="00D45E7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167C8">
              <w:rPr>
                <w:rFonts w:ascii="Arial" w:hAnsi="Arial" w:cs="Arial"/>
                <w:sz w:val="24"/>
                <w:szCs w:val="24"/>
                <w:lang w:eastAsia="ar-SA"/>
              </w:rPr>
              <w:t>Игнатенко Елена Алексеевна</w:t>
            </w:r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4F" w:rsidRPr="009167C8" w:rsidRDefault="0081094F" w:rsidP="00787F9A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167C8">
              <w:rPr>
                <w:rFonts w:ascii="Arial" w:hAnsi="Arial" w:cs="Arial"/>
                <w:sz w:val="24"/>
                <w:szCs w:val="24"/>
                <w:lang w:eastAsia="ar-SA"/>
              </w:rPr>
              <w:t>с.Скрипниково, ул. Ленина, д.29</w:t>
            </w:r>
          </w:p>
        </w:tc>
      </w:tr>
      <w:tr w:rsidR="0081094F" w:rsidRPr="009167C8">
        <w:trPr>
          <w:trHeight w:val="343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94F" w:rsidRPr="009167C8" w:rsidRDefault="0081094F" w:rsidP="00D45E7B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94F" w:rsidRPr="009167C8" w:rsidRDefault="0081094F" w:rsidP="00D45E7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167C8">
              <w:rPr>
                <w:rFonts w:ascii="Arial" w:hAnsi="Arial" w:cs="Arial"/>
                <w:sz w:val="24"/>
                <w:szCs w:val="24"/>
                <w:lang w:eastAsia="ar-SA"/>
              </w:rPr>
              <w:t>Мурадян Гарник Алексанович</w:t>
            </w:r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4F" w:rsidRPr="009167C8" w:rsidRDefault="0081094F" w:rsidP="00787F9A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167C8">
              <w:rPr>
                <w:rFonts w:ascii="Arial" w:hAnsi="Arial" w:cs="Arial"/>
                <w:sz w:val="24"/>
                <w:szCs w:val="24"/>
                <w:lang w:eastAsia="ar-SA"/>
              </w:rPr>
              <w:t>с.Скрипниково, ул. Ленина, д. 246</w:t>
            </w:r>
          </w:p>
        </w:tc>
      </w:tr>
      <w:tr w:rsidR="0081094F" w:rsidRPr="009167C8">
        <w:trPr>
          <w:trHeight w:val="463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94F" w:rsidRPr="009167C8" w:rsidRDefault="0081094F" w:rsidP="00D45E7B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94F" w:rsidRPr="009167C8" w:rsidRDefault="0081094F" w:rsidP="00D45E7B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167C8">
              <w:rPr>
                <w:rFonts w:ascii="Arial" w:hAnsi="Arial" w:cs="Arial"/>
                <w:sz w:val="24"/>
                <w:szCs w:val="24"/>
                <w:lang w:eastAsia="ar-SA"/>
              </w:rPr>
              <w:t>Протопопова Татьяна Николаевна</w:t>
            </w:r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4F" w:rsidRPr="009167C8" w:rsidRDefault="0081094F" w:rsidP="00787F9A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167C8">
              <w:rPr>
                <w:rFonts w:ascii="Arial" w:hAnsi="Arial" w:cs="Arial"/>
                <w:sz w:val="24"/>
                <w:szCs w:val="24"/>
                <w:lang w:eastAsia="ar-SA"/>
              </w:rPr>
              <w:t>с.Скрипниково, ул. Молодежная, д. 2</w:t>
            </w:r>
          </w:p>
        </w:tc>
      </w:tr>
      <w:tr w:rsidR="0081094F" w:rsidRPr="009167C8">
        <w:trPr>
          <w:trHeight w:val="363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4F" w:rsidRPr="009167C8" w:rsidRDefault="0081094F" w:rsidP="00D45E7B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81094F" w:rsidRPr="009167C8" w:rsidRDefault="0081094F" w:rsidP="00D45E7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167C8">
              <w:rPr>
                <w:rFonts w:ascii="Arial" w:hAnsi="Arial" w:cs="Arial"/>
                <w:sz w:val="24"/>
                <w:szCs w:val="24"/>
                <w:lang w:eastAsia="ar-SA"/>
              </w:rPr>
              <w:t>Соболев Юрий Васильевич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4F" w:rsidRPr="009167C8" w:rsidRDefault="0081094F" w:rsidP="00787F9A">
            <w:pPr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167C8">
              <w:rPr>
                <w:rFonts w:ascii="Arial" w:hAnsi="Arial" w:cs="Arial"/>
                <w:sz w:val="24"/>
                <w:szCs w:val="24"/>
                <w:lang w:eastAsia="ar-SA"/>
              </w:rPr>
              <w:t>с.Скрипниково, ул. Ворошилова, д.103</w:t>
            </w:r>
          </w:p>
        </w:tc>
      </w:tr>
      <w:tr w:rsidR="0081094F" w:rsidRPr="009167C8">
        <w:trPr>
          <w:trHeight w:val="405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1094F" w:rsidRPr="009167C8" w:rsidRDefault="0081094F" w:rsidP="00D45E7B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1094F" w:rsidRPr="009167C8" w:rsidRDefault="0081094F" w:rsidP="00D45E7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167C8">
              <w:rPr>
                <w:rFonts w:ascii="Arial" w:hAnsi="Arial" w:cs="Arial"/>
                <w:sz w:val="24"/>
                <w:szCs w:val="24"/>
                <w:lang w:eastAsia="ar-SA"/>
              </w:rPr>
              <w:t>Соболева Оксана Петровна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4F" w:rsidRPr="009167C8" w:rsidRDefault="0081094F" w:rsidP="00787F9A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167C8">
              <w:rPr>
                <w:rFonts w:ascii="Arial" w:hAnsi="Arial" w:cs="Arial"/>
                <w:sz w:val="24"/>
                <w:szCs w:val="24"/>
                <w:lang w:eastAsia="ar-SA"/>
              </w:rPr>
              <w:t>с.Скрипниково, ул. Ворошилова, д.103</w:t>
            </w:r>
          </w:p>
        </w:tc>
      </w:tr>
      <w:tr w:rsidR="0081094F" w:rsidRPr="009167C8">
        <w:trPr>
          <w:trHeight w:val="371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94F" w:rsidRPr="009167C8" w:rsidRDefault="0081094F" w:rsidP="00D45E7B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94F" w:rsidRPr="009167C8" w:rsidRDefault="0081094F" w:rsidP="00D45E7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167C8">
              <w:rPr>
                <w:rFonts w:ascii="Arial" w:hAnsi="Arial" w:cs="Arial"/>
                <w:sz w:val="24"/>
                <w:szCs w:val="24"/>
                <w:lang w:eastAsia="ar-SA"/>
              </w:rPr>
              <w:t>Харламова Светлана Васильевна</w:t>
            </w:r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4F" w:rsidRPr="009167C8" w:rsidRDefault="0081094F" w:rsidP="00787F9A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167C8">
              <w:rPr>
                <w:rFonts w:ascii="Arial" w:hAnsi="Arial" w:cs="Arial"/>
                <w:sz w:val="24"/>
                <w:szCs w:val="24"/>
                <w:lang w:eastAsia="ar-SA"/>
              </w:rPr>
              <w:t>с.Скрипниково, ул. Ленина, д.178</w:t>
            </w:r>
          </w:p>
        </w:tc>
      </w:tr>
      <w:tr w:rsidR="0081094F" w:rsidRPr="009167C8">
        <w:trPr>
          <w:trHeight w:val="461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1094F" w:rsidRPr="009167C8" w:rsidRDefault="0081094F" w:rsidP="00D45E7B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1094F" w:rsidRPr="009167C8" w:rsidRDefault="0081094F" w:rsidP="00D45E7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167C8">
              <w:rPr>
                <w:rFonts w:ascii="Arial" w:hAnsi="Arial" w:cs="Arial"/>
                <w:sz w:val="24"/>
                <w:szCs w:val="24"/>
                <w:lang w:eastAsia="ar-SA"/>
              </w:rPr>
              <w:t>Хватов Анатолий Николаевич</w:t>
            </w:r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94F" w:rsidRPr="009167C8" w:rsidRDefault="0081094F" w:rsidP="00787F9A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167C8">
              <w:rPr>
                <w:rFonts w:ascii="Arial" w:hAnsi="Arial" w:cs="Arial"/>
                <w:sz w:val="24"/>
                <w:szCs w:val="24"/>
                <w:lang w:eastAsia="ar-SA"/>
              </w:rPr>
              <w:t>с.Скрипниково, ул. Молодежная, д. 9</w:t>
            </w:r>
          </w:p>
        </w:tc>
      </w:tr>
      <w:tr w:rsidR="0081094F" w:rsidRPr="009167C8">
        <w:trPr>
          <w:trHeight w:val="523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1094F" w:rsidRDefault="0081094F" w:rsidP="00D45E7B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1094F" w:rsidRPr="009167C8" w:rsidRDefault="0081094F" w:rsidP="00D45E7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Шеховцова Светлана Вачисовна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4F" w:rsidRPr="009167C8" w:rsidRDefault="0081094F" w:rsidP="00BA029F">
            <w:pPr>
              <w:suppressAutoHyphens/>
              <w:snapToGrid w:val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с.Скрипниково, ул. Ленина, д.37</w:t>
            </w:r>
          </w:p>
        </w:tc>
      </w:tr>
    </w:tbl>
    <w:p w:rsidR="0081094F" w:rsidRPr="009167C8" w:rsidRDefault="0081094F">
      <w:pPr>
        <w:rPr>
          <w:rFonts w:ascii="Arial" w:hAnsi="Arial" w:cs="Arial"/>
        </w:rPr>
      </w:pPr>
    </w:p>
    <w:sectPr w:rsidR="0081094F" w:rsidRPr="009167C8" w:rsidSect="00480B84">
      <w:headerReference w:type="default" r:id="rId6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94F" w:rsidRDefault="0081094F">
      <w:r>
        <w:separator/>
      </w:r>
    </w:p>
  </w:endnote>
  <w:endnote w:type="continuationSeparator" w:id="1">
    <w:p w:rsidR="0081094F" w:rsidRDefault="00810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94F" w:rsidRDefault="0081094F">
      <w:r>
        <w:separator/>
      </w:r>
    </w:p>
  </w:footnote>
  <w:footnote w:type="continuationSeparator" w:id="1">
    <w:p w:rsidR="0081094F" w:rsidRDefault="00810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4F" w:rsidRDefault="0081094F" w:rsidP="00E51502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1094F" w:rsidRDefault="0081094F" w:rsidP="009167C8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E7B"/>
    <w:rsid w:val="000C0AFB"/>
    <w:rsid w:val="000F6A7A"/>
    <w:rsid w:val="001445B5"/>
    <w:rsid w:val="00177097"/>
    <w:rsid w:val="00253781"/>
    <w:rsid w:val="00394387"/>
    <w:rsid w:val="00480B84"/>
    <w:rsid w:val="004A6F88"/>
    <w:rsid w:val="004A7A8C"/>
    <w:rsid w:val="005263AE"/>
    <w:rsid w:val="00603F6E"/>
    <w:rsid w:val="0061723D"/>
    <w:rsid w:val="00734FC7"/>
    <w:rsid w:val="00776A8F"/>
    <w:rsid w:val="00787F9A"/>
    <w:rsid w:val="00797D1F"/>
    <w:rsid w:val="007C620D"/>
    <w:rsid w:val="0081094F"/>
    <w:rsid w:val="00842D39"/>
    <w:rsid w:val="008812A3"/>
    <w:rsid w:val="009167C8"/>
    <w:rsid w:val="00967EE2"/>
    <w:rsid w:val="009E07B4"/>
    <w:rsid w:val="00A30C84"/>
    <w:rsid w:val="00A32F09"/>
    <w:rsid w:val="00A44A46"/>
    <w:rsid w:val="00A775AE"/>
    <w:rsid w:val="00AF24A1"/>
    <w:rsid w:val="00BA029F"/>
    <w:rsid w:val="00BB7469"/>
    <w:rsid w:val="00C17691"/>
    <w:rsid w:val="00C2245A"/>
    <w:rsid w:val="00C808EF"/>
    <w:rsid w:val="00C85BF4"/>
    <w:rsid w:val="00D125D4"/>
    <w:rsid w:val="00D45E7B"/>
    <w:rsid w:val="00E41619"/>
    <w:rsid w:val="00E51502"/>
    <w:rsid w:val="00EB1983"/>
    <w:rsid w:val="00EB1B86"/>
    <w:rsid w:val="00F130AF"/>
    <w:rsid w:val="00FF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7B"/>
    <w:pPr>
      <w:jc w:val="both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"/>
    <w:basedOn w:val="Normal"/>
    <w:uiPriority w:val="99"/>
    <w:rsid w:val="00D45E7B"/>
    <w:pPr>
      <w:spacing w:after="160" w:line="240" w:lineRule="exact"/>
      <w:jc w:val="left"/>
    </w:pPr>
    <w:rPr>
      <w:rFonts w:ascii="Verdana" w:hAnsi="Verdana" w:cs="Verdana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0F6A7A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1723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0">
    <w:name w:val="Знак Знак"/>
    <w:basedOn w:val="Normal"/>
    <w:uiPriority w:val="99"/>
    <w:rsid w:val="0061723D"/>
    <w:pPr>
      <w:spacing w:after="160" w:line="240" w:lineRule="exact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32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6F88"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9167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6F88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9167C8"/>
  </w:style>
  <w:style w:type="paragraph" w:styleId="Header">
    <w:name w:val="header"/>
    <w:basedOn w:val="Normal"/>
    <w:link w:val="HeaderChar"/>
    <w:uiPriority w:val="99"/>
    <w:rsid w:val="009167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6F88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900</Words>
  <Characters>5130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Admin</dc:creator>
  <cp:keywords/>
  <dc:description/>
  <cp:lastModifiedBy>Admin</cp:lastModifiedBy>
  <cp:revision>3</cp:revision>
  <cp:lastPrinted>2020-11-10T10:32:00Z</cp:lastPrinted>
  <dcterms:created xsi:type="dcterms:W3CDTF">2022-08-17T06:04:00Z</dcterms:created>
  <dcterms:modified xsi:type="dcterms:W3CDTF">2022-08-17T06:07:00Z</dcterms:modified>
</cp:coreProperties>
</file>