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16" w:rsidRPr="00C85BF4" w:rsidRDefault="00937516" w:rsidP="00171AB2">
      <w:pPr>
        <w:jc w:val="center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>СКРИПНЯНСКОЕ СЕЛЬСКОЕ ПОСЕЛЕНИЕ</w:t>
      </w:r>
    </w:p>
    <w:p w:rsidR="00937516" w:rsidRPr="00C85BF4" w:rsidRDefault="00937516" w:rsidP="00171AB2">
      <w:pPr>
        <w:jc w:val="center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937516" w:rsidRDefault="00937516" w:rsidP="00171AB2">
      <w:pPr>
        <w:jc w:val="center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C85BF4">
        <w:rPr>
          <w:rFonts w:ascii="Arial" w:hAnsi="Arial" w:cs="Arial"/>
          <w:sz w:val="24"/>
          <w:szCs w:val="24"/>
        </w:rPr>
        <w:t>ОБЛАСТИ</w:t>
      </w:r>
    </w:p>
    <w:p w:rsidR="00937516" w:rsidRPr="00C85BF4" w:rsidRDefault="00937516" w:rsidP="00171AB2">
      <w:pPr>
        <w:jc w:val="center"/>
        <w:rPr>
          <w:rFonts w:ascii="Arial" w:hAnsi="Arial" w:cs="Arial"/>
          <w:sz w:val="24"/>
          <w:szCs w:val="24"/>
        </w:rPr>
      </w:pPr>
    </w:p>
    <w:p w:rsidR="00937516" w:rsidRDefault="00937516" w:rsidP="00171A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ПУБЛИЧНЫЕ СЛУШАНИЯ</w:t>
      </w:r>
    </w:p>
    <w:p w:rsidR="00937516" w:rsidRPr="00C85BF4" w:rsidRDefault="00937516" w:rsidP="00171AB2">
      <w:pPr>
        <w:jc w:val="center"/>
        <w:rPr>
          <w:rFonts w:ascii="Arial" w:hAnsi="Arial" w:cs="Arial"/>
          <w:sz w:val="24"/>
          <w:szCs w:val="24"/>
        </w:rPr>
      </w:pPr>
    </w:p>
    <w:p w:rsidR="00937516" w:rsidRPr="00C85BF4" w:rsidRDefault="00937516" w:rsidP="00171AB2">
      <w:pPr>
        <w:jc w:val="center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>РЕШЕНИЕ</w:t>
      </w:r>
    </w:p>
    <w:p w:rsidR="00937516" w:rsidRPr="00C85BF4" w:rsidRDefault="00937516" w:rsidP="00171AB2">
      <w:pPr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18 июля 2022 года</w:t>
      </w:r>
    </w:p>
    <w:p w:rsidR="00937516" w:rsidRPr="00C85BF4" w:rsidRDefault="00937516" w:rsidP="00171AB2">
      <w:pPr>
        <w:rPr>
          <w:rFonts w:ascii="Arial" w:eastAsia="A" w:hAnsi="Arial" w:cs="Arial"/>
          <w:sz w:val="24"/>
          <w:szCs w:val="24"/>
        </w:rPr>
      </w:pPr>
      <w:r w:rsidRPr="00C85BF4">
        <w:rPr>
          <w:rFonts w:ascii="Arial" w:eastAsia="A" w:hAnsi="Arial" w:cs="Arial"/>
          <w:sz w:val="24"/>
          <w:szCs w:val="24"/>
        </w:rPr>
        <w:t>с. Скрипниково</w:t>
      </w:r>
    </w:p>
    <w:p w:rsidR="00937516" w:rsidRPr="003C4A5E" w:rsidRDefault="00937516" w:rsidP="003C4A5E">
      <w:pPr>
        <w:ind w:right="-5"/>
        <w:jc w:val="center"/>
        <w:rPr>
          <w:rFonts w:ascii="Arial" w:hAnsi="Arial" w:cs="Arial"/>
          <w:sz w:val="32"/>
          <w:szCs w:val="32"/>
        </w:rPr>
      </w:pPr>
      <w:r w:rsidRPr="003C4A5E">
        <w:rPr>
          <w:rFonts w:ascii="Arial" w:hAnsi="Arial" w:cs="Arial"/>
          <w:sz w:val="32"/>
          <w:szCs w:val="32"/>
        </w:rPr>
        <w:t>О результатах публичных слушаний по проекту решения Совета народных депутатов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32"/>
          <w:szCs w:val="32"/>
        </w:rPr>
        <w:t xml:space="preserve"> от 30.06.2022 года № 78 </w:t>
      </w:r>
      <w:r w:rsidRPr="003C4A5E">
        <w:rPr>
          <w:rFonts w:ascii="Arial" w:hAnsi="Arial" w:cs="Arial"/>
          <w:sz w:val="32"/>
          <w:szCs w:val="32"/>
        </w:rPr>
        <w:t>«О внесении изменений и дополнений в Устав Скрипнянского сельского поселения Калачеевского муниципального района Воронежской области»</w:t>
      </w:r>
    </w:p>
    <w:p w:rsidR="00937516" w:rsidRPr="00C85BF4" w:rsidRDefault="00937516" w:rsidP="003C4A5E">
      <w:pPr>
        <w:ind w:firstLine="709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 xml:space="preserve">Рассмотрев и обсудив решение Совета народных депутатов Скрипнянского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30 июня</w:t>
      </w:r>
      <w:r w:rsidRPr="00C85BF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C85BF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 xml:space="preserve">78 </w:t>
      </w:r>
      <w:r w:rsidRPr="00C85BF4">
        <w:rPr>
          <w:rFonts w:ascii="Arial" w:hAnsi="Arial" w:cs="Arial"/>
          <w:sz w:val="24"/>
          <w:szCs w:val="24"/>
        </w:rPr>
        <w:t>«О проекте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области»,</w:t>
      </w:r>
      <w:r>
        <w:rPr>
          <w:rFonts w:ascii="Arial" w:hAnsi="Arial" w:cs="Arial"/>
          <w:sz w:val="24"/>
          <w:szCs w:val="24"/>
        </w:rPr>
        <w:t xml:space="preserve"> у</w:t>
      </w:r>
      <w:r w:rsidRPr="00C85BF4">
        <w:rPr>
          <w:rFonts w:ascii="Arial" w:hAnsi="Arial" w:cs="Arial"/>
          <w:sz w:val="24"/>
          <w:szCs w:val="24"/>
        </w:rPr>
        <w:t xml:space="preserve">частники публичных слушаний </w:t>
      </w:r>
      <w:r>
        <w:rPr>
          <w:rFonts w:ascii="Arial" w:hAnsi="Arial" w:cs="Arial"/>
          <w:sz w:val="24"/>
          <w:szCs w:val="24"/>
        </w:rPr>
        <w:t>решили</w:t>
      </w:r>
      <w:r w:rsidRPr="00C85BF4">
        <w:rPr>
          <w:rFonts w:ascii="Arial" w:hAnsi="Arial" w:cs="Arial"/>
          <w:sz w:val="24"/>
          <w:szCs w:val="24"/>
        </w:rPr>
        <w:t>:</w:t>
      </w:r>
    </w:p>
    <w:p w:rsidR="00937516" w:rsidRPr="00C85BF4" w:rsidRDefault="00937516" w:rsidP="00171AB2">
      <w:pPr>
        <w:ind w:firstLine="709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>1. Одобрить проект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области».</w:t>
      </w:r>
    </w:p>
    <w:p w:rsidR="00937516" w:rsidRPr="00C85BF4" w:rsidRDefault="00937516" w:rsidP="00171AB2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C85BF4">
        <w:rPr>
          <w:rFonts w:ascii="Arial" w:hAnsi="Arial" w:cs="Arial"/>
          <w:sz w:val="24"/>
          <w:szCs w:val="24"/>
        </w:rPr>
        <w:t xml:space="preserve">2. Рекомендовать Совету народных депутатов Скрипнянского сельского поселения Калачеевского муниципального района Воронежской области принять решение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 в предложенной редакции (решение Совета народных депутатов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 xml:space="preserve">от 30.06.2022 года № 78 </w:t>
      </w:r>
      <w:r w:rsidRPr="00C85BF4">
        <w:rPr>
          <w:rFonts w:ascii="Arial" w:hAnsi="Arial" w:cs="Arial"/>
          <w:sz w:val="24"/>
          <w:szCs w:val="24"/>
        </w:rPr>
        <w:t xml:space="preserve">«О проекте решение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 опубликовано в Вестнике муниципальных правовых актов Скрипнянского сельского поселения Калачеевского муниципального района Воронежской области № </w:t>
      </w:r>
      <w:r>
        <w:rPr>
          <w:rFonts w:ascii="Arial" w:hAnsi="Arial" w:cs="Arial"/>
          <w:sz w:val="24"/>
          <w:szCs w:val="24"/>
        </w:rPr>
        <w:t>34</w:t>
      </w:r>
      <w:r w:rsidRPr="00C85BF4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30.06.2022 г.</w:t>
      </w:r>
      <w:r w:rsidRPr="00C85BF4">
        <w:rPr>
          <w:rFonts w:ascii="Arial" w:hAnsi="Arial" w:cs="Arial"/>
          <w:sz w:val="24"/>
          <w:szCs w:val="24"/>
        </w:rPr>
        <w:t>).</w:t>
      </w:r>
    </w:p>
    <w:p w:rsidR="00937516" w:rsidRPr="00C85BF4" w:rsidRDefault="00937516" w:rsidP="00171AB2">
      <w:pPr>
        <w:ind w:firstLine="720"/>
        <w:rPr>
          <w:rFonts w:ascii="Arial" w:hAnsi="Arial" w:cs="Arial"/>
          <w:sz w:val="24"/>
          <w:szCs w:val="24"/>
        </w:rPr>
      </w:pPr>
      <w:r w:rsidRPr="00C85BF4">
        <w:rPr>
          <w:rFonts w:ascii="Arial" w:hAnsi="Arial" w:cs="Arial"/>
          <w:sz w:val="24"/>
          <w:szCs w:val="24"/>
        </w:rPr>
        <w:t>3. Опубликовать настоящее решени</w:t>
      </w:r>
      <w:r>
        <w:rPr>
          <w:rFonts w:ascii="Arial" w:hAnsi="Arial" w:cs="Arial"/>
          <w:sz w:val="24"/>
          <w:szCs w:val="24"/>
        </w:rPr>
        <w:t>е</w:t>
      </w:r>
      <w:r w:rsidRPr="00C85BF4">
        <w:rPr>
          <w:rFonts w:ascii="Arial" w:hAnsi="Arial" w:cs="Arial"/>
          <w:sz w:val="24"/>
          <w:szCs w:val="24"/>
        </w:rPr>
        <w:t xml:space="preserve">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937516" w:rsidRPr="00C85BF4" w:rsidRDefault="00937516" w:rsidP="00171A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248"/>
        <w:gridCol w:w="2700"/>
        <w:gridCol w:w="2623"/>
      </w:tblGrid>
      <w:tr w:rsidR="00937516">
        <w:tc>
          <w:tcPr>
            <w:tcW w:w="4248" w:type="dxa"/>
          </w:tcPr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818">
              <w:rPr>
                <w:rFonts w:ascii="Arial" w:hAnsi="Arial" w:cs="Arial"/>
                <w:sz w:val="24"/>
                <w:szCs w:val="24"/>
              </w:rPr>
              <w:t xml:space="preserve">Председатель рабочей группы по проведению публичных слушаний </w:t>
            </w:r>
          </w:p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818">
              <w:rPr>
                <w:rFonts w:ascii="Arial" w:hAnsi="Arial" w:cs="Arial"/>
                <w:sz w:val="24"/>
                <w:szCs w:val="24"/>
              </w:rPr>
              <w:t>(ведущий публичных слушаний)</w:t>
            </w:r>
          </w:p>
        </w:tc>
        <w:tc>
          <w:tcPr>
            <w:tcW w:w="2700" w:type="dxa"/>
          </w:tcPr>
          <w:p w:rsidR="00937516" w:rsidRPr="00EE1818" w:rsidRDefault="00937516" w:rsidP="00171A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  <w:vAlign w:val="bottom"/>
          </w:tcPr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818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  <w:tr w:rsidR="00937516">
        <w:tc>
          <w:tcPr>
            <w:tcW w:w="4248" w:type="dxa"/>
          </w:tcPr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818">
              <w:rPr>
                <w:rFonts w:ascii="Arial" w:hAnsi="Arial" w:cs="Arial"/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2700" w:type="dxa"/>
          </w:tcPr>
          <w:p w:rsidR="00937516" w:rsidRPr="00EE1818" w:rsidRDefault="00937516" w:rsidP="00171A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  <w:vAlign w:val="bottom"/>
          </w:tcPr>
          <w:p w:rsidR="00937516" w:rsidRPr="00EE1818" w:rsidRDefault="00937516" w:rsidP="00EE18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818">
              <w:rPr>
                <w:rFonts w:ascii="Arial" w:hAnsi="Arial" w:cs="Arial"/>
                <w:sz w:val="24"/>
                <w:szCs w:val="24"/>
              </w:rPr>
              <w:t>Н.В. Думова</w:t>
            </w:r>
          </w:p>
        </w:tc>
      </w:tr>
    </w:tbl>
    <w:p w:rsidR="00937516" w:rsidRDefault="00937516" w:rsidP="00FB20AA"/>
    <w:sectPr w:rsidR="00937516" w:rsidSect="008E40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AB2"/>
    <w:rsid w:val="000216C6"/>
    <w:rsid w:val="00036353"/>
    <w:rsid w:val="000F16CC"/>
    <w:rsid w:val="0014207F"/>
    <w:rsid w:val="00171AB2"/>
    <w:rsid w:val="001B4340"/>
    <w:rsid w:val="00373406"/>
    <w:rsid w:val="003C4A5E"/>
    <w:rsid w:val="0041505B"/>
    <w:rsid w:val="004439BE"/>
    <w:rsid w:val="004C779F"/>
    <w:rsid w:val="005D30D1"/>
    <w:rsid w:val="00733DBF"/>
    <w:rsid w:val="007B0D48"/>
    <w:rsid w:val="008859BF"/>
    <w:rsid w:val="008E40C5"/>
    <w:rsid w:val="008F29DB"/>
    <w:rsid w:val="00937516"/>
    <w:rsid w:val="00951F73"/>
    <w:rsid w:val="009F6629"/>
    <w:rsid w:val="00A44A46"/>
    <w:rsid w:val="00AA5A55"/>
    <w:rsid w:val="00B0378B"/>
    <w:rsid w:val="00BC2301"/>
    <w:rsid w:val="00C85BF4"/>
    <w:rsid w:val="00DC7E54"/>
    <w:rsid w:val="00E74AA3"/>
    <w:rsid w:val="00EE1818"/>
    <w:rsid w:val="00EE5FBB"/>
    <w:rsid w:val="00F130AF"/>
    <w:rsid w:val="00FB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B2"/>
    <w:pPr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171AB2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0378B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0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34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382</Words>
  <Characters>2179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СКРИПНЯНСКОЕ СЕЛЬСКОЕ ПОСЕЛЕНИЕ</dc:title>
  <dc:subject/>
  <dc:creator>Admin</dc:creator>
  <cp:keywords/>
  <dc:description/>
  <cp:lastModifiedBy>Admin</cp:lastModifiedBy>
  <cp:revision>3</cp:revision>
  <cp:lastPrinted>2021-09-10T10:15:00Z</cp:lastPrinted>
  <dcterms:created xsi:type="dcterms:W3CDTF">2022-08-17T06:08:00Z</dcterms:created>
  <dcterms:modified xsi:type="dcterms:W3CDTF">2022-08-17T06:11:00Z</dcterms:modified>
</cp:coreProperties>
</file>