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9F" w:rsidRPr="00CA2007" w:rsidRDefault="0090489F" w:rsidP="00CA2007">
      <w:pPr>
        <w:ind w:firstLine="0"/>
        <w:jc w:val="center"/>
      </w:pPr>
      <w:r w:rsidRPr="00CA2007">
        <w:t>СОВЕТ НАРОДНЫХ ДЕПУТАТОВ</w:t>
      </w:r>
    </w:p>
    <w:p w:rsidR="0090489F" w:rsidRPr="00CA2007" w:rsidRDefault="0090489F" w:rsidP="00CA2007">
      <w:pPr>
        <w:ind w:firstLine="0"/>
        <w:jc w:val="center"/>
      </w:pPr>
      <w:r>
        <w:t>СКРИПНЯНСКОГО</w:t>
      </w:r>
      <w:r w:rsidRPr="00CA2007">
        <w:t xml:space="preserve"> СЕЛЬСКОГО ПОСЕЛЕНИЯ</w:t>
      </w:r>
    </w:p>
    <w:p w:rsidR="0090489F" w:rsidRPr="00CA2007" w:rsidRDefault="0090489F" w:rsidP="00CA2007">
      <w:pPr>
        <w:ind w:firstLine="0"/>
        <w:jc w:val="center"/>
      </w:pPr>
      <w:r>
        <w:t>КАЛАЧЕЕВСКОГО</w:t>
      </w:r>
      <w:r w:rsidRPr="00CA2007">
        <w:t xml:space="preserve"> МУНИЦИПАЛЬНОГО РАЙОНА</w:t>
      </w:r>
    </w:p>
    <w:p w:rsidR="0090489F" w:rsidRPr="00CA2007" w:rsidRDefault="0090489F" w:rsidP="00CA2007">
      <w:pPr>
        <w:ind w:firstLine="0"/>
        <w:jc w:val="center"/>
      </w:pPr>
      <w:r w:rsidRPr="00CA2007">
        <w:t>ВОРОНЕЖСКОЙ ОБЛАСТИ</w:t>
      </w:r>
    </w:p>
    <w:p w:rsidR="0090489F" w:rsidRPr="00CA2007" w:rsidRDefault="0090489F" w:rsidP="00CA2007">
      <w:pPr>
        <w:ind w:firstLine="0"/>
        <w:jc w:val="center"/>
      </w:pPr>
      <w:r w:rsidRPr="00CA2007">
        <w:t>РЕШЕНИЕ</w:t>
      </w:r>
    </w:p>
    <w:p w:rsidR="0090489F" w:rsidRPr="00CA2007" w:rsidRDefault="0090489F" w:rsidP="00CA2007">
      <w:pPr>
        <w:pStyle w:val="p4"/>
        <w:shd w:val="clear" w:color="auto" w:fill="FFFFFF"/>
        <w:spacing w:before="0" w:after="0"/>
        <w:jc w:val="both"/>
        <w:rPr>
          <w:rStyle w:val="s3"/>
          <w:rFonts w:cs="Arial"/>
        </w:rPr>
      </w:pPr>
      <w:r w:rsidRPr="00CA2007">
        <w:rPr>
          <w:rStyle w:val="s3"/>
          <w:rFonts w:cs="Arial"/>
        </w:rPr>
        <w:t xml:space="preserve">от </w:t>
      </w:r>
      <w:r>
        <w:rPr>
          <w:rStyle w:val="s3"/>
          <w:rFonts w:cs="Arial"/>
        </w:rPr>
        <w:t xml:space="preserve">09 июня </w:t>
      </w:r>
      <w:r w:rsidRPr="00CA2007">
        <w:rPr>
          <w:rStyle w:val="s3"/>
          <w:rFonts w:cs="Arial"/>
        </w:rPr>
        <w:t xml:space="preserve">2021 г. № </w:t>
      </w:r>
      <w:r>
        <w:rPr>
          <w:rStyle w:val="s3"/>
          <w:rFonts w:cs="Arial"/>
        </w:rPr>
        <w:t>34</w:t>
      </w:r>
    </w:p>
    <w:p w:rsidR="0090489F" w:rsidRPr="00CA2007" w:rsidRDefault="0090489F" w:rsidP="00CA2007">
      <w:pPr>
        <w:pStyle w:val="p4"/>
        <w:shd w:val="clear" w:color="auto" w:fill="FFFFFF"/>
        <w:spacing w:before="0" w:after="0"/>
        <w:jc w:val="both"/>
      </w:pPr>
      <w:r w:rsidRPr="00CA2007">
        <w:t xml:space="preserve">с. </w:t>
      </w:r>
      <w:r>
        <w:t>Скрипниково</w:t>
      </w:r>
    </w:p>
    <w:p w:rsidR="0090489F" w:rsidRPr="00CA2007" w:rsidRDefault="0090489F" w:rsidP="00CA2007">
      <w:pPr>
        <w:pStyle w:val="Title"/>
        <w:spacing w:before="0" w:after="0"/>
        <w:ind w:firstLine="0"/>
      </w:pPr>
      <w:r w:rsidRPr="00CA2007">
        <w:t xml:space="preserve">О внесении изменений в решение Совета народных депутатов </w:t>
      </w:r>
      <w:r>
        <w:t>Скрипнянского</w:t>
      </w:r>
      <w:r w:rsidRPr="00CA2007">
        <w:t xml:space="preserve"> сельского поселения </w:t>
      </w:r>
      <w:r>
        <w:t>Калачеевского муниципального района от 06</w:t>
      </w:r>
      <w:r w:rsidRPr="00CA2007">
        <w:t>.</w:t>
      </w:r>
      <w:r>
        <w:t>05</w:t>
      </w:r>
      <w:r w:rsidRPr="00CA2007">
        <w:t xml:space="preserve">.2019 № </w:t>
      </w:r>
      <w:r>
        <w:t>123</w:t>
      </w:r>
      <w:r w:rsidRPr="00CA2007">
        <w:t xml:space="preserve"> «Об утверждении Положения о бюджетном процессе в </w:t>
      </w:r>
      <w:r>
        <w:t>Скрипнянском</w:t>
      </w:r>
      <w:r w:rsidRPr="00CA2007">
        <w:t xml:space="preserve"> сельском поселении </w:t>
      </w:r>
      <w:r>
        <w:t>Калачеевского</w:t>
      </w:r>
      <w:r w:rsidRPr="00CA2007">
        <w:t xml:space="preserve"> муниципального района Воронежской области»</w:t>
      </w:r>
      <w:r>
        <w:t xml:space="preserve"> (в ред. от 10.02.2020 г. № 143, от 27.11.2020 г. № 18)</w:t>
      </w:r>
    </w:p>
    <w:p w:rsidR="0090489F" w:rsidRPr="00CA2007" w:rsidRDefault="0090489F" w:rsidP="001F6BE9">
      <w:pPr>
        <w:ind w:firstLine="709"/>
      </w:pPr>
      <w:r w:rsidRPr="00CA2007"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>
        <w:t>Скрипнянского</w:t>
      </w:r>
      <w:r w:rsidRPr="00CA2007">
        <w:t xml:space="preserve"> сельского поселения </w:t>
      </w:r>
      <w:r>
        <w:t>Калачеевского</w:t>
      </w:r>
      <w:r w:rsidRPr="00CA2007">
        <w:t xml:space="preserve"> муниципального района Воронежской области, в целях осуществления бюджетного процесса </w:t>
      </w:r>
      <w:r>
        <w:t>Скрипнянского</w:t>
      </w:r>
      <w:r w:rsidRPr="00CA2007">
        <w:t xml:space="preserve"> сельского поселения </w:t>
      </w:r>
      <w:r>
        <w:t>Калачеевского</w:t>
      </w:r>
      <w:r w:rsidRPr="00CA2007">
        <w:t xml:space="preserve"> муниципального района Воронежской области, формирования доходов и осуществления расходов бюджета поселения, Совет народных депутатов </w:t>
      </w:r>
      <w:r>
        <w:t>Скрипнянского</w:t>
      </w:r>
      <w:r w:rsidRPr="00CA2007">
        <w:t xml:space="preserve"> сельского поселения </w:t>
      </w:r>
      <w:r>
        <w:t>Калачеевского</w:t>
      </w:r>
      <w:r w:rsidRPr="00CA2007">
        <w:t xml:space="preserve"> муниципального района Воронежской области</w:t>
      </w:r>
      <w:r>
        <w:t xml:space="preserve"> решил</w:t>
      </w:r>
      <w:r w:rsidRPr="00CA2007">
        <w:t>:</w:t>
      </w:r>
    </w:p>
    <w:p w:rsidR="0090489F" w:rsidRPr="00CA2007" w:rsidRDefault="0090489F" w:rsidP="00CA2007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  <w:r w:rsidRPr="00CA2007">
        <w:rPr>
          <w:b w:val="0"/>
          <w:bCs w:val="0"/>
          <w:sz w:val="24"/>
          <w:szCs w:val="24"/>
        </w:rPr>
        <w:t>1. Внести следующие изменени</w:t>
      </w:r>
      <w:r>
        <w:rPr>
          <w:b w:val="0"/>
          <w:bCs w:val="0"/>
          <w:sz w:val="24"/>
          <w:szCs w:val="24"/>
        </w:rPr>
        <w:t>я</w:t>
      </w:r>
      <w:r w:rsidRPr="00CA2007">
        <w:rPr>
          <w:b w:val="0"/>
          <w:bCs w:val="0"/>
          <w:sz w:val="24"/>
          <w:szCs w:val="24"/>
        </w:rPr>
        <w:t xml:space="preserve"> в решение Совета народных депутатов </w:t>
      </w:r>
      <w:r>
        <w:rPr>
          <w:b w:val="0"/>
          <w:bCs w:val="0"/>
          <w:sz w:val="24"/>
          <w:szCs w:val="24"/>
        </w:rPr>
        <w:t>Скрипнянского</w:t>
      </w:r>
      <w:r w:rsidRPr="00CA2007">
        <w:rPr>
          <w:b w:val="0"/>
          <w:bCs w:val="0"/>
          <w:sz w:val="24"/>
          <w:szCs w:val="24"/>
        </w:rPr>
        <w:t xml:space="preserve"> сельского поселения от </w:t>
      </w:r>
      <w:r>
        <w:rPr>
          <w:b w:val="0"/>
          <w:bCs w:val="0"/>
          <w:sz w:val="24"/>
          <w:szCs w:val="24"/>
        </w:rPr>
        <w:t>06.05</w:t>
      </w:r>
      <w:r w:rsidRPr="00CA2007">
        <w:rPr>
          <w:b w:val="0"/>
          <w:bCs w:val="0"/>
          <w:sz w:val="24"/>
          <w:szCs w:val="24"/>
        </w:rPr>
        <w:t xml:space="preserve">.2019 г. № </w:t>
      </w:r>
      <w:r>
        <w:rPr>
          <w:b w:val="0"/>
          <w:bCs w:val="0"/>
          <w:sz w:val="24"/>
          <w:szCs w:val="24"/>
        </w:rPr>
        <w:t>123</w:t>
      </w:r>
      <w:r w:rsidRPr="00CA2007">
        <w:rPr>
          <w:b w:val="0"/>
          <w:bCs w:val="0"/>
          <w:sz w:val="24"/>
          <w:szCs w:val="24"/>
        </w:rPr>
        <w:t xml:space="preserve"> «Об утверждении Положения о бюджетном процессе в </w:t>
      </w:r>
      <w:r>
        <w:rPr>
          <w:b w:val="0"/>
          <w:bCs w:val="0"/>
          <w:sz w:val="24"/>
          <w:szCs w:val="24"/>
        </w:rPr>
        <w:t>Скрипнянском</w:t>
      </w:r>
      <w:r w:rsidRPr="00CA2007">
        <w:rPr>
          <w:b w:val="0"/>
          <w:bCs w:val="0"/>
          <w:sz w:val="24"/>
          <w:szCs w:val="24"/>
        </w:rPr>
        <w:t xml:space="preserve"> сельском поселении </w:t>
      </w:r>
      <w:r>
        <w:rPr>
          <w:b w:val="0"/>
          <w:bCs w:val="0"/>
          <w:sz w:val="24"/>
          <w:szCs w:val="24"/>
        </w:rPr>
        <w:t>Калачеевского</w:t>
      </w:r>
      <w:r w:rsidRPr="00CA2007">
        <w:rPr>
          <w:b w:val="0"/>
          <w:bCs w:val="0"/>
          <w:sz w:val="24"/>
          <w:szCs w:val="24"/>
        </w:rPr>
        <w:t xml:space="preserve"> муниципального района Воронежской области»</w:t>
      </w:r>
      <w:r>
        <w:rPr>
          <w:b w:val="0"/>
          <w:bCs w:val="0"/>
          <w:sz w:val="24"/>
          <w:szCs w:val="24"/>
        </w:rPr>
        <w:t xml:space="preserve"> (в ред. от 10.02.2020 г. № 143, от 27.11.2020 г. № 18)</w:t>
      </w:r>
      <w:r w:rsidRPr="00CA2007">
        <w:rPr>
          <w:b w:val="0"/>
          <w:bCs w:val="0"/>
          <w:sz w:val="24"/>
          <w:szCs w:val="24"/>
        </w:rPr>
        <w:t>:</w:t>
      </w:r>
    </w:p>
    <w:p w:rsidR="0090489F" w:rsidRPr="00CA2007" w:rsidRDefault="0090489F" w:rsidP="00CA2007">
      <w:pPr>
        <w:ind w:firstLine="709"/>
      </w:pPr>
      <w:r w:rsidRPr="00CA2007">
        <w:t>1.</w:t>
      </w:r>
      <w:r>
        <w:t>1</w:t>
      </w:r>
      <w:r w:rsidRPr="00CA2007">
        <w:t xml:space="preserve">. </w:t>
      </w:r>
      <w:r>
        <w:t>С</w:t>
      </w:r>
      <w:r w:rsidRPr="00CA2007">
        <w:t>тать</w:t>
      </w:r>
      <w:r>
        <w:t>ю</w:t>
      </w:r>
      <w:r w:rsidRPr="00CA2007">
        <w:t xml:space="preserve"> 5</w:t>
      </w:r>
      <w:r>
        <w:t>6 дополнить абзацем</w:t>
      </w:r>
      <w:bookmarkStart w:id="0" w:name="_GoBack"/>
      <w:bookmarkEnd w:id="0"/>
      <w:r>
        <w:t xml:space="preserve"> следующего содержания</w:t>
      </w:r>
      <w:r w:rsidRPr="00CA2007">
        <w:t>:</w:t>
      </w:r>
    </w:p>
    <w:p w:rsidR="0090489F" w:rsidRPr="00CA2007" w:rsidRDefault="0090489F" w:rsidP="00CA2007">
      <w:pPr>
        <w:autoSpaceDE w:val="0"/>
        <w:autoSpaceDN w:val="0"/>
        <w:adjustRightInd w:val="0"/>
        <w:ind w:firstLine="709"/>
      </w:pPr>
      <w:r w:rsidRPr="00CA2007">
        <w:t>«</w:t>
      </w:r>
      <w:r w:rsidRPr="00CA2007">
        <w:rPr>
          <w:lang w:eastAsia="en-US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r w:rsidRPr="00CA2007">
        <w:t>».</w:t>
      </w:r>
    </w:p>
    <w:p w:rsidR="0090489F" w:rsidRDefault="0090489F" w:rsidP="00CA2007">
      <w:pPr>
        <w:ind w:firstLine="709"/>
      </w:pPr>
      <w:r w:rsidRPr="00CA2007">
        <w:t>2. Настоящее решение вступает в силу с момента его официального опубликования</w:t>
      </w:r>
      <w:r>
        <w:t>в Вестнике муниципальных правовых актов Скрипнянского сельского поселения Калачеевского муниципального района Воронежской области</w:t>
      </w:r>
      <w:r w:rsidRPr="00CA2007">
        <w:t>.</w:t>
      </w:r>
    </w:p>
    <w:p w:rsidR="0090489F" w:rsidRPr="00CA2007" w:rsidRDefault="0090489F" w:rsidP="00CA2007">
      <w:pPr>
        <w:ind w:firstLine="709"/>
      </w:pPr>
    </w:p>
    <w:tbl>
      <w:tblPr>
        <w:tblW w:w="0" w:type="auto"/>
        <w:tblInd w:w="-106" w:type="dxa"/>
        <w:tblLook w:val="00A0"/>
      </w:tblPr>
      <w:tblGrid>
        <w:gridCol w:w="3284"/>
        <w:gridCol w:w="3285"/>
        <w:gridCol w:w="3285"/>
      </w:tblGrid>
      <w:tr w:rsidR="0090489F" w:rsidRPr="007B2FA0">
        <w:tc>
          <w:tcPr>
            <w:tcW w:w="3284" w:type="dxa"/>
          </w:tcPr>
          <w:p w:rsidR="0090489F" w:rsidRPr="007B2FA0" w:rsidRDefault="0090489F" w:rsidP="001F6BE9">
            <w:pPr>
              <w:ind w:firstLine="0"/>
              <w:jc w:val="left"/>
            </w:pPr>
            <w:r w:rsidRPr="007B2FA0">
              <w:t xml:space="preserve">Глава </w:t>
            </w:r>
            <w:r>
              <w:t>Скрипнянского</w:t>
            </w:r>
            <w:r w:rsidRPr="007B2FA0">
              <w:t xml:space="preserve"> сельского поселения</w:t>
            </w:r>
          </w:p>
        </w:tc>
        <w:tc>
          <w:tcPr>
            <w:tcW w:w="3285" w:type="dxa"/>
          </w:tcPr>
          <w:p w:rsidR="0090489F" w:rsidRPr="007B2FA0" w:rsidRDefault="0090489F" w:rsidP="007B2FA0">
            <w:pPr>
              <w:ind w:firstLine="0"/>
            </w:pPr>
          </w:p>
        </w:tc>
        <w:tc>
          <w:tcPr>
            <w:tcW w:w="3285" w:type="dxa"/>
            <w:vAlign w:val="bottom"/>
          </w:tcPr>
          <w:p w:rsidR="0090489F" w:rsidRPr="007B2FA0" w:rsidRDefault="0090489F" w:rsidP="001F6BE9">
            <w:pPr>
              <w:ind w:firstLine="0"/>
              <w:jc w:val="left"/>
            </w:pPr>
            <w:r>
              <w:t>С.В. Харламова</w:t>
            </w:r>
          </w:p>
        </w:tc>
      </w:tr>
    </w:tbl>
    <w:p w:rsidR="0090489F" w:rsidRPr="00CA2007" w:rsidRDefault="0090489F" w:rsidP="00CA2007">
      <w:pPr>
        <w:autoSpaceDE w:val="0"/>
        <w:autoSpaceDN w:val="0"/>
        <w:adjustRightInd w:val="0"/>
        <w:ind w:firstLine="709"/>
      </w:pPr>
    </w:p>
    <w:sectPr w:rsidR="0090489F" w:rsidRPr="00CA2007" w:rsidSect="00CA20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9F" w:rsidRDefault="0090489F" w:rsidP="00627335">
      <w:r>
        <w:separator/>
      </w:r>
    </w:p>
  </w:endnote>
  <w:endnote w:type="continuationSeparator" w:id="1">
    <w:p w:rsidR="0090489F" w:rsidRDefault="0090489F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9F" w:rsidRDefault="0090489F" w:rsidP="00627335">
      <w:r>
        <w:separator/>
      </w:r>
    </w:p>
  </w:footnote>
  <w:footnote w:type="continuationSeparator" w:id="1">
    <w:p w:rsidR="0090489F" w:rsidRDefault="0090489F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9F5"/>
    <w:rsid w:val="00013E54"/>
    <w:rsid w:val="00073AAB"/>
    <w:rsid w:val="000820B4"/>
    <w:rsid w:val="00083BCF"/>
    <w:rsid w:val="00091210"/>
    <w:rsid w:val="000C59D9"/>
    <w:rsid w:val="000C6E9D"/>
    <w:rsid w:val="001453F1"/>
    <w:rsid w:val="001614AA"/>
    <w:rsid w:val="00165F05"/>
    <w:rsid w:val="001701BE"/>
    <w:rsid w:val="001769EE"/>
    <w:rsid w:val="001A7C2D"/>
    <w:rsid w:val="001B6AA5"/>
    <w:rsid w:val="001F179E"/>
    <w:rsid w:val="001F6BE9"/>
    <w:rsid w:val="00206CF6"/>
    <w:rsid w:val="00237A9C"/>
    <w:rsid w:val="00252DA2"/>
    <w:rsid w:val="00263601"/>
    <w:rsid w:val="00274E6F"/>
    <w:rsid w:val="00275A84"/>
    <w:rsid w:val="002B34DF"/>
    <w:rsid w:val="002B4AD8"/>
    <w:rsid w:val="002E7457"/>
    <w:rsid w:val="003171EA"/>
    <w:rsid w:val="0031757F"/>
    <w:rsid w:val="00317984"/>
    <w:rsid w:val="00352615"/>
    <w:rsid w:val="00356E80"/>
    <w:rsid w:val="00396137"/>
    <w:rsid w:val="00396B1C"/>
    <w:rsid w:val="003B413C"/>
    <w:rsid w:val="003C5542"/>
    <w:rsid w:val="004078F7"/>
    <w:rsid w:val="00454929"/>
    <w:rsid w:val="004B495F"/>
    <w:rsid w:val="004C2087"/>
    <w:rsid w:val="004C697C"/>
    <w:rsid w:val="00550DAB"/>
    <w:rsid w:val="005606F8"/>
    <w:rsid w:val="00563A1F"/>
    <w:rsid w:val="00581B85"/>
    <w:rsid w:val="0062572C"/>
    <w:rsid w:val="00627335"/>
    <w:rsid w:val="00647448"/>
    <w:rsid w:val="00684F90"/>
    <w:rsid w:val="006975A5"/>
    <w:rsid w:val="006A73C8"/>
    <w:rsid w:val="00702E7F"/>
    <w:rsid w:val="007B2FA0"/>
    <w:rsid w:val="007D2797"/>
    <w:rsid w:val="007D36B5"/>
    <w:rsid w:val="007E1BA3"/>
    <w:rsid w:val="0081253B"/>
    <w:rsid w:val="00843115"/>
    <w:rsid w:val="00852DDD"/>
    <w:rsid w:val="008C53E6"/>
    <w:rsid w:val="008D232C"/>
    <w:rsid w:val="0090489F"/>
    <w:rsid w:val="00926B26"/>
    <w:rsid w:val="009426D9"/>
    <w:rsid w:val="009A2B4C"/>
    <w:rsid w:val="009A3E37"/>
    <w:rsid w:val="009C03C7"/>
    <w:rsid w:val="009E0422"/>
    <w:rsid w:val="009E4C39"/>
    <w:rsid w:val="009E57D6"/>
    <w:rsid w:val="00A06ABD"/>
    <w:rsid w:val="00A27741"/>
    <w:rsid w:val="00A31733"/>
    <w:rsid w:val="00A74F7E"/>
    <w:rsid w:val="00AC253D"/>
    <w:rsid w:val="00AD0280"/>
    <w:rsid w:val="00AE1539"/>
    <w:rsid w:val="00B0337E"/>
    <w:rsid w:val="00B1051C"/>
    <w:rsid w:val="00B230EA"/>
    <w:rsid w:val="00B4444F"/>
    <w:rsid w:val="00B90F4C"/>
    <w:rsid w:val="00BC36B7"/>
    <w:rsid w:val="00BF2F1E"/>
    <w:rsid w:val="00C40D38"/>
    <w:rsid w:val="00C646F1"/>
    <w:rsid w:val="00CA2007"/>
    <w:rsid w:val="00CC539B"/>
    <w:rsid w:val="00D17BA2"/>
    <w:rsid w:val="00D24C61"/>
    <w:rsid w:val="00D6235D"/>
    <w:rsid w:val="00D81063"/>
    <w:rsid w:val="00D81449"/>
    <w:rsid w:val="00DA163A"/>
    <w:rsid w:val="00DA6A48"/>
    <w:rsid w:val="00DD77FD"/>
    <w:rsid w:val="00DE4C9A"/>
    <w:rsid w:val="00E15DC6"/>
    <w:rsid w:val="00E271BD"/>
    <w:rsid w:val="00E33BF6"/>
    <w:rsid w:val="00E46692"/>
    <w:rsid w:val="00E775AD"/>
    <w:rsid w:val="00F83E31"/>
    <w:rsid w:val="00FA49F5"/>
    <w:rsid w:val="00FB48D9"/>
    <w:rsid w:val="00FE0E83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A200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1"/>
    <w:uiPriority w:val="99"/>
    <w:qFormat/>
    <w:rsid w:val="00CA200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1"/>
    <w:uiPriority w:val="99"/>
    <w:qFormat/>
    <w:rsid w:val="00CA2007"/>
    <w:pPr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aliases w:val="!Главы документа"/>
    <w:basedOn w:val="Normal"/>
    <w:link w:val="Heading3Char1"/>
    <w:uiPriority w:val="99"/>
    <w:qFormat/>
    <w:rsid w:val="00CA2007"/>
    <w:pPr>
      <w:outlineLvl w:val="2"/>
    </w:pPr>
    <w:rPr>
      <w:b/>
      <w:bCs/>
      <w:sz w:val="26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1"/>
    <w:uiPriority w:val="99"/>
    <w:qFormat/>
    <w:rsid w:val="00CA2007"/>
    <w:pPr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9426D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semiHidden/>
    <w:locked/>
    <w:rsid w:val="009426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semiHidden/>
    <w:locked/>
    <w:rsid w:val="009426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semiHidden/>
    <w:locked/>
    <w:rsid w:val="009426D9"/>
    <w:rPr>
      <w:rFonts w:ascii="Calibri" w:hAnsi="Calibri" w:cs="Calibri"/>
      <w:b/>
      <w:bCs/>
      <w:sz w:val="28"/>
      <w:szCs w:val="28"/>
    </w:rPr>
  </w:style>
  <w:style w:type="character" w:customStyle="1" w:styleId="Heading1Char1">
    <w:name w:val="Heading 1 Char1"/>
    <w:aliases w:val="!Части документа Char1"/>
    <w:link w:val="Heading1"/>
    <w:uiPriority w:val="99"/>
    <w:locked/>
    <w:rsid w:val="0062733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1">
    <w:name w:val="Heading 2 Char1"/>
    <w:aliases w:val="!Разделы документа Char1"/>
    <w:link w:val="Heading2"/>
    <w:uiPriority w:val="99"/>
    <w:locked/>
    <w:rsid w:val="00627335"/>
    <w:rPr>
      <w:rFonts w:ascii="Arial" w:hAnsi="Arial" w:cs="Arial"/>
      <w:b/>
      <w:bCs/>
      <w:sz w:val="28"/>
      <w:szCs w:val="28"/>
    </w:rPr>
  </w:style>
  <w:style w:type="character" w:customStyle="1" w:styleId="Heading3Char1">
    <w:name w:val="Heading 3 Char1"/>
    <w:aliases w:val="!Главы документа Char1"/>
    <w:link w:val="Heading3"/>
    <w:uiPriority w:val="99"/>
    <w:locked/>
    <w:rsid w:val="00627335"/>
    <w:rPr>
      <w:rFonts w:ascii="Arial" w:hAnsi="Arial" w:cs="Arial"/>
      <w:b/>
      <w:bCs/>
      <w:sz w:val="26"/>
      <w:szCs w:val="26"/>
    </w:rPr>
  </w:style>
  <w:style w:type="character" w:customStyle="1" w:styleId="Heading4Char1">
    <w:name w:val="Heading 4 Char1"/>
    <w:aliases w:val="!Параграфы/Статьи документа Char1"/>
    <w:link w:val="Heading4"/>
    <w:uiPriority w:val="99"/>
    <w:locked/>
    <w:rsid w:val="00627335"/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semiHidden/>
    <w:rsid w:val="00627335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426D9"/>
    <w:rPr>
      <w:rFonts w:ascii="Arial" w:hAnsi="Arial" w:cs="Arial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6273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</w:style>
  <w:style w:type="paragraph" w:customStyle="1" w:styleId="Style3">
    <w:name w:val="Style3"/>
    <w:basedOn w:val="Normal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</w:style>
  <w:style w:type="paragraph" w:customStyle="1" w:styleId="Style1">
    <w:name w:val="Style1"/>
    <w:basedOn w:val="Normal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ConsPlusNormal">
    <w:name w:val="ConsPlusNormal"/>
    <w:uiPriority w:val="99"/>
    <w:rsid w:val="0062733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62733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CA200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627335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p4">
    <w:name w:val="p4"/>
    <w:basedOn w:val="Standard"/>
    <w:uiPriority w:val="99"/>
    <w:rsid w:val="00627335"/>
    <w:pPr>
      <w:spacing w:before="280" w:after="280"/>
    </w:pPr>
  </w:style>
  <w:style w:type="character" w:customStyle="1" w:styleId="s3">
    <w:name w:val="s3"/>
    <w:basedOn w:val="DefaultParagraphFont"/>
    <w:uiPriority w:val="99"/>
    <w:rsid w:val="00627335"/>
    <w:rPr>
      <w:rFonts w:cs="Times New Roman"/>
    </w:rPr>
  </w:style>
  <w:style w:type="paragraph" w:customStyle="1" w:styleId="1">
    <w:name w:val="Абзац списка1"/>
    <w:basedOn w:val="Normal"/>
    <w:uiPriority w:val="99"/>
    <w:rsid w:val="00627335"/>
    <w:pPr>
      <w:ind w:left="720"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a">
    <w:name w:val="Знак"/>
    <w:basedOn w:val="Normal"/>
    <w:uiPriority w:val="99"/>
    <w:rsid w:val="00627335"/>
    <w:pPr>
      <w:spacing w:line="240" w:lineRule="exact"/>
    </w:pPr>
    <w:rPr>
      <w:rFonts w:ascii="Verdana" w:hAnsi="Verdana" w:cs="Verdana"/>
      <w:lang w:val="en-US"/>
    </w:rPr>
  </w:style>
  <w:style w:type="character" w:customStyle="1" w:styleId="a0">
    <w:name w:val="Цветовое выделение"/>
    <w:uiPriority w:val="99"/>
    <w:rsid w:val="00627335"/>
    <w:rPr>
      <w:rFonts w:cs="Times New Roman"/>
      <w:b/>
      <w:bCs/>
      <w:color w:val="auto"/>
    </w:rPr>
  </w:style>
  <w:style w:type="character" w:customStyle="1" w:styleId="a1">
    <w:name w:val="Гипертекстовая ссылка"/>
    <w:uiPriority w:val="99"/>
    <w:rsid w:val="00627335"/>
    <w:rPr>
      <w:rFonts w:cs="Times New Roman"/>
      <w:color w:val="auto"/>
    </w:rPr>
  </w:style>
  <w:style w:type="paragraph" w:customStyle="1" w:styleId="a2">
    <w:name w:val="Заголовок статьи"/>
    <w:basedOn w:val="Normal"/>
    <w:next w:val="Normal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Normal"/>
    <w:uiPriority w:val="99"/>
    <w:rsid w:val="0062733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62733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uiPriority w:val="99"/>
    <w:rsid w:val="00627335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6273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A200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1"/>
    <w:uiPriority w:val="99"/>
    <w:semiHidden/>
    <w:rsid w:val="00CA200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9426D9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aliases w:val="!Равноширинный текст документа Char1"/>
    <w:link w:val="CommentText"/>
    <w:uiPriority w:val="99"/>
    <w:semiHidden/>
    <w:locked/>
    <w:rsid w:val="00627335"/>
    <w:rPr>
      <w:rFonts w:ascii="Courier" w:hAnsi="Courier" w:cs="Courier"/>
      <w:sz w:val="22"/>
      <w:szCs w:val="22"/>
    </w:rPr>
  </w:style>
  <w:style w:type="character" w:styleId="Hyperlink">
    <w:name w:val="Hyperlink"/>
    <w:basedOn w:val="DefaultParagraphFont"/>
    <w:uiPriority w:val="99"/>
    <w:rsid w:val="00CA2007"/>
    <w:rPr>
      <w:rFonts w:cs="Times New Roman"/>
      <w:color w:val="0000FF"/>
      <w:u w:val="none"/>
    </w:rPr>
  </w:style>
  <w:style w:type="paragraph" w:styleId="Header">
    <w:name w:val="header"/>
    <w:basedOn w:val="Normal"/>
    <w:link w:val="HeaderChar1"/>
    <w:uiPriority w:val="99"/>
    <w:rsid w:val="006273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26D9"/>
    <w:rPr>
      <w:rFonts w:ascii="Arial" w:hAnsi="Arial" w:cs="Arial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627335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6273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26D9"/>
    <w:rPr>
      <w:rFonts w:ascii="Arial" w:hAnsi="Arial" w:cs="Arial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627335"/>
    <w:rPr>
      <w:rFonts w:ascii="Arial" w:hAnsi="Arial" w:cs="Arial"/>
      <w:sz w:val="24"/>
      <w:szCs w:val="24"/>
      <w:lang w:eastAsia="ru-RU"/>
    </w:rPr>
  </w:style>
  <w:style w:type="paragraph" w:customStyle="1" w:styleId="Application">
    <w:name w:val="Application!Приложение"/>
    <w:uiPriority w:val="99"/>
    <w:rsid w:val="006273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2733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2733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627335"/>
    <w:pPr>
      <w:jc w:val="center"/>
    </w:pPr>
    <w:rPr>
      <w:rFonts w:ascii="Arial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627335"/>
    <w:rPr>
      <w:sz w:val="28"/>
      <w:szCs w:val="28"/>
    </w:rPr>
  </w:style>
  <w:style w:type="paragraph" w:customStyle="1" w:styleId="p5">
    <w:name w:val="p5"/>
    <w:basedOn w:val="Normal"/>
    <w:uiPriority w:val="99"/>
    <w:rsid w:val="00627335"/>
    <w:pPr>
      <w:spacing w:before="100" w:beforeAutospacing="1" w:after="100" w:afterAutospacing="1"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semiHidden/>
    <w:rsid w:val="0070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6D9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702E7F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CA2007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329</Words>
  <Characters>1878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Войтикова Ирина Николаевна</dc:creator>
  <cp:keywords/>
  <dc:description/>
  <cp:lastModifiedBy>Admin</cp:lastModifiedBy>
  <cp:revision>6</cp:revision>
  <cp:lastPrinted>2021-06-30T06:30:00Z</cp:lastPrinted>
  <dcterms:created xsi:type="dcterms:W3CDTF">2021-06-09T04:35:00Z</dcterms:created>
  <dcterms:modified xsi:type="dcterms:W3CDTF">2021-07-02T06:21:00Z</dcterms:modified>
</cp:coreProperties>
</file>