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7E" w:rsidRPr="00F27783" w:rsidRDefault="00E04A7E" w:rsidP="00F2778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СОВЕТ НАРОДНЫХ ДЕПУТАТОВ</w:t>
      </w:r>
    </w:p>
    <w:p w:rsidR="00E04A7E" w:rsidRPr="00F27783" w:rsidRDefault="00E04A7E" w:rsidP="00F2778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E04A7E" w:rsidRPr="00F27783" w:rsidRDefault="00E04A7E" w:rsidP="00F2778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04A7E" w:rsidRPr="00F27783" w:rsidRDefault="00E04A7E" w:rsidP="00F2778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ВОРОНЕЖСКОЙ ОБЛАСТИ</w:t>
      </w:r>
    </w:p>
    <w:p w:rsidR="00E04A7E" w:rsidRPr="00F27783" w:rsidRDefault="00E04A7E" w:rsidP="00F2778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РЕШЕНИЕ</w:t>
      </w:r>
    </w:p>
    <w:p w:rsidR="00E04A7E" w:rsidRPr="00F27783" w:rsidRDefault="00E04A7E" w:rsidP="00F27783">
      <w:pPr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от 12 ноября 2021 года № 4</w:t>
      </w:r>
      <w:r>
        <w:rPr>
          <w:rFonts w:ascii="Arial" w:hAnsi="Arial" w:cs="Arial"/>
          <w:sz w:val="24"/>
          <w:szCs w:val="24"/>
        </w:rPr>
        <w:t>2</w:t>
      </w:r>
    </w:p>
    <w:p w:rsidR="00E04A7E" w:rsidRPr="00F27783" w:rsidRDefault="00E04A7E" w:rsidP="00F27783">
      <w:pPr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с. Скрипниково</w:t>
      </w:r>
    </w:p>
    <w:p w:rsidR="00E04A7E" w:rsidRPr="00F27783" w:rsidRDefault="00E04A7E" w:rsidP="00F27783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F27783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Совета народных депутатов Скрипнянского сельского поселения Калачеевского муниципального района от 06.05.2019 г. №123 «Об утверждении Положения о бюджетном процессе в Скрипнянском сельском поселении Калачеевского муниципального района Воронежской области» (в редакции от 10.02.2020 г. № 143, от 27.11.2020 г. № 18</w:t>
      </w:r>
      <w:r>
        <w:rPr>
          <w:rFonts w:ascii="Arial" w:hAnsi="Arial" w:cs="Arial"/>
          <w:b/>
          <w:bCs/>
          <w:sz w:val="32"/>
          <w:szCs w:val="32"/>
        </w:rPr>
        <w:t>, от 09.06.2021 г. № 34</w:t>
      </w:r>
      <w:r w:rsidRPr="00F27783">
        <w:rPr>
          <w:rFonts w:ascii="Arial" w:hAnsi="Arial" w:cs="Arial"/>
          <w:b/>
          <w:bCs/>
          <w:sz w:val="32"/>
          <w:szCs w:val="32"/>
        </w:rPr>
        <w:t>)</w:t>
      </w:r>
    </w:p>
    <w:p w:rsidR="00E04A7E" w:rsidRPr="00F27783" w:rsidRDefault="00E04A7E" w:rsidP="00F27783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Законом Воронежской области от 12.11.2020 г. №81-ОЗ «О внесении изменений в Закон Воронежской области «О бюджетном процессе в Воронежской области»», в целях приведения нормативных актов Скрипнянского сельского поселения Калачеевского муниципального района в соответствие с действующим законодательством Совет народных депутатов Скрипнянского сельского поселения Калачеевского муниципального района решил:</w:t>
      </w:r>
    </w:p>
    <w:p w:rsidR="00E04A7E" w:rsidRDefault="00E04A7E" w:rsidP="00F2778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27783">
        <w:rPr>
          <w:rFonts w:ascii="Arial" w:hAnsi="Arial" w:cs="Arial"/>
          <w:sz w:val="24"/>
          <w:szCs w:val="24"/>
        </w:rPr>
        <w:t>Внести в решение Совета народных депутатов Скрипнянского сельского поселения от 06.05.2019 г. № 123 (в редакции от 10.02.2020 г. № 143, от 27.11.2020 г. № 18</w:t>
      </w:r>
      <w:r>
        <w:rPr>
          <w:rFonts w:ascii="Arial" w:hAnsi="Arial" w:cs="Arial"/>
          <w:sz w:val="24"/>
          <w:szCs w:val="24"/>
        </w:rPr>
        <w:t>, от 09.06.2021 г. № 34</w:t>
      </w:r>
      <w:r w:rsidRPr="00F27783">
        <w:rPr>
          <w:rFonts w:ascii="Arial" w:hAnsi="Arial" w:cs="Arial"/>
          <w:sz w:val="24"/>
          <w:szCs w:val="24"/>
        </w:rPr>
        <w:t>) «Об утверждении Положения о бюджетном процессе в Скрипнянском сельском поселении Калачеевского муниципального района Воронежской области» следующие изменения и дополнения:</w:t>
      </w:r>
    </w:p>
    <w:p w:rsidR="00E04A7E" w:rsidRPr="00F27783" w:rsidRDefault="00E04A7E" w:rsidP="00F2778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Положение о бюджетном процессе:</w:t>
      </w:r>
    </w:p>
    <w:p w:rsidR="00E04A7E" w:rsidRPr="00F27783" w:rsidRDefault="00E04A7E" w:rsidP="00F2778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1.</w:t>
      </w:r>
      <w:r w:rsidRPr="00F27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Часть 1 статьи</w:t>
      </w:r>
      <w:r w:rsidRPr="00F27783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/>
          <w:sz w:val="24"/>
          <w:szCs w:val="24"/>
        </w:rPr>
        <w:t>«</w:t>
      </w:r>
      <w:r w:rsidRPr="00F27783">
        <w:rPr>
          <w:rFonts w:ascii="Arial" w:hAnsi="Arial" w:cs="Arial"/>
          <w:color w:val="000000"/>
          <w:sz w:val="24"/>
          <w:szCs w:val="24"/>
        </w:rPr>
        <w:t>Бюджетные полномочия администрации Скрипнянского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27783">
        <w:rPr>
          <w:rFonts w:ascii="Arial" w:hAnsi="Arial" w:cs="Arial"/>
          <w:color w:val="000000"/>
          <w:sz w:val="24"/>
          <w:szCs w:val="24"/>
        </w:rPr>
        <w:t>сельского поселения Калачеевского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F27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7783">
        <w:rPr>
          <w:rFonts w:ascii="Arial" w:hAnsi="Arial" w:cs="Arial"/>
          <w:sz w:val="24"/>
          <w:szCs w:val="24"/>
        </w:rPr>
        <w:t>дополнить абзацами следующего содержания:</w:t>
      </w:r>
    </w:p>
    <w:p w:rsidR="00E04A7E" w:rsidRPr="00F27783" w:rsidRDefault="00E04A7E" w:rsidP="00F2778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«- утверждает перечень главных администраторов доходов бюджета поселения в соответствии с общими требованиями, установленными Правительством Российской Федерации;</w:t>
      </w:r>
    </w:p>
    <w:p w:rsidR="00E04A7E" w:rsidRPr="00F27783" w:rsidRDefault="00E04A7E" w:rsidP="00F2778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- утверждает перечень главных администраторов источников финансирования дефицита бюджета поселения в соответствии с общими требованиями, установленными Правительством Российской Федерации;</w:t>
      </w:r>
    </w:p>
    <w:p w:rsidR="00E04A7E" w:rsidRPr="00F27783" w:rsidRDefault="00E04A7E" w:rsidP="00F27783">
      <w:pPr>
        <w:tabs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- в случаях, установленных бюджетным законодательством устанавливает порядок осуществления казначейского сопровождения в отношении средств, определенных в соответствии со статьей 242.26 Бюджетног</w:t>
      </w:r>
      <w:r>
        <w:rPr>
          <w:rFonts w:ascii="Arial" w:hAnsi="Arial" w:cs="Arial"/>
          <w:sz w:val="24"/>
          <w:szCs w:val="24"/>
        </w:rPr>
        <w:t>о кодекса Российской Федерации;</w:t>
      </w:r>
    </w:p>
    <w:p w:rsidR="00E04A7E" w:rsidRPr="00F27783" w:rsidRDefault="00E04A7E" w:rsidP="00F27783">
      <w:pPr>
        <w:tabs>
          <w:tab w:val="left" w:pos="851"/>
        </w:tabs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- осуществляет казначейское сопровождение в отношении средств, определенных в соответствии с Бюджетным кодексом Российской Федерации;</w:t>
      </w:r>
    </w:p>
    <w:p w:rsidR="00E04A7E" w:rsidRPr="00F27783" w:rsidRDefault="00E04A7E" w:rsidP="00F27783">
      <w:pPr>
        <w:tabs>
          <w:tab w:val="left" w:pos="851"/>
        </w:tabs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- устанавливает порядок санкционирования операций со средствами участников казначейского сопровождения;</w:t>
      </w:r>
    </w:p>
    <w:p w:rsidR="00E04A7E" w:rsidRPr="00F27783" w:rsidRDefault="00E04A7E" w:rsidP="00F27783">
      <w:pPr>
        <w:tabs>
          <w:tab w:val="left" w:pos="851"/>
        </w:tabs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 xml:space="preserve">- осуществляет в случаях и порядке, установленных Правительством Российской Федерации, расширенное казначейское сопровождение средств, указанных в статье 242.26 Бюджетного кодекса Российской Федерации.»; </w:t>
      </w:r>
    </w:p>
    <w:p w:rsidR="00E04A7E" w:rsidRPr="00F27783" w:rsidRDefault="00E04A7E" w:rsidP="00F27783">
      <w:pPr>
        <w:tabs>
          <w:tab w:val="left" w:pos="851"/>
        </w:tabs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04A7E" w:rsidRPr="00F27783" w:rsidRDefault="00E04A7E" w:rsidP="00CA410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1.1.2. В</w:t>
      </w:r>
      <w:r w:rsidRPr="00F27783">
        <w:rPr>
          <w:rFonts w:ascii="Arial" w:hAnsi="Arial" w:cs="Arial"/>
          <w:sz w:val="24"/>
          <w:szCs w:val="24"/>
        </w:rPr>
        <w:t xml:space="preserve"> части </w:t>
      </w:r>
      <w:r>
        <w:rPr>
          <w:rFonts w:ascii="Arial" w:hAnsi="Arial" w:cs="Arial"/>
          <w:sz w:val="24"/>
          <w:szCs w:val="24"/>
        </w:rPr>
        <w:t xml:space="preserve">3 </w:t>
      </w:r>
      <w:r w:rsidRPr="00F27783">
        <w:rPr>
          <w:rFonts w:ascii="Arial" w:hAnsi="Arial" w:cs="Arial"/>
          <w:sz w:val="24"/>
          <w:szCs w:val="24"/>
        </w:rPr>
        <w:t xml:space="preserve">статьи </w:t>
      </w:r>
      <w:r>
        <w:rPr>
          <w:rFonts w:ascii="Arial" w:hAnsi="Arial" w:cs="Arial"/>
          <w:sz w:val="24"/>
          <w:szCs w:val="24"/>
        </w:rPr>
        <w:t>28</w:t>
      </w:r>
      <w:r w:rsidRPr="00F27783">
        <w:rPr>
          <w:rFonts w:ascii="Arial" w:hAnsi="Arial" w:cs="Arial"/>
          <w:sz w:val="24"/>
          <w:szCs w:val="24"/>
        </w:rPr>
        <w:t xml:space="preserve"> </w:t>
      </w:r>
      <w:r w:rsidRPr="00740FFD">
        <w:rPr>
          <w:rFonts w:ascii="Arial" w:hAnsi="Arial" w:cs="Arial"/>
          <w:color w:val="000000"/>
          <w:sz w:val="24"/>
          <w:szCs w:val="24"/>
        </w:rPr>
        <w:t>«Осуществление муниципальных заимствований Скрипнянского сельского поселения Калачеевского муниципального района»</w:t>
      </w:r>
      <w:r w:rsidRPr="00F27783">
        <w:rPr>
          <w:rFonts w:ascii="Arial" w:hAnsi="Arial" w:cs="Arial"/>
          <w:sz w:val="24"/>
          <w:szCs w:val="24"/>
        </w:rPr>
        <w:t xml:space="preserve"> слова «остатков средств на счетах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F27783">
        <w:rPr>
          <w:rFonts w:ascii="Arial" w:hAnsi="Arial" w:cs="Arial"/>
          <w:sz w:val="24"/>
          <w:szCs w:val="24"/>
        </w:rPr>
        <w:t>бюджета» заменить словами «остатка средств на едином счете бюджета поселения»;</w:t>
      </w:r>
    </w:p>
    <w:p w:rsidR="00E04A7E" w:rsidRDefault="00E04A7E" w:rsidP="00D41F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 П</w:t>
      </w:r>
      <w:r w:rsidRPr="00A366F3">
        <w:rPr>
          <w:rFonts w:ascii="Arial" w:hAnsi="Arial" w:cs="Arial"/>
          <w:sz w:val="24"/>
          <w:szCs w:val="24"/>
        </w:rPr>
        <w:t xml:space="preserve">ункт 1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>татьи</w:t>
      </w:r>
      <w:r w:rsidRPr="00A366F3">
        <w:rPr>
          <w:rFonts w:ascii="Arial" w:hAnsi="Arial" w:cs="Arial"/>
          <w:color w:val="000000"/>
          <w:sz w:val="24"/>
          <w:szCs w:val="24"/>
        </w:rPr>
        <w:t xml:space="preserve"> 39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Pr="00A366F3">
        <w:rPr>
          <w:rFonts w:ascii="Arial" w:hAnsi="Arial" w:cs="Arial"/>
          <w:color w:val="000000"/>
          <w:sz w:val="24"/>
          <w:szCs w:val="24"/>
        </w:rPr>
        <w:t>Планирование бюджетных ассигнований бюджета Скрипнянского сельского поселения Калачеевского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A366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66F3">
        <w:rPr>
          <w:rFonts w:ascii="Arial" w:hAnsi="Arial" w:cs="Arial"/>
          <w:sz w:val="24"/>
          <w:szCs w:val="24"/>
        </w:rPr>
        <w:t xml:space="preserve">после слов «администрацией поселения» дополнить словами «с учетом особенностей, установленных статьей 174.2 Бюджетного кодекса Российской Федерации»; </w:t>
      </w:r>
    </w:p>
    <w:p w:rsidR="00E04A7E" w:rsidRPr="005C7CAF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C7CA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</w:t>
      </w:r>
      <w:r w:rsidRPr="005C7CAF">
        <w:rPr>
          <w:rFonts w:ascii="Arial" w:hAnsi="Arial" w:cs="Arial"/>
          <w:sz w:val="24"/>
          <w:szCs w:val="24"/>
        </w:rPr>
        <w:t>4. В статье 4</w:t>
      </w:r>
      <w:r w:rsidRPr="005C7CAF">
        <w:rPr>
          <w:rFonts w:ascii="Arial" w:hAnsi="Arial" w:cs="Arial"/>
          <w:color w:val="000000"/>
          <w:sz w:val="24"/>
          <w:szCs w:val="24"/>
        </w:rPr>
        <w:t>4 «Рассмотрение проекта решения о бюджете Скрипнянского сельского поселения в Совете народных депутатов»</w:t>
      </w:r>
      <w:r w:rsidRPr="005C7CAF">
        <w:rPr>
          <w:rFonts w:ascii="Arial" w:hAnsi="Arial" w:cs="Arial"/>
          <w:sz w:val="24"/>
          <w:szCs w:val="24"/>
        </w:rPr>
        <w:t>:</w:t>
      </w:r>
    </w:p>
    <w:p w:rsidR="00E04A7E" w:rsidRPr="00F27783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C7CA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</w:t>
      </w:r>
      <w:r w:rsidRPr="005C7CAF">
        <w:rPr>
          <w:rFonts w:ascii="Arial" w:hAnsi="Arial" w:cs="Arial"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>Ч</w:t>
      </w:r>
      <w:r w:rsidRPr="005C7CAF">
        <w:rPr>
          <w:rFonts w:ascii="Arial" w:hAnsi="Arial" w:cs="Arial"/>
          <w:sz w:val="24"/>
          <w:szCs w:val="24"/>
        </w:rPr>
        <w:t>аст</w:t>
      </w:r>
      <w:r>
        <w:rPr>
          <w:rFonts w:ascii="Arial" w:hAnsi="Arial" w:cs="Arial"/>
          <w:sz w:val="24"/>
          <w:szCs w:val="24"/>
        </w:rPr>
        <w:t>ь</w:t>
      </w:r>
      <w:r w:rsidRPr="005C7CAF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F27783">
        <w:rPr>
          <w:rFonts w:ascii="Arial" w:hAnsi="Arial" w:cs="Arial"/>
          <w:sz w:val="24"/>
          <w:szCs w:val="24"/>
        </w:rPr>
        <w:t>признать утративш</w:t>
      </w:r>
      <w:r>
        <w:rPr>
          <w:rFonts w:ascii="Arial" w:hAnsi="Arial" w:cs="Arial"/>
          <w:sz w:val="24"/>
          <w:szCs w:val="24"/>
        </w:rPr>
        <w:t>ей</w:t>
      </w:r>
      <w:r w:rsidRPr="00F27783">
        <w:rPr>
          <w:rFonts w:ascii="Arial" w:hAnsi="Arial" w:cs="Arial"/>
          <w:sz w:val="24"/>
          <w:szCs w:val="24"/>
        </w:rPr>
        <w:t xml:space="preserve"> силу; </w:t>
      </w:r>
    </w:p>
    <w:p w:rsidR="00E04A7E" w:rsidRPr="00F27783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1.1.4.2. Ч</w:t>
      </w:r>
      <w:r w:rsidRPr="00F27783">
        <w:rPr>
          <w:rFonts w:ascii="Arial" w:hAnsi="Arial" w:cs="Arial"/>
          <w:sz w:val="24"/>
          <w:szCs w:val="24"/>
        </w:rPr>
        <w:t xml:space="preserve">асть </w:t>
      </w:r>
      <w:r>
        <w:rPr>
          <w:rFonts w:ascii="Arial" w:hAnsi="Arial" w:cs="Arial"/>
          <w:sz w:val="24"/>
          <w:szCs w:val="24"/>
        </w:rPr>
        <w:t>4</w:t>
      </w:r>
      <w:r w:rsidRPr="00F27783">
        <w:rPr>
          <w:rFonts w:ascii="Arial" w:hAnsi="Arial" w:cs="Arial"/>
          <w:sz w:val="24"/>
          <w:szCs w:val="24"/>
        </w:rPr>
        <w:t xml:space="preserve"> изложить в следующей редакции;</w:t>
      </w:r>
    </w:p>
    <w:p w:rsidR="00E04A7E" w:rsidRPr="00F27783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4</w:t>
      </w:r>
      <w:r w:rsidRPr="00F27783">
        <w:rPr>
          <w:rFonts w:ascii="Arial" w:hAnsi="Arial" w:cs="Arial"/>
          <w:sz w:val="24"/>
          <w:szCs w:val="24"/>
        </w:rPr>
        <w:t>. Депутаты и комиссии Сов</w:t>
      </w:r>
      <w:r>
        <w:rPr>
          <w:rFonts w:ascii="Arial" w:hAnsi="Arial" w:cs="Arial"/>
          <w:sz w:val="24"/>
          <w:szCs w:val="24"/>
        </w:rPr>
        <w:t>ета народных депутатов в течение</w:t>
      </w:r>
      <w:r w:rsidRPr="00F27783">
        <w:rPr>
          <w:rFonts w:ascii="Arial" w:hAnsi="Arial" w:cs="Arial"/>
          <w:sz w:val="24"/>
          <w:szCs w:val="24"/>
        </w:rPr>
        <w:t xml:space="preserve"> трех рабочих дней со дня поступления в Совет народных депутатов заключения Контрольно-счетной палаты формируют замечания и предложения по проекту муниципального бюджета. При внесении предложений по увеличению доходной части муниципального бюджета указываются источники дополнительных доходов или статьи расходов, подлежащие сокращению.</w:t>
      </w:r>
    </w:p>
    <w:p w:rsidR="00E04A7E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Сформированные замечания и предложения направляются в Комиссию для обобщения. Обобщенные замечания и предложения в течени</w:t>
      </w:r>
      <w:r>
        <w:rPr>
          <w:rFonts w:ascii="Arial" w:hAnsi="Arial" w:cs="Arial"/>
          <w:sz w:val="24"/>
          <w:szCs w:val="24"/>
        </w:rPr>
        <w:t>е</w:t>
      </w:r>
      <w:r w:rsidRPr="00F27783">
        <w:rPr>
          <w:rFonts w:ascii="Arial" w:hAnsi="Arial" w:cs="Arial"/>
          <w:sz w:val="24"/>
          <w:szCs w:val="24"/>
        </w:rPr>
        <w:t xml:space="preserve"> двух рабочих дней направляются в администрацию района.»;</w:t>
      </w:r>
    </w:p>
    <w:p w:rsidR="00E04A7E" w:rsidRPr="00F27783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1.1.4.3. Д</w:t>
      </w:r>
      <w:r w:rsidRPr="00F27783">
        <w:rPr>
          <w:rFonts w:ascii="Arial" w:hAnsi="Arial" w:cs="Arial"/>
          <w:sz w:val="24"/>
          <w:szCs w:val="24"/>
        </w:rPr>
        <w:t xml:space="preserve">ополнить частями </w:t>
      </w:r>
      <w:r>
        <w:rPr>
          <w:rFonts w:ascii="Arial" w:hAnsi="Arial" w:cs="Arial"/>
          <w:sz w:val="24"/>
          <w:szCs w:val="24"/>
        </w:rPr>
        <w:t>4</w:t>
      </w:r>
      <w:r w:rsidRPr="00F27783">
        <w:rPr>
          <w:rFonts w:ascii="Arial" w:hAnsi="Arial" w:cs="Arial"/>
          <w:sz w:val="24"/>
          <w:szCs w:val="24"/>
        </w:rPr>
        <w:t xml:space="preserve">.1 и </w:t>
      </w:r>
      <w:r>
        <w:rPr>
          <w:rFonts w:ascii="Arial" w:hAnsi="Arial" w:cs="Arial"/>
          <w:sz w:val="24"/>
          <w:szCs w:val="24"/>
        </w:rPr>
        <w:t>4</w:t>
      </w:r>
      <w:r w:rsidRPr="00F27783">
        <w:rPr>
          <w:rFonts w:ascii="Arial" w:hAnsi="Arial" w:cs="Arial"/>
          <w:sz w:val="24"/>
          <w:szCs w:val="24"/>
        </w:rPr>
        <w:t xml:space="preserve">.2 следующего содержания: </w:t>
      </w:r>
    </w:p>
    <w:p w:rsidR="00E04A7E" w:rsidRPr="00F27783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4</w:t>
      </w:r>
      <w:r w:rsidRPr="00F27783">
        <w:rPr>
          <w:rFonts w:ascii="Arial" w:hAnsi="Arial" w:cs="Arial"/>
          <w:sz w:val="24"/>
          <w:szCs w:val="24"/>
        </w:rPr>
        <w:t xml:space="preserve">.1. Глава администрации </w:t>
      </w:r>
      <w:r>
        <w:rPr>
          <w:rFonts w:ascii="Arial" w:hAnsi="Arial" w:cs="Arial"/>
          <w:sz w:val="24"/>
          <w:szCs w:val="24"/>
        </w:rPr>
        <w:t>поселения</w:t>
      </w:r>
      <w:r w:rsidRPr="00F27783">
        <w:rPr>
          <w:rFonts w:ascii="Arial" w:hAnsi="Arial" w:cs="Arial"/>
          <w:sz w:val="24"/>
          <w:szCs w:val="24"/>
        </w:rPr>
        <w:t xml:space="preserve"> организует доработку проекта решения Совета народных депутатов о муниципальном бюджете и вносит уточненный проект решения Совета народных депутатов о бюджете </w:t>
      </w:r>
      <w:r>
        <w:rPr>
          <w:rFonts w:ascii="Arial" w:hAnsi="Arial" w:cs="Arial"/>
          <w:sz w:val="24"/>
          <w:szCs w:val="24"/>
        </w:rPr>
        <w:t xml:space="preserve">поселения </w:t>
      </w:r>
      <w:r w:rsidRPr="00F27783">
        <w:rPr>
          <w:rFonts w:ascii="Arial" w:hAnsi="Arial" w:cs="Arial"/>
          <w:sz w:val="24"/>
          <w:szCs w:val="24"/>
        </w:rPr>
        <w:t>в Совет народных депутатов и Контрольно-счетную палату не позднее пяти рабочих дней со дня получения обобщенных Комиссией замечаний и предложений депутатов Совета народных депутатов.</w:t>
      </w:r>
    </w:p>
    <w:p w:rsidR="00E04A7E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Pr="00F27783">
        <w:rPr>
          <w:rFonts w:ascii="Arial" w:hAnsi="Arial" w:cs="Arial"/>
          <w:sz w:val="24"/>
          <w:szCs w:val="24"/>
        </w:rPr>
        <w:t>Комиссии Совета народных депутатов, Контрольно-счетная палата рассматривают доработанный проект решения Совета народных депутатов о муниципальном бюджете в течение трех рабочих дней и представляют в Комиссию свои заключения»;</w:t>
      </w:r>
    </w:p>
    <w:p w:rsidR="00E04A7E" w:rsidRPr="00D41FE7" w:rsidRDefault="00E04A7E" w:rsidP="004C543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1FE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1.5</w:t>
      </w:r>
      <w:r w:rsidRPr="00D41FE7">
        <w:rPr>
          <w:rFonts w:ascii="Arial" w:hAnsi="Arial" w:cs="Arial"/>
          <w:sz w:val="24"/>
          <w:szCs w:val="24"/>
        </w:rPr>
        <w:t xml:space="preserve">. В части 2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D41FE7">
        <w:rPr>
          <w:rFonts w:ascii="Arial" w:hAnsi="Arial" w:cs="Arial"/>
          <w:color w:val="000000"/>
          <w:sz w:val="24"/>
          <w:szCs w:val="24"/>
        </w:rPr>
        <w:t>татьи 45 «Принятие решения о бюджете Скрипнянского сельского поселения Калачеевского муниципального района»</w:t>
      </w:r>
      <w:r w:rsidRPr="00D41FE7">
        <w:rPr>
          <w:rFonts w:ascii="Arial" w:hAnsi="Arial" w:cs="Arial"/>
          <w:sz w:val="24"/>
          <w:szCs w:val="24"/>
        </w:rPr>
        <w:t>:</w:t>
      </w:r>
    </w:p>
    <w:p w:rsidR="00E04A7E" w:rsidRPr="00D41FE7" w:rsidRDefault="00E04A7E" w:rsidP="004C543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1FE7">
        <w:rPr>
          <w:rFonts w:ascii="Arial" w:hAnsi="Arial" w:cs="Arial"/>
          <w:sz w:val="24"/>
          <w:szCs w:val="24"/>
        </w:rPr>
        <w:t>а) абзац</w:t>
      </w:r>
      <w:r>
        <w:rPr>
          <w:rFonts w:ascii="Arial" w:hAnsi="Arial" w:cs="Arial"/>
          <w:sz w:val="24"/>
          <w:szCs w:val="24"/>
        </w:rPr>
        <w:t>ы</w:t>
      </w:r>
      <w:r w:rsidRPr="00D41F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шестой и восьмой </w:t>
      </w:r>
      <w:r w:rsidRPr="00D41FE7">
        <w:rPr>
          <w:rFonts w:ascii="Arial" w:hAnsi="Arial" w:cs="Arial"/>
          <w:sz w:val="24"/>
          <w:szCs w:val="24"/>
        </w:rPr>
        <w:t>признать утратившими силу;</w:t>
      </w:r>
    </w:p>
    <w:p w:rsidR="00E04A7E" w:rsidRPr="00D41FE7" w:rsidRDefault="00E04A7E" w:rsidP="004C543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1FE7">
        <w:rPr>
          <w:rFonts w:ascii="Arial" w:hAnsi="Arial" w:cs="Arial"/>
          <w:sz w:val="24"/>
          <w:szCs w:val="24"/>
        </w:rPr>
        <w:t xml:space="preserve">б) в абзаце </w:t>
      </w:r>
      <w:r>
        <w:rPr>
          <w:rFonts w:ascii="Arial" w:hAnsi="Arial" w:cs="Arial"/>
          <w:sz w:val="24"/>
          <w:szCs w:val="24"/>
        </w:rPr>
        <w:t>пятнадцатом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41FE7">
        <w:rPr>
          <w:rFonts w:ascii="Arial" w:hAnsi="Arial" w:cs="Arial"/>
          <w:sz w:val="24"/>
          <w:szCs w:val="24"/>
        </w:rPr>
        <w:t>слова «в случае принятия местного бюджета с дефицитом» исключить;</w:t>
      </w:r>
    </w:p>
    <w:p w:rsidR="00E04A7E" w:rsidRPr="00F27783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1.1.6. А</w:t>
      </w:r>
      <w:r w:rsidRPr="00F27783">
        <w:rPr>
          <w:rFonts w:ascii="Arial" w:hAnsi="Arial" w:cs="Arial"/>
          <w:sz w:val="24"/>
          <w:szCs w:val="24"/>
        </w:rPr>
        <w:t xml:space="preserve">бзац </w:t>
      </w:r>
      <w:r>
        <w:rPr>
          <w:rFonts w:ascii="Arial" w:hAnsi="Arial" w:cs="Arial"/>
          <w:sz w:val="24"/>
          <w:szCs w:val="24"/>
        </w:rPr>
        <w:t>второй</w:t>
      </w:r>
      <w:r w:rsidRPr="00F27783">
        <w:rPr>
          <w:rFonts w:ascii="Arial" w:hAnsi="Arial" w:cs="Arial"/>
          <w:sz w:val="24"/>
          <w:szCs w:val="24"/>
        </w:rPr>
        <w:t xml:space="preserve"> части 1 статьи </w:t>
      </w:r>
      <w:r>
        <w:rPr>
          <w:rFonts w:ascii="Arial" w:hAnsi="Arial" w:cs="Arial"/>
          <w:sz w:val="24"/>
          <w:szCs w:val="24"/>
        </w:rPr>
        <w:t>56</w:t>
      </w:r>
      <w:r w:rsidRPr="00F27783">
        <w:rPr>
          <w:rFonts w:ascii="Arial" w:hAnsi="Arial" w:cs="Arial"/>
          <w:sz w:val="24"/>
          <w:szCs w:val="24"/>
        </w:rPr>
        <w:t xml:space="preserve"> «Бюджетная смета казенного учреждения» изложить в следующей редакции:</w:t>
      </w:r>
    </w:p>
    <w:p w:rsidR="00E04A7E" w:rsidRPr="00F27783" w:rsidRDefault="00E04A7E" w:rsidP="005C7C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27783">
        <w:rPr>
          <w:rFonts w:ascii="Arial" w:hAnsi="Arial" w:cs="Arial"/>
          <w:sz w:val="24"/>
          <w:szCs w:val="24"/>
        </w:rPr>
        <w:t>«Бюджетная смета казенного учреждения, являющегося главным распорядителем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средств.».</w:t>
      </w:r>
    </w:p>
    <w:p w:rsidR="00E04A7E" w:rsidRPr="00F27783" w:rsidRDefault="00E04A7E" w:rsidP="00F27783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27783">
        <w:rPr>
          <w:rFonts w:ascii="Arial" w:hAnsi="Arial" w:cs="Arial"/>
          <w:sz w:val="24"/>
          <w:szCs w:val="24"/>
        </w:rPr>
        <w:t xml:space="preserve">. Настоящее решение  вступает в силу со дня его  официального опубликования в Вестнике муниципальных правовых актов  </w:t>
      </w:r>
      <w:r>
        <w:rPr>
          <w:rFonts w:ascii="Arial" w:hAnsi="Arial" w:cs="Arial"/>
          <w:sz w:val="24"/>
          <w:szCs w:val="24"/>
        </w:rPr>
        <w:t xml:space="preserve">Скрипнянского сельского поселения </w:t>
      </w:r>
      <w:r w:rsidRPr="00F27783">
        <w:rPr>
          <w:rFonts w:ascii="Arial" w:hAnsi="Arial" w:cs="Arial"/>
          <w:sz w:val="24"/>
          <w:szCs w:val="24"/>
        </w:rPr>
        <w:t>Калачеевского муниципального  района Воронежской области, за исключением положений, для которых настоящей статьей установлен иной срок вступления в силу.</w:t>
      </w:r>
    </w:p>
    <w:p w:rsidR="00E04A7E" w:rsidRPr="00F27783" w:rsidRDefault="00E04A7E" w:rsidP="00F27783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27783">
        <w:rPr>
          <w:rFonts w:ascii="Arial" w:hAnsi="Arial" w:cs="Arial"/>
          <w:sz w:val="24"/>
          <w:szCs w:val="24"/>
        </w:rPr>
        <w:t xml:space="preserve">. </w:t>
      </w:r>
      <w:r w:rsidRPr="00B70245">
        <w:rPr>
          <w:rFonts w:ascii="Arial" w:hAnsi="Arial" w:cs="Arial"/>
          <w:sz w:val="24"/>
          <w:szCs w:val="24"/>
        </w:rPr>
        <w:t xml:space="preserve">Положение абзаца </w:t>
      </w:r>
      <w:r>
        <w:rPr>
          <w:rFonts w:ascii="Arial" w:hAnsi="Arial" w:cs="Arial"/>
          <w:sz w:val="24"/>
          <w:szCs w:val="24"/>
        </w:rPr>
        <w:t xml:space="preserve">пятого </w:t>
      </w:r>
      <w:r w:rsidRPr="00B70245">
        <w:rPr>
          <w:rFonts w:ascii="Arial" w:hAnsi="Arial" w:cs="Arial"/>
          <w:sz w:val="24"/>
          <w:szCs w:val="24"/>
        </w:rPr>
        <w:t xml:space="preserve">подпункта 1.1.1 </w:t>
      </w:r>
      <w:r w:rsidRPr="00F27783">
        <w:rPr>
          <w:rFonts w:ascii="Arial" w:hAnsi="Arial" w:cs="Arial"/>
          <w:sz w:val="24"/>
          <w:szCs w:val="24"/>
        </w:rPr>
        <w:t xml:space="preserve">настоящего решения </w:t>
      </w:r>
      <w:r w:rsidRPr="00B70245">
        <w:rPr>
          <w:rFonts w:ascii="Arial" w:hAnsi="Arial" w:cs="Arial"/>
          <w:sz w:val="24"/>
          <w:szCs w:val="24"/>
        </w:rPr>
        <w:t>вступает в силу с 1 января 2022 года</w:t>
      </w:r>
      <w:r>
        <w:rPr>
          <w:rFonts w:ascii="Arial" w:hAnsi="Arial" w:cs="Arial"/>
          <w:sz w:val="24"/>
          <w:szCs w:val="24"/>
        </w:rPr>
        <w:t>.</w:t>
      </w:r>
    </w:p>
    <w:p w:rsidR="00E04A7E" w:rsidRPr="00B70245" w:rsidRDefault="00E04A7E" w:rsidP="0059394F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27783">
        <w:rPr>
          <w:rFonts w:ascii="Arial" w:hAnsi="Arial" w:cs="Arial"/>
          <w:sz w:val="24"/>
          <w:szCs w:val="24"/>
        </w:rPr>
        <w:t xml:space="preserve">. </w:t>
      </w:r>
      <w:r w:rsidRPr="00B70245">
        <w:rPr>
          <w:rFonts w:ascii="Arial" w:hAnsi="Arial" w:cs="Arial"/>
          <w:sz w:val="24"/>
          <w:szCs w:val="24"/>
        </w:rPr>
        <w:t>Положения абзацев второго и третьего подпункта 1.1.1, подпункта «а» подпункта 1.1.</w:t>
      </w:r>
      <w:r>
        <w:rPr>
          <w:rFonts w:ascii="Arial" w:hAnsi="Arial" w:cs="Arial"/>
          <w:sz w:val="24"/>
          <w:szCs w:val="24"/>
        </w:rPr>
        <w:t>5</w:t>
      </w:r>
      <w:r w:rsidRPr="00B70245">
        <w:rPr>
          <w:rFonts w:ascii="Arial" w:hAnsi="Arial" w:cs="Arial"/>
          <w:sz w:val="24"/>
          <w:szCs w:val="24"/>
        </w:rPr>
        <w:t xml:space="preserve"> настоящего решения применяются к правоотношениям, возникшим при составлении и исполнении муниципального бюджета, начиная с бюджетов на 2022 год и на плановый период 2023 и 2024 годов (на 2022 год).</w:t>
      </w:r>
    </w:p>
    <w:p w:rsidR="00E04A7E" w:rsidRPr="00B70245" w:rsidRDefault="00E04A7E" w:rsidP="006912B6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B70245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E04A7E" w:rsidRPr="00F27783" w:rsidRDefault="00E04A7E" w:rsidP="006912B6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219"/>
        <w:gridCol w:w="3119"/>
        <w:gridCol w:w="2515"/>
      </w:tblGrid>
      <w:tr w:rsidR="00E04A7E" w:rsidRPr="00F27783">
        <w:tc>
          <w:tcPr>
            <w:tcW w:w="4219" w:type="dxa"/>
          </w:tcPr>
          <w:p w:rsidR="00E04A7E" w:rsidRPr="00F27783" w:rsidRDefault="00E04A7E" w:rsidP="00F2778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27783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3119" w:type="dxa"/>
          </w:tcPr>
          <w:p w:rsidR="00E04A7E" w:rsidRPr="00F27783" w:rsidRDefault="00E04A7E" w:rsidP="00F2778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vAlign w:val="bottom"/>
          </w:tcPr>
          <w:p w:rsidR="00E04A7E" w:rsidRPr="00F27783" w:rsidRDefault="00E04A7E" w:rsidP="00F2778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83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E04A7E" w:rsidRPr="00F27783" w:rsidRDefault="00E04A7E" w:rsidP="00F27783">
      <w:pPr>
        <w:pStyle w:val="a3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E04A7E" w:rsidRPr="00F27783" w:rsidRDefault="00E04A7E" w:rsidP="00F27783">
      <w:pPr>
        <w:pStyle w:val="a3"/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sectPr w:rsidR="00E04A7E" w:rsidRPr="00F27783" w:rsidSect="003910D1">
      <w:foot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7E" w:rsidRDefault="00E04A7E">
      <w:r>
        <w:separator/>
      </w:r>
    </w:p>
  </w:endnote>
  <w:endnote w:type="continuationSeparator" w:id="1">
    <w:p w:rsidR="00E04A7E" w:rsidRDefault="00E0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7E" w:rsidRDefault="00E04A7E" w:rsidP="00AD42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7E" w:rsidRDefault="00E04A7E">
      <w:r>
        <w:separator/>
      </w:r>
    </w:p>
  </w:footnote>
  <w:footnote w:type="continuationSeparator" w:id="1">
    <w:p w:rsidR="00E04A7E" w:rsidRDefault="00E04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3E3889"/>
    <w:multiLevelType w:val="hybridMultilevel"/>
    <w:tmpl w:val="56AC5ADE"/>
    <w:lvl w:ilvl="0" w:tplc="E05CB5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CD10BC"/>
    <w:multiLevelType w:val="hybridMultilevel"/>
    <w:tmpl w:val="220CA3B8"/>
    <w:lvl w:ilvl="0" w:tplc="C7B2704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1C52EF"/>
    <w:multiLevelType w:val="hybridMultilevel"/>
    <w:tmpl w:val="E7D476D6"/>
    <w:lvl w:ilvl="0" w:tplc="3DB0EA7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7E6D89"/>
    <w:multiLevelType w:val="hybridMultilevel"/>
    <w:tmpl w:val="D09C6E8A"/>
    <w:lvl w:ilvl="0" w:tplc="0C7EC34E">
      <w:start w:val="3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0E6603AE"/>
    <w:multiLevelType w:val="multilevel"/>
    <w:tmpl w:val="A106D7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71112E4"/>
    <w:multiLevelType w:val="hybridMultilevel"/>
    <w:tmpl w:val="1D686BB8"/>
    <w:lvl w:ilvl="0" w:tplc="DEA299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8C15585"/>
    <w:multiLevelType w:val="hybridMultilevel"/>
    <w:tmpl w:val="4274BC7E"/>
    <w:lvl w:ilvl="0" w:tplc="09CAF3A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9FA42E9"/>
    <w:multiLevelType w:val="multilevel"/>
    <w:tmpl w:val="6CB02E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0">
    <w:nsid w:val="1AEA40A9"/>
    <w:multiLevelType w:val="hybridMultilevel"/>
    <w:tmpl w:val="6152E13A"/>
    <w:lvl w:ilvl="0" w:tplc="9E967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E20122"/>
    <w:multiLevelType w:val="hybridMultilevel"/>
    <w:tmpl w:val="69E29496"/>
    <w:lvl w:ilvl="0" w:tplc="1F0EB866">
      <w:start w:val="6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4B72CBF"/>
    <w:multiLevelType w:val="multilevel"/>
    <w:tmpl w:val="BF70C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00D1B43"/>
    <w:multiLevelType w:val="multilevel"/>
    <w:tmpl w:val="3ED61FE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2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3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5">
    <w:nsid w:val="36E70B5C"/>
    <w:multiLevelType w:val="multilevel"/>
    <w:tmpl w:val="2D2090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37172B7F"/>
    <w:multiLevelType w:val="hybridMultilevel"/>
    <w:tmpl w:val="C7FED4DE"/>
    <w:lvl w:ilvl="0" w:tplc="00BA3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924180"/>
    <w:multiLevelType w:val="multilevel"/>
    <w:tmpl w:val="85AA72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19">
    <w:nsid w:val="42126A89"/>
    <w:multiLevelType w:val="hybridMultilevel"/>
    <w:tmpl w:val="165068DA"/>
    <w:lvl w:ilvl="0" w:tplc="09E63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34B51EF"/>
    <w:multiLevelType w:val="hybridMultilevel"/>
    <w:tmpl w:val="4026861C"/>
    <w:lvl w:ilvl="0" w:tplc="0C7EC34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47C16F7A"/>
    <w:multiLevelType w:val="hybridMultilevel"/>
    <w:tmpl w:val="2358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341CD"/>
    <w:multiLevelType w:val="hybridMultilevel"/>
    <w:tmpl w:val="374815B8"/>
    <w:lvl w:ilvl="0" w:tplc="51942636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7A3C07"/>
    <w:multiLevelType w:val="multilevel"/>
    <w:tmpl w:val="2AF67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4144820"/>
    <w:multiLevelType w:val="multilevel"/>
    <w:tmpl w:val="4D9CC5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043612"/>
    <w:multiLevelType w:val="hybridMultilevel"/>
    <w:tmpl w:val="6BD68FE2"/>
    <w:lvl w:ilvl="0" w:tplc="BFA6EA1A">
      <w:start w:val="9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5A57723F"/>
    <w:multiLevelType w:val="hybridMultilevel"/>
    <w:tmpl w:val="4026861C"/>
    <w:lvl w:ilvl="0" w:tplc="0C7EC34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61013B56"/>
    <w:multiLevelType w:val="hybridMultilevel"/>
    <w:tmpl w:val="BA8AE6CE"/>
    <w:lvl w:ilvl="0" w:tplc="E102B65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206322"/>
    <w:multiLevelType w:val="multilevel"/>
    <w:tmpl w:val="C770B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31">
    <w:nsid w:val="68B93FEF"/>
    <w:multiLevelType w:val="multilevel"/>
    <w:tmpl w:val="7FFEC2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F5C7CC1"/>
    <w:multiLevelType w:val="hybridMultilevel"/>
    <w:tmpl w:val="BCE413C4"/>
    <w:lvl w:ilvl="0" w:tplc="9B2A0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1A45E8B"/>
    <w:multiLevelType w:val="hybridMultilevel"/>
    <w:tmpl w:val="7EE0B716"/>
    <w:lvl w:ilvl="0" w:tplc="BD084AE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3D5464"/>
    <w:multiLevelType w:val="hybridMultilevel"/>
    <w:tmpl w:val="3BA484B2"/>
    <w:lvl w:ilvl="0" w:tplc="9F5408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8"/>
  </w:num>
  <w:num w:numId="3">
    <w:abstractNumId w:val="28"/>
  </w:num>
  <w:num w:numId="4">
    <w:abstractNumId w:val="23"/>
  </w:num>
  <w:num w:numId="5">
    <w:abstractNumId w:val="13"/>
  </w:num>
  <w:num w:numId="6">
    <w:abstractNumId w:val="0"/>
  </w:num>
  <w:num w:numId="7">
    <w:abstractNumId w:val="34"/>
  </w:num>
  <w:num w:numId="8">
    <w:abstractNumId w:val="35"/>
  </w:num>
  <w:num w:numId="9">
    <w:abstractNumId w:val="1"/>
  </w:num>
  <w:num w:numId="10">
    <w:abstractNumId w:val="29"/>
  </w:num>
  <w:num w:numId="11">
    <w:abstractNumId w:val="33"/>
  </w:num>
  <w:num w:numId="12">
    <w:abstractNumId w:val="7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10"/>
  </w:num>
  <w:num w:numId="18">
    <w:abstractNumId w:val="9"/>
  </w:num>
  <w:num w:numId="19">
    <w:abstractNumId w:val="18"/>
  </w:num>
  <w:num w:numId="20">
    <w:abstractNumId w:val="21"/>
  </w:num>
  <w:num w:numId="21">
    <w:abstractNumId w:val="31"/>
  </w:num>
  <w:num w:numId="22">
    <w:abstractNumId w:val="30"/>
  </w:num>
  <w:num w:numId="23">
    <w:abstractNumId w:val="36"/>
  </w:num>
  <w:num w:numId="24">
    <w:abstractNumId w:val="2"/>
  </w:num>
  <w:num w:numId="25">
    <w:abstractNumId w:val="5"/>
  </w:num>
  <w:num w:numId="26">
    <w:abstractNumId w:val="25"/>
  </w:num>
  <w:num w:numId="27">
    <w:abstractNumId w:val="24"/>
  </w:num>
  <w:num w:numId="28">
    <w:abstractNumId w:val="19"/>
  </w:num>
  <w:num w:numId="29">
    <w:abstractNumId w:val="32"/>
  </w:num>
  <w:num w:numId="30">
    <w:abstractNumId w:val="3"/>
  </w:num>
  <w:num w:numId="31">
    <w:abstractNumId w:val="11"/>
  </w:num>
  <w:num w:numId="32">
    <w:abstractNumId w:val="6"/>
  </w:num>
  <w:num w:numId="33">
    <w:abstractNumId w:val="16"/>
  </w:num>
  <w:num w:numId="34">
    <w:abstractNumId w:val="22"/>
  </w:num>
  <w:num w:numId="35">
    <w:abstractNumId w:val="20"/>
  </w:num>
  <w:num w:numId="36">
    <w:abstractNumId w:val="26"/>
  </w:num>
  <w:num w:numId="37">
    <w:abstractNumId w:val="27"/>
  </w:num>
  <w:num w:numId="38">
    <w:abstractNumId w:val="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08B"/>
    <w:rsid w:val="00003B2E"/>
    <w:rsid w:val="000052BB"/>
    <w:rsid w:val="00006385"/>
    <w:rsid w:val="000066BD"/>
    <w:rsid w:val="000075B6"/>
    <w:rsid w:val="00007B09"/>
    <w:rsid w:val="0001020E"/>
    <w:rsid w:val="000121F9"/>
    <w:rsid w:val="000128B9"/>
    <w:rsid w:val="00014BA6"/>
    <w:rsid w:val="00014D3F"/>
    <w:rsid w:val="000151CC"/>
    <w:rsid w:val="0002108F"/>
    <w:rsid w:val="00021E38"/>
    <w:rsid w:val="00024C1D"/>
    <w:rsid w:val="00025B87"/>
    <w:rsid w:val="00026ED4"/>
    <w:rsid w:val="00027F5E"/>
    <w:rsid w:val="00031B45"/>
    <w:rsid w:val="000341BB"/>
    <w:rsid w:val="0003483F"/>
    <w:rsid w:val="00040002"/>
    <w:rsid w:val="00041F7E"/>
    <w:rsid w:val="00042DFE"/>
    <w:rsid w:val="00043F2B"/>
    <w:rsid w:val="00044044"/>
    <w:rsid w:val="00046BA6"/>
    <w:rsid w:val="00047832"/>
    <w:rsid w:val="00053B26"/>
    <w:rsid w:val="000540BB"/>
    <w:rsid w:val="000565EB"/>
    <w:rsid w:val="000568A7"/>
    <w:rsid w:val="00056D43"/>
    <w:rsid w:val="00057333"/>
    <w:rsid w:val="000610CC"/>
    <w:rsid w:val="00061996"/>
    <w:rsid w:val="0006238B"/>
    <w:rsid w:val="00063DE5"/>
    <w:rsid w:val="00070C54"/>
    <w:rsid w:val="00072CC7"/>
    <w:rsid w:val="00073395"/>
    <w:rsid w:val="000774E4"/>
    <w:rsid w:val="00077B3D"/>
    <w:rsid w:val="00082C28"/>
    <w:rsid w:val="00085859"/>
    <w:rsid w:val="00086A64"/>
    <w:rsid w:val="00086D76"/>
    <w:rsid w:val="00086D9F"/>
    <w:rsid w:val="00093615"/>
    <w:rsid w:val="00096637"/>
    <w:rsid w:val="000A129B"/>
    <w:rsid w:val="000A2C6A"/>
    <w:rsid w:val="000A5CD3"/>
    <w:rsid w:val="000B0662"/>
    <w:rsid w:val="000B182C"/>
    <w:rsid w:val="000B197D"/>
    <w:rsid w:val="000B1C0E"/>
    <w:rsid w:val="000B2924"/>
    <w:rsid w:val="000B5B8A"/>
    <w:rsid w:val="000B704B"/>
    <w:rsid w:val="000B79DA"/>
    <w:rsid w:val="000C25C0"/>
    <w:rsid w:val="000C4200"/>
    <w:rsid w:val="000C5C58"/>
    <w:rsid w:val="000C6A6D"/>
    <w:rsid w:val="000D053B"/>
    <w:rsid w:val="000D140F"/>
    <w:rsid w:val="000D14A9"/>
    <w:rsid w:val="000D2370"/>
    <w:rsid w:val="000D3379"/>
    <w:rsid w:val="000D4B3F"/>
    <w:rsid w:val="000D5E88"/>
    <w:rsid w:val="000D77BE"/>
    <w:rsid w:val="000E2A4E"/>
    <w:rsid w:val="000E2AE4"/>
    <w:rsid w:val="000E3453"/>
    <w:rsid w:val="000E4A4F"/>
    <w:rsid w:val="000F02D5"/>
    <w:rsid w:val="000F0517"/>
    <w:rsid w:val="000F2768"/>
    <w:rsid w:val="000F313C"/>
    <w:rsid w:val="000F39BD"/>
    <w:rsid w:val="000F3BB6"/>
    <w:rsid w:val="000F4B06"/>
    <w:rsid w:val="000F76A9"/>
    <w:rsid w:val="000F7FE0"/>
    <w:rsid w:val="001006F5"/>
    <w:rsid w:val="0010217C"/>
    <w:rsid w:val="00106180"/>
    <w:rsid w:val="00106552"/>
    <w:rsid w:val="00110362"/>
    <w:rsid w:val="001131A5"/>
    <w:rsid w:val="001135B1"/>
    <w:rsid w:val="0011441F"/>
    <w:rsid w:val="00114B59"/>
    <w:rsid w:val="001165C5"/>
    <w:rsid w:val="0011779F"/>
    <w:rsid w:val="0012168F"/>
    <w:rsid w:val="00122620"/>
    <w:rsid w:val="001227DE"/>
    <w:rsid w:val="00123FCD"/>
    <w:rsid w:val="00125723"/>
    <w:rsid w:val="001259E1"/>
    <w:rsid w:val="00127F9B"/>
    <w:rsid w:val="0013202C"/>
    <w:rsid w:val="0013262F"/>
    <w:rsid w:val="00132BE4"/>
    <w:rsid w:val="00132F62"/>
    <w:rsid w:val="0013392D"/>
    <w:rsid w:val="00134D89"/>
    <w:rsid w:val="001356C6"/>
    <w:rsid w:val="0013571A"/>
    <w:rsid w:val="00136D79"/>
    <w:rsid w:val="00141386"/>
    <w:rsid w:val="00142029"/>
    <w:rsid w:val="00142FB7"/>
    <w:rsid w:val="00153305"/>
    <w:rsid w:val="001537E1"/>
    <w:rsid w:val="0015505D"/>
    <w:rsid w:val="00156DC5"/>
    <w:rsid w:val="00160727"/>
    <w:rsid w:val="00163BBB"/>
    <w:rsid w:val="00174D8A"/>
    <w:rsid w:val="00174E23"/>
    <w:rsid w:val="001779F7"/>
    <w:rsid w:val="001801D0"/>
    <w:rsid w:val="00184BF9"/>
    <w:rsid w:val="00185C56"/>
    <w:rsid w:val="00186636"/>
    <w:rsid w:val="00186B9C"/>
    <w:rsid w:val="00186C4C"/>
    <w:rsid w:val="00187ABB"/>
    <w:rsid w:val="00187EB5"/>
    <w:rsid w:val="0019379A"/>
    <w:rsid w:val="00193D91"/>
    <w:rsid w:val="00194BD7"/>
    <w:rsid w:val="00195EED"/>
    <w:rsid w:val="001972E8"/>
    <w:rsid w:val="001A0C06"/>
    <w:rsid w:val="001A1EA7"/>
    <w:rsid w:val="001A202E"/>
    <w:rsid w:val="001A4F87"/>
    <w:rsid w:val="001A6184"/>
    <w:rsid w:val="001B2224"/>
    <w:rsid w:val="001B4A4E"/>
    <w:rsid w:val="001B6705"/>
    <w:rsid w:val="001C00C8"/>
    <w:rsid w:val="001C1006"/>
    <w:rsid w:val="001C10C0"/>
    <w:rsid w:val="001C6117"/>
    <w:rsid w:val="001C6901"/>
    <w:rsid w:val="001C6E7B"/>
    <w:rsid w:val="001C70E0"/>
    <w:rsid w:val="001D03CF"/>
    <w:rsid w:val="001D0E14"/>
    <w:rsid w:val="001D13A1"/>
    <w:rsid w:val="001D2AE6"/>
    <w:rsid w:val="001D5BD7"/>
    <w:rsid w:val="001E22B7"/>
    <w:rsid w:val="001E296B"/>
    <w:rsid w:val="001E475F"/>
    <w:rsid w:val="001E675D"/>
    <w:rsid w:val="001F08DE"/>
    <w:rsid w:val="001F0F9D"/>
    <w:rsid w:val="001F2817"/>
    <w:rsid w:val="001F2E4C"/>
    <w:rsid w:val="001F2E7F"/>
    <w:rsid w:val="001F466A"/>
    <w:rsid w:val="001F481A"/>
    <w:rsid w:val="001F75DB"/>
    <w:rsid w:val="00200C0C"/>
    <w:rsid w:val="0020142B"/>
    <w:rsid w:val="0020263B"/>
    <w:rsid w:val="00202831"/>
    <w:rsid w:val="0020445A"/>
    <w:rsid w:val="0020487B"/>
    <w:rsid w:val="002064D4"/>
    <w:rsid w:val="00206720"/>
    <w:rsid w:val="00206A82"/>
    <w:rsid w:val="00206C33"/>
    <w:rsid w:val="00213E2B"/>
    <w:rsid w:val="00220F0C"/>
    <w:rsid w:val="0022370B"/>
    <w:rsid w:val="002239D1"/>
    <w:rsid w:val="002240D1"/>
    <w:rsid w:val="002248EC"/>
    <w:rsid w:val="002269A8"/>
    <w:rsid w:val="00226E35"/>
    <w:rsid w:val="0022769C"/>
    <w:rsid w:val="00227762"/>
    <w:rsid w:val="0023009C"/>
    <w:rsid w:val="00231CC3"/>
    <w:rsid w:val="0023445A"/>
    <w:rsid w:val="00234664"/>
    <w:rsid w:val="0023602B"/>
    <w:rsid w:val="002372FF"/>
    <w:rsid w:val="002400A5"/>
    <w:rsid w:val="0024159B"/>
    <w:rsid w:val="00241A92"/>
    <w:rsid w:val="0024484C"/>
    <w:rsid w:val="0024579F"/>
    <w:rsid w:val="002501F7"/>
    <w:rsid w:val="00251614"/>
    <w:rsid w:val="0025370A"/>
    <w:rsid w:val="00255C24"/>
    <w:rsid w:val="00256194"/>
    <w:rsid w:val="002573FA"/>
    <w:rsid w:val="00260727"/>
    <w:rsid w:val="00261F49"/>
    <w:rsid w:val="00262331"/>
    <w:rsid w:val="0026278D"/>
    <w:rsid w:val="00264FE0"/>
    <w:rsid w:val="00265646"/>
    <w:rsid w:val="00266105"/>
    <w:rsid w:val="002670D6"/>
    <w:rsid w:val="002710FD"/>
    <w:rsid w:val="002724A5"/>
    <w:rsid w:val="0027644A"/>
    <w:rsid w:val="00276715"/>
    <w:rsid w:val="00277FC6"/>
    <w:rsid w:val="00282E16"/>
    <w:rsid w:val="002847A6"/>
    <w:rsid w:val="00285E84"/>
    <w:rsid w:val="00286EC9"/>
    <w:rsid w:val="0029287E"/>
    <w:rsid w:val="00294A00"/>
    <w:rsid w:val="0029565E"/>
    <w:rsid w:val="0029592A"/>
    <w:rsid w:val="002A292D"/>
    <w:rsid w:val="002A53DC"/>
    <w:rsid w:val="002A5B16"/>
    <w:rsid w:val="002B0707"/>
    <w:rsid w:val="002C04FE"/>
    <w:rsid w:val="002C24DD"/>
    <w:rsid w:val="002C4B52"/>
    <w:rsid w:val="002C56CF"/>
    <w:rsid w:val="002C5C1D"/>
    <w:rsid w:val="002D06CA"/>
    <w:rsid w:val="002D2BFF"/>
    <w:rsid w:val="002D3C11"/>
    <w:rsid w:val="002D4BA9"/>
    <w:rsid w:val="002D540E"/>
    <w:rsid w:val="002D5470"/>
    <w:rsid w:val="002D5E00"/>
    <w:rsid w:val="002D6A27"/>
    <w:rsid w:val="002D6B84"/>
    <w:rsid w:val="002D7A61"/>
    <w:rsid w:val="002E08DE"/>
    <w:rsid w:val="002E22ED"/>
    <w:rsid w:val="002E31F1"/>
    <w:rsid w:val="002F048A"/>
    <w:rsid w:val="002F44B2"/>
    <w:rsid w:val="002F5996"/>
    <w:rsid w:val="002F5E10"/>
    <w:rsid w:val="002F76E2"/>
    <w:rsid w:val="002F7BF4"/>
    <w:rsid w:val="0030065D"/>
    <w:rsid w:val="00301503"/>
    <w:rsid w:val="003043C5"/>
    <w:rsid w:val="00307C69"/>
    <w:rsid w:val="00310920"/>
    <w:rsid w:val="00310A1D"/>
    <w:rsid w:val="00312275"/>
    <w:rsid w:val="00315407"/>
    <w:rsid w:val="003158F9"/>
    <w:rsid w:val="003224C0"/>
    <w:rsid w:val="0032534A"/>
    <w:rsid w:val="00325E6D"/>
    <w:rsid w:val="00326CE0"/>
    <w:rsid w:val="003272FF"/>
    <w:rsid w:val="00331BC6"/>
    <w:rsid w:val="00331F54"/>
    <w:rsid w:val="00332BD6"/>
    <w:rsid w:val="003344C8"/>
    <w:rsid w:val="00336471"/>
    <w:rsid w:val="003420B7"/>
    <w:rsid w:val="003421E8"/>
    <w:rsid w:val="0034261D"/>
    <w:rsid w:val="0034670F"/>
    <w:rsid w:val="00346AE7"/>
    <w:rsid w:val="003470F5"/>
    <w:rsid w:val="00351413"/>
    <w:rsid w:val="00352155"/>
    <w:rsid w:val="00354F7F"/>
    <w:rsid w:val="00355EF8"/>
    <w:rsid w:val="00356796"/>
    <w:rsid w:val="0036214F"/>
    <w:rsid w:val="00362611"/>
    <w:rsid w:val="00362B66"/>
    <w:rsid w:val="0036352E"/>
    <w:rsid w:val="00363AE7"/>
    <w:rsid w:val="00363BA2"/>
    <w:rsid w:val="00365F8C"/>
    <w:rsid w:val="00367AEE"/>
    <w:rsid w:val="00370417"/>
    <w:rsid w:val="0037137E"/>
    <w:rsid w:val="003718CA"/>
    <w:rsid w:val="00371991"/>
    <w:rsid w:val="00374151"/>
    <w:rsid w:val="00374A25"/>
    <w:rsid w:val="00375C62"/>
    <w:rsid w:val="003761C5"/>
    <w:rsid w:val="003763B1"/>
    <w:rsid w:val="00382774"/>
    <w:rsid w:val="00382889"/>
    <w:rsid w:val="003845AF"/>
    <w:rsid w:val="003910D1"/>
    <w:rsid w:val="00392FDA"/>
    <w:rsid w:val="00393769"/>
    <w:rsid w:val="003940B0"/>
    <w:rsid w:val="0039455C"/>
    <w:rsid w:val="0039590D"/>
    <w:rsid w:val="003A1EF5"/>
    <w:rsid w:val="003A3AB5"/>
    <w:rsid w:val="003B184C"/>
    <w:rsid w:val="003B5189"/>
    <w:rsid w:val="003B641D"/>
    <w:rsid w:val="003B67CC"/>
    <w:rsid w:val="003C0EF3"/>
    <w:rsid w:val="003C2322"/>
    <w:rsid w:val="003C60EC"/>
    <w:rsid w:val="003C65AB"/>
    <w:rsid w:val="003C6D39"/>
    <w:rsid w:val="003D0805"/>
    <w:rsid w:val="003D1DC0"/>
    <w:rsid w:val="003D4ED8"/>
    <w:rsid w:val="003D7456"/>
    <w:rsid w:val="003D7E22"/>
    <w:rsid w:val="003E02F2"/>
    <w:rsid w:val="003E087A"/>
    <w:rsid w:val="003E2558"/>
    <w:rsid w:val="003E48A0"/>
    <w:rsid w:val="003E6CCD"/>
    <w:rsid w:val="003E78C2"/>
    <w:rsid w:val="003E79D1"/>
    <w:rsid w:val="003F1377"/>
    <w:rsid w:val="003F3727"/>
    <w:rsid w:val="003F387B"/>
    <w:rsid w:val="003F6617"/>
    <w:rsid w:val="003F706D"/>
    <w:rsid w:val="003F7FA3"/>
    <w:rsid w:val="0040351E"/>
    <w:rsid w:val="00404AC5"/>
    <w:rsid w:val="00410229"/>
    <w:rsid w:val="004110F8"/>
    <w:rsid w:val="0041243F"/>
    <w:rsid w:val="00412E2D"/>
    <w:rsid w:val="004131DB"/>
    <w:rsid w:val="004136D7"/>
    <w:rsid w:val="00415247"/>
    <w:rsid w:val="0041718A"/>
    <w:rsid w:val="00417621"/>
    <w:rsid w:val="004202CD"/>
    <w:rsid w:val="0042551A"/>
    <w:rsid w:val="00425677"/>
    <w:rsid w:val="00426D02"/>
    <w:rsid w:val="0042747E"/>
    <w:rsid w:val="004325FA"/>
    <w:rsid w:val="00436AC0"/>
    <w:rsid w:val="004401E9"/>
    <w:rsid w:val="00444FC6"/>
    <w:rsid w:val="00446DAD"/>
    <w:rsid w:val="00447C70"/>
    <w:rsid w:val="00451BA5"/>
    <w:rsid w:val="00453647"/>
    <w:rsid w:val="00454901"/>
    <w:rsid w:val="00455ED0"/>
    <w:rsid w:val="00456490"/>
    <w:rsid w:val="00462B41"/>
    <w:rsid w:val="004658B3"/>
    <w:rsid w:val="00465CA1"/>
    <w:rsid w:val="0046662E"/>
    <w:rsid w:val="004666E0"/>
    <w:rsid w:val="00467BA1"/>
    <w:rsid w:val="0047142E"/>
    <w:rsid w:val="00472A5E"/>
    <w:rsid w:val="004759E0"/>
    <w:rsid w:val="00475C93"/>
    <w:rsid w:val="0047734E"/>
    <w:rsid w:val="00477C75"/>
    <w:rsid w:val="0048147D"/>
    <w:rsid w:val="0048304C"/>
    <w:rsid w:val="00484374"/>
    <w:rsid w:val="00484C33"/>
    <w:rsid w:val="00486E67"/>
    <w:rsid w:val="004875B3"/>
    <w:rsid w:val="00490385"/>
    <w:rsid w:val="0049067D"/>
    <w:rsid w:val="00491578"/>
    <w:rsid w:val="00491B7F"/>
    <w:rsid w:val="004927B7"/>
    <w:rsid w:val="00493513"/>
    <w:rsid w:val="00494BFC"/>
    <w:rsid w:val="00494C04"/>
    <w:rsid w:val="004A49CD"/>
    <w:rsid w:val="004A4ADB"/>
    <w:rsid w:val="004A4D45"/>
    <w:rsid w:val="004A697B"/>
    <w:rsid w:val="004B096C"/>
    <w:rsid w:val="004B0CD1"/>
    <w:rsid w:val="004B1F6A"/>
    <w:rsid w:val="004B200F"/>
    <w:rsid w:val="004B2983"/>
    <w:rsid w:val="004B4F81"/>
    <w:rsid w:val="004B5B5B"/>
    <w:rsid w:val="004B7674"/>
    <w:rsid w:val="004C0259"/>
    <w:rsid w:val="004C1421"/>
    <w:rsid w:val="004C2F1C"/>
    <w:rsid w:val="004C36DE"/>
    <w:rsid w:val="004C38FF"/>
    <w:rsid w:val="004C4632"/>
    <w:rsid w:val="004C543E"/>
    <w:rsid w:val="004C5704"/>
    <w:rsid w:val="004C5834"/>
    <w:rsid w:val="004D1694"/>
    <w:rsid w:val="004D17D5"/>
    <w:rsid w:val="004D24F6"/>
    <w:rsid w:val="004D6CD4"/>
    <w:rsid w:val="004D7C32"/>
    <w:rsid w:val="004E0380"/>
    <w:rsid w:val="004E1643"/>
    <w:rsid w:val="004E3A6D"/>
    <w:rsid w:val="004E41EC"/>
    <w:rsid w:val="004E472F"/>
    <w:rsid w:val="004F2487"/>
    <w:rsid w:val="004F4FD8"/>
    <w:rsid w:val="00504E2A"/>
    <w:rsid w:val="00505924"/>
    <w:rsid w:val="00506E10"/>
    <w:rsid w:val="0051153E"/>
    <w:rsid w:val="005129E6"/>
    <w:rsid w:val="00512F2F"/>
    <w:rsid w:val="00513234"/>
    <w:rsid w:val="005141AF"/>
    <w:rsid w:val="0051579B"/>
    <w:rsid w:val="00517C95"/>
    <w:rsid w:val="0052029F"/>
    <w:rsid w:val="00520616"/>
    <w:rsid w:val="005211F0"/>
    <w:rsid w:val="00522EA2"/>
    <w:rsid w:val="00525607"/>
    <w:rsid w:val="0053082F"/>
    <w:rsid w:val="005312C1"/>
    <w:rsid w:val="00531596"/>
    <w:rsid w:val="0053373A"/>
    <w:rsid w:val="0053423B"/>
    <w:rsid w:val="00534DB6"/>
    <w:rsid w:val="00534EB5"/>
    <w:rsid w:val="00535A7B"/>
    <w:rsid w:val="005360BB"/>
    <w:rsid w:val="0053691F"/>
    <w:rsid w:val="00536DC9"/>
    <w:rsid w:val="00537367"/>
    <w:rsid w:val="00540E17"/>
    <w:rsid w:val="00541F66"/>
    <w:rsid w:val="00543A4D"/>
    <w:rsid w:val="00545F56"/>
    <w:rsid w:val="00546DFE"/>
    <w:rsid w:val="00547A85"/>
    <w:rsid w:val="00547FD7"/>
    <w:rsid w:val="00550902"/>
    <w:rsid w:val="0055293F"/>
    <w:rsid w:val="005535F8"/>
    <w:rsid w:val="00553B58"/>
    <w:rsid w:val="005601F9"/>
    <w:rsid w:val="00560460"/>
    <w:rsid w:val="0056117B"/>
    <w:rsid w:val="0056420C"/>
    <w:rsid w:val="0056499A"/>
    <w:rsid w:val="0056637A"/>
    <w:rsid w:val="00571C0F"/>
    <w:rsid w:val="005726F3"/>
    <w:rsid w:val="005745A6"/>
    <w:rsid w:val="00574D2A"/>
    <w:rsid w:val="005762E4"/>
    <w:rsid w:val="00576801"/>
    <w:rsid w:val="005775F0"/>
    <w:rsid w:val="005808E5"/>
    <w:rsid w:val="0058095D"/>
    <w:rsid w:val="005838FF"/>
    <w:rsid w:val="005875A8"/>
    <w:rsid w:val="0059360E"/>
    <w:rsid w:val="0059394F"/>
    <w:rsid w:val="00594513"/>
    <w:rsid w:val="00596EE4"/>
    <w:rsid w:val="005A1A7D"/>
    <w:rsid w:val="005A1FD2"/>
    <w:rsid w:val="005A2653"/>
    <w:rsid w:val="005A62A5"/>
    <w:rsid w:val="005B00F0"/>
    <w:rsid w:val="005B0307"/>
    <w:rsid w:val="005B0B19"/>
    <w:rsid w:val="005B41DC"/>
    <w:rsid w:val="005B69A4"/>
    <w:rsid w:val="005C0D9F"/>
    <w:rsid w:val="005C28FF"/>
    <w:rsid w:val="005C3212"/>
    <w:rsid w:val="005C6487"/>
    <w:rsid w:val="005C76C2"/>
    <w:rsid w:val="005C7CAF"/>
    <w:rsid w:val="005D0E99"/>
    <w:rsid w:val="005D12EC"/>
    <w:rsid w:val="005D1D62"/>
    <w:rsid w:val="005D29F1"/>
    <w:rsid w:val="005D2F8F"/>
    <w:rsid w:val="005D5CA4"/>
    <w:rsid w:val="005D6476"/>
    <w:rsid w:val="005E064C"/>
    <w:rsid w:val="005E0A34"/>
    <w:rsid w:val="005E0A8D"/>
    <w:rsid w:val="005E13A3"/>
    <w:rsid w:val="005E21F7"/>
    <w:rsid w:val="005E3ED6"/>
    <w:rsid w:val="005E48BA"/>
    <w:rsid w:val="005E59DB"/>
    <w:rsid w:val="005E7CF0"/>
    <w:rsid w:val="005F4627"/>
    <w:rsid w:val="005F4B8F"/>
    <w:rsid w:val="005F6C00"/>
    <w:rsid w:val="00600C13"/>
    <w:rsid w:val="00601977"/>
    <w:rsid w:val="00602B58"/>
    <w:rsid w:val="00604E1B"/>
    <w:rsid w:val="006058F0"/>
    <w:rsid w:val="006068D2"/>
    <w:rsid w:val="0061091C"/>
    <w:rsid w:val="00614733"/>
    <w:rsid w:val="006170E3"/>
    <w:rsid w:val="00620073"/>
    <w:rsid w:val="00620A8A"/>
    <w:rsid w:val="006217BA"/>
    <w:rsid w:val="006217C5"/>
    <w:rsid w:val="00622656"/>
    <w:rsid w:val="0062427B"/>
    <w:rsid w:val="00624E3A"/>
    <w:rsid w:val="0062605A"/>
    <w:rsid w:val="0062614E"/>
    <w:rsid w:val="00626540"/>
    <w:rsid w:val="006316B1"/>
    <w:rsid w:val="00631B78"/>
    <w:rsid w:val="00632749"/>
    <w:rsid w:val="00632BB5"/>
    <w:rsid w:val="0063572F"/>
    <w:rsid w:val="0064010B"/>
    <w:rsid w:val="00640D79"/>
    <w:rsid w:val="00640E34"/>
    <w:rsid w:val="00644402"/>
    <w:rsid w:val="0064444E"/>
    <w:rsid w:val="00652432"/>
    <w:rsid w:val="00655D61"/>
    <w:rsid w:val="0066051B"/>
    <w:rsid w:val="006605BA"/>
    <w:rsid w:val="00660708"/>
    <w:rsid w:val="00660B80"/>
    <w:rsid w:val="00662D9D"/>
    <w:rsid w:val="0066305B"/>
    <w:rsid w:val="00664055"/>
    <w:rsid w:val="00664E02"/>
    <w:rsid w:val="006660A0"/>
    <w:rsid w:val="0066660B"/>
    <w:rsid w:val="006667A5"/>
    <w:rsid w:val="00670459"/>
    <w:rsid w:val="00670BF5"/>
    <w:rsid w:val="00670CC8"/>
    <w:rsid w:val="006715EE"/>
    <w:rsid w:val="00671D26"/>
    <w:rsid w:val="0067367C"/>
    <w:rsid w:val="00676DD1"/>
    <w:rsid w:val="00680A3C"/>
    <w:rsid w:val="00681551"/>
    <w:rsid w:val="006827F7"/>
    <w:rsid w:val="00685845"/>
    <w:rsid w:val="0068619E"/>
    <w:rsid w:val="00691270"/>
    <w:rsid w:val="0069127E"/>
    <w:rsid w:val="006912B6"/>
    <w:rsid w:val="00691AB9"/>
    <w:rsid w:val="00691DA8"/>
    <w:rsid w:val="00691F8F"/>
    <w:rsid w:val="00692C3D"/>
    <w:rsid w:val="00693592"/>
    <w:rsid w:val="0069359E"/>
    <w:rsid w:val="00694165"/>
    <w:rsid w:val="00695F90"/>
    <w:rsid w:val="00696D86"/>
    <w:rsid w:val="00697064"/>
    <w:rsid w:val="006977BA"/>
    <w:rsid w:val="006A0309"/>
    <w:rsid w:val="006A0E30"/>
    <w:rsid w:val="006A18C0"/>
    <w:rsid w:val="006A2F24"/>
    <w:rsid w:val="006A47D0"/>
    <w:rsid w:val="006A4F83"/>
    <w:rsid w:val="006A5BC9"/>
    <w:rsid w:val="006A71A3"/>
    <w:rsid w:val="006A748D"/>
    <w:rsid w:val="006A7EE8"/>
    <w:rsid w:val="006B0548"/>
    <w:rsid w:val="006B0ECB"/>
    <w:rsid w:val="006B14EE"/>
    <w:rsid w:val="006B1BF4"/>
    <w:rsid w:val="006B2D89"/>
    <w:rsid w:val="006B34E1"/>
    <w:rsid w:val="006B3DC4"/>
    <w:rsid w:val="006B4CD3"/>
    <w:rsid w:val="006B5F4B"/>
    <w:rsid w:val="006B6477"/>
    <w:rsid w:val="006C1F93"/>
    <w:rsid w:val="006C3DBD"/>
    <w:rsid w:val="006C4D22"/>
    <w:rsid w:val="006C5ED6"/>
    <w:rsid w:val="006C6D24"/>
    <w:rsid w:val="006D0CF1"/>
    <w:rsid w:val="006D3132"/>
    <w:rsid w:val="006D5EEB"/>
    <w:rsid w:val="006D6CD6"/>
    <w:rsid w:val="006E0BB4"/>
    <w:rsid w:val="006E2C12"/>
    <w:rsid w:val="006E408B"/>
    <w:rsid w:val="006E735D"/>
    <w:rsid w:val="006E7627"/>
    <w:rsid w:val="006F2E86"/>
    <w:rsid w:val="006F36D8"/>
    <w:rsid w:val="006F45EC"/>
    <w:rsid w:val="006F72AB"/>
    <w:rsid w:val="00704C17"/>
    <w:rsid w:val="00710B94"/>
    <w:rsid w:val="00721119"/>
    <w:rsid w:val="007231DF"/>
    <w:rsid w:val="00723424"/>
    <w:rsid w:val="007256DF"/>
    <w:rsid w:val="007258D2"/>
    <w:rsid w:val="007314BE"/>
    <w:rsid w:val="00731A6A"/>
    <w:rsid w:val="0073230F"/>
    <w:rsid w:val="0073384E"/>
    <w:rsid w:val="007363EF"/>
    <w:rsid w:val="0073736F"/>
    <w:rsid w:val="00740170"/>
    <w:rsid w:val="0074051F"/>
    <w:rsid w:val="007405DD"/>
    <w:rsid w:val="007406F1"/>
    <w:rsid w:val="00740FFD"/>
    <w:rsid w:val="00746E8E"/>
    <w:rsid w:val="007471E5"/>
    <w:rsid w:val="00747364"/>
    <w:rsid w:val="00750AFD"/>
    <w:rsid w:val="007529A7"/>
    <w:rsid w:val="00756547"/>
    <w:rsid w:val="00756C21"/>
    <w:rsid w:val="00757A95"/>
    <w:rsid w:val="00760313"/>
    <w:rsid w:val="007618A6"/>
    <w:rsid w:val="00762CDE"/>
    <w:rsid w:val="0076359D"/>
    <w:rsid w:val="00763FEF"/>
    <w:rsid w:val="007640B1"/>
    <w:rsid w:val="00764C8D"/>
    <w:rsid w:val="00771DA4"/>
    <w:rsid w:val="00772032"/>
    <w:rsid w:val="007727CB"/>
    <w:rsid w:val="007727E3"/>
    <w:rsid w:val="00772AA0"/>
    <w:rsid w:val="007730DC"/>
    <w:rsid w:val="0077360E"/>
    <w:rsid w:val="0077743D"/>
    <w:rsid w:val="007803A5"/>
    <w:rsid w:val="00780A97"/>
    <w:rsid w:val="00781231"/>
    <w:rsid w:val="007818D9"/>
    <w:rsid w:val="00782027"/>
    <w:rsid w:val="0078249F"/>
    <w:rsid w:val="00783AF1"/>
    <w:rsid w:val="00784819"/>
    <w:rsid w:val="0078512C"/>
    <w:rsid w:val="00787911"/>
    <w:rsid w:val="00787B7D"/>
    <w:rsid w:val="00787C0A"/>
    <w:rsid w:val="007906FE"/>
    <w:rsid w:val="00795D6D"/>
    <w:rsid w:val="007975CC"/>
    <w:rsid w:val="00797C86"/>
    <w:rsid w:val="007A3E57"/>
    <w:rsid w:val="007A3FC1"/>
    <w:rsid w:val="007A4FC9"/>
    <w:rsid w:val="007A6577"/>
    <w:rsid w:val="007A745E"/>
    <w:rsid w:val="007A791F"/>
    <w:rsid w:val="007A7C5A"/>
    <w:rsid w:val="007B675B"/>
    <w:rsid w:val="007C0206"/>
    <w:rsid w:val="007C04D7"/>
    <w:rsid w:val="007C1A88"/>
    <w:rsid w:val="007C5687"/>
    <w:rsid w:val="007C60B3"/>
    <w:rsid w:val="007C6224"/>
    <w:rsid w:val="007D0353"/>
    <w:rsid w:val="007D039F"/>
    <w:rsid w:val="007D05A4"/>
    <w:rsid w:val="007D144B"/>
    <w:rsid w:val="007D4DBD"/>
    <w:rsid w:val="007D6C76"/>
    <w:rsid w:val="007E1EF8"/>
    <w:rsid w:val="007E3826"/>
    <w:rsid w:val="007E3E41"/>
    <w:rsid w:val="007E6E2E"/>
    <w:rsid w:val="007E7EB8"/>
    <w:rsid w:val="007F13AD"/>
    <w:rsid w:val="007F2F08"/>
    <w:rsid w:val="007F3E49"/>
    <w:rsid w:val="007F50A6"/>
    <w:rsid w:val="008004B2"/>
    <w:rsid w:val="00803CD7"/>
    <w:rsid w:val="00805BA2"/>
    <w:rsid w:val="0080629B"/>
    <w:rsid w:val="00806325"/>
    <w:rsid w:val="008106C3"/>
    <w:rsid w:val="00811053"/>
    <w:rsid w:val="008118B0"/>
    <w:rsid w:val="0081468F"/>
    <w:rsid w:val="00820932"/>
    <w:rsid w:val="00835192"/>
    <w:rsid w:val="00840AFF"/>
    <w:rsid w:val="00846BC5"/>
    <w:rsid w:val="008503E6"/>
    <w:rsid w:val="00851AF1"/>
    <w:rsid w:val="00853D01"/>
    <w:rsid w:val="008608F8"/>
    <w:rsid w:val="008618F8"/>
    <w:rsid w:val="00862285"/>
    <w:rsid w:val="00863991"/>
    <w:rsid w:val="0086404F"/>
    <w:rsid w:val="00864334"/>
    <w:rsid w:val="00866B7A"/>
    <w:rsid w:val="00867B6B"/>
    <w:rsid w:val="00870C51"/>
    <w:rsid w:val="00871B79"/>
    <w:rsid w:val="008739E5"/>
    <w:rsid w:val="00873E0A"/>
    <w:rsid w:val="0087480E"/>
    <w:rsid w:val="00874EC9"/>
    <w:rsid w:val="00876755"/>
    <w:rsid w:val="00876E04"/>
    <w:rsid w:val="00877759"/>
    <w:rsid w:val="00880F06"/>
    <w:rsid w:val="00883146"/>
    <w:rsid w:val="008832E0"/>
    <w:rsid w:val="00884E83"/>
    <w:rsid w:val="008855D0"/>
    <w:rsid w:val="008864D8"/>
    <w:rsid w:val="008869CF"/>
    <w:rsid w:val="00886BAE"/>
    <w:rsid w:val="00887F75"/>
    <w:rsid w:val="00890B5D"/>
    <w:rsid w:val="00891656"/>
    <w:rsid w:val="0089435C"/>
    <w:rsid w:val="00894851"/>
    <w:rsid w:val="008963DA"/>
    <w:rsid w:val="00897330"/>
    <w:rsid w:val="008A20F8"/>
    <w:rsid w:val="008A48A7"/>
    <w:rsid w:val="008A4EE5"/>
    <w:rsid w:val="008A6B43"/>
    <w:rsid w:val="008B0420"/>
    <w:rsid w:val="008B39C3"/>
    <w:rsid w:val="008B3C7C"/>
    <w:rsid w:val="008B49BB"/>
    <w:rsid w:val="008B513D"/>
    <w:rsid w:val="008B6DF2"/>
    <w:rsid w:val="008C07B6"/>
    <w:rsid w:val="008C6829"/>
    <w:rsid w:val="008C7135"/>
    <w:rsid w:val="008C750D"/>
    <w:rsid w:val="008D00D2"/>
    <w:rsid w:val="008D2147"/>
    <w:rsid w:val="008D2D47"/>
    <w:rsid w:val="008D6951"/>
    <w:rsid w:val="008E25C9"/>
    <w:rsid w:val="008E51D5"/>
    <w:rsid w:val="008E6964"/>
    <w:rsid w:val="008E7BCE"/>
    <w:rsid w:val="008F0FB0"/>
    <w:rsid w:val="008F2582"/>
    <w:rsid w:val="008F7FD4"/>
    <w:rsid w:val="00900808"/>
    <w:rsid w:val="009026AB"/>
    <w:rsid w:val="00902A7E"/>
    <w:rsid w:val="00902FE4"/>
    <w:rsid w:val="0090475A"/>
    <w:rsid w:val="0091329F"/>
    <w:rsid w:val="00915101"/>
    <w:rsid w:val="0091592F"/>
    <w:rsid w:val="0091659C"/>
    <w:rsid w:val="009165F9"/>
    <w:rsid w:val="00920493"/>
    <w:rsid w:val="00920C2F"/>
    <w:rsid w:val="00922913"/>
    <w:rsid w:val="00923FF1"/>
    <w:rsid w:val="009256D1"/>
    <w:rsid w:val="00926C94"/>
    <w:rsid w:val="009271FA"/>
    <w:rsid w:val="00932846"/>
    <w:rsid w:val="00933B26"/>
    <w:rsid w:val="00934698"/>
    <w:rsid w:val="00935058"/>
    <w:rsid w:val="009351F9"/>
    <w:rsid w:val="009354F7"/>
    <w:rsid w:val="00935AC4"/>
    <w:rsid w:val="00936914"/>
    <w:rsid w:val="00941015"/>
    <w:rsid w:val="00941A76"/>
    <w:rsid w:val="009422BB"/>
    <w:rsid w:val="00944209"/>
    <w:rsid w:val="00947342"/>
    <w:rsid w:val="009510B7"/>
    <w:rsid w:val="00951621"/>
    <w:rsid w:val="00951ADF"/>
    <w:rsid w:val="0095582A"/>
    <w:rsid w:val="009571DA"/>
    <w:rsid w:val="0096264D"/>
    <w:rsid w:val="00963019"/>
    <w:rsid w:val="00964770"/>
    <w:rsid w:val="00965145"/>
    <w:rsid w:val="00965809"/>
    <w:rsid w:val="0096581B"/>
    <w:rsid w:val="00965C56"/>
    <w:rsid w:val="0097003F"/>
    <w:rsid w:val="00970CA7"/>
    <w:rsid w:val="0097137D"/>
    <w:rsid w:val="0097482F"/>
    <w:rsid w:val="00975830"/>
    <w:rsid w:val="00975C3D"/>
    <w:rsid w:val="0097780D"/>
    <w:rsid w:val="009843A7"/>
    <w:rsid w:val="0098643A"/>
    <w:rsid w:val="00986CAE"/>
    <w:rsid w:val="00987331"/>
    <w:rsid w:val="009931AA"/>
    <w:rsid w:val="009954B1"/>
    <w:rsid w:val="0099714A"/>
    <w:rsid w:val="00997E53"/>
    <w:rsid w:val="009B2CC7"/>
    <w:rsid w:val="009B4FE7"/>
    <w:rsid w:val="009B5747"/>
    <w:rsid w:val="009B7C64"/>
    <w:rsid w:val="009C0D3C"/>
    <w:rsid w:val="009C31EA"/>
    <w:rsid w:val="009C444E"/>
    <w:rsid w:val="009C4CB9"/>
    <w:rsid w:val="009C7D52"/>
    <w:rsid w:val="009D4564"/>
    <w:rsid w:val="009D51AA"/>
    <w:rsid w:val="009E07EF"/>
    <w:rsid w:val="009E08A0"/>
    <w:rsid w:val="009E0AD6"/>
    <w:rsid w:val="009E1F49"/>
    <w:rsid w:val="009E3730"/>
    <w:rsid w:val="009E5319"/>
    <w:rsid w:val="009F0972"/>
    <w:rsid w:val="009F3EE7"/>
    <w:rsid w:val="009F45E0"/>
    <w:rsid w:val="009F4792"/>
    <w:rsid w:val="009F6818"/>
    <w:rsid w:val="00A04860"/>
    <w:rsid w:val="00A05E2B"/>
    <w:rsid w:val="00A1285F"/>
    <w:rsid w:val="00A13365"/>
    <w:rsid w:val="00A140A6"/>
    <w:rsid w:val="00A14E05"/>
    <w:rsid w:val="00A15C53"/>
    <w:rsid w:val="00A17E98"/>
    <w:rsid w:val="00A213D6"/>
    <w:rsid w:val="00A2192D"/>
    <w:rsid w:val="00A21E26"/>
    <w:rsid w:val="00A223AB"/>
    <w:rsid w:val="00A244FB"/>
    <w:rsid w:val="00A25F0A"/>
    <w:rsid w:val="00A35B32"/>
    <w:rsid w:val="00A366F3"/>
    <w:rsid w:val="00A40568"/>
    <w:rsid w:val="00A41CEB"/>
    <w:rsid w:val="00A41D47"/>
    <w:rsid w:val="00A41D66"/>
    <w:rsid w:val="00A41F1E"/>
    <w:rsid w:val="00A42C72"/>
    <w:rsid w:val="00A42E62"/>
    <w:rsid w:val="00A45D58"/>
    <w:rsid w:val="00A46BFF"/>
    <w:rsid w:val="00A471D7"/>
    <w:rsid w:val="00A5336A"/>
    <w:rsid w:val="00A53796"/>
    <w:rsid w:val="00A56134"/>
    <w:rsid w:val="00A5632A"/>
    <w:rsid w:val="00A6262C"/>
    <w:rsid w:val="00A62764"/>
    <w:rsid w:val="00A62A4C"/>
    <w:rsid w:val="00A6619B"/>
    <w:rsid w:val="00A66692"/>
    <w:rsid w:val="00A7056C"/>
    <w:rsid w:val="00A71E71"/>
    <w:rsid w:val="00A721D8"/>
    <w:rsid w:val="00A83ABB"/>
    <w:rsid w:val="00A90427"/>
    <w:rsid w:val="00A90493"/>
    <w:rsid w:val="00A91068"/>
    <w:rsid w:val="00A914FD"/>
    <w:rsid w:val="00A940E5"/>
    <w:rsid w:val="00A9442A"/>
    <w:rsid w:val="00A95AE6"/>
    <w:rsid w:val="00AA1E7F"/>
    <w:rsid w:val="00AA1EB4"/>
    <w:rsid w:val="00AA3202"/>
    <w:rsid w:val="00AA3D71"/>
    <w:rsid w:val="00AA69A2"/>
    <w:rsid w:val="00AA79E7"/>
    <w:rsid w:val="00AB13FB"/>
    <w:rsid w:val="00AB16CB"/>
    <w:rsid w:val="00AB444B"/>
    <w:rsid w:val="00AB5587"/>
    <w:rsid w:val="00AC079E"/>
    <w:rsid w:val="00AC211D"/>
    <w:rsid w:val="00AC4BB4"/>
    <w:rsid w:val="00AC6EC5"/>
    <w:rsid w:val="00AD005F"/>
    <w:rsid w:val="00AD0B36"/>
    <w:rsid w:val="00AD130A"/>
    <w:rsid w:val="00AD16E4"/>
    <w:rsid w:val="00AD1EFC"/>
    <w:rsid w:val="00AD21C1"/>
    <w:rsid w:val="00AD3AC8"/>
    <w:rsid w:val="00AD4250"/>
    <w:rsid w:val="00AD456B"/>
    <w:rsid w:val="00AD481C"/>
    <w:rsid w:val="00AD5B29"/>
    <w:rsid w:val="00AD781A"/>
    <w:rsid w:val="00AE2989"/>
    <w:rsid w:val="00AE4CB3"/>
    <w:rsid w:val="00AF0A6B"/>
    <w:rsid w:val="00AF2408"/>
    <w:rsid w:val="00AF381A"/>
    <w:rsid w:val="00AF4361"/>
    <w:rsid w:val="00AF5B0F"/>
    <w:rsid w:val="00AF6305"/>
    <w:rsid w:val="00AF6C37"/>
    <w:rsid w:val="00B02F56"/>
    <w:rsid w:val="00B04695"/>
    <w:rsid w:val="00B047C5"/>
    <w:rsid w:val="00B04A43"/>
    <w:rsid w:val="00B04EC0"/>
    <w:rsid w:val="00B10455"/>
    <w:rsid w:val="00B10644"/>
    <w:rsid w:val="00B11FC9"/>
    <w:rsid w:val="00B140CB"/>
    <w:rsid w:val="00B14A1E"/>
    <w:rsid w:val="00B22D8A"/>
    <w:rsid w:val="00B23D84"/>
    <w:rsid w:val="00B23E34"/>
    <w:rsid w:val="00B24889"/>
    <w:rsid w:val="00B24C28"/>
    <w:rsid w:val="00B26AF4"/>
    <w:rsid w:val="00B320C6"/>
    <w:rsid w:val="00B32CF4"/>
    <w:rsid w:val="00B33D9A"/>
    <w:rsid w:val="00B347AA"/>
    <w:rsid w:val="00B34EAD"/>
    <w:rsid w:val="00B35DFA"/>
    <w:rsid w:val="00B368AD"/>
    <w:rsid w:val="00B368BC"/>
    <w:rsid w:val="00B37922"/>
    <w:rsid w:val="00B40397"/>
    <w:rsid w:val="00B450CE"/>
    <w:rsid w:val="00B46C13"/>
    <w:rsid w:val="00B47C70"/>
    <w:rsid w:val="00B50F1B"/>
    <w:rsid w:val="00B54EE9"/>
    <w:rsid w:val="00B60E96"/>
    <w:rsid w:val="00B61E79"/>
    <w:rsid w:val="00B62AB4"/>
    <w:rsid w:val="00B67326"/>
    <w:rsid w:val="00B700F2"/>
    <w:rsid w:val="00B70245"/>
    <w:rsid w:val="00B71601"/>
    <w:rsid w:val="00B723D0"/>
    <w:rsid w:val="00B723F4"/>
    <w:rsid w:val="00B728DC"/>
    <w:rsid w:val="00B72DF8"/>
    <w:rsid w:val="00B7301E"/>
    <w:rsid w:val="00B733F9"/>
    <w:rsid w:val="00B75F49"/>
    <w:rsid w:val="00B77BDF"/>
    <w:rsid w:val="00B81B90"/>
    <w:rsid w:val="00B824B3"/>
    <w:rsid w:val="00B862DD"/>
    <w:rsid w:val="00B9189B"/>
    <w:rsid w:val="00B918C5"/>
    <w:rsid w:val="00B92864"/>
    <w:rsid w:val="00B949F8"/>
    <w:rsid w:val="00B9563F"/>
    <w:rsid w:val="00B96033"/>
    <w:rsid w:val="00B9655B"/>
    <w:rsid w:val="00B97F9F"/>
    <w:rsid w:val="00BA52AA"/>
    <w:rsid w:val="00BB2103"/>
    <w:rsid w:val="00BB36A5"/>
    <w:rsid w:val="00BB50C0"/>
    <w:rsid w:val="00BB56DF"/>
    <w:rsid w:val="00BB5D4C"/>
    <w:rsid w:val="00BB6470"/>
    <w:rsid w:val="00BB67F9"/>
    <w:rsid w:val="00BB7E65"/>
    <w:rsid w:val="00BC0DB8"/>
    <w:rsid w:val="00BC4F37"/>
    <w:rsid w:val="00BC6942"/>
    <w:rsid w:val="00BC7856"/>
    <w:rsid w:val="00BD03CA"/>
    <w:rsid w:val="00BD4432"/>
    <w:rsid w:val="00BE23FD"/>
    <w:rsid w:val="00BE7435"/>
    <w:rsid w:val="00BF124F"/>
    <w:rsid w:val="00BF2FA9"/>
    <w:rsid w:val="00BF7575"/>
    <w:rsid w:val="00C00DE8"/>
    <w:rsid w:val="00C00F0F"/>
    <w:rsid w:val="00C0185F"/>
    <w:rsid w:val="00C022F9"/>
    <w:rsid w:val="00C03477"/>
    <w:rsid w:val="00C052F4"/>
    <w:rsid w:val="00C0627D"/>
    <w:rsid w:val="00C10D1B"/>
    <w:rsid w:val="00C143E5"/>
    <w:rsid w:val="00C14EA4"/>
    <w:rsid w:val="00C151A8"/>
    <w:rsid w:val="00C1695C"/>
    <w:rsid w:val="00C173DB"/>
    <w:rsid w:val="00C20A7F"/>
    <w:rsid w:val="00C264FA"/>
    <w:rsid w:val="00C336DA"/>
    <w:rsid w:val="00C337B3"/>
    <w:rsid w:val="00C34250"/>
    <w:rsid w:val="00C34749"/>
    <w:rsid w:val="00C356A8"/>
    <w:rsid w:val="00C3623A"/>
    <w:rsid w:val="00C37DBD"/>
    <w:rsid w:val="00C41674"/>
    <w:rsid w:val="00C43EB6"/>
    <w:rsid w:val="00C46A0D"/>
    <w:rsid w:val="00C46DC9"/>
    <w:rsid w:val="00C53BEF"/>
    <w:rsid w:val="00C56A2E"/>
    <w:rsid w:val="00C6085C"/>
    <w:rsid w:val="00C60AF3"/>
    <w:rsid w:val="00C631FC"/>
    <w:rsid w:val="00C63547"/>
    <w:rsid w:val="00C63D87"/>
    <w:rsid w:val="00C64888"/>
    <w:rsid w:val="00C65DB4"/>
    <w:rsid w:val="00C67A84"/>
    <w:rsid w:val="00C7069E"/>
    <w:rsid w:val="00C70F22"/>
    <w:rsid w:val="00C80070"/>
    <w:rsid w:val="00C849E4"/>
    <w:rsid w:val="00C853B3"/>
    <w:rsid w:val="00C863D6"/>
    <w:rsid w:val="00C86C84"/>
    <w:rsid w:val="00C87F6A"/>
    <w:rsid w:val="00C90E3A"/>
    <w:rsid w:val="00C912E6"/>
    <w:rsid w:val="00C92D57"/>
    <w:rsid w:val="00C93D48"/>
    <w:rsid w:val="00C95286"/>
    <w:rsid w:val="00CA298F"/>
    <w:rsid w:val="00CA4100"/>
    <w:rsid w:val="00CA41FE"/>
    <w:rsid w:val="00CA5DB3"/>
    <w:rsid w:val="00CA6C69"/>
    <w:rsid w:val="00CB6221"/>
    <w:rsid w:val="00CC12FC"/>
    <w:rsid w:val="00CC2FF6"/>
    <w:rsid w:val="00CC44DC"/>
    <w:rsid w:val="00CC45F8"/>
    <w:rsid w:val="00CC7460"/>
    <w:rsid w:val="00CD0554"/>
    <w:rsid w:val="00CD3014"/>
    <w:rsid w:val="00CD3354"/>
    <w:rsid w:val="00CD47A2"/>
    <w:rsid w:val="00CD4F9F"/>
    <w:rsid w:val="00CD66C2"/>
    <w:rsid w:val="00CD7BF3"/>
    <w:rsid w:val="00CD7CC7"/>
    <w:rsid w:val="00CE0EAC"/>
    <w:rsid w:val="00CE187A"/>
    <w:rsid w:val="00CE193C"/>
    <w:rsid w:val="00CE5040"/>
    <w:rsid w:val="00CE5A84"/>
    <w:rsid w:val="00CE5B0B"/>
    <w:rsid w:val="00CE71C2"/>
    <w:rsid w:val="00CE78AE"/>
    <w:rsid w:val="00CF34D4"/>
    <w:rsid w:val="00CF6350"/>
    <w:rsid w:val="00D01753"/>
    <w:rsid w:val="00D03E13"/>
    <w:rsid w:val="00D073C3"/>
    <w:rsid w:val="00D07950"/>
    <w:rsid w:val="00D07E1D"/>
    <w:rsid w:val="00D12CCA"/>
    <w:rsid w:val="00D12EDA"/>
    <w:rsid w:val="00D1327F"/>
    <w:rsid w:val="00D13852"/>
    <w:rsid w:val="00D14B3C"/>
    <w:rsid w:val="00D14F59"/>
    <w:rsid w:val="00D1555F"/>
    <w:rsid w:val="00D159EE"/>
    <w:rsid w:val="00D206EA"/>
    <w:rsid w:val="00D236F1"/>
    <w:rsid w:val="00D24697"/>
    <w:rsid w:val="00D26465"/>
    <w:rsid w:val="00D2655B"/>
    <w:rsid w:val="00D2682E"/>
    <w:rsid w:val="00D27500"/>
    <w:rsid w:val="00D3017D"/>
    <w:rsid w:val="00D31681"/>
    <w:rsid w:val="00D33539"/>
    <w:rsid w:val="00D35C36"/>
    <w:rsid w:val="00D36AD3"/>
    <w:rsid w:val="00D4019A"/>
    <w:rsid w:val="00D41FE7"/>
    <w:rsid w:val="00D43617"/>
    <w:rsid w:val="00D44160"/>
    <w:rsid w:val="00D44975"/>
    <w:rsid w:val="00D45726"/>
    <w:rsid w:val="00D51EFD"/>
    <w:rsid w:val="00D567DC"/>
    <w:rsid w:val="00D612F9"/>
    <w:rsid w:val="00D641FE"/>
    <w:rsid w:val="00D66075"/>
    <w:rsid w:val="00D67962"/>
    <w:rsid w:val="00D704EC"/>
    <w:rsid w:val="00D762DB"/>
    <w:rsid w:val="00D76FA7"/>
    <w:rsid w:val="00D774C1"/>
    <w:rsid w:val="00D804D0"/>
    <w:rsid w:val="00D81240"/>
    <w:rsid w:val="00D81A4E"/>
    <w:rsid w:val="00D81E56"/>
    <w:rsid w:val="00D84270"/>
    <w:rsid w:val="00D86D9C"/>
    <w:rsid w:val="00D8725A"/>
    <w:rsid w:val="00D87B85"/>
    <w:rsid w:val="00D926D5"/>
    <w:rsid w:val="00D93A66"/>
    <w:rsid w:val="00D94B63"/>
    <w:rsid w:val="00D9529B"/>
    <w:rsid w:val="00D96106"/>
    <w:rsid w:val="00DA0240"/>
    <w:rsid w:val="00DA047E"/>
    <w:rsid w:val="00DA0D02"/>
    <w:rsid w:val="00DA0F56"/>
    <w:rsid w:val="00DA15FA"/>
    <w:rsid w:val="00DA7801"/>
    <w:rsid w:val="00DA7B0D"/>
    <w:rsid w:val="00DB243E"/>
    <w:rsid w:val="00DB522D"/>
    <w:rsid w:val="00DB540F"/>
    <w:rsid w:val="00DB5C9C"/>
    <w:rsid w:val="00DB6602"/>
    <w:rsid w:val="00DB7500"/>
    <w:rsid w:val="00DB775C"/>
    <w:rsid w:val="00DC323E"/>
    <w:rsid w:val="00DC4881"/>
    <w:rsid w:val="00DC7302"/>
    <w:rsid w:val="00DD16D1"/>
    <w:rsid w:val="00DD28C3"/>
    <w:rsid w:val="00DD3086"/>
    <w:rsid w:val="00DD7FF2"/>
    <w:rsid w:val="00DE05BF"/>
    <w:rsid w:val="00DE2E14"/>
    <w:rsid w:val="00DE48B1"/>
    <w:rsid w:val="00DE5504"/>
    <w:rsid w:val="00DF04D0"/>
    <w:rsid w:val="00DF0D8A"/>
    <w:rsid w:val="00DF23D5"/>
    <w:rsid w:val="00DF469C"/>
    <w:rsid w:val="00DF57CC"/>
    <w:rsid w:val="00DF58EE"/>
    <w:rsid w:val="00DF5EDD"/>
    <w:rsid w:val="00E010AF"/>
    <w:rsid w:val="00E04996"/>
    <w:rsid w:val="00E04A7E"/>
    <w:rsid w:val="00E055CE"/>
    <w:rsid w:val="00E10968"/>
    <w:rsid w:val="00E120A9"/>
    <w:rsid w:val="00E15BC6"/>
    <w:rsid w:val="00E22971"/>
    <w:rsid w:val="00E22D45"/>
    <w:rsid w:val="00E307C6"/>
    <w:rsid w:val="00E31199"/>
    <w:rsid w:val="00E328F3"/>
    <w:rsid w:val="00E33CC1"/>
    <w:rsid w:val="00E3426F"/>
    <w:rsid w:val="00E34777"/>
    <w:rsid w:val="00E362A3"/>
    <w:rsid w:val="00E3798C"/>
    <w:rsid w:val="00E4000F"/>
    <w:rsid w:val="00E41FDE"/>
    <w:rsid w:val="00E432AB"/>
    <w:rsid w:val="00E447BA"/>
    <w:rsid w:val="00E448E6"/>
    <w:rsid w:val="00E454D8"/>
    <w:rsid w:val="00E46164"/>
    <w:rsid w:val="00E51255"/>
    <w:rsid w:val="00E5163E"/>
    <w:rsid w:val="00E54FD3"/>
    <w:rsid w:val="00E5536C"/>
    <w:rsid w:val="00E5740C"/>
    <w:rsid w:val="00E63260"/>
    <w:rsid w:val="00E63BDF"/>
    <w:rsid w:val="00E63CEF"/>
    <w:rsid w:val="00E65C71"/>
    <w:rsid w:val="00E67ADC"/>
    <w:rsid w:val="00E70FC4"/>
    <w:rsid w:val="00E72EEB"/>
    <w:rsid w:val="00E73B57"/>
    <w:rsid w:val="00E76273"/>
    <w:rsid w:val="00E770DD"/>
    <w:rsid w:val="00E779C0"/>
    <w:rsid w:val="00E81791"/>
    <w:rsid w:val="00E81AE2"/>
    <w:rsid w:val="00E82C1B"/>
    <w:rsid w:val="00E82F3A"/>
    <w:rsid w:val="00E90F1D"/>
    <w:rsid w:val="00E96CA0"/>
    <w:rsid w:val="00E96F07"/>
    <w:rsid w:val="00EA1370"/>
    <w:rsid w:val="00EA1FE5"/>
    <w:rsid w:val="00EA316F"/>
    <w:rsid w:val="00EA3EE6"/>
    <w:rsid w:val="00EA5977"/>
    <w:rsid w:val="00EA639F"/>
    <w:rsid w:val="00EB13FC"/>
    <w:rsid w:val="00EB485B"/>
    <w:rsid w:val="00EB592B"/>
    <w:rsid w:val="00EC1942"/>
    <w:rsid w:val="00EC21ED"/>
    <w:rsid w:val="00EC5311"/>
    <w:rsid w:val="00ED2465"/>
    <w:rsid w:val="00ED2ADC"/>
    <w:rsid w:val="00EE241B"/>
    <w:rsid w:val="00EE3362"/>
    <w:rsid w:val="00EE5621"/>
    <w:rsid w:val="00EE62C1"/>
    <w:rsid w:val="00EE6A8C"/>
    <w:rsid w:val="00EF166F"/>
    <w:rsid w:val="00EF16D9"/>
    <w:rsid w:val="00EF36DC"/>
    <w:rsid w:val="00EF3F7F"/>
    <w:rsid w:val="00EF4BA6"/>
    <w:rsid w:val="00EF6573"/>
    <w:rsid w:val="00EF6DBA"/>
    <w:rsid w:val="00EF7A61"/>
    <w:rsid w:val="00F01707"/>
    <w:rsid w:val="00F01EC9"/>
    <w:rsid w:val="00F024C2"/>
    <w:rsid w:val="00F02561"/>
    <w:rsid w:val="00F0317A"/>
    <w:rsid w:val="00F04A34"/>
    <w:rsid w:val="00F04CBC"/>
    <w:rsid w:val="00F0733A"/>
    <w:rsid w:val="00F07BD3"/>
    <w:rsid w:val="00F11DEC"/>
    <w:rsid w:val="00F14410"/>
    <w:rsid w:val="00F15051"/>
    <w:rsid w:val="00F20BC6"/>
    <w:rsid w:val="00F20C8C"/>
    <w:rsid w:val="00F25A7E"/>
    <w:rsid w:val="00F27783"/>
    <w:rsid w:val="00F278D9"/>
    <w:rsid w:val="00F27A6D"/>
    <w:rsid w:val="00F31639"/>
    <w:rsid w:val="00F333E8"/>
    <w:rsid w:val="00F335D6"/>
    <w:rsid w:val="00F37C6F"/>
    <w:rsid w:val="00F40143"/>
    <w:rsid w:val="00F4020A"/>
    <w:rsid w:val="00F40A9E"/>
    <w:rsid w:val="00F41390"/>
    <w:rsid w:val="00F4562C"/>
    <w:rsid w:val="00F46CED"/>
    <w:rsid w:val="00F47E59"/>
    <w:rsid w:val="00F5119C"/>
    <w:rsid w:val="00F519DE"/>
    <w:rsid w:val="00F53172"/>
    <w:rsid w:val="00F70699"/>
    <w:rsid w:val="00F70E10"/>
    <w:rsid w:val="00F7244F"/>
    <w:rsid w:val="00F7377C"/>
    <w:rsid w:val="00F80977"/>
    <w:rsid w:val="00F8104D"/>
    <w:rsid w:val="00F81829"/>
    <w:rsid w:val="00F8207D"/>
    <w:rsid w:val="00F83876"/>
    <w:rsid w:val="00F85942"/>
    <w:rsid w:val="00F9009F"/>
    <w:rsid w:val="00F904DB"/>
    <w:rsid w:val="00F91199"/>
    <w:rsid w:val="00F91E88"/>
    <w:rsid w:val="00F9252F"/>
    <w:rsid w:val="00F92DB3"/>
    <w:rsid w:val="00F93968"/>
    <w:rsid w:val="00F946B6"/>
    <w:rsid w:val="00F95250"/>
    <w:rsid w:val="00F957F2"/>
    <w:rsid w:val="00F95990"/>
    <w:rsid w:val="00F95F3F"/>
    <w:rsid w:val="00F97C64"/>
    <w:rsid w:val="00FA20F9"/>
    <w:rsid w:val="00FA2E9C"/>
    <w:rsid w:val="00FA31FA"/>
    <w:rsid w:val="00FA6114"/>
    <w:rsid w:val="00FB2126"/>
    <w:rsid w:val="00FB47CC"/>
    <w:rsid w:val="00FB4A35"/>
    <w:rsid w:val="00FB4EC4"/>
    <w:rsid w:val="00FB6D78"/>
    <w:rsid w:val="00FB6DC2"/>
    <w:rsid w:val="00FC0B73"/>
    <w:rsid w:val="00FC1514"/>
    <w:rsid w:val="00FC1AE4"/>
    <w:rsid w:val="00FC2069"/>
    <w:rsid w:val="00FC4B62"/>
    <w:rsid w:val="00FC540A"/>
    <w:rsid w:val="00FC5696"/>
    <w:rsid w:val="00FC652D"/>
    <w:rsid w:val="00FC66BC"/>
    <w:rsid w:val="00FC736F"/>
    <w:rsid w:val="00FC7E28"/>
    <w:rsid w:val="00FD0E73"/>
    <w:rsid w:val="00FD4D07"/>
    <w:rsid w:val="00FD5546"/>
    <w:rsid w:val="00FD5AB1"/>
    <w:rsid w:val="00FD6742"/>
    <w:rsid w:val="00FD6AF9"/>
    <w:rsid w:val="00FD6D7F"/>
    <w:rsid w:val="00FE15ED"/>
    <w:rsid w:val="00FE1774"/>
    <w:rsid w:val="00FE270F"/>
    <w:rsid w:val="00FE29BE"/>
    <w:rsid w:val="00FE5DB2"/>
    <w:rsid w:val="00FF1A65"/>
    <w:rsid w:val="00FF205B"/>
    <w:rsid w:val="00FF2A09"/>
    <w:rsid w:val="00FF3C8E"/>
    <w:rsid w:val="00FF3EC2"/>
    <w:rsid w:val="00FF4732"/>
    <w:rsid w:val="00FF6204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8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70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2E9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2E9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2E9C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2E9C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6E408B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408B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2E9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2E9C"/>
    <w:rPr>
      <w:sz w:val="16"/>
      <w:szCs w:val="16"/>
    </w:rPr>
  </w:style>
  <w:style w:type="paragraph" w:customStyle="1" w:styleId="a">
    <w:name w:val="Стиль"/>
    <w:uiPriority w:val="99"/>
    <w:rsid w:val="006E408B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2E9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E408B"/>
  </w:style>
  <w:style w:type="paragraph" w:styleId="BodyText2">
    <w:name w:val="Body Text 2"/>
    <w:basedOn w:val="Normal"/>
    <w:link w:val="BodyText2Char"/>
    <w:uiPriority w:val="99"/>
    <w:rsid w:val="006E408B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A2E9C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C21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2E9C"/>
    <w:rPr>
      <w:sz w:val="20"/>
      <w:szCs w:val="20"/>
    </w:rPr>
  </w:style>
  <w:style w:type="paragraph" w:customStyle="1" w:styleId="ConsNormal">
    <w:name w:val="ConsNormal"/>
    <w:uiPriority w:val="99"/>
    <w:rsid w:val="00AC211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ЗАК_ПОСТ_РЕШ"/>
    <w:basedOn w:val="Subtitle"/>
    <w:next w:val="Normal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1">
    <w:name w:val="ВорОблДума"/>
    <w:basedOn w:val="Normal"/>
    <w:next w:val="Normal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Normal"/>
    <w:next w:val="Normal"/>
    <w:uiPriority w:val="99"/>
    <w:rsid w:val="00AC211D"/>
    <w:rPr>
      <w:sz w:val="24"/>
      <w:szCs w:val="24"/>
    </w:rPr>
  </w:style>
  <w:style w:type="paragraph" w:customStyle="1" w:styleId="a2">
    <w:name w:val="Вопрос"/>
    <w:basedOn w:val="Title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Subtitle">
    <w:name w:val="Subtitle"/>
    <w:basedOn w:val="Normal"/>
    <w:link w:val="SubtitleChar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2E9C"/>
    <w:rPr>
      <w:rFonts w:ascii="Cambria" w:hAnsi="Cambria" w:cs="Cambria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2E9C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C2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E9C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0B1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2E9C"/>
    <w:rPr>
      <w:sz w:val="20"/>
      <w:szCs w:val="20"/>
    </w:rPr>
  </w:style>
  <w:style w:type="paragraph" w:customStyle="1" w:styleId="a3">
    <w:name w:val="Абзац списка"/>
    <w:basedOn w:val="Normal"/>
    <w:uiPriority w:val="99"/>
    <w:rsid w:val="00FB4EC4"/>
    <w:pPr>
      <w:ind w:left="720"/>
    </w:pPr>
  </w:style>
  <w:style w:type="character" w:customStyle="1" w:styleId="FontStyle20">
    <w:name w:val="Font Style20"/>
    <w:uiPriority w:val="99"/>
    <w:rsid w:val="00241A92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uiPriority w:val="99"/>
    <w:locked/>
    <w:rsid w:val="00241A9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uiPriority w:val="99"/>
    <w:rsid w:val="00241A92"/>
    <w:pPr>
      <w:widowControl w:val="0"/>
      <w:shd w:val="clear" w:color="auto" w:fill="FFFFFF"/>
      <w:spacing w:after="30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926</Words>
  <Characters>5279</Characters>
  <Application>Microsoft Office Outlook</Application>
  <DocSecurity>0</DocSecurity>
  <Lines>0</Lines>
  <Paragraphs>0</Paragraphs>
  <ScaleCrop>false</ScaleCrop>
  <Company>GFU, Voronezh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subject/>
  <dc:creator>Chibisov A.N.</dc:creator>
  <cp:keywords/>
  <dc:description/>
  <cp:lastModifiedBy>Admin</cp:lastModifiedBy>
  <cp:revision>11</cp:revision>
  <cp:lastPrinted>2021-11-16T06:22:00Z</cp:lastPrinted>
  <dcterms:created xsi:type="dcterms:W3CDTF">2021-11-15T04:26:00Z</dcterms:created>
  <dcterms:modified xsi:type="dcterms:W3CDTF">2021-11-16T06:24:00Z</dcterms:modified>
</cp:coreProperties>
</file>