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275" w:rsidRPr="00A94012" w:rsidRDefault="00D82275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СОВЕТ НАРОДНЫХ ДЕПУТАТОВ</w:t>
      </w:r>
    </w:p>
    <w:p w:rsidR="00D82275" w:rsidRPr="00A94012" w:rsidRDefault="00D82275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СКРИПНЯНСКОГО СЕЛЬСКОГО ПОСЕЛЕНИЯ</w:t>
      </w:r>
    </w:p>
    <w:p w:rsidR="00D82275" w:rsidRPr="00A94012" w:rsidRDefault="00D82275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КАЛАЧЕЕВСКОГО МУНИЦИПАЛЬНОГО РАЙОНА </w:t>
      </w:r>
    </w:p>
    <w:p w:rsidR="00D82275" w:rsidRPr="00A94012" w:rsidRDefault="00D82275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ВОРОНЕЖСКОЙ ОБЛАСТИ</w:t>
      </w:r>
    </w:p>
    <w:p w:rsidR="00D82275" w:rsidRDefault="00D82275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РЕШЕНИЕ</w:t>
      </w:r>
    </w:p>
    <w:p w:rsidR="00D82275" w:rsidRPr="001733C3" w:rsidRDefault="00D82275" w:rsidP="001733C3">
      <w:pPr>
        <w:jc w:val="both"/>
        <w:rPr>
          <w:rFonts w:ascii="Arial" w:hAnsi="Arial" w:cs="Arial"/>
        </w:rPr>
      </w:pPr>
      <w:r w:rsidRPr="00C82FA8">
        <w:rPr>
          <w:rFonts w:ascii="Arial" w:hAnsi="Arial" w:cs="Arial"/>
        </w:rPr>
        <w:t>от 28 марта 2023 года № 105</w:t>
      </w:r>
    </w:p>
    <w:p w:rsidR="00D82275" w:rsidRPr="001733C3" w:rsidRDefault="00D82275" w:rsidP="001733C3">
      <w:pPr>
        <w:jc w:val="both"/>
        <w:rPr>
          <w:rFonts w:ascii="Arial" w:hAnsi="Arial" w:cs="Arial"/>
        </w:rPr>
      </w:pPr>
      <w:r w:rsidRPr="001733C3">
        <w:rPr>
          <w:rFonts w:ascii="Arial" w:hAnsi="Arial" w:cs="Arial"/>
        </w:rPr>
        <w:t>с. Скрипниково</w:t>
      </w:r>
    </w:p>
    <w:p w:rsidR="00D82275" w:rsidRPr="001733C3" w:rsidRDefault="00D82275" w:rsidP="001733C3">
      <w:pPr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733C3">
        <w:rPr>
          <w:rFonts w:ascii="Arial" w:hAnsi="Arial" w:cs="Arial"/>
          <w:b/>
          <w:bCs/>
          <w:sz w:val="32"/>
          <w:szCs w:val="32"/>
          <w:lang w:eastAsia="ru-RU"/>
        </w:rPr>
        <w:t>О внесении изменений и дополнений в решение Совета народных депутатов Скрипнянского сельского поселения от 2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8</w:t>
      </w:r>
      <w:r w:rsidRPr="001733C3">
        <w:rPr>
          <w:rFonts w:ascii="Arial" w:hAnsi="Arial" w:cs="Arial"/>
          <w:b/>
          <w:bCs/>
          <w:sz w:val="32"/>
          <w:szCs w:val="32"/>
          <w:lang w:eastAsia="ru-RU"/>
        </w:rPr>
        <w:t xml:space="preserve"> декабря 2022 г. № 92 «О бюджете Скрипнянского сельского поселения Калачеевского муниципального района на 2023 год и плановый период 2024 и 2025 годов»</w:t>
      </w:r>
    </w:p>
    <w:p w:rsidR="00D82275" w:rsidRPr="001733C3" w:rsidRDefault="00D82275" w:rsidP="001733C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 xml:space="preserve">В соответствии с Бюджетным кодексом Российской Федерации, Совет народных депутатов Скрипнянского сельского поселения Калачеевского муниципального района Воронежской области решил: </w:t>
      </w:r>
    </w:p>
    <w:p w:rsidR="00D82275" w:rsidRPr="001733C3" w:rsidRDefault="00D82275" w:rsidP="001733C3">
      <w:pPr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>1. Внести следующие изменения в решение Совета народных депутатов Скрипнянского сельского поселения Калачеевского муниципального района Воронежской области от 29.12.2022 г. № 92 «О бюджете Скрипнянского сельского поселения Калачеевского муниципального района на 2023 год и плановый период 2024 и 2025 годов»:</w:t>
      </w:r>
    </w:p>
    <w:p w:rsidR="00D82275" w:rsidRPr="001733C3" w:rsidRDefault="00D82275" w:rsidP="001733C3">
      <w:pPr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>1.1. Часть 1 статьи 1 изложить в следующей редакции:</w:t>
      </w:r>
    </w:p>
    <w:p w:rsidR="00D82275" w:rsidRPr="001733C3" w:rsidRDefault="00D82275" w:rsidP="001733C3">
      <w:pPr>
        <w:autoSpaceDE w:val="0"/>
        <w:ind w:firstLine="709"/>
        <w:jc w:val="both"/>
        <w:rPr>
          <w:rFonts w:ascii="Arial" w:hAnsi="Arial" w:cs="Arial"/>
        </w:rPr>
      </w:pPr>
      <w:r w:rsidRPr="001733C3">
        <w:rPr>
          <w:rFonts w:ascii="Arial" w:hAnsi="Arial" w:cs="Arial"/>
          <w:lang w:eastAsia="ru-RU"/>
        </w:rPr>
        <w:t xml:space="preserve">«1. </w:t>
      </w:r>
      <w:r w:rsidRPr="001733C3">
        <w:rPr>
          <w:rFonts w:ascii="Arial" w:hAnsi="Arial" w:cs="Arial"/>
        </w:rPr>
        <w:t>Утвердить основные характеристики бюджета Скрипнянского сельского поселения Калачеевского муниципального района на 2023 год:</w:t>
      </w:r>
    </w:p>
    <w:p w:rsidR="00D82275" w:rsidRPr="001733C3" w:rsidRDefault="00D82275" w:rsidP="001733C3">
      <w:pPr>
        <w:autoSpaceDE w:val="0"/>
        <w:ind w:firstLine="709"/>
        <w:jc w:val="both"/>
        <w:rPr>
          <w:rFonts w:ascii="Arial" w:hAnsi="Arial" w:cs="Arial"/>
        </w:rPr>
      </w:pPr>
      <w:r w:rsidRPr="001733C3">
        <w:rPr>
          <w:rFonts w:ascii="Arial" w:hAnsi="Arial" w:cs="Arial"/>
        </w:rPr>
        <w:t>1) общий объём доходов бюджета поселения в сумме 4734,8 тыс. рублей, в том числе безвозмездные поступления из вышестоящих бюджетов в сумме 3944,8 тыс. рублей, в том числе:</w:t>
      </w:r>
    </w:p>
    <w:p w:rsidR="00D82275" w:rsidRPr="001733C3" w:rsidRDefault="00D82275" w:rsidP="001733C3">
      <w:pPr>
        <w:autoSpaceDE w:val="0"/>
        <w:ind w:firstLine="709"/>
        <w:jc w:val="both"/>
        <w:rPr>
          <w:rFonts w:ascii="Arial" w:hAnsi="Arial" w:cs="Arial"/>
        </w:rPr>
      </w:pPr>
      <w:r w:rsidRPr="001733C3">
        <w:rPr>
          <w:rFonts w:ascii="Arial" w:hAnsi="Arial" w:cs="Arial"/>
        </w:rPr>
        <w:t>- дотации – 1036,3 тыс. рублей,</w:t>
      </w:r>
    </w:p>
    <w:p w:rsidR="00D82275" w:rsidRPr="001733C3" w:rsidRDefault="00D82275" w:rsidP="001733C3">
      <w:pPr>
        <w:autoSpaceDE w:val="0"/>
        <w:ind w:firstLine="709"/>
        <w:jc w:val="both"/>
        <w:rPr>
          <w:rFonts w:ascii="Arial" w:hAnsi="Arial" w:cs="Arial"/>
        </w:rPr>
      </w:pPr>
      <w:r w:rsidRPr="001733C3">
        <w:rPr>
          <w:rFonts w:ascii="Arial" w:hAnsi="Arial" w:cs="Arial"/>
        </w:rPr>
        <w:t>- субвенции – 113,3 тыс. рублей,</w:t>
      </w:r>
    </w:p>
    <w:p w:rsidR="00D82275" w:rsidRPr="001733C3" w:rsidRDefault="00D82275" w:rsidP="001733C3">
      <w:pPr>
        <w:autoSpaceDE w:val="0"/>
        <w:ind w:firstLine="709"/>
        <w:jc w:val="both"/>
        <w:rPr>
          <w:rFonts w:ascii="Arial" w:hAnsi="Arial" w:cs="Arial"/>
        </w:rPr>
      </w:pPr>
      <w:r w:rsidRPr="001733C3">
        <w:rPr>
          <w:rFonts w:ascii="Arial" w:hAnsi="Arial" w:cs="Arial"/>
        </w:rPr>
        <w:t xml:space="preserve">- иные межбюджетные трансферты, имеющие целевое назначение – </w:t>
      </w:r>
      <w:r w:rsidRPr="001733C3">
        <w:rPr>
          <w:rFonts w:ascii="Arial" w:hAnsi="Arial" w:cs="Arial"/>
          <w:lang w:eastAsia="ru-RU"/>
        </w:rPr>
        <w:t>2795,2</w:t>
      </w:r>
      <w:r w:rsidRPr="001733C3">
        <w:rPr>
          <w:rFonts w:ascii="Arial" w:hAnsi="Arial" w:cs="Arial"/>
        </w:rPr>
        <w:t>тыс. рублей.</w:t>
      </w:r>
    </w:p>
    <w:p w:rsidR="00D82275" w:rsidRPr="001733C3" w:rsidRDefault="00D82275" w:rsidP="001733C3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1733C3">
        <w:rPr>
          <w:rFonts w:ascii="Arial" w:hAnsi="Arial" w:cs="Arial"/>
        </w:rPr>
        <w:t>2) общий объём расходов бюджета поселения в сумме 4751,6 тыс. рублей;</w:t>
      </w:r>
    </w:p>
    <w:p w:rsidR="00D82275" w:rsidRPr="001733C3" w:rsidRDefault="00D82275" w:rsidP="001733C3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1733C3">
        <w:rPr>
          <w:rFonts w:ascii="Arial" w:hAnsi="Arial" w:cs="Arial"/>
        </w:rPr>
        <w:t>3) прогнозируемый дефицит бюджета поселения на 2023 год в сумме 16,8 тыс. рублей;</w:t>
      </w:r>
    </w:p>
    <w:p w:rsidR="00D82275" w:rsidRPr="001733C3" w:rsidRDefault="00D82275" w:rsidP="001733C3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 xml:space="preserve">4) </w:t>
      </w:r>
      <w:r w:rsidRPr="001733C3">
        <w:rPr>
          <w:rFonts w:ascii="Arial" w:hAnsi="Arial" w:cs="Arial"/>
        </w:rPr>
        <w:t>источники внутреннего финансирования дефицита бюджета Скрипнянского сельского поселения Калачеевского муниципального района согласно приложению 1 к настоящему решению»</w:t>
      </w:r>
      <w:r w:rsidRPr="001733C3">
        <w:rPr>
          <w:rFonts w:ascii="Arial" w:hAnsi="Arial" w:cs="Arial"/>
          <w:lang w:eastAsia="ru-RU"/>
        </w:rPr>
        <w:t>;</w:t>
      </w:r>
    </w:p>
    <w:p w:rsidR="00D82275" w:rsidRPr="001733C3" w:rsidRDefault="00D82275" w:rsidP="001733C3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>1.2. Приложение 1 «Источники внутреннего финансирования дефицита бюджета поселения на 2023 год и на плановый период 2024 и 2025 годов» изложить в новой редакции (приложение 1 к настоящему решению);</w:t>
      </w:r>
    </w:p>
    <w:p w:rsidR="00D82275" w:rsidRPr="001733C3" w:rsidRDefault="00D82275" w:rsidP="001733C3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</w:rPr>
      </w:pPr>
      <w:r w:rsidRPr="001733C3">
        <w:rPr>
          <w:rFonts w:ascii="Arial" w:hAnsi="Arial" w:cs="Arial"/>
        </w:rPr>
        <w:t>1.3. Приложение 2 «Поступление доходов бюджета Скрипнянского сельского поселения Калачеевского муниципального района по кодам видов доходов, подвидов доходов на 2023 год и на плановый период 2024 и 2025 годов» изложить в новой редакции (приложение 2 к настоящему решению);</w:t>
      </w:r>
    </w:p>
    <w:p w:rsidR="00D82275" w:rsidRPr="001733C3" w:rsidRDefault="00D82275" w:rsidP="001733C3">
      <w:pPr>
        <w:shd w:val="clear" w:color="auto" w:fill="FFFFFF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</w:rPr>
        <w:t xml:space="preserve">1.4. </w:t>
      </w:r>
      <w:r w:rsidRPr="001733C3">
        <w:rPr>
          <w:rFonts w:ascii="Arial" w:hAnsi="Arial" w:cs="Arial"/>
          <w:lang w:eastAsia="ru-RU"/>
        </w:rPr>
        <w:t>Приложение 3 «Ведомственная структура расходов Скрипнянского сельского поселения на 2023 год и на плановый период 2024 и 2025 годов» изложить в новой редакции (приложение 3 к настоящему решению);</w:t>
      </w:r>
    </w:p>
    <w:p w:rsidR="00D82275" w:rsidRPr="001733C3" w:rsidRDefault="00D82275" w:rsidP="001733C3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>1.5. Приложение 4 «Распределение бюджетных ассигнований по разделам и подразделам, целевым статьям и видам расходов классификации расходов бюджета Скрипнянского сельского поселения на 2023 год и на плановый период 2024 и 2025 годов» изложить в новой редакции (приложение 4 к настоящему решению);</w:t>
      </w:r>
    </w:p>
    <w:p w:rsidR="00D82275" w:rsidRPr="001733C3" w:rsidRDefault="00D82275" w:rsidP="001733C3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>1.7. Приложение 5 «Распределение бюджетных ассигнований по целевым статьям (муниципальным программам Скрипнянского сельского поселения и внепрограммным направлениям деятельности), группам видов расходов, разделам, подразделам классификации расходов бюджета Скрипнянского сельского поселения на 2023 год и на плановый период 2024 и 2025 годов» изложить в новой редакции (приложение 5 к настоящему решению);</w:t>
      </w:r>
    </w:p>
    <w:p w:rsidR="00D82275" w:rsidRPr="001733C3" w:rsidRDefault="00D82275" w:rsidP="001733C3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>1.8. Приложение 6 «</w:t>
      </w:r>
      <w:r w:rsidRPr="001733C3">
        <w:rPr>
          <w:rFonts w:ascii="Arial" w:hAnsi="Arial" w:cs="Arial"/>
        </w:rPr>
        <w:t xml:space="preserve">Объем бюджетных ассигнований дорожного фонда Скрипнянского сельского поселения Калачеевского муниципального района на 2023 год и плановый период 2024 и 2025 годы» </w:t>
      </w:r>
      <w:r w:rsidRPr="001733C3">
        <w:rPr>
          <w:rFonts w:ascii="Arial" w:hAnsi="Arial" w:cs="Arial"/>
          <w:lang w:eastAsia="ru-RU"/>
        </w:rPr>
        <w:t>изложить в новой редакции (приложение 6 к настоящему решению).</w:t>
      </w:r>
    </w:p>
    <w:p w:rsidR="00D82275" w:rsidRPr="001733C3" w:rsidRDefault="00D82275" w:rsidP="001733C3">
      <w:pPr>
        <w:widowControl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>2. Настоящее решение вступает в силу со дня его опубликования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D82275" w:rsidRPr="001733C3" w:rsidRDefault="00D82275" w:rsidP="001733C3">
      <w:pPr>
        <w:widowControl w:val="0"/>
        <w:ind w:firstLine="709"/>
        <w:jc w:val="both"/>
        <w:rPr>
          <w:rFonts w:ascii="Arial" w:hAnsi="Arial" w:cs="Arial"/>
          <w:lang w:eastAsia="ru-RU"/>
        </w:rPr>
      </w:pPr>
      <w:r w:rsidRPr="001733C3">
        <w:rPr>
          <w:rFonts w:ascii="Arial" w:hAnsi="Arial" w:cs="Arial"/>
          <w:lang w:eastAsia="ru-RU"/>
        </w:rPr>
        <w:t>3. Контроль за исполнением настоящего решения оставляю за собой.</w:t>
      </w:r>
    </w:p>
    <w:tbl>
      <w:tblPr>
        <w:tblW w:w="0" w:type="auto"/>
        <w:tblInd w:w="-106" w:type="dxa"/>
        <w:tblLook w:val="01E0"/>
      </w:tblPr>
      <w:tblGrid>
        <w:gridCol w:w="4219"/>
        <w:gridCol w:w="3119"/>
        <w:gridCol w:w="2515"/>
      </w:tblGrid>
      <w:tr w:rsidR="00D82275" w:rsidRPr="001733C3">
        <w:tc>
          <w:tcPr>
            <w:tcW w:w="4219" w:type="dxa"/>
          </w:tcPr>
          <w:p w:rsidR="00D82275" w:rsidRPr="001733C3" w:rsidRDefault="00D82275" w:rsidP="001733C3">
            <w:pPr>
              <w:widowControl w:val="0"/>
              <w:rPr>
                <w:rFonts w:ascii="Arial" w:hAnsi="Arial" w:cs="Arial"/>
                <w:lang w:eastAsia="ru-RU"/>
              </w:rPr>
            </w:pPr>
            <w:r w:rsidRPr="001733C3">
              <w:rPr>
                <w:rFonts w:ascii="Arial" w:hAnsi="Arial" w:cs="Arial"/>
                <w:lang w:eastAsia="ru-RU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3119" w:type="dxa"/>
          </w:tcPr>
          <w:p w:rsidR="00D82275" w:rsidRPr="001733C3" w:rsidRDefault="00D82275" w:rsidP="001733C3">
            <w:pPr>
              <w:widowControl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15" w:type="dxa"/>
            <w:vAlign w:val="bottom"/>
          </w:tcPr>
          <w:p w:rsidR="00D82275" w:rsidRPr="001733C3" w:rsidRDefault="00D82275" w:rsidP="001733C3">
            <w:pPr>
              <w:widowControl w:val="0"/>
              <w:rPr>
                <w:rFonts w:ascii="Arial" w:hAnsi="Arial" w:cs="Arial"/>
                <w:lang w:eastAsia="ru-RU"/>
              </w:rPr>
            </w:pPr>
            <w:r w:rsidRPr="001733C3">
              <w:rPr>
                <w:rFonts w:ascii="Arial" w:hAnsi="Arial" w:cs="Arial"/>
                <w:lang w:eastAsia="ru-RU"/>
              </w:rPr>
              <w:t>С.В.Харламова</w:t>
            </w:r>
          </w:p>
        </w:tc>
      </w:tr>
    </w:tbl>
    <w:p w:rsidR="00D82275" w:rsidRPr="001733C3" w:rsidRDefault="00D82275" w:rsidP="001733C3">
      <w:pPr>
        <w:widowControl w:val="0"/>
        <w:jc w:val="both"/>
        <w:rPr>
          <w:rFonts w:ascii="Arial" w:hAnsi="Arial" w:cs="Arial"/>
          <w:lang w:eastAsia="ru-RU"/>
        </w:rPr>
      </w:pPr>
    </w:p>
    <w:p w:rsidR="00D82275" w:rsidRPr="00B844E0" w:rsidRDefault="00D82275" w:rsidP="001733C3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33C3">
        <w:rPr>
          <w:rFonts w:ascii="Arial" w:hAnsi="Arial" w:cs="Arial"/>
          <w:b w:val="0"/>
          <w:bCs w:val="0"/>
          <w:sz w:val="24"/>
          <w:szCs w:val="24"/>
          <w:lang w:eastAsia="ru-RU"/>
        </w:rPr>
        <w:br w:type="page"/>
      </w:r>
      <w:r w:rsidRPr="00B844E0">
        <w:rPr>
          <w:rFonts w:ascii="Arial" w:hAnsi="Arial" w:cs="Arial"/>
          <w:b w:val="0"/>
          <w:bCs w:val="0"/>
          <w:sz w:val="24"/>
          <w:szCs w:val="24"/>
        </w:rPr>
        <w:t>Приложение № 1</w:t>
      </w:r>
    </w:p>
    <w:p w:rsidR="00D82275" w:rsidRPr="006D7B4E" w:rsidRDefault="00D82275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D82275" w:rsidRPr="006D7B4E" w:rsidRDefault="00D82275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от 28.03</w:t>
      </w:r>
      <w:r w:rsidRPr="006D7B4E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3 г. № 105</w:t>
      </w:r>
    </w:p>
    <w:p w:rsidR="00D82275" w:rsidRPr="006D7B4E" w:rsidRDefault="00D82275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«О бюджете</w:t>
      </w:r>
    </w:p>
    <w:p w:rsidR="00D82275" w:rsidRPr="006D7B4E" w:rsidRDefault="00D82275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Скрипнянского сельского поселения</w:t>
      </w:r>
    </w:p>
    <w:p w:rsidR="00D82275" w:rsidRPr="006D7B4E" w:rsidRDefault="00D82275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:rsidR="00D82275" w:rsidRPr="006D7B4E" w:rsidRDefault="00D82275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на 2023 год и плановый период</w:t>
      </w:r>
    </w:p>
    <w:p w:rsidR="00D82275" w:rsidRPr="00A94012" w:rsidRDefault="00D82275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2024 и 2025 годов»</w:t>
      </w:r>
    </w:p>
    <w:p w:rsidR="00D82275" w:rsidRPr="00A94012" w:rsidRDefault="00D82275">
      <w:pPr>
        <w:pStyle w:val="212"/>
        <w:tabs>
          <w:tab w:val="clear" w:pos="552"/>
        </w:tabs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ИСТОЧНИКИ ВНУТРЕННЕГО ФИНАНСИРОВАНИЯ ДЕФИЦИТА БЮДЖЕТА</w:t>
      </w:r>
    </w:p>
    <w:p w:rsidR="00D82275" w:rsidRPr="00A94012" w:rsidRDefault="00D82275">
      <w:pPr>
        <w:pStyle w:val="212"/>
        <w:tabs>
          <w:tab w:val="clear" w:pos="552"/>
        </w:tabs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Скрипнянского сельского поселения Калачеевского муниципального района </w:t>
      </w:r>
    </w:p>
    <w:p w:rsidR="00D82275" w:rsidRPr="00A94012" w:rsidRDefault="00D82275">
      <w:pPr>
        <w:pStyle w:val="212"/>
        <w:tabs>
          <w:tab w:val="clear" w:pos="552"/>
        </w:tabs>
        <w:ind w:left="0"/>
        <w:rPr>
          <w:rFonts w:ascii="Arial" w:hAnsi="Arial" w:cs="Arial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на 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4 и 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202</w:t>
      </w:r>
      <w:r>
        <w:rPr>
          <w:rFonts w:ascii="Arial" w:hAnsi="Arial" w:cs="Arial"/>
          <w:b w:val="0"/>
          <w:bCs w:val="0"/>
          <w:sz w:val="24"/>
          <w:szCs w:val="24"/>
        </w:rPr>
        <w:t>5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годов</w:t>
      </w:r>
    </w:p>
    <w:p w:rsidR="00D82275" w:rsidRPr="00A94012" w:rsidRDefault="00D82275" w:rsidP="00612C44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</w:rPr>
      </w:pPr>
      <w:r w:rsidRPr="00A94012">
        <w:rPr>
          <w:rFonts w:ascii="Arial" w:hAnsi="Arial" w:cs="Arial"/>
        </w:rPr>
        <w:t>(тыс.руб.)</w:t>
      </w: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"/>
        <w:gridCol w:w="2640"/>
        <w:gridCol w:w="3260"/>
        <w:gridCol w:w="1163"/>
        <w:gridCol w:w="1134"/>
        <w:gridCol w:w="1134"/>
      </w:tblGrid>
      <w:tr w:rsidR="00D82275" w:rsidRPr="005A7B47">
        <w:trPr>
          <w:cantSplit/>
          <w:trHeight w:hRule="exact" w:val="277"/>
          <w:tblHeader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275" w:rsidRPr="006E5157" w:rsidRDefault="00D82275">
            <w:pPr>
              <w:pStyle w:val="Heading1"/>
              <w:tabs>
                <w:tab w:val="left" w:pos="0"/>
                <w:tab w:val="left" w:pos="552"/>
              </w:tabs>
              <w:snapToGrid w:val="0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275" w:rsidRPr="006E5157" w:rsidRDefault="00D82275">
            <w:pPr>
              <w:pStyle w:val="Heading1"/>
              <w:tabs>
                <w:tab w:val="left" w:pos="0"/>
                <w:tab w:val="left" w:pos="552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  <w:r w:rsidRPr="006E5157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3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275" w:rsidRPr="005A7B47" w:rsidRDefault="00D82275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сумма</w:t>
            </w:r>
          </w:p>
        </w:tc>
      </w:tr>
      <w:tr w:rsidR="00D82275" w:rsidRPr="005A7B47">
        <w:trPr>
          <w:cantSplit/>
          <w:tblHeader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275" w:rsidRPr="005A7B47" w:rsidRDefault="00D82275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 г.</w:t>
            </w:r>
          </w:p>
        </w:tc>
      </w:tr>
      <w:tr w:rsidR="00D82275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6</w:t>
            </w:r>
          </w:p>
        </w:tc>
      </w:tr>
      <w:tr w:rsidR="00D82275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</w:tr>
      <w:tr w:rsidR="00D82275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</w:tr>
      <w:tr w:rsidR="00D82275" w:rsidRPr="005A7B47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pStyle w:val="211"/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-4734,8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D3D8C">
              <w:rPr>
                <w:rFonts w:ascii="Arial" w:hAnsi="Arial" w:cs="Arial"/>
              </w:rPr>
              <w:t>4366,0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55BB3">
              <w:rPr>
                <w:rFonts w:ascii="Arial" w:hAnsi="Arial" w:cs="Arial"/>
              </w:rPr>
              <w:t>4536,5</w:t>
            </w:r>
          </w:p>
        </w:tc>
      </w:tr>
      <w:tr w:rsidR="00D82275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-4734,8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D3D8C">
              <w:rPr>
                <w:rFonts w:ascii="Arial" w:hAnsi="Arial" w:cs="Arial"/>
              </w:rPr>
              <w:t>4366,0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55BB3">
              <w:rPr>
                <w:rFonts w:ascii="Arial" w:hAnsi="Arial" w:cs="Arial"/>
              </w:rPr>
              <w:t>4536,5</w:t>
            </w:r>
          </w:p>
        </w:tc>
      </w:tr>
      <w:tr w:rsidR="00D82275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pStyle w:val="211"/>
              <w:snapToGrid w:val="0"/>
              <w:ind w:right="-108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1733C3">
            <w:pPr>
              <w:tabs>
                <w:tab w:val="center" w:pos="455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4751,6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 w:rsidRPr="001D3D8C">
              <w:rPr>
                <w:rFonts w:ascii="Arial" w:hAnsi="Arial" w:cs="Arial"/>
              </w:rPr>
              <w:t>4366,0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 w:rsidRPr="00355BB3">
              <w:rPr>
                <w:rFonts w:ascii="Arial" w:hAnsi="Arial" w:cs="Arial"/>
              </w:rPr>
              <w:t>4536,5</w:t>
            </w:r>
          </w:p>
        </w:tc>
      </w:tr>
      <w:tr w:rsidR="00D82275" w:rsidRPr="005A7B47">
        <w:tblPrEx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6E5157" w:rsidRDefault="00D82275" w:rsidP="005B7222">
            <w:pPr>
              <w:pStyle w:val="Heading2"/>
              <w:tabs>
                <w:tab w:val="clear" w:pos="576"/>
                <w:tab w:val="num" w:pos="-20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</w:rPr>
            </w:pPr>
            <w:r w:rsidRPr="006E5157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1733C3">
            <w:pPr>
              <w:tabs>
                <w:tab w:val="center" w:pos="455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4751,6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275" w:rsidRPr="005A7B47" w:rsidRDefault="00D82275" w:rsidP="005B722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4536,5</w:t>
            </w:r>
          </w:p>
        </w:tc>
      </w:tr>
      <w:tr w:rsidR="00D82275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Итого (источники финансирования)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275" w:rsidRPr="005A7B47" w:rsidRDefault="00D822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</w:tr>
    </w:tbl>
    <w:p w:rsidR="00D82275" w:rsidRDefault="00D82275">
      <w:pPr>
        <w:pStyle w:val="BodyTextIndent"/>
        <w:spacing w:line="228" w:lineRule="auto"/>
        <w:ind w:firstLine="0"/>
        <w:rPr>
          <w:rFonts w:ascii="Arial" w:hAnsi="Arial" w:cs="Arial"/>
        </w:rPr>
      </w:pPr>
    </w:p>
    <w:p w:rsidR="00D82275" w:rsidRPr="006D7B4E" w:rsidRDefault="00D82275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br w:type="page"/>
      </w:r>
      <w:r w:rsidRPr="006D7B4E">
        <w:rPr>
          <w:rFonts w:ascii="Arial" w:hAnsi="Arial" w:cs="Arial"/>
          <w:b w:val="0"/>
          <w:bCs w:val="0"/>
          <w:sz w:val="24"/>
          <w:szCs w:val="24"/>
        </w:rPr>
        <w:t>Приложение № 2</w:t>
      </w:r>
    </w:p>
    <w:p w:rsidR="00D82275" w:rsidRPr="006D7B4E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D82275" w:rsidRPr="006D7B4E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от 28.03</w:t>
      </w:r>
      <w:r w:rsidRPr="006D7B4E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3 г. № 105</w:t>
      </w:r>
    </w:p>
    <w:p w:rsidR="00D82275" w:rsidRPr="006D7B4E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«О бюджете</w:t>
      </w:r>
    </w:p>
    <w:p w:rsidR="00D82275" w:rsidRPr="006D7B4E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Скрипнянского сельского поселения</w:t>
      </w:r>
    </w:p>
    <w:p w:rsidR="00D82275" w:rsidRPr="006D7B4E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:rsidR="00D82275" w:rsidRPr="006D7B4E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на 2023 год и плановый период</w:t>
      </w:r>
    </w:p>
    <w:p w:rsidR="00D82275" w:rsidRPr="00A94012" w:rsidRDefault="00D82275" w:rsidP="0057512E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2024 и 2025 годов»</w:t>
      </w:r>
    </w:p>
    <w:tbl>
      <w:tblPr>
        <w:tblW w:w="9747" w:type="dxa"/>
        <w:tblInd w:w="-106" w:type="dxa"/>
        <w:tblLayout w:type="fixed"/>
        <w:tblLook w:val="0000"/>
      </w:tblPr>
      <w:tblGrid>
        <w:gridCol w:w="3264"/>
        <w:gridCol w:w="3400"/>
        <w:gridCol w:w="1105"/>
        <w:gridCol w:w="986"/>
        <w:gridCol w:w="992"/>
      </w:tblGrid>
      <w:tr w:rsidR="00D82275" w:rsidRPr="00A94012">
        <w:trPr>
          <w:cantSplit/>
          <w:trHeight w:val="952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ПОСТУПЛЕНИЕ ДОХОДОВ СКРИПНЯНСКОГО СЕЛЬСКОГО ПОСЕЛЕНИЯ</w:t>
            </w:r>
          </w:p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КАЛАЧЕЕВСКОГО МУНИЦИПАЛЬНОГО РАЙОНА ВОРОНЕЖСКОЙ ОБЛАСТИ</w:t>
            </w:r>
          </w:p>
        </w:tc>
      </w:tr>
      <w:tr w:rsidR="00D82275" w:rsidRPr="00A94012">
        <w:trPr>
          <w:cantSplit/>
          <w:trHeight w:val="37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 КОДАМ ВИДОВ ДОХОДОВ, ПОДВИДОВ ДОХОДОВ НА 202</w:t>
            </w:r>
            <w:r>
              <w:rPr>
                <w:rFonts w:ascii="Arial" w:hAnsi="Arial" w:cs="Arial"/>
              </w:rPr>
              <w:t>3 ГОД И</w:t>
            </w:r>
          </w:p>
        </w:tc>
      </w:tr>
      <w:tr w:rsidR="00D82275" w:rsidRPr="00A94012">
        <w:trPr>
          <w:cantSplit/>
          <w:trHeight w:val="3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 ПЛАНОВЫЙ ПЕРИОД 202</w:t>
            </w:r>
            <w:r>
              <w:rPr>
                <w:rFonts w:ascii="Arial" w:hAnsi="Arial" w:cs="Arial"/>
              </w:rPr>
              <w:t>4 И</w:t>
            </w:r>
            <w:r w:rsidRPr="00A94012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 ГОДОВ</w:t>
            </w:r>
          </w:p>
        </w:tc>
      </w:tr>
      <w:tr w:rsidR="00D82275" w:rsidRPr="00A94012">
        <w:trPr>
          <w:cantSplit/>
          <w:trHeight w:val="315"/>
        </w:trPr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(</w:t>
            </w:r>
            <w:r w:rsidRPr="00A94012">
              <w:rPr>
                <w:rFonts w:ascii="Arial" w:hAnsi="Arial" w:cs="Arial"/>
              </w:rPr>
              <w:t>тыс. руб.</w:t>
            </w:r>
            <w:r>
              <w:rPr>
                <w:rFonts w:ascii="Arial" w:hAnsi="Arial" w:cs="Arial"/>
              </w:rPr>
              <w:t>)</w:t>
            </w:r>
          </w:p>
        </w:tc>
      </w:tr>
      <w:tr w:rsidR="00D82275" w:rsidRPr="00A94012">
        <w:trPr>
          <w:cantSplit/>
          <w:trHeight w:val="315"/>
        </w:trPr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94012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4 </w:t>
            </w:r>
            <w:r w:rsidRPr="00A94012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5 </w:t>
            </w:r>
            <w:r w:rsidRPr="00A94012">
              <w:rPr>
                <w:rFonts w:ascii="Arial" w:hAnsi="Arial" w:cs="Arial"/>
              </w:rPr>
              <w:t>г.</w:t>
            </w:r>
          </w:p>
        </w:tc>
      </w:tr>
      <w:tr w:rsidR="00D82275" w:rsidRPr="00A94012">
        <w:trPr>
          <w:cantSplit/>
          <w:trHeight w:val="7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</w:t>
            </w:r>
          </w:p>
        </w:tc>
      </w:tr>
      <w:tr w:rsidR="00D82275" w:rsidRPr="00A94012">
        <w:trPr>
          <w:cantSplit/>
          <w:trHeight w:val="465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000 8 50 00000 00 0000 000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7B31D9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4734,8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4536,5</w:t>
            </w:r>
          </w:p>
        </w:tc>
      </w:tr>
      <w:tr w:rsidR="00D82275" w:rsidRPr="00A94012">
        <w:trPr>
          <w:cantSplit/>
          <w:trHeight w:val="36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825,0</w:t>
            </w:r>
          </w:p>
        </w:tc>
      </w:tr>
      <w:tr w:rsidR="00D82275" w:rsidRPr="00A94012">
        <w:trPr>
          <w:cantSplit/>
          <w:trHeight w:val="285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30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1594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17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</w:p>
        </w:tc>
      </w:tr>
      <w:tr w:rsidR="00D82275" w:rsidRPr="00A94012">
        <w:trPr>
          <w:cantSplit/>
          <w:trHeight w:val="987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000 1 01 02030 01 0000 110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392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000 1 05 00000 00 0000 000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35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525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CD70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A341D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35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000 1 08 00000 00 0000 000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945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000 1 08 04020 01 0000 110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126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</w:tr>
      <w:tr w:rsidR="00D82275" w:rsidRPr="00A94012">
        <w:trPr>
          <w:cantSplit/>
          <w:trHeight w:val="1873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1964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22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автономных учреждений)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</w:tr>
      <w:tr w:rsidR="00D82275" w:rsidRPr="00A94012">
        <w:trPr>
          <w:cantSplit/>
          <w:trHeight w:val="1924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автономных учреждений)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</w:tr>
      <w:tr w:rsidR="00D82275" w:rsidRPr="00A94012">
        <w:trPr>
          <w:cantSplit/>
          <w:trHeight w:val="731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000 117 00000 00 0000 000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55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000 117 05000 00 0000 180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115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000 117 0505 10 0000 180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D82275" w:rsidRPr="00DC43B8">
        <w:trPr>
          <w:cantSplit/>
          <w:trHeight w:val="11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DC43B8" w:rsidRDefault="00D82275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000 113 00000 00 0000 000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DC43B8" w:rsidRDefault="00D82275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11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DC43B8" w:rsidRDefault="00D82275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 xml:space="preserve">000 113 02000 00 000 130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DC43B8" w:rsidRDefault="00D82275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11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DC43B8" w:rsidRDefault="00D82275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000 113 02995 10 000 130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DC43B8" w:rsidRDefault="00D82275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C43B8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C43B8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3944,8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3711,5</w:t>
            </w:r>
          </w:p>
        </w:tc>
      </w:tr>
      <w:tr w:rsidR="00D82275" w:rsidRPr="00A94012">
        <w:trPr>
          <w:cantSplit/>
          <w:trHeight w:val="108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3944,8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3711,5</w:t>
            </w:r>
          </w:p>
        </w:tc>
      </w:tr>
      <w:tr w:rsidR="00D82275" w:rsidRPr="00A94012">
        <w:trPr>
          <w:cantSplit/>
          <w:trHeight w:val="108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468AA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468AA">
              <w:rPr>
                <w:rFonts w:ascii="Arial" w:hAnsi="Arial" w:cs="Arial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1128,2</w:t>
            </w:r>
          </w:p>
        </w:tc>
      </w:tr>
      <w:tr w:rsidR="00D82275" w:rsidRPr="00A94012">
        <w:trPr>
          <w:cantSplit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000 2 02 1500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468AA">
              <w:rPr>
                <w:rFonts w:ascii="Arial" w:hAnsi="Arial" w:cs="Arial"/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</w:tr>
      <w:tr w:rsidR="00D82275" w:rsidRPr="00A94012">
        <w:trPr>
          <w:cantSplit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000 </w:t>
            </w:r>
            <w:r w:rsidRPr="00A94012">
              <w:rPr>
                <w:rFonts w:ascii="Arial" w:hAnsi="Arial" w:cs="Arial"/>
              </w:rPr>
              <w:t>2 02 15001 10 0000 150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</w:tr>
      <w:tr w:rsidR="00D82275" w:rsidRPr="00A94012">
        <w:trPr>
          <w:cantSplit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E6780">
              <w:rPr>
                <w:rFonts w:ascii="Arial" w:hAnsi="Arial" w:cs="Arial"/>
                <w:color w:val="000000"/>
              </w:rPr>
              <w:t>000 2 02 1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5E6780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5E6780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1053,1</w:t>
            </w:r>
          </w:p>
        </w:tc>
      </w:tr>
      <w:tr w:rsidR="00D82275" w:rsidRPr="00A94012">
        <w:trPr>
          <w:cantSplit/>
          <w:trHeight w:val="63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5E6780" w:rsidRDefault="00D82275" w:rsidP="00DC43B8">
            <w:pPr>
              <w:suppressAutoHyphens w:val="0"/>
              <w:rPr>
                <w:rFonts w:ascii="Arial" w:hAnsi="Arial" w:cs="Arial"/>
              </w:rPr>
            </w:pPr>
            <w:r w:rsidRPr="005E6780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A94012" w:rsidRDefault="00D82275" w:rsidP="00DC43B8">
            <w:pPr>
              <w:suppressAutoHyphens w:val="0"/>
              <w:rPr>
                <w:rFonts w:ascii="Arial" w:hAnsi="Arial" w:cs="Arial"/>
              </w:rPr>
            </w:pPr>
            <w:r w:rsidRPr="005E678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5E6780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5E6780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5E6780" w:rsidRDefault="00D82275" w:rsidP="00DC43B8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1053,1</w:t>
            </w:r>
          </w:p>
        </w:tc>
      </w:tr>
      <w:tr w:rsidR="00D82275" w:rsidRPr="00A94012">
        <w:trPr>
          <w:cantSplit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D82275" w:rsidRPr="00A94012">
        <w:trPr>
          <w:cantSplit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A468AA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468AA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A468AA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468AA">
              <w:rPr>
                <w:rFonts w:ascii="Arial" w:hAnsi="Arial" w:cs="Arial"/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D82275" w:rsidRPr="00A94012">
        <w:trPr>
          <w:cantSplit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D82275" w:rsidRPr="00A94012">
        <w:trPr>
          <w:cantSplit/>
          <w:trHeight w:val="80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7B31D9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2795,2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2460,6</w:t>
            </w:r>
          </w:p>
        </w:tc>
      </w:tr>
      <w:tr w:rsidR="00D82275" w:rsidRPr="00A94012">
        <w:trPr>
          <w:cantSplit/>
          <w:trHeight w:val="80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A468AA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468AA">
              <w:rPr>
                <w:rFonts w:ascii="Arial" w:hAnsi="Arial" w:cs="Arial"/>
                <w:color w:val="000000"/>
              </w:rPr>
              <w:t>000 2 02 40014 00 0000 150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A468AA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468AA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926,9</w:t>
            </w:r>
          </w:p>
        </w:tc>
      </w:tr>
      <w:tr w:rsidR="00D82275" w:rsidRPr="00A94012">
        <w:trPr>
          <w:cantSplit/>
          <w:trHeight w:val="126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0002 02 40014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926,9</w:t>
            </w:r>
          </w:p>
        </w:tc>
      </w:tr>
      <w:tr w:rsidR="00D82275" w:rsidRPr="00A94012">
        <w:trPr>
          <w:cantSplit/>
          <w:trHeight w:val="126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A468AA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468AA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A468AA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468A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A468A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1533,7</w:t>
            </w:r>
          </w:p>
        </w:tc>
      </w:tr>
      <w:tr w:rsidR="00D82275" w:rsidRPr="00A94012">
        <w:trPr>
          <w:cantSplit/>
          <w:trHeight w:val="126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0002 02 49999 10 0000 150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1533,7</w:t>
            </w:r>
          </w:p>
        </w:tc>
      </w:tr>
    </w:tbl>
    <w:p w:rsidR="00D82275" w:rsidRDefault="00D82275">
      <w:pPr>
        <w:autoSpaceDE w:val="0"/>
        <w:rPr>
          <w:rFonts w:ascii="Arial" w:hAnsi="Arial" w:cs="Arial"/>
        </w:rPr>
      </w:pPr>
    </w:p>
    <w:p w:rsidR="00D82275" w:rsidRPr="006D7B4E" w:rsidRDefault="00D82275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br w:type="page"/>
      </w:r>
      <w:r w:rsidRPr="006D7B4E">
        <w:rPr>
          <w:rFonts w:ascii="Arial" w:hAnsi="Arial" w:cs="Arial"/>
          <w:b w:val="0"/>
          <w:bCs w:val="0"/>
          <w:sz w:val="24"/>
          <w:szCs w:val="24"/>
        </w:rPr>
        <w:t>Приложение № 3</w:t>
      </w:r>
    </w:p>
    <w:p w:rsidR="00D82275" w:rsidRPr="006D7B4E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D82275" w:rsidRPr="006D7B4E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от 28.03</w:t>
      </w:r>
      <w:r w:rsidRPr="006D7B4E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3 г. № 105</w:t>
      </w:r>
    </w:p>
    <w:p w:rsidR="00D82275" w:rsidRPr="006D7B4E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«О бюджете</w:t>
      </w:r>
    </w:p>
    <w:p w:rsidR="00D82275" w:rsidRPr="006D7B4E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Скрипнянского сельского поселения</w:t>
      </w:r>
    </w:p>
    <w:p w:rsidR="00D82275" w:rsidRPr="006D7B4E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:rsidR="00D82275" w:rsidRPr="006D7B4E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на 2023 год и плановый период</w:t>
      </w:r>
    </w:p>
    <w:p w:rsidR="00D82275" w:rsidRPr="00A94012" w:rsidRDefault="00D82275" w:rsidP="00B844E0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6D7B4E">
        <w:rPr>
          <w:rFonts w:ascii="Arial" w:hAnsi="Arial" w:cs="Arial"/>
          <w:b w:val="0"/>
          <w:bCs w:val="0"/>
          <w:sz w:val="24"/>
          <w:szCs w:val="24"/>
        </w:rPr>
        <w:t>2024 и 2025 годов»</w:t>
      </w:r>
    </w:p>
    <w:p w:rsidR="00D82275" w:rsidRPr="00A94012" w:rsidRDefault="00D82275">
      <w:pPr>
        <w:tabs>
          <w:tab w:val="center" w:pos="4818"/>
          <w:tab w:val="left" w:pos="7425"/>
        </w:tabs>
        <w:jc w:val="right"/>
        <w:rPr>
          <w:rFonts w:ascii="Arial" w:hAnsi="Arial" w:cs="Arial"/>
        </w:rPr>
      </w:pPr>
    </w:p>
    <w:p w:rsidR="00D82275" w:rsidRPr="00A94012" w:rsidRDefault="00D82275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Ведомственная структура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</w:t>
      </w:r>
    </w:p>
    <w:p w:rsidR="00D82275" w:rsidRDefault="00D82275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на плановый период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A94012">
        <w:rPr>
          <w:rFonts w:ascii="Arial" w:hAnsi="Arial" w:cs="Arial"/>
        </w:rPr>
        <w:t xml:space="preserve"> годов</w:t>
      </w:r>
    </w:p>
    <w:tbl>
      <w:tblPr>
        <w:tblW w:w="10491" w:type="dxa"/>
        <w:jc w:val="center"/>
        <w:tblLayout w:type="fixed"/>
        <w:tblLook w:val="0000"/>
      </w:tblPr>
      <w:tblGrid>
        <w:gridCol w:w="3865"/>
        <w:gridCol w:w="709"/>
        <w:gridCol w:w="567"/>
        <w:gridCol w:w="567"/>
        <w:gridCol w:w="1097"/>
        <w:gridCol w:w="709"/>
        <w:gridCol w:w="992"/>
        <w:gridCol w:w="992"/>
        <w:gridCol w:w="993"/>
      </w:tblGrid>
      <w:tr w:rsidR="00D82275" w:rsidRPr="00A94012">
        <w:trPr>
          <w:cantSplit/>
          <w:trHeight w:val="449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94012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94012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A94012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D82275" w:rsidRPr="00A94012">
        <w:trPr>
          <w:cantSplit/>
          <w:trHeight w:val="449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D31AE1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FFF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4438,8</w:t>
            </w:r>
          </w:p>
        </w:tc>
      </w:tr>
      <w:tr w:rsidR="00D82275" w:rsidRPr="00A94012">
        <w:trPr>
          <w:cantSplit/>
          <w:trHeight w:val="449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D31AE1">
              <w:rPr>
                <w:rFonts w:ascii="Arial" w:hAnsi="Arial" w:cs="Arial"/>
                <w:b/>
                <w:bCs/>
                <w:color w:val="000000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D31AE1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4438,8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444A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0444A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444A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0444A0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444A0" w:rsidRDefault="00D82275" w:rsidP="00151E60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0444A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444A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444A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444A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444A0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444A0" w:rsidRDefault="00D82275" w:rsidP="00151E6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0444A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1500,9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EB39B8" w:rsidRDefault="00D82275" w:rsidP="00151E6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804,0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Скрипнянскогосельского поселения Калачеевскогомуниципального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EC282D">
              <w:rPr>
                <w:rFonts w:ascii="Arial" w:hAnsi="Arial" w:cs="Arial"/>
              </w:rPr>
              <w:t>805,0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EC282D">
              <w:rPr>
                <w:rFonts w:ascii="Arial" w:hAnsi="Arial" w:cs="Arial"/>
              </w:rPr>
              <w:t>805,0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804,0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EC282D">
              <w:rPr>
                <w:rFonts w:ascii="Arial" w:hAnsi="Arial" w:cs="Arial"/>
              </w:rPr>
              <w:t>805,0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804,0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A94012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804,0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EB39B8" w:rsidRDefault="00D82275" w:rsidP="00976495">
            <w:pPr>
              <w:suppressAutoHyphens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EB39B8" w:rsidRDefault="00D82275" w:rsidP="0097649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0444A0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696,9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976495">
            <w:r>
              <w:rPr>
                <w:rFonts w:ascii="Arial" w:hAnsi="Arial" w:cs="Arial"/>
              </w:rPr>
              <w:t>696,9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976495">
            <w:r>
              <w:rPr>
                <w:rFonts w:ascii="Arial" w:hAnsi="Arial" w:cs="Arial"/>
              </w:rPr>
              <w:t>696,9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696,9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A94012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9602F5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696,9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государственных(муниципальных)нужд).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601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F2069A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F2069A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F206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F2069A">
              <w:rPr>
                <w:rFonts w:ascii="Arial" w:hAnsi="Arial" w:cs="Arial"/>
                <w:b/>
                <w:bCs/>
                <w:color w:val="000000"/>
              </w:rPr>
              <w:t>113,3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F2069A">
              <w:rPr>
                <w:rFonts w:ascii="Arial" w:hAnsi="Arial" w:cs="Arial"/>
                <w:b/>
                <w:bCs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F2069A">
              <w:rPr>
                <w:rFonts w:ascii="Arial" w:hAnsi="Arial" w:cs="Arial"/>
                <w:b/>
                <w:bCs/>
              </w:rPr>
              <w:t>122,7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Скрипнянскогосельского поселения Калачеевскогомуниципального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02 51180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D50B68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D50B68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D50B68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D50B68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03 1 02 91430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0B68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0B68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F2069A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F2069A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F206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2069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A10E5" w:rsidRDefault="00D82275" w:rsidP="00151E60">
            <w:pPr>
              <w:rPr>
                <w:b/>
                <w:bCs/>
              </w:rPr>
            </w:pPr>
            <w:r w:rsidRPr="00FA10E5">
              <w:rPr>
                <w:rFonts w:ascii="Arial" w:hAnsi="Arial" w:cs="Arial"/>
                <w:b/>
                <w:bCs/>
                <w:color w:val="000000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A10E5" w:rsidRDefault="00D82275" w:rsidP="00151E60">
            <w:pPr>
              <w:rPr>
                <w:b/>
                <w:bCs/>
              </w:rPr>
            </w:pPr>
            <w:r w:rsidRPr="00FA10E5">
              <w:rPr>
                <w:rFonts w:ascii="Arial" w:hAnsi="Arial" w:cs="Arial"/>
                <w:b/>
                <w:bCs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A10E5" w:rsidRDefault="00D82275" w:rsidP="00151E60">
            <w:pPr>
              <w:rPr>
                <w:b/>
                <w:bCs/>
              </w:rPr>
            </w:pPr>
            <w:r w:rsidRPr="00FA10E5">
              <w:rPr>
                <w:rFonts w:ascii="Arial" w:hAnsi="Arial" w:cs="Arial"/>
                <w:b/>
                <w:bCs/>
              </w:rPr>
              <w:t>2426,9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r w:rsidRPr="00541829"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r w:rsidRPr="00EC6E88"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r w:rsidRPr="00AE2F6E">
              <w:rPr>
                <w:rFonts w:ascii="Arial" w:hAnsi="Arial" w:cs="Arial"/>
              </w:rPr>
              <w:t>2426,9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</w:t>
            </w:r>
            <w:r>
              <w:rPr>
                <w:rFonts w:ascii="Arial" w:hAnsi="Arial" w:cs="Arial"/>
                <w:color w:val="000000"/>
              </w:rPr>
              <w:t xml:space="preserve"> и муниципальное управление</w:t>
            </w:r>
            <w:r w:rsidRPr="00A94012">
              <w:rPr>
                <w:rFonts w:ascii="Arial" w:hAnsi="Arial" w:cs="Arial"/>
                <w:color w:val="000000"/>
              </w:rPr>
              <w:t xml:space="preserve">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r w:rsidRPr="00541829"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r w:rsidRPr="00EC6E88"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r w:rsidRPr="00AE2F6E">
              <w:rPr>
                <w:rFonts w:ascii="Arial" w:hAnsi="Arial" w:cs="Arial"/>
              </w:rPr>
              <w:t>2426,9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r w:rsidRPr="00EC6E88"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2426,9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2426,9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Прочая закупка товаров, работ и услуг Расходы на мероприятия, направленные на обеспечение ремонта и содержание сети автомобильных дорог местного значения характера Дорожное хозяйство (дорожные фонды) 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01 3 01 91290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911,9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</w:t>
            </w:r>
            <w:r>
              <w:rPr>
                <w:rFonts w:ascii="Arial" w:hAnsi="Arial" w:cs="Arial"/>
                <w:color w:val="000000"/>
              </w:rPr>
              <w:t xml:space="preserve"> софинансирование</w:t>
            </w:r>
            <w:r w:rsidRPr="00A94012">
              <w:rPr>
                <w:rFonts w:ascii="Arial" w:hAnsi="Arial" w:cs="Arial"/>
                <w:color w:val="000000"/>
              </w:rPr>
              <w:t xml:space="preserve"> мероприяти</w:t>
            </w:r>
            <w:r>
              <w:rPr>
                <w:rFonts w:ascii="Arial" w:hAnsi="Arial" w:cs="Arial"/>
                <w:color w:val="000000"/>
              </w:rPr>
              <w:t>й на капитальный</w:t>
            </w:r>
            <w:r w:rsidRPr="00A94012">
              <w:rPr>
                <w:rFonts w:ascii="Arial" w:hAnsi="Arial" w:cs="Arial"/>
                <w:color w:val="000000"/>
              </w:rPr>
              <w:t xml:space="preserve"> ремонт</w:t>
            </w:r>
            <w:r>
              <w:rPr>
                <w:rFonts w:ascii="Arial" w:hAnsi="Arial" w:cs="Arial"/>
                <w:color w:val="000000"/>
              </w:rPr>
              <w:t xml:space="preserve"> и ремонт </w:t>
            </w:r>
            <w:r w:rsidRPr="00A94012">
              <w:rPr>
                <w:rFonts w:ascii="Arial" w:hAnsi="Arial" w:cs="Arial"/>
                <w:color w:val="000000"/>
              </w:rPr>
              <w:t>автомобильных дорог</w:t>
            </w:r>
            <w:r>
              <w:rPr>
                <w:rFonts w:ascii="Arial" w:hAnsi="Arial" w:cs="Arial"/>
                <w:color w:val="000000"/>
              </w:rPr>
              <w:t xml:space="preserve"> общего пользования</w:t>
            </w:r>
            <w:r w:rsidRPr="00A94012">
              <w:rPr>
                <w:rFonts w:ascii="Arial" w:hAnsi="Arial" w:cs="Arial"/>
                <w:color w:val="000000"/>
              </w:rPr>
              <w:t xml:space="preserve"> местного значения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 xml:space="preserve">01 3 02 </w:t>
            </w:r>
            <w:r w:rsidRPr="00A94012">
              <w:rPr>
                <w:rFonts w:ascii="Arial" w:hAnsi="Arial" w:cs="Arial"/>
                <w:lang w:val="en-US"/>
              </w:rPr>
              <w:t>S</w:t>
            </w:r>
            <w:r w:rsidRPr="00A94012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1515,0</w:t>
            </w:r>
          </w:p>
        </w:tc>
      </w:tr>
      <w:tr w:rsidR="00D82275" w:rsidRPr="00FB0719">
        <w:trPr>
          <w:cantSplit/>
          <w:trHeight w:val="315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B0719" w:rsidRDefault="00D82275" w:rsidP="009E78C6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FB0719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B0719" w:rsidRDefault="00D82275" w:rsidP="009E78C6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FB0719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B0719" w:rsidRDefault="00D82275" w:rsidP="009E78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071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B0719" w:rsidRDefault="00D82275" w:rsidP="009E78C6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B0719" w:rsidRDefault="00D82275" w:rsidP="009E78C6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B0719" w:rsidRDefault="00D82275" w:rsidP="009E78C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B0719" w:rsidRDefault="00D82275" w:rsidP="009E78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165,7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B0719" w:rsidRDefault="00D82275" w:rsidP="009E78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0719">
              <w:rPr>
                <w:rFonts w:ascii="Arial" w:hAnsi="Arial" w:cs="Arial"/>
                <w:b/>
                <w:bCs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B0719" w:rsidRDefault="00D82275" w:rsidP="009E78C6">
            <w:pPr>
              <w:rPr>
                <w:rFonts w:ascii="Arial" w:hAnsi="Arial" w:cs="Arial"/>
                <w:b/>
                <w:bCs/>
              </w:rPr>
            </w:pPr>
            <w:r w:rsidRPr="00FB0719">
              <w:rPr>
                <w:rFonts w:ascii="Arial" w:hAnsi="Arial" w:cs="Arial"/>
                <w:b/>
                <w:bCs/>
              </w:rPr>
              <w:t>37,1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165,7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E7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Муниципальная программа «Содержание и развитие коммунальной инфраструктуры </w:t>
            </w:r>
            <w:r>
              <w:rPr>
                <w:rFonts w:ascii="Arial" w:hAnsi="Arial" w:cs="Arial"/>
                <w:color w:val="000000"/>
              </w:rPr>
              <w:t xml:space="preserve">и муниципальное управление </w:t>
            </w:r>
            <w:r w:rsidRPr="00A94012">
              <w:rPr>
                <w:rFonts w:ascii="Arial" w:hAnsi="Arial" w:cs="Arial"/>
                <w:color w:val="000000"/>
              </w:rPr>
              <w:t>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165,7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E7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A94012">
        <w:trPr>
          <w:cantSplit/>
          <w:trHeight w:val="1186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E78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E78C6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освещения, энергосбережение и повышение энергетической эффективности</w:t>
            </w:r>
            <w:r w:rsidRPr="00A94012">
              <w:rPr>
                <w:rFonts w:ascii="Arial" w:hAnsi="Arial" w:cs="Arial"/>
                <w:color w:val="000000"/>
              </w:rPr>
              <w:t xml:space="preserve"> в</w:t>
            </w:r>
            <w:r>
              <w:rPr>
                <w:rFonts w:ascii="Arial" w:hAnsi="Arial" w:cs="Arial"/>
                <w:color w:val="000000"/>
              </w:rPr>
              <w:t xml:space="preserve"> бюджетных учреждениях Скрипнянского сельского</w:t>
            </w:r>
            <w:r w:rsidRPr="00A94012">
              <w:rPr>
                <w:rFonts w:ascii="Arial" w:hAnsi="Arial" w:cs="Arial"/>
                <w:color w:val="000000"/>
              </w:rPr>
              <w:t xml:space="preserve">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01 1 0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Расходы на мероприятия, направленные на </w:t>
            </w:r>
            <w:r>
              <w:rPr>
                <w:rFonts w:ascii="Arial" w:hAnsi="Arial" w:cs="Arial"/>
                <w:color w:val="000000"/>
              </w:rPr>
              <w:t xml:space="preserve">организацию </w:t>
            </w:r>
            <w:r w:rsidRPr="00A94012">
              <w:rPr>
                <w:rFonts w:ascii="Arial" w:hAnsi="Arial" w:cs="Arial"/>
                <w:color w:val="000000"/>
              </w:rPr>
              <w:t>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01 1 0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98670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</w:t>
            </w:r>
            <w:r>
              <w:rPr>
                <w:rFonts w:ascii="Arial" w:hAnsi="Arial" w:cs="Arial"/>
                <w:color w:val="000000"/>
              </w:rPr>
              <w:t xml:space="preserve">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A94012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01 1 0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lang w:val="en-US"/>
              </w:rPr>
            </w:pPr>
            <w:r w:rsidRPr="00A94012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7647B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7647B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E67F3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E67F30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E67F3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E67F30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E67F3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E67F3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E67F3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E67F3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E67F3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E67F3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E67F30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E67F3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E67F3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E67F3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  <w:lang w:val="uk-UA"/>
              </w:rPr>
            </w:pPr>
            <w:r w:rsidRPr="00BB45BC">
              <w:rPr>
                <w:rFonts w:ascii="Arial" w:hAnsi="Arial" w:cs="Arial"/>
                <w:color w:val="000000"/>
                <w:lang w:val="uk-UA"/>
              </w:rPr>
              <w:t>Другиевопросы в обкластиохраныокружающейсреды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Pr="00BB45B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1457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Прочая закупка товаров, работ и услуг (Содержание мест (площадок) накопления ТКО на территории Скрипнянского сельского поселения)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01 2 01 99020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D50B68">
              <w:rPr>
                <w:rFonts w:ascii="Arial" w:hAnsi="Arial" w:cs="Arial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2275" w:rsidRPr="00BB45BC" w:rsidRDefault="00D82275" w:rsidP="00151E60">
            <w:pPr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32307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32307A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32307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32307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32307A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32307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32307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32307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32307A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E32CC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2E32CC">
              <w:rPr>
                <w:rFonts w:ascii="Arial" w:hAnsi="Arial" w:cs="Arial"/>
                <w:b/>
                <w:bCs/>
              </w:rPr>
              <w:t>406,3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E32CC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2E32C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E32CC">
              <w:rPr>
                <w:rFonts w:ascii="Arial" w:hAnsi="Arial" w:cs="Arial"/>
                <w:b/>
                <w:bCs/>
              </w:rPr>
              <w:t>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2E32CC" w:rsidRDefault="00D82275" w:rsidP="00151E60">
            <w:pPr>
              <w:rPr>
                <w:b/>
                <w:bCs/>
              </w:rPr>
            </w:pPr>
            <w:r w:rsidRPr="000710CD">
              <w:rPr>
                <w:rFonts w:ascii="Arial" w:hAnsi="Arial" w:cs="Arial"/>
              </w:rPr>
              <w:t>336,3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r w:rsidRPr="000710CD">
              <w:rPr>
                <w:rFonts w:ascii="Arial" w:hAnsi="Arial" w:cs="Arial"/>
              </w:rPr>
              <w:t>336,3</w:t>
            </w:r>
          </w:p>
        </w:tc>
      </w:tr>
      <w:tr w:rsidR="00D82275" w:rsidRPr="00A94012">
        <w:trPr>
          <w:cantSplit/>
          <w:trHeight w:val="1827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«Развитие культуры, физической культуры и спорта на территории Скрипнянского сельского поселенияКалачеевского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</w:t>
            </w:r>
            <w:r w:rsidRPr="00A94012">
              <w:rPr>
                <w:rFonts w:ascii="Arial" w:hAnsi="Arial" w:cs="Arial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r w:rsidRPr="000710CD">
              <w:rPr>
                <w:rFonts w:ascii="Arial" w:hAnsi="Arial" w:cs="Arial"/>
              </w:rPr>
              <w:t>336,3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</w:t>
            </w:r>
            <w:r>
              <w:rPr>
                <w:rFonts w:ascii="Arial" w:hAnsi="Arial" w:cs="Arial"/>
              </w:rPr>
              <w:t>Обеспечение реализации муниципальной программы</w:t>
            </w:r>
            <w:r w:rsidRPr="00A94012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r w:rsidRPr="000710CD">
              <w:rPr>
                <w:rFonts w:ascii="Arial" w:hAnsi="Arial" w:cs="Arial"/>
              </w:rPr>
              <w:t>336,3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r w:rsidRPr="00BE60C2">
              <w:rPr>
                <w:rFonts w:ascii="Arial" w:hAnsi="Arial" w:cs="Arial"/>
              </w:rPr>
              <w:t>336,3</w:t>
            </w:r>
          </w:p>
        </w:tc>
      </w:tr>
      <w:tr w:rsidR="00D82275" w:rsidRPr="00A94012">
        <w:trPr>
          <w:cantSplit/>
          <w:trHeight w:val="197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Расходы на обеспечение деятельности (оказании услуг) </w:t>
            </w:r>
            <w:r>
              <w:rPr>
                <w:rFonts w:ascii="Arial" w:hAnsi="Arial" w:cs="Arial"/>
              </w:rPr>
              <w:t>муниципальных</w:t>
            </w:r>
            <w:r w:rsidRPr="00A94012">
              <w:rPr>
                <w:rFonts w:ascii="Arial" w:hAnsi="Arial" w:cs="Arial"/>
              </w:rPr>
              <w:t xml:space="preserve"> учреждений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02 1 01 </w:t>
            </w:r>
            <w:r>
              <w:rPr>
                <w:rFonts w:ascii="Arial" w:hAnsi="Arial" w:cs="Arial"/>
              </w:rPr>
              <w:t>90840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02 1 01 98580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D50B6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E32CC" w:rsidRDefault="00D82275" w:rsidP="00151E6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44905" w:rsidRDefault="00D82275" w:rsidP="00151E60">
            <w:pPr>
              <w:jc w:val="center"/>
              <w:rPr>
                <w:rFonts w:ascii="Arial" w:hAnsi="Arial" w:cs="Arial"/>
                <w:b/>
                <w:bCs/>
              </w:rPr>
            </w:pPr>
            <w:r w:rsidRPr="00B44905">
              <w:rPr>
                <w:rFonts w:ascii="Arial" w:hAnsi="Arial" w:cs="Arial"/>
                <w:b/>
                <w:bCs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2E32CC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2E32CC">
              <w:rPr>
                <w:rFonts w:ascii="Arial" w:hAnsi="Arial" w:cs="Arial"/>
                <w:b/>
                <w:bCs/>
              </w:rPr>
              <w:t>7,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r>
              <w:rPr>
                <w:rFonts w:ascii="Arial" w:hAnsi="Arial" w:cs="Arial"/>
              </w:rPr>
              <w:t>15,5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jc w:val="center"/>
              <w:rPr>
                <w:rFonts w:ascii="Arial" w:hAnsi="Arial" w:cs="Arial"/>
              </w:rPr>
            </w:pPr>
            <w:r w:rsidRPr="00DF6186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E60C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E60C2">
              <w:rPr>
                <w:rFonts w:ascii="Arial" w:hAnsi="Arial" w:cs="Arial"/>
              </w:rPr>
              <w:t>7,3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на территории Скрипнянского 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jc w:val="center"/>
              <w:rPr>
                <w:rFonts w:ascii="Arial" w:hAnsi="Arial" w:cs="Arial"/>
              </w:rPr>
            </w:pPr>
            <w:r w:rsidRPr="00DF6186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E60C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E60C2">
              <w:rPr>
                <w:rFonts w:ascii="Arial" w:hAnsi="Arial" w:cs="Arial"/>
              </w:rPr>
              <w:t>7,3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r>
              <w:rPr>
                <w:rFonts w:ascii="Arial" w:hAnsi="Arial" w:cs="Arial"/>
              </w:rPr>
              <w:t>15,5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jc w:val="center"/>
              <w:rPr>
                <w:rFonts w:ascii="Arial" w:hAnsi="Arial" w:cs="Arial"/>
              </w:rPr>
            </w:pPr>
            <w:r w:rsidRPr="00DF6186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E60C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E60C2">
              <w:rPr>
                <w:rFonts w:ascii="Arial" w:hAnsi="Arial" w:cs="Arial"/>
              </w:rPr>
              <w:t>7,3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94012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r>
              <w:rPr>
                <w:rFonts w:ascii="Arial" w:hAnsi="Arial" w:cs="Arial"/>
              </w:rPr>
              <w:t>15,5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jc w:val="center"/>
              <w:rPr>
                <w:rFonts w:ascii="Arial" w:hAnsi="Arial" w:cs="Arial"/>
              </w:rPr>
            </w:pPr>
            <w:r w:rsidRPr="00DF6186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E60C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E60C2">
              <w:rPr>
                <w:rFonts w:ascii="Arial" w:hAnsi="Arial" w:cs="Arial"/>
              </w:rPr>
              <w:t>7,3</w:t>
            </w:r>
          </w:p>
        </w:tc>
      </w:tr>
      <w:tr w:rsidR="00D82275" w:rsidRPr="00A94012">
        <w:trPr>
          <w:cantSplit/>
          <w:trHeight w:val="500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программы «Муниципальное управление на территории Скрипнянскогосельского поселения Калачеевскогомуниципального района на 2020-2026 годы» в рамках обеспечения деятельности управления делами Скрипнянского сельского поселения» (Социальноеобеспечение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94012">
              <w:rPr>
                <w:rFonts w:ascii="Arial" w:hAnsi="Arial" w:cs="Arial"/>
                <w:color w:val="000000"/>
              </w:rPr>
              <w:t xml:space="preserve">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D82275" w:rsidRPr="00A94012">
        <w:trPr>
          <w:cantSplit/>
          <w:trHeight w:val="58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31AE1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31AE1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D31AE1">
              <w:rPr>
                <w:rFonts w:ascii="Arial" w:hAnsi="Arial" w:cs="Arial"/>
                <w:b/>
                <w:bCs/>
              </w:rPr>
              <w:t>7,6</w:t>
            </w:r>
          </w:p>
        </w:tc>
      </w:tr>
      <w:tr w:rsidR="00D82275" w:rsidRPr="00A94012">
        <w:trPr>
          <w:cantSplit/>
          <w:trHeight w:val="58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D82275" w:rsidRPr="00A94012">
        <w:trPr>
          <w:cantSplit/>
          <w:trHeight w:val="2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Скрипнянскогосельского поселения Калачеевскогомуниципального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D82275" w:rsidRPr="00A94012">
        <w:trPr>
          <w:cantSplit/>
          <w:trHeight w:val="159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«Муниципальное управление на территории Скрипнянскогосельского поселения Калачеевскогомуниципального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D82275" w:rsidRPr="00A94012">
        <w:trPr>
          <w:cantSplit/>
          <w:trHeight w:val="1001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73C3C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D82275" w:rsidRPr="00A94012">
        <w:trPr>
          <w:cantSplit/>
          <w:trHeight w:val="102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985</w:t>
            </w:r>
            <w:r>
              <w:rPr>
                <w:rFonts w:ascii="Arial" w:hAnsi="Arial" w:cs="Arial"/>
              </w:rPr>
              <w:t>8</w:t>
            </w:r>
            <w:r w:rsidRPr="00A940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</w:tbl>
    <w:p w:rsidR="00D82275" w:rsidRDefault="00D82275" w:rsidP="002F093F">
      <w:pPr>
        <w:pStyle w:val="212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D82275" w:rsidRPr="004174E0" w:rsidRDefault="00D82275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br w:type="page"/>
      </w:r>
      <w:r w:rsidRPr="004174E0">
        <w:rPr>
          <w:rFonts w:ascii="Arial" w:hAnsi="Arial" w:cs="Arial"/>
          <w:b w:val="0"/>
          <w:bCs w:val="0"/>
          <w:sz w:val="24"/>
          <w:szCs w:val="24"/>
        </w:rPr>
        <w:t>Приложение № 4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D82275" w:rsidRPr="006D7B4E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от 28.03</w:t>
      </w:r>
      <w:r w:rsidRPr="006D7B4E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3 г. № 105</w:t>
      </w:r>
    </w:p>
    <w:p w:rsidR="00D82275" w:rsidRPr="004174E0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«О бюджете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Скрипнянского сельского поселения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на 2023 год и плановый период</w:t>
      </w:r>
    </w:p>
    <w:p w:rsidR="00D82275" w:rsidRPr="00A94012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2024 и 2025 годов»</w:t>
      </w:r>
    </w:p>
    <w:p w:rsidR="00D82275" w:rsidRPr="00A94012" w:rsidRDefault="00D82275">
      <w:pPr>
        <w:pStyle w:val="212"/>
        <w:ind w:left="5672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D82275" w:rsidRDefault="00D82275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Распределение бюджетных ассигнований по разделам и подразделам, целевым статьям (муниципальным программам) и видам расходов классификации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A94012">
        <w:rPr>
          <w:rFonts w:ascii="Arial" w:hAnsi="Arial" w:cs="Arial"/>
        </w:rPr>
        <w:t xml:space="preserve"> годов</w:t>
      </w:r>
    </w:p>
    <w:p w:rsidR="00D82275" w:rsidRDefault="00D82275" w:rsidP="001267B5">
      <w:pPr>
        <w:tabs>
          <w:tab w:val="center" w:pos="4818"/>
          <w:tab w:val="left" w:pos="742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(тыс. руб.)</w:t>
      </w:r>
    </w:p>
    <w:tbl>
      <w:tblPr>
        <w:tblW w:w="9498" w:type="dxa"/>
        <w:tblInd w:w="2" w:type="dxa"/>
        <w:tblLayout w:type="fixed"/>
        <w:tblLook w:val="0000"/>
      </w:tblPr>
      <w:tblGrid>
        <w:gridCol w:w="3545"/>
        <w:gridCol w:w="567"/>
        <w:gridCol w:w="567"/>
        <w:gridCol w:w="1139"/>
        <w:gridCol w:w="709"/>
        <w:gridCol w:w="987"/>
        <w:gridCol w:w="991"/>
        <w:gridCol w:w="993"/>
      </w:tblGrid>
      <w:tr w:rsidR="00D82275" w:rsidRPr="00555392">
        <w:trPr>
          <w:trHeight w:val="4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F3157A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F3157A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3157A"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D82275" w:rsidRPr="00555392">
        <w:trPr>
          <w:trHeight w:val="485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5C372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FFF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4751,6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C372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4438,9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68615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686156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1666,0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1500,9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976495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773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04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A708B5">
              <w:rPr>
                <w:rFonts w:ascii="Arial" w:hAnsi="Arial" w:cs="Arial"/>
              </w:rPr>
              <w:t>805,0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773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04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A708B5">
              <w:rPr>
                <w:rFonts w:ascii="Arial" w:hAnsi="Arial" w:cs="Arial"/>
              </w:rPr>
              <w:t>805,0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773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04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A708B5">
              <w:rPr>
                <w:rFonts w:ascii="Arial" w:hAnsi="Arial" w:cs="Arial"/>
              </w:rPr>
              <w:t>805,0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773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04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F3157A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A708B5">
              <w:rPr>
                <w:rFonts w:ascii="Arial" w:hAnsi="Arial" w:cs="Arial"/>
              </w:rPr>
              <w:t>805,0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773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04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861,0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686156" w:rsidRDefault="00D82275" w:rsidP="00151E6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696,9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503CA9">
              <w:rPr>
                <w:rFonts w:ascii="Arial" w:hAnsi="Arial" w:cs="Arial"/>
              </w:rPr>
              <w:t>861,0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696,9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503CA9">
              <w:rPr>
                <w:rFonts w:ascii="Arial" w:hAnsi="Arial" w:cs="Arial"/>
              </w:rPr>
              <w:t>861,0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696,9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suppressAutoHyphens w:val="0"/>
              <w:rPr>
                <w:rFonts w:ascii="Arial" w:hAnsi="Arial" w:cs="Arial"/>
              </w:rPr>
            </w:pPr>
            <w:r w:rsidRPr="00503CA9">
              <w:rPr>
                <w:rFonts w:ascii="Arial" w:hAnsi="Arial" w:cs="Arial"/>
              </w:rPr>
              <w:t>861,0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976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696,9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F3157A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821BED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21BED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696,9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97649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trHeight w:val="601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F3157A" w:rsidRDefault="00D82275" w:rsidP="00151E60">
            <w:pPr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F3157A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3157A"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686156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686156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686156">
              <w:rPr>
                <w:rFonts w:ascii="Arial" w:hAnsi="Arial" w:cs="Arial"/>
                <w:b/>
                <w:bCs/>
                <w:color w:val="000000"/>
              </w:rPr>
              <w:t>113,3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686156">
              <w:rPr>
                <w:rFonts w:ascii="Arial" w:hAnsi="Arial" w:cs="Arial"/>
                <w:b/>
                <w:bCs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686156">
              <w:rPr>
                <w:rFonts w:ascii="Arial" w:hAnsi="Arial" w:cs="Arial"/>
                <w:b/>
                <w:bCs/>
              </w:rPr>
              <w:t>122,7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125A3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B125A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125A3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125A3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686156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686156"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686156">
              <w:rPr>
                <w:rFonts w:ascii="Arial" w:hAnsi="Arial" w:cs="Arial"/>
              </w:rPr>
              <w:t>122,7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686156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686156"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686156">
              <w:rPr>
                <w:rFonts w:ascii="Arial" w:hAnsi="Arial" w:cs="Arial"/>
              </w:rPr>
              <w:t>122,7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686156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686156"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686156">
              <w:rPr>
                <w:rFonts w:ascii="Arial" w:hAnsi="Arial" w:cs="Arial"/>
              </w:rPr>
              <w:t>122,7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686156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686156"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686156">
              <w:rPr>
                <w:rFonts w:ascii="Arial" w:hAnsi="Arial" w:cs="Arial"/>
              </w:rPr>
              <w:t>122,7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BA2684">
              <w:rPr>
                <w:rFonts w:ascii="Arial" w:hAnsi="Arial" w:cs="Arial"/>
                <w:color w:val="000000"/>
              </w:rPr>
              <w:t xml:space="preserve"> 02 51180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03 1 02 51180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Муниципальная программа «Муниципальное управление на территории Скрипнянского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CF12A9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  <w:r w:rsidRPr="00CF12A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CF12A9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CF12A9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CF12A9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CF12A9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97D43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97D4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97D43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497D43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97D4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97D43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97D43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97D43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497D43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497D43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0B68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497D43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0B68"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03 1 02 91430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0B68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0B68">
              <w:rPr>
                <w:rFonts w:ascii="Arial" w:hAnsi="Arial" w:cs="Arial"/>
              </w:rPr>
              <w:t>,0</w:t>
            </w:r>
          </w:p>
        </w:tc>
      </w:tr>
      <w:tr w:rsidR="00D82275" w:rsidRPr="00686156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68615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  <w:r w:rsidRPr="00686156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686156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CF12A9">
              <w:rPr>
                <w:rFonts w:ascii="Arial" w:hAnsi="Arial" w:cs="Arial"/>
                <w:b/>
                <w:bCs/>
                <w:color w:val="000000"/>
              </w:rPr>
              <w:t>2264,3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CF12A9">
              <w:rPr>
                <w:rFonts w:ascii="Arial" w:hAnsi="Arial" w:cs="Arial"/>
                <w:b/>
                <w:bCs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275" w:rsidRPr="00CF12A9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CF12A9">
              <w:rPr>
                <w:rFonts w:ascii="Arial" w:hAnsi="Arial" w:cs="Arial"/>
                <w:b/>
                <w:bCs/>
                <w:color w:val="000000"/>
              </w:rPr>
              <w:t>2426,9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2426,9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2426,9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2426,9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Прочая закупка товаров, работ и услуг Расходы на мероприятия, направленные на обеспечение ремонта и содержание сети автомобильных дорог местного значения характера Дорожное хозяйство (дорожные фонды) 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5B6787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77D80">
              <w:rPr>
                <w:rFonts w:ascii="Arial" w:hAnsi="Arial" w:cs="Arial"/>
              </w:rPr>
              <w:t>01 3 01 91290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764,3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5B6787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911,9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B6787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 w:rsidRPr="0016592A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16592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B6787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1515</w:t>
            </w:r>
            <w:r w:rsidRPr="0016592A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0E3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  <w:color w:val="000000"/>
              </w:rPr>
              <w:t>Расходы на 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0E3A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0E3A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D0E3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0E3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</w:rPr>
              <w:t xml:space="preserve">01 3 02 </w:t>
            </w:r>
            <w:r w:rsidRPr="004D0E3A">
              <w:rPr>
                <w:rFonts w:ascii="Arial" w:hAnsi="Arial" w:cs="Arial"/>
                <w:lang w:val="en-US"/>
              </w:rPr>
              <w:t>S</w:t>
            </w:r>
            <w:r w:rsidRPr="004D0E3A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0E3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0E3A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0E3A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4D0E3A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1515,0</w:t>
            </w:r>
          </w:p>
        </w:tc>
      </w:tr>
      <w:tr w:rsidR="00D82275" w:rsidRPr="00555392">
        <w:trPr>
          <w:trHeight w:val="3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D77D8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77D8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165,7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77D8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37,1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55392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  <w:highlight w:val="yellow"/>
              </w:rPr>
            </w:pPr>
            <w:r w:rsidRPr="00FC2EB9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C2EB9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555392">
        <w:trPr>
          <w:trHeight w:val="1186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555392">
        <w:trPr>
          <w:trHeight w:val="126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>Расходы на 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01 1 02 98670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>Расходы на софинансирование расходных обязательств, возникших при выполнении полномочий органов местного самоуправления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01 1 02 S8670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  <w:lang w:val="en-US"/>
              </w:rPr>
            </w:pPr>
            <w:r w:rsidRPr="008111E4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D77D80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D77D8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D77D8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D77D8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  <w:lang w:val="uk-UA"/>
              </w:rPr>
            </w:pPr>
            <w:r w:rsidRPr="00BB45BC">
              <w:rPr>
                <w:rFonts w:ascii="Arial" w:hAnsi="Arial" w:cs="Arial"/>
                <w:color w:val="000000"/>
                <w:lang w:val="uk-UA"/>
              </w:rPr>
              <w:t>Другиевопросы в областиохраныокружающейсреды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8111E4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8111E4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BB45BC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D50B68">
              <w:rPr>
                <w:rFonts w:ascii="Arial" w:hAnsi="Arial" w:cs="Arial"/>
              </w:rPr>
              <w:t>Прочая закупка товаров, работ и услуг (Содержание мест (площадок) накопления ТКО на территории Скрипнянского сельского поселения)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01 2 01 99020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 w:rsidRPr="00D77D80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D77D8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77D8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77D8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336,3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406,3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336,3</w:t>
            </w:r>
          </w:p>
        </w:tc>
      </w:tr>
      <w:tr w:rsidR="00D82275" w:rsidRPr="00555392">
        <w:trPr>
          <w:trHeight w:val="1827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406,3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336,3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406,3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336,3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406,3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336,3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336,3</w:t>
            </w:r>
          </w:p>
        </w:tc>
      </w:tr>
      <w:tr w:rsidR="00D82275" w:rsidRPr="00555392">
        <w:trPr>
          <w:trHeight w:val="1972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Расходы на обеспечение деятельности (оказании услуг) подведомственных учреждений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 xml:space="preserve">02 1 01 </w:t>
            </w:r>
            <w:r>
              <w:rPr>
                <w:rFonts w:ascii="Arial" w:hAnsi="Arial" w:cs="Arial"/>
              </w:rPr>
              <w:t>90840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74D5D"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 xml:space="preserve">02 1 01 </w:t>
            </w:r>
            <w:r>
              <w:rPr>
                <w:rFonts w:ascii="Arial" w:hAnsi="Arial" w:cs="Arial"/>
              </w:rPr>
              <w:t>90840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800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74D5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74D5D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D77D80">
              <w:rPr>
                <w:rFonts w:ascii="Arial" w:hAnsi="Arial" w:cs="Arial"/>
              </w:rPr>
              <w:t>02 1 01 98580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D50B6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669C3" w:rsidRDefault="00D82275" w:rsidP="00151E60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7,3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F12A9">
              <w:rPr>
                <w:rFonts w:ascii="Arial" w:hAnsi="Arial" w:cs="Arial"/>
              </w:rPr>
              <w:t>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7,3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F12A9">
              <w:rPr>
                <w:rFonts w:ascii="Arial" w:hAnsi="Arial" w:cs="Arial"/>
              </w:rPr>
              <w:t>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51E60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51E60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7,3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E36C4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E36C4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174D5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E36C4">
            <w:pPr>
              <w:suppressAutoHyphens w:val="0"/>
              <w:rPr>
                <w:rFonts w:ascii="Arial" w:hAnsi="Arial" w:cs="Arial"/>
              </w:rPr>
            </w:pPr>
            <w:r w:rsidRPr="00D2336A">
              <w:rPr>
                <w:rFonts w:ascii="Arial" w:hAnsi="Arial" w:cs="Arial"/>
              </w:rPr>
              <w:t>15,5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E36C4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E36C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7,3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E36C4">
            <w:pPr>
              <w:suppressAutoHyphens w:val="0"/>
              <w:rPr>
                <w:rFonts w:ascii="Arial" w:hAnsi="Arial" w:cs="Arial"/>
              </w:rPr>
            </w:pPr>
            <w:r w:rsidRPr="00D2336A">
              <w:rPr>
                <w:rFonts w:ascii="Arial" w:hAnsi="Arial" w:cs="Arial"/>
              </w:rPr>
              <w:t>15,5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E36C4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E36C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7,3</w:t>
            </w:r>
          </w:p>
        </w:tc>
      </w:tr>
      <w:tr w:rsidR="00D82275" w:rsidRPr="00555392">
        <w:trPr>
          <w:trHeight w:val="418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программы «Муниципальное управление на территории Скрипнянского сельского поселения Калачеевского муниципального района на 2020-2026 годы» в рамках обеспечения деятельности управления делами Скрипнянского сельского поселения»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03 1 02 90470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275" w:rsidRPr="00174D5D" w:rsidRDefault="00D82275" w:rsidP="001E36C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E36C4">
            <w:pPr>
              <w:suppressAutoHyphens w:val="0"/>
              <w:rPr>
                <w:rFonts w:ascii="Arial" w:hAnsi="Arial" w:cs="Arial"/>
              </w:rPr>
            </w:pPr>
            <w:r w:rsidRPr="00D2336A">
              <w:rPr>
                <w:rFonts w:ascii="Arial" w:hAnsi="Arial" w:cs="Arial"/>
              </w:rPr>
              <w:t>15,5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CF12A9" w:rsidRDefault="00D82275" w:rsidP="001E36C4">
            <w:pPr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CF12A9" w:rsidRDefault="00D82275" w:rsidP="001E36C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F12A9">
              <w:rPr>
                <w:rFonts w:ascii="Arial" w:hAnsi="Arial" w:cs="Arial"/>
              </w:rPr>
              <w:t>7,3</w:t>
            </w:r>
          </w:p>
        </w:tc>
      </w:tr>
      <w:tr w:rsidR="00D82275" w:rsidRPr="00555392">
        <w:trPr>
          <w:trHeight w:val="5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669C3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669C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5669C3">
              <w:rPr>
                <w:rFonts w:ascii="Arial" w:hAnsi="Arial" w:cs="Arial"/>
                <w:b/>
                <w:bCs/>
              </w:rPr>
              <w:t>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5669C3">
              <w:rPr>
                <w:rFonts w:ascii="Arial" w:hAnsi="Arial" w:cs="Arial"/>
                <w:b/>
                <w:bCs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5669C3">
              <w:rPr>
                <w:rFonts w:ascii="Arial" w:hAnsi="Arial" w:cs="Arial"/>
                <w:b/>
                <w:bCs/>
              </w:rPr>
              <w:t>7,6</w:t>
            </w:r>
          </w:p>
        </w:tc>
      </w:tr>
      <w:tr w:rsidR="00D82275" w:rsidRPr="00555392">
        <w:trPr>
          <w:trHeight w:val="5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7,6</w:t>
            </w:r>
          </w:p>
        </w:tc>
      </w:tr>
      <w:tr w:rsidR="00D82275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7,6</w:t>
            </w:r>
          </w:p>
        </w:tc>
      </w:tr>
      <w:tr w:rsidR="00D82275" w:rsidRPr="00555392">
        <w:trPr>
          <w:trHeight w:val="15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Подпрограмма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174D5D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7,6</w:t>
            </w:r>
          </w:p>
        </w:tc>
      </w:tr>
      <w:tr w:rsidR="00D82275" w:rsidRPr="00555392">
        <w:trPr>
          <w:trHeight w:val="10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7,6</w:t>
            </w:r>
          </w:p>
        </w:tc>
      </w:tr>
      <w:tr w:rsidR="00D82275" w:rsidRPr="00A94012">
        <w:trPr>
          <w:trHeight w:val="10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03 1 02 98580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669C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7,6</w:t>
            </w:r>
          </w:p>
        </w:tc>
      </w:tr>
    </w:tbl>
    <w:p w:rsidR="00D82275" w:rsidRDefault="00D82275" w:rsidP="00D92395">
      <w:pPr>
        <w:tabs>
          <w:tab w:val="center" w:pos="4818"/>
          <w:tab w:val="left" w:pos="7425"/>
        </w:tabs>
        <w:rPr>
          <w:rFonts w:ascii="Arial" w:hAnsi="Arial" w:cs="Arial"/>
        </w:rPr>
      </w:pPr>
    </w:p>
    <w:p w:rsidR="00D82275" w:rsidRPr="004174E0" w:rsidRDefault="00D82275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</w:rPr>
        <w:br w:type="page"/>
      </w:r>
      <w:r w:rsidRPr="004174E0">
        <w:rPr>
          <w:rFonts w:ascii="Arial" w:hAnsi="Arial" w:cs="Arial"/>
          <w:b w:val="0"/>
          <w:bCs w:val="0"/>
          <w:sz w:val="24"/>
          <w:szCs w:val="24"/>
        </w:rPr>
        <w:t>Приложение № 5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D82275" w:rsidRPr="006D7B4E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от 28.03</w:t>
      </w:r>
      <w:r w:rsidRPr="006D7B4E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3 г. № 105</w:t>
      </w:r>
    </w:p>
    <w:p w:rsidR="00D82275" w:rsidRPr="004174E0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«О бюджете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Скрипнянского сельского поселения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на 2023 год и плановый период</w:t>
      </w:r>
    </w:p>
    <w:p w:rsidR="00D82275" w:rsidRPr="00A94012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2024 и 2025 годов»</w:t>
      </w:r>
    </w:p>
    <w:p w:rsidR="00D82275" w:rsidRPr="00A94012" w:rsidRDefault="00D82275">
      <w:pPr>
        <w:pStyle w:val="212"/>
        <w:ind w:left="5672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D82275" w:rsidRPr="00A94012" w:rsidRDefault="00D82275">
      <w:pPr>
        <w:spacing w:line="100" w:lineRule="atLeast"/>
        <w:jc w:val="center"/>
        <w:rPr>
          <w:rFonts w:ascii="Arial" w:hAnsi="Arial" w:cs="Arial"/>
          <w:color w:val="000000"/>
        </w:rPr>
      </w:pPr>
      <w:r w:rsidRPr="00A94012">
        <w:rPr>
          <w:rFonts w:ascii="Arial" w:hAnsi="Arial" w:cs="Arial"/>
          <w:color w:val="000000"/>
        </w:rPr>
        <w:t>Распределение бюджетных ассигнований по целевым статьям (муниципальным программам Скрипнянского сельского поселения), группам видов расходов, разделам, подразделам классификации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  <w:color w:val="000000"/>
        </w:rPr>
        <w:t xml:space="preserve">3 </w:t>
      </w:r>
      <w:r w:rsidRPr="00A94012">
        <w:rPr>
          <w:rFonts w:ascii="Arial" w:hAnsi="Arial" w:cs="Arial"/>
          <w:color w:val="000000"/>
        </w:rPr>
        <w:t>год и плановый период 202</w:t>
      </w:r>
      <w:r>
        <w:rPr>
          <w:rFonts w:ascii="Arial" w:hAnsi="Arial" w:cs="Arial"/>
          <w:color w:val="000000"/>
        </w:rPr>
        <w:t>4</w:t>
      </w:r>
      <w:r w:rsidRPr="00A94012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5</w:t>
      </w:r>
      <w:r w:rsidRPr="00A94012">
        <w:rPr>
          <w:rFonts w:ascii="Arial" w:hAnsi="Arial" w:cs="Arial"/>
          <w:color w:val="000000"/>
        </w:rPr>
        <w:t xml:space="preserve"> годов</w:t>
      </w:r>
    </w:p>
    <w:p w:rsidR="00D82275" w:rsidRDefault="00D82275">
      <w:pPr>
        <w:spacing w:line="100" w:lineRule="atLeast"/>
        <w:ind w:left="7080" w:firstLine="708"/>
        <w:jc w:val="center"/>
        <w:rPr>
          <w:rFonts w:ascii="Arial" w:hAnsi="Arial" w:cs="Arial"/>
          <w:color w:val="000000"/>
        </w:rPr>
      </w:pPr>
      <w:r w:rsidRPr="00A94012">
        <w:rPr>
          <w:rFonts w:ascii="Arial" w:hAnsi="Arial" w:cs="Arial"/>
          <w:color w:val="000000"/>
        </w:rPr>
        <w:t>(тыс</w:t>
      </w:r>
      <w:r>
        <w:rPr>
          <w:rFonts w:ascii="Arial" w:hAnsi="Arial" w:cs="Arial"/>
          <w:color w:val="000000"/>
        </w:rPr>
        <w:t>.</w:t>
      </w:r>
      <w:r w:rsidRPr="00A94012">
        <w:rPr>
          <w:rFonts w:ascii="Arial" w:hAnsi="Arial" w:cs="Arial"/>
          <w:color w:val="000000"/>
        </w:rPr>
        <w:t xml:space="preserve"> рублей)</w:t>
      </w:r>
    </w:p>
    <w:tbl>
      <w:tblPr>
        <w:tblW w:w="9781" w:type="dxa"/>
        <w:tblInd w:w="2" w:type="dxa"/>
        <w:tblLayout w:type="fixed"/>
        <w:tblLook w:val="0000"/>
      </w:tblPr>
      <w:tblGrid>
        <w:gridCol w:w="3828"/>
        <w:gridCol w:w="1098"/>
        <w:gridCol w:w="709"/>
        <w:gridCol w:w="567"/>
        <w:gridCol w:w="567"/>
        <w:gridCol w:w="992"/>
        <w:gridCol w:w="992"/>
        <w:gridCol w:w="1028"/>
      </w:tblGrid>
      <w:tr w:rsidR="00D82275" w:rsidRPr="00555392">
        <w:trPr>
          <w:cantSplit/>
          <w:trHeight w:val="41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ind w:left="-18" w:firstLine="18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Сумма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Сумма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Сумма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D82275" w:rsidRPr="00555392">
        <w:trPr>
          <w:cantSplit/>
          <w:trHeight w:val="41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ind w:right="-108"/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D026F" w:rsidRDefault="00D82275" w:rsidP="00151E60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8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ВСЕГО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97D43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97D43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4318,9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497D43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4438,8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C3720">
              <w:rPr>
                <w:rFonts w:ascii="Arial" w:hAnsi="Arial" w:cs="Arial"/>
                <w:b/>
                <w:bCs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5C3720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B43BC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2496,1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C372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2366,8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C372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2464,0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 xml:space="preserve">Основное мероприятие «Содержание уличного освещения, энергосбережение и повышение энергетической эффективности в бюджетных учреждениях </w:t>
            </w:r>
            <w:r w:rsidRPr="005D026F">
              <w:rPr>
                <w:rFonts w:ascii="Arial" w:hAnsi="Arial" w:cs="Arial"/>
                <w:color w:val="000000"/>
              </w:rPr>
              <w:t>Скрипнянского</w:t>
            </w:r>
            <w:r w:rsidRPr="005D026F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5D026F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Расходы на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 xml:space="preserve">01 1 02 </w:t>
            </w:r>
            <w:r w:rsidRPr="00A03489">
              <w:rPr>
                <w:rFonts w:ascii="Arial" w:hAnsi="Arial" w:cs="Arial"/>
                <w:lang w:val="en-US"/>
              </w:rPr>
              <w:t>S</w:t>
            </w:r>
            <w:r w:rsidRPr="00A03489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 xml:space="preserve">Расходы на </w:t>
            </w:r>
            <w:r>
              <w:rPr>
                <w:rFonts w:ascii="Arial" w:hAnsi="Arial" w:cs="Arial"/>
                <w:color w:val="000000"/>
              </w:rPr>
              <w:t>мероприятия</w:t>
            </w:r>
            <w:r w:rsidRPr="008111E4">
              <w:rPr>
                <w:rFonts w:ascii="Arial" w:hAnsi="Arial" w:cs="Arial"/>
                <w:color w:val="000000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5C3720">
              <w:rPr>
                <w:rFonts w:ascii="Arial" w:hAnsi="Arial" w:cs="Arial"/>
              </w:rPr>
              <w:t>01 1 02 98670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275" w:rsidRPr="00555392" w:rsidRDefault="00D82275" w:rsidP="00151E60">
            <w:pPr>
              <w:rPr>
                <w:rFonts w:ascii="Arial" w:hAnsi="Arial" w:cs="Arial"/>
                <w:highlight w:val="yellow"/>
              </w:rPr>
            </w:pPr>
            <w:r w:rsidRPr="00A03489">
              <w:rPr>
                <w:rFonts w:ascii="Arial" w:hAnsi="Arial" w:cs="Arial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55392" w:rsidRDefault="00D82275" w:rsidP="00151E60">
            <w:pPr>
              <w:snapToGri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55392" w:rsidRDefault="00D82275" w:rsidP="00151E60">
            <w:pPr>
              <w:snapToGri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555392" w:rsidRDefault="00D82275" w:rsidP="00151E60">
            <w:pPr>
              <w:snapToGri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мероприятия по благоустройству территории Скрипнянского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01 2 01 98730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03489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2329,7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2426,9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uppressAutoHyphens w:val="0"/>
              <w:ind w:left="34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2329,7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2426,9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uppressAutoHyphens w:val="0"/>
              <w:ind w:left="34"/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Прочая закупка товаров, работ и услуг Расходы на мероприятия, направленные на обеспечение ремонта и содержание сети автомобильных дорог местного значения характера Дорожное хозяйство (дорожные фонды) 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  <w:r w:rsidRPr="00D77D80">
              <w:rPr>
                <w:rFonts w:ascii="Arial" w:hAnsi="Arial" w:cs="Arial"/>
              </w:rPr>
              <w:t>01 3 01 91290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749,3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814,7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911,9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Расходы на 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 xml:space="preserve">01 3 02 </w:t>
            </w:r>
            <w:r w:rsidRPr="000A5A3C">
              <w:rPr>
                <w:rFonts w:ascii="Arial" w:hAnsi="Arial" w:cs="Arial"/>
                <w:lang w:val="en-US"/>
              </w:rPr>
              <w:t>S</w:t>
            </w:r>
            <w:r w:rsidRPr="000A5A3C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B1E2A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FB1E2A">
              <w:rPr>
                <w:rFonts w:ascii="Arial" w:hAnsi="Arial" w:cs="Arial"/>
                <w:b/>
                <w:bCs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B1E2A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FB1E2A"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B1E2A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B1E2A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FB1E2A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B43BC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B43BC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336,3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2B43BC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336,3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3361D" w:rsidRDefault="00D82275" w:rsidP="00151E60">
            <w:pPr>
              <w:rPr>
                <w:rFonts w:ascii="Arial" w:hAnsi="Arial" w:cs="Arial"/>
              </w:rPr>
            </w:pPr>
            <w:r w:rsidRPr="00A3361D">
              <w:rPr>
                <w:rFonts w:ascii="Arial" w:hAnsi="Arial" w:cs="Arial"/>
              </w:rPr>
              <w:t>406,3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3361D" w:rsidRDefault="00D82275" w:rsidP="00151E60">
            <w:pPr>
              <w:rPr>
                <w:rFonts w:ascii="Arial" w:hAnsi="Arial" w:cs="Arial"/>
              </w:rPr>
            </w:pPr>
            <w:r w:rsidRPr="00A3361D">
              <w:rPr>
                <w:rFonts w:ascii="Arial" w:hAnsi="Arial" w:cs="Arial"/>
              </w:rPr>
              <w:t>336,3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3361D" w:rsidRDefault="00D82275" w:rsidP="00151E60">
            <w:pPr>
              <w:rPr>
                <w:rFonts w:ascii="Arial" w:hAnsi="Arial" w:cs="Arial"/>
              </w:rPr>
            </w:pPr>
            <w:r w:rsidRPr="00A3361D">
              <w:rPr>
                <w:rFonts w:ascii="Arial" w:hAnsi="Arial" w:cs="Arial"/>
              </w:rPr>
              <w:t>336,3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  <w:kern w:val="1"/>
              </w:rPr>
              <w:t xml:space="preserve">Основное мероприятие «Обеспечение условий для развития культуры в </w:t>
            </w:r>
            <w:r w:rsidRPr="000A5A3C">
              <w:rPr>
                <w:rFonts w:ascii="Arial" w:hAnsi="Arial" w:cs="Arial"/>
                <w:color w:val="000000"/>
              </w:rPr>
              <w:t>Скрипнянском</w:t>
            </w:r>
            <w:r w:rsidRPr="000A5A3C">
              <w:rPr>
                <w:rFonts w:ascii="Arial" w:hAnsi="Arial" w:cs="Arial"/>
                <w:kern w:val="1"/>
              </w:rPr>
              <w:t xml:space="preserve"> сельском поселении»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3361D" w:rsidRDefault="00D82275" w:rsidP="00151E60">
            <w:pPr>
              <w:rPr>
                <w:rFonts w:ascii="Arial" w:hAnsi="Arial" w:cs="Arial"/>
              </w:rPr>
            </w:pPr>
            <w:r w:rsidRPr="00A3361D">
              <w:rPr>
                <w:rFonts w:ascii="Arial" w:hAnsi="Arial" w:cs="Arial"/>
              </w:rPr>
              <w:t>406,3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A3361D" w:rsidRDefault="00D82275" w:rsidP="00151E60">
            <w:pPr>
              <w:rPr>
                <w:rFonts w:ascii="Arial" w:hAnsi="Arial" w:cs="Arial"/>
              </w:rPr>
            </w:pPr>
            <w:r w:rsidRPr="00A3361D">
              <w:rPr>
                <w:rFonts w:ascii="Arial" w:hAnsi="Arial" w:cs="Arial"/>
              </w:rPr>
              <w:t>336,3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3361D" w:rsidRDefault="00D82275" w:rsidP="00151E60">
            <w:pPr>
              <w:rPr>
                <w:rFonts w:ascii="Arial" w:hAnsi="Arial" w:cs="Arial"/>
              </w:rPr>
            </w:pPr>
            <w:r w:rsidRPr="00A3361D">
              <w:rPr>
                <w:rFonts w:ascii="Arial" w:hAnsi="Arial" w:cs="Arial"/>
              </w:rPr>
              <w:t>336,3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 xml:space="preserve">02 1 01 </w:t>
            </w:r>
            <w:r>
              <w:rPr>
                <w:rFonts w:ascii="Arial" w:hAnsi="Arial" w:cs="Arial"/>
              </w:rPr>
              <w:t>90840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A5A3C"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 w:rsidRPr="002B43BC">
              <w:rPr>
                <w:rFonts w:ascii="Arial" w:hAnsi="Arial" w:cs="Arial"/>
              </w:rPr>
              <w:t>02 1 01 98580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D50B6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Pr="000A5A3C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B43BC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2B43BC">
              <w:rPr>
                <w:rFonts w:ascii="Arial" w:hAnsi="Arial" w:cs="Arial"/>
                <w:b/>
                <w:bCs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B43BC" w:rsidRDefault="00D82275" w:rsidP="00151E60">
            <w:pPr>
              <w:rPr>
                <w:rFonts w:ascii="Arial" w:hAnsi="Arial" w:cs="Arial"/>
                <w:b/>
                <w:bCs/>
              </w:rPr>
            </w:pPr>
            <w:r w:rsidRPr="002B43BC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B43BC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B43BC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2B43BC" w:rsidRDefault="00D82275" w:rsidP="00151E6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3003BB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997B4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1615,8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997B40" w:rsidRDefault="00D82275" w:rsidP="0015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1638,5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1619,2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1641,9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autoSpaceDE w:val="0"/>
              <w:ind w:right="175"/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 xml:space="preserve">Основное мероприятие «Финансовое обеспечение деятельности администрации </w:t>
            </w:r>
            <w:r w:rsidRPr="00D65B0E">
              <w:rPr>
                <w:rFonts w:ascii="Arial" w:hAnsi="Arial" w:cs="Arial"/>
                <w:color w:val="000000"/>
              </w:rPr>
              <w:t>Скрипнянского</w:t>
            </w:r>
            <w:r w:rsidRPr="00D65B0E">
              <w:rPr>
                <w:rFonts w:ascii="Arial" w:hAnsi="Arial" w:cs="Arial"/>
              </w:rPr>
              <w:t>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1483,5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1500,9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Расходы на обеспечение функций муниципальных органов(Расходы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696,5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03 1</w:t>
            </w:r>
            <w:r w:rsidRPr="00D65B0E">
              <w:rPr>
                <w:rFonts w:ascii="Arial" w:hAnsi="Arial" w:cs="Arial"/>
              </w:rP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03 1 </w:t>
            </w:r>
            <w:r w:rsidRPr="00D65B0E">
              <w:rPr>
                <w:rFonts w:ascii="Arial" w:hAnsi="Arial" w:cs="Arial"/>
              </w:rPr>
              <w:t>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D65B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65B0E">
              <w:rPr>
                <w:rFonts w:ascii="Arial" w:hAnsi="Arial" w:cs="Arial"/>
              </w:rPr>
              <w:t>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widowControl w:val="0"/>
              <w:suppressAutoHyphens w:val="0"/>
              <w:autoSpaceDE w:val="0"/>
              <w:ind w:right="175"/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r w:rsidRPr="00D65B0E">
              <w:rPr>
                <w:rFonts w:ascii="Arial" w:hAnsi="Arial" w:cs="Arial"/>
                <w:color w:val="000000"/>
              </w:rPr>
              <w:t>Скрипнянского</w:t>
            </w:r>
            <w:r w:rsidRPr="00D65B0E">
              <w:rPr>
                <w:rFonts w:ascii="Arial" w:hAnsi="Arial" w:cs="Arial"/>
              </w:rPr>
              <w:t>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03 1 02 0000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D65B0E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BA2684" w:rsidRDefault="00D82275" w:rsidP="00151E6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 xml:space="preserve">Осуществление </w:t>
            </w:r>
            <w:r w:rsidRPr="004D3C73">
              <w:rPr>
                <w:rFonts w:ascii="Arial" w:hAnsi="Arial" w:cs="Arial"/>
                <w:color w:val="000000"/>
              </w:rPr>
              <w:t xml:space="preserve">полномочий </w:t>
            </w:r>
            <w:r w:rsidRPr="004D3C73">
              <w:rPr>
                <w:rFonts w:ascii="Arial" w:hAnsi="Arial" w:cs="Arial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D82275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97D43">
              <w:rPr>
                <w:rFonts w:ascii="Arial" w:hAnsi="Arial" w:cs="Arial"/>
              </w:rPr>
              <w:t>03 1 02 91430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D50B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0B68">
              <w:rPr>
                <w:rFonts w:ascii="Arial" w:hAnsi="Arial" w:cs="Arial"/>
              </w:rPr>
              <w:t>,0</w:t>
            </w:r>
          </w:p>
        </w:tc>
      </w:tr>
      <w:tr w:rsidR="00D82275" w:rsidRPr="00A9401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 (Социальное обеспечение и иные выплаты населению)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03 1 02 90470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D82275" w:rsidRPr="00A9401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330639">
              <w:rPr>
                <w:rFonts w:ascii="Arial" w:hAnsi="Arial" w:cs="Arial"/>
              </w:rPr>
              <w:t>03 1 02 98580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4D3C73" w:rsidRDefault="00D82275" w:rsidP="00151E60">
            <w:pPr>
              <w:rPr>
                <w:rFonts w:ascii="Arial" w:hAnsi="Arial" w:cs="Arial"/>
              </w:rPr>
            </w:pPr>
            <w:r w:rsidRPr="005669C3">
              <w:rPr>
                <w:rFonts w:ascii="Arial" w:hAnsi="Arial" w:cs="Arial"/>
              </w:rPr>
              <w:t>7,6</w:t>
            </w:r>
          </w:p>
        </w:tc>
      </w:tr>
    </w:tbl>
    <w:p w:rsidR="00D82275" w:rsidRDefault="00D82275" w:rsidP="00CC1B13">
      <w:pPr>
        <w:autoSpaceDE w:val="0"/>
        <w:rPr>
          <w:rFonts w:ascii="Arial" w:hAnsi="Arial" w:cs="Arial"/>
        </w:rPr>
      </w:pPr>
    </w:p>
    <w:p w:rsidR="00D82275" w:rsidRPr="004174E0" w:rsidRDefault="00D82275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</w:rPr>
        <w:br w:type="page"/>
      </w:r>
      <w:r w:rsidRPr="004174E0">
        <w:rPr>
          <w:rFonts w:ascii="Arial" w:hAnsi="Arial" w:cs="Arial"/>
          <w:b w:val="0"/>
          <w:bCs w:val="0"/>
          <w:sz w:val="24"/>
          <w:szCs w:val="24"/>
        </w:rPr>
        <w:t>Приложение № 6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D82275" w:rsidRPr="006D7B4E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от 28.03</w:t>
      </w:r>
      <w:r w:rsidRPr="006D7B4E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3 г. № 105</w:t>
      </w:r>
    </w:p>
    <w:p w:rsidR="00D82275" w:rsidRPr="004174E0" w:rsidRDefault="00D82275" w:rsidP="0047614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«О бюджете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Скрипнянского сельского поселения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:rsidR="00D82275" w:rsidRPr="004174E0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на 2023 год и плановый период</w:t>
      </w:r>
    </w:p>
    <w:p w:rsidR="00D82275" w:rsidRPr="00A94012" w:rsidRDefault="00D82275" w:rsidP="008E63A1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174E0">
        <w:rPr>
          <w:rFonts w:ascii="Arial" w:hAnsi="Arial" w:cs="Arial"/>
          <w:b w:val="0"/>
          <w:bCs w:val="0"/>
          <w:sz w:val="24"/>
          <w:szCs w:val="24"/>
        </w:rPr>
        <w:t>2024 и 2025 годов»</w:t>
      </w:r>
    </w:p>
    <w:p w:rsidR="00D82275" w:rsidRPr="00A94012" w:rsidRDefault="00D82275" w:rsidP="00AF415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D82275" w:rsidRPr="00A94012" w:rsidRDefault="00D82275">
      <w:pPr>
        <w:suppressAutoHyphens w:val="0"/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Объем бюджетных ассигнований дорожного фонда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A94012">
        <w:rPr>
          <w:rFonts w:ascii="Arial" w:hAnsi="Arial" w:cs="Arial"/>
        </w:rPr>
        <w:t xml:space="preserve"> годы</w:t>
      </w:r>
    </w:p>
    <w:p w:rsidR="00D82275" w:rsidRPr="00A94012" w:rsidRDefault="00D82275">
      <w:pPr>
        <w:suppressAutoHyphens w:val="0"/>
        <w:jc w:val="right"/>
        <w:rPr>
          <w:rFonts w:ascii="Arial" w:hAnsi="Arial" w:cs="Arial"/>
        </w:rPr>
      </w:pPr>
      <w:r w:rsidRPr="00A94012">
        <w:rPr>
          <w:rFonts w:ascii="Arial" w:hAnsi="Arial" w:cs="Arial"/>
        </w:rPr>
        <w:t>(тыс. рублей)</w:t>
      </w:r>
    </w:p>
    <w:tbl>
      <w:tblPr>
        <w:tblW w:w="0" w:type="auto"/>
        <w:tblInd w:w="2" w:type="dxa"/>
        <w:tblLayout w:type="fixed"/>
        <w:tblLook w:val="0000"/>
      </w:tblPr>
      <w:tblGrid>
        <w:gridCol w:w="4767"/>
        <w:gridCol w:w="1470"/>
        <w:gridCol w:w="1577"/>
        <w:gridCol w:w="1885"/>
      </w:tblGrid>
      <w:tr w:rsidR="00D82275" w:rsidRPr="00A94012">
        <w:trPr>
          <w:trHeight w:val="1065"/>
        </w:trPr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Объем бюджетных ассигнований</w:t>
            </w:r>
          </w:p>
        </w:tc>
      </w:tr>
      <w:tr w:rsidR="00D82275" w:rsidRPr="00A94012">
        <w:trPr>
          <w:trHeight w:val="386"/>
        </w:trPr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275" w:rsidRPr="00A94012" w:rsidRDefault="00D8227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275" w:rsidRPr="00A94012" w:rsidRDefault="00D82275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</w:tr>
      <w:tr w:rsidR="00D82275" w:rsidRPr="00A94012">
        <w:trPr>
          <w:trHeight w:val="465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4</w:t>
            </w:r>
          </w:p>
        </w:tc>
      </w:tr>
      <w:tr w:rsidR="00D82275" w:rsidRPr="00A94012">
        <w:trPr>
          <w:trHeight w:val="503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 xml:space="preserve">Дорожный фонд Скрипнянского сельского поселения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84A13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184A1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184A1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2426,9</w:t>
            </w:r>
          </w:p>
        </w:tc>
      </w:tr>
      <w:tr w:rsidR="00D82275" w:rsidRPr="00A94012">
        <w:trPr>
          <w:trHeight w:val="401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2275" w:rsidRPr="00A94012" w:rsidRDefault="00D82275" w:rsidP="009D3044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D304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D304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D3044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2426,9</w:t>
            </w:r>
          </w:p>
        </w:tc>
      </w:tr>
      <w:tr w:rsidR="00D82275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275" w:rsidRPr="00A94012" w:rsidRDefault="00D82275" w:rsidP="009D3044">
            <w:pPr>
              <w:ind w:firstLine="34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Муниципальная программа «Содержание</w:t>
            </w:r>
            <w:r>
              <w:rPr>
                <w:rFonts w:ascii="Arial" w:hAnsi="Arial" w:cs="Arial"/>
              </w:rPr>
              <w:t xml:space="preserve">, </w:t>
            </w:r>
            <w:r w:rsidRPr="00A94012">
              <w:rPr>
                <w:rFonts w:ascii="Arial" w:hAnsi="Arial" w:cs="Arial"/>
              </w:rPr>
              <w:t xml:space="preserve">развитие коммунальной инфраструктуры </w:t>
            </w:r>
            <w:r>
              <w:rPr>
                <w:rFonts w:ascii="Arial" w:hAnsi="Arial" w:cs="Arial"/>
              </w:rPr>
              <w:t xml:space="preserve">и муниципальное управление </w:t>
            </w:r>
            <w:r w:rsidRPr="00A94012">
              <w:rPr>
                <w:rFonts w:ascii="Arial" w:hAnsi="Arial" w:cs="Arial"/>
              </w:rPr>
              <w:t>на территории Скрипнянского сельского поселения Калачеевског</w:t>
            </w:r>
            <w:r>
              <w:rPr>
                <w:rFonts w:ascii="Arial" w:hAnsi="Arial" w:cs="Arial"/>
              </w:rPr>
              <w:t>о муниципального района на 2020</w:t>
            </w:r>
            <w:r w:rsidRPr="00A94012">
              <w:rPr>
                <w:rFonts w:ascii="Arial" w:hAnsi="Arial" w:cs="Arial"/>
              </w:rPr>
              <w:t>-2026 годы»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D304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D304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D3044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2426,9</w:t>
            </w:r>
          </w:p>
        </w:tc>
      </w:tr>
      <w:tr w:rsidR="00D82275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275" w:rsidRPr="00A94012" w:rsidRDefault="00D82275" w:rsidP="009D3044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D304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D304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D3044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2426,9</w:t>
            </w:r>
          </w:p>
        </w:tc>
      </w:tr>
      <w:tr w:rsidR="00D82275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275" w:rsidRPr="00A94012" w:rsidRDefault="00D82275" w:rsidP="009D3044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Мероприятия, направленные на обеспечение ремонта и содержани</w:t>
            </w:r>
            <w:r>
              <w:rPr>
                <w:rFonts w:ascii="Arial" w:hAnsi="Arial" w:cs="Arial"/>
              </w:rPr>
              <w:t>е</w:t>
            </w:r>
            <w:r w:rsidRPr="00A94012">
              <w:rPr>
                <w:rFonts w:ascii="Arial" w:hAnsi="Arial" w:cs="Arial"/>
              </w:rPr>
              <w:t xml:space="preserve"> автомобильных дорог </w:t>
            </w:r>
            <w:r>
              <w:rPr>
                <w:rFonts w:ascii="Arial" w:hAnsi="Arial" w:cs="Arial"/>
              </w:rPr>
              <w:t>общего пользования местного</w:t>
            </w:r>
            <w:r w:rsidRPr="00A94012">
              <w:rPr>
                <w:rFonts w:ascii="Arial" w:hAnsi="Arial" w:cs="Arial"/>
              </w:rPr>
              <w:t xml:space="preserve"> значения </w:t>
            </w:r>
            <w:r>
              <w:rPr>
                <w:rFonts w:ascii="Arial" w:hAnsi="Arial" w:cs="Arial"/>
              </w:rPr>
              <w:t>и сооружений на них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D3044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275" w:rsidRPr="00A94012" w:rsidRDefault="00D82275" w:rsidP="009D304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2329,7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5" w:rsidRPr="00A94012" w:rsidRDefault="00D82275" w:rsidP="009D3044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2426,9</w:t>
            </w:r>
          </w:p>
        </w:tc>
      </w:tr>
    </w:tbl>
    <w:p w:rsidR="00D82275" w:rsidRPr="00A94012" w:rsidRDefault="00D82275">
      <w:pPr>
        <w:spacing w:line="100" w:lineRule="atLeast"/>
        <w:ind w:left="7080" w:firstLine="708"/>
        <w:jc w:val="center"/>
        <w:rPr>
          <w:rFonts w:ascii="Arial" w:hAnsi="Arial" w:cs="Arial"/>
          <w:color w:val="000000"/>
        </w:rPr>
      </w:pPr>
    </w:p>
    <w:sectPr w:rsidR="00D82275" w:rsidRPr="00A94012" w:rsidSect="005C3720">
      <w:pgSz w:w="11906" w:h="16838"/>
      <w:pgMar w:top="1418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A54128"/>
    <w:multiLevelType w:val="hybridMultilevel"/>
    <w:tmpl w:val="5A9EF572"/>
    <w:lvl w:ilvl="0" w:tplc="0B8C45F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012"/>
    <w:rsid w:val="00000BA3"/>
    <w:rsid w:val="0001623D"/>
    <w:rsid w:val="000167D4"/>
    <w:rsid w:val="00027D6B"/>
    <w:rsid w:val="00032A56"/>
    <w:rsid w:val="000444A0"/>
    <w:rsid w:val="00044EDD"/>
    <w:rsid w:val="000710CD"/>
    <w:rsid w:val="00074AD9"/>
    <w:rsid w:val="00083B66"/>
    <w:rsid w:val="000A5A3C"/>
    <w:rsid w:val="000A7A9E"/>
    <w:rsid w:val="000B43E2"/>
    <w:rsid w:val="000C3D6B"/>
    <w:rsid w:val="000C676E"/>
    <w:rsid w:val="000D5ABA"/>
    <w:rsid w:val="000D6C1F"/>
    <w:rsid w:val="00123885"/>
    <w:rsid w:val="001267B5"/>
    <w:rsid w:val="00127E72"/>
    <w:rsid w:val="001357EB"/>
    <w:rsid w:val="00151E60"/>
    <w:rsid w:val="00156EDC"/>
    <w:rsid w:val="00163485"/>
    <w:rsid w:val="001649D2"/>
    <w:rsid w:val="00164BE4"/>
    <w:rsid w:val="0016592A"/>
    <w:rsid w:val="001733C3"/>
    <w:rsid w:val="00174D5D"/>
    <w:rsid w:val="00183804"/>
    <w:rsid w:val="00184A13"/>
    <w:rsid w:val="00195207"/>
    <w:rsid w:val="001A341D"/>
    <w:rsid w:val="001A694D"/>
    <w:rsid w:val="001A6E1D"/>
    <w:rsid w:val="001B536B"/>
    <w:rsid w:val="001D3D8C"/>
    <w:rsid w:val="001E24A8"/>
    <w:rsid w:val="001E36C4"/>
    <w:rsid w:val="001E468C"/>
    <w:rsid w:val="001F0200"/>
    <w:rsid w:val="001F3388"/>
    <w:rsid w:val="001F50E6"/>
    <w:rsid w:val="00213C0C"/>
    <w:rsid w:val="00223511"/>
    <w:rsid w:val="002366FD"/>
    <w:rsid w:val="00252D06"/>
    <w:rsid w:val="00260DB4"/>
    <w:rsid w:val="002A7605"/>
    <w:rsid w:val="002B43BC"/>
    <w:rsid w:val="002C3B21"/>
    <w:rsid w:val="002E32CC"/>
    <w:rsid w:val="002F093F"/>
    <w:rsid w:val="002F5DD0"/>
    <w:rsid w:val="003003BB"/>
    <w:rsid w:val="0030076C"/>
    <w:rsid w:val="00304D33"/>
    <w:rsid w:val="00305745"/>
    <w:rsid w:val="00310133"/>
    <w:rsid w:val="003109C0"/>
    <w:rsid w:val="0032307A"/>
    <w:rsid w:val="00330639"/>
    <w:rsid w:val="0033162A"/>
    <w:rsid w:val="00351171"/>
    <w:rsid w:val="00355BB3"/>
    <w:rsid w:val="00370CF0"/>
    <w:rsid w:val="00383B22"/>
    <w:rsid w:val="003842E5"/>
    <w:rsid w:val="00384B9B"/>
    <w:rsid w:val="003A038D"/>
    <w:rsid w:val="003A4956"/>
    <w:rsid w:val="003C2AE1"/>
    <w:rsid w:val="003C30CC"/>
    <w:rsid w:val="003C7738"/>
    <w:rsid w:val="003D1E25"/>
    <w:rsid w:val="0041221E"/>
    <w:rsid w:val="004152D5"/>
    <w:rsid w:val="004174E0"/>
    <w:rsid w:val="00437CC1"/>
    <w:rsid w:val="00445ED7"/>
    <w:rsid w:val="00446C66"/>
    <w:rsid w:val="00446EE0"/>
    <w:rsid w:val="00447E6C"/>
    <w:rsid w:val="00460AB0"/>
    <w:rsid w:val="00476141"/>
    <w:rsid w:val="00486E73"/>
    <w:rsid w:val="0049506D"/>
    <w:rsid w:val="00497D43"/>
    <w:rsid w:val="004B09D1"/>
    <w:rsid w:val="004B5214"/>
    <w:rsid w:val="004D0E3A"/>
    <w:rsid w:val="004D3C73"/>
    <w:rsid w:val="004E3603"/>
    <w:rsid w:val="004E5812"/>
    <w:rsid w:val="004E6DD4"/>
    <w:rsid w:val="005003E6"/>
    <w:rsid w:val="00503CA9"/>
    <w:rsid w:val="005066E2"/>
    <w:rsid w:val="00515630"/>
    <w:rsid w:val="00516E3E"/>
    <w:rsid w:val="00534494"/>
    <w:rsid w:val="00541829"/>
    <w:rsid w:val="00546A74"/>
    <w:rsid w:val="00546F56"/>
    <w:rsid w:val="00555392"/>
    <w:rsid w:val="005575AD"/>
    <w:rsid w:val="005669C3"/>
    <w:rsid w:val="005725ED"/>
    <w:rsid w:val="0057512E"/>
    <w:rsid w:val="005762E8"/>
    <w:rsid w:val="00596C2D"/>
    <w:rsid w:val="005A573E"/>
    <w:rsid w:val="005A5BCB"/>
    <w:rsid w:val="005A7B47"/>
    <w:rsid w:val="005B6787"/>
    <w:rsid w:val="005B7222"/>
    <w:rsid w:val="005C3720"/>
    <w:rsid w:val="005C37DD"/>
    <w:rsid w:val="005C5F1F"/>
    <w:rsid w:val="005D026F"/>
    <w:rsid w:val="005E6780"/>
    <w:rsid w:val="00603F62"/>
    <w:rsid w:val="00606BDD"/>
    <w:rsid w:val="00612C44"/>
    <w:rsid w:val="0062172F"/>
    <w:rsid w:val="00647864"/>
    <w:rsid w:val="00660AF6"/>
    <w:rsid w:val="00667544"/>
    <w:rsid w:val="00670060"/>
    <w:rsid w:val="00680552"/>
    <w:rsid w:val="006814BE"/>
    <w:rsid w:val="00686156"/>
    <w:rsid w:val="006A3D1F"/>
    <w:rsid w:val="006D14D8"/>
    <w:rsid w:val="006D7B4E"/>
    <w:rsid w:val="006E3C9C"/>
    <w:rsid w:val="006E5157"/>
    <w:rsid w:val="00712F2A"/>
    <w:rsid w:val="00713446"/>
    <w:rsid w:val="007241E5"/>
    <w:rsid w:val="0072617F"/>
    <w:rsid w:val="00735A4E"/>
    <w:rsid w:val="00745196"/>
    <w:rsid w:val="00753F7C"/>
    <w:rsid w:val="007656E9"/>
    <w:rsid w:val="0077233C"/>
    <w:rsid w:val="007846C1"/>
    <w:rsid w:val="00785FC8"/>
    <w:rsid w:val="007A43AD"/>
    <w:rsid w:val="007B31D9"/>
    <w:rsid w:val="007B3691"/>
    <w:rsid w:val="007B387D"/>
    <w:rsid w:val="007B46DF"/>
    <w:rsid w:val="007B6082"/>
    <w:rsid w:val="007C14E0"/>
    <w:rsid w:val="007C4D5D"/>
    <w:rsid w:val="007D2AE8"/>
    <w:rsid w:val="007E6FC9"/>
    <w:rsid w:val="00801B0E"/>
    <w:rsid w:val="00801FDF"/>
    <w:rsid w:val="00804F89"/>
    <w:rsid w:val="008111E4"/>
    <w:rsid w:val="00821BED"/>
    <w:rsid w:val="008264DC"/>
    <w:rsid w:val="00840729"/>
    <w:rsid w:val="00840EA0"/>
    <w:rsid w:val="00875D90"/>
    <w:rsid w:val="008908D2"/>
    <w:rsid w:val="008B2377"/>
    <w:rsid w:val="008B5289"/>
    <w:rsid w:val="008B6069"/>
    <w:rsid w:val="008D1085"/>
    <w:rsid w:val="008E3AE1"/>
    <w:rsid w:val="008E63A1"/>
    <w:rsid w:val="00923FDB"/>
    <w:rsid w:val="00924643"/>
    <w:rsid w:val="00935581"/>
    <w:rsid w:val="00946B38"/>
    <w:rsid w:val="00950253"/>
    <w:rsid w:val="009602F5"/>
    <w:rsid w:val="00960AA3"/>
    <w:rsid w:val="00963EA1"/>
    <w:rsid w:val="00976495"/>
    <w:rsid w:val="00990C7D"/>
    <w:rsid w:val="00993A2B"/>
    <w:rsid w:val="009953A1"/>
    <w:rsid w:val="00997B40"/>
    <w:rsid w:val="009A147E"/>
    <w:rsid w:val="009C7F01"/>
    <w:rsid w:val="009D3044"/>
    <w:rsid w:val="009E78C6"/>
    <w:rsid w:val="009F55D7"/>
    <w:rsid w:val="00A03489"/>
    <w:rsid w:val="00A1322E"/>
    <w:rsid w:val="00A20984"/>
    <w:rsid w:val="00A24153"/>
    <w:rsid w:val="00A32B16"/>
    <w:rsid w:val="00A3361D"/>
    <w:rsid w:val="00A4636D"/>
    <w:rsid w:val="00A468AA"/>
    <w:rsid w:val="00A46D4E"/>
    <w:rsid w:val="00A545DE"/>
    <w:rsid w:val="00A708B5"/>
    <w:rsid w:val="00A73C3C"/>
    <w:rsid w:val="00A773D8"/>
    <w:rsid w:val="00A94012"/>
    <w:rsid w:val="00A9504A"/>
    <w:rsid w:val="00A963E1"/>
    <w:rsid w:val="00AB4976"/>
    <w:rsid w:val="00AE2F6E"/>
    <w:rsid w:val="00AF4154"/>
    <w:rsid w:val="00B125A3"/>
    <w:rsid w:val="00B258DA"/>
    <w:rsid w:val="00B35981"/>
    <w:rsid w:val="00B44905"/>
    <w:rsid w:val="00B52652"/>
    <w:rsid w:val="00B57C49"/>
    <w:rsid w:val="00B61441"/>
    <w:rsid w:val="00B71F8A"/>
    <w:rsid w:val="00B7647B"/>
    <w:rsid w:val="00B844E0"/>
    <w:rsid w:val="00B87052"/>
    <w:rsid w:val="00B96950"/>
    <w:rsid w:val="00BA09A1"/>
    <w:rsid w:val="00BA2684"/>
    <w:rsid w:val="00BB02BC"/>
    <w:rsid w:val="00BB45BC"/>
    <w:rsid w:val="00BD3257"/>
    <w:rsid w:val="00BE60C2"/>
    <w:rsid w:val="00BF6301"/>
    <w:rsid w:val="00C01B80"/>
    <w:rsid w:val="00C026E8"/>
    <w:rsid w:val="00C209E6"/>
    <w:rsid w:val="00C75B82"/>
    <w:rsid w:val="00C8002F"/>
    <w:rsid w:val="00C82FA8"/>
    <w:rsid w:val="00CA7F67"/>
    <w:rsid w:val="00CB05F0"/>
    <w:rsid w:val="00CB11A9"/>
    <w:rsid w:val="00CB31F6"/>
    <w:rsid w:val="00CC1B13"/>
    <w:rsid w:val="00CD70B8"/>
    <w:rsid w:val="00CF009E"/>
    <w:rsid w:val="00CF12A9"/>
    <w:rsid w:val="00D11933"/>
    <w:rsid w:val="00D2336A"/>
    <w:rsid w:val="00D31AE1"/>
    <w:rsid w:val="00D360BD"/>
    <w:rsid w:val="00D462F0"/>
    <w:rsid w:val="00D50B68"/>
    <w:rsid w:val="00D546D7"/>
    <w:rsid w:val="00D65B0E"/>
    <w:rsid w:val="00D745BE"/>
    <w:rsid w:val="00D76551"/>
    <w:rsid w:val="00D7788D"/>
    <w:rsid w:val="00D77D80"/>
    <w:rsid w:val="00D82275"/>
    <w:rsid w:val="00D83B6B"/>
    <w:rsid w:val="00D919ED"/>
    <w:rsid w:val="00D92395"/>
    <w:rsid w:val="00D9439C"/>
    <w:rsid w:val="00DC3EBA"/>
    <w:rsid w:val="00DC43B8"/>
    <w:rsid w:val="00DD5D92"/>
    <w:rsid w:val="00DF6186"/>
    <w:rsid w:val="00E203DD"/>
    <w:rsid w:val="00E20D8F"/>
    <w:rsid w:val="00E32CAF"/>
    <w:rsid w:val="00E42265"/>
    <w:rsid w:val="00E55F6C"/>
    <w:rsid w:val="00E67F30"/>
    <w:rsid w:val="00E75B20"/>
    <w:rsid w:val="00E836FE"/>
    <w:rsid w:val="00E8492E"/>
    <w:rsid w:val="00E8575A"/>
    <w:rsid w:val="00E912F6"/>
    <w:rsid w:val="00E9614D"/>
    <w:rsid w:val="00E96454"/>
    <w:rsid w:val="00EA2770"/>
    <w:rsid w:val="00EB39B8"/>
    <w:rsid w:val="00EC282D"/>
    <w:rsid w:val="00EC6E88"/>
    <w:rsid w:val="00EC7988"/>
    <w:rsid w:val="00EC7E6F"/>
    <w:rsid w:val="00ED2173"/>
    <w:rsid w:val="00ED5840"/>
    <w:rsid w:val="00ED5A81"/>
    <w:rsid w:val="00EE679E"/>
    <w:rsid w:val="00F15433"/>
    <w:rsid w:val="00F2069A"/>
    <w:rsid w:val="00F2571F"/>
    <w:rsid w:val="00F3157A"/>
    <w:rsid w:val="00F44153"/>
    <w:rsid w:val="00F47832"/>
    <w:rsid w:val="00F50973"/>
    <w:rsid w:val="00F57C98"/>
    <w:rsid w:val="00F60A5A"/>
    <w:rsid w:val="00F62467"/>
    <w:rsid w:val="00F629A6"/>
    <w:rsid w:val="00FA10E5"/>
    <w:rsid w:val="00FA7E1B"/>
    <w:rsid w:val="00FB0719"/>
    <w:rsid w:val="00FB1E2A"/>
    <w:rsid w:val="00FC27C7"/>
    <w:rsid w:val="00FC2EB9"/>
    <w:rsid w:val="00FE20D1"/>
    <w:rsid w:val="00FE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7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770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77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770"/>
    <w:pPr>
      <w:keepNext/>
      <w:numPr>
        <w:ilvl w:val="2"/>
        <w:numId w:val="1"/>
      </w:numPr>
      <w:spacing w:line="360" w:lineRule="auto"/>
      <w:ind w:left="0" w:firstLine="709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77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770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770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798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7988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7988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7988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7988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C7988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sid w:val="00EA2770"/>
    <w:rPr>
      <w:rFonts w:ascii="Symbol" w:hAnsi="Symbol" w:cs="Symbol"/>
    </w:rPr>
  </w:style>
  <w:style w:type="character" w:customStyle="1" w:styleId="WW8Num2z0">
    <w:name w:val="WW8Num2z0"/>
    <w:uiPriority w:val="99"/>
    <w:rsid w:val="00EA2770"/>
    <w:rPr>
      <w:b/>
      <w:bCs/>
    </w:rPr>
  </w:style>
  <w:style w:type="character" w:customStyle="1" w:styleId="WW8Num2z1">
    <w:name w:val="WW8Num2z1"/>
    <w:uiPriority w:val="99"/>
    <w:rsid w:val="00EA2770"/>
    <w:rPr>
      <w:rFonts w:ascii="Courier New" w:hAnsi="Courier New" w:cs="Courier New"/>
    </w:rPr>
  </w:style>
  <w:style w:type="character" w:customStyle="1" w:styleId="WW8Num2z2">
    <w:name w:val="WW8Num2z2"/>
    <w:uiPriority w:val="99"/>
    <w:rsid w:val="00EA2770"/>
    <w:rPr>
      <w:rFonts w:ascii="Wingdings" w:hAnsi="Wingdings" w:cs="Wingdings"/>
    </w:rPr>
  </w:style>
  <w:style w:type="character" w:customStyle="1" w:styleId="WW8Num2z3">
    <w:name w:val="WW8Num2z3"/>
    <w:uiPriority w:val="99"/>
    <w:rsid w:val="00EA2770"/>
    <w:rPr>
      <w:rFonts w:ascii="Symbol" w:hAnsi="Symbol" w:cs="Symbol"/>
    </w:rPr>
  </w:style>
  <w:style w:type="character" w:customStyle="1" w:styleId="WW8Num3z0">
    <w:name w:val="WW8Num3z0"/>
    <w:uiPriority w:val="99"/>
    <w:rsid w:val="00EA2770"/>
  </w:style>
  <w:style w:type="character" w:customStyle="1" w:styleId="WW8Num3z1">
    <w:name w:val="WW8Num3z1"/>
    <w:uiPriority w:val="99"/>
    <w:rsid w:val="00EA2770"/>
  </w:style>
  <w:style w:type="character" w:customStyle="1" w:styleId="WW8Num3z2">
    <w:name w:val="WW8Num3z2"/>
    <w:uiPriority w:val="99"/>
    <w:rsid w:val="00EA2770"/>
  </w:style>
  <w:style w:type="character" w:customStyle="1" w:styleId="WW8Num3z3">
    <w:name w:val="WW8Num3z3"/>
    <w:uiPriority w:val="99"/>
    <w:rsid w:val="00EA2770"/>
  </w:style>
  <w:style w:type="character" w:customStyle="1" w:styleId="WW8Num3z4">
    <w:name w:val="WW8Num3z4"/>
    <w:uiPriority w:val="99"/>
    <w:rsid w:val="00EA2770"/>
  </w:style>
  <w:style w:type="character" w:customStyle="1" w:styleId="WW8Num3z5">
    <w:name w:val="WW8Num3z5"/>
    <w:uiPriority w:val="99"/>
    <w:rsid w:val="00EA2770"/>
  </w:style>
  <w:style w:type="character" w:customStyle="1" w:styleId="WW8Num3z6">
    <w:name w:val="WW8Num3z6"/>
    <w:uiPriority w:val="99"/>
    <w:rsid w:val="00EA2770"/>
  </w:style>
  <w:style w:type="character" w:customStyle="1" w:styleId="WW8Num3z7">
    <w:name w:val="WW8Num3z7"/>
    <w:uiPriority w:val="99"/>
    <w:rsid w:val="00EA2770"/>
  </w:style>
  <w:style w:type="character" w:customStyle="1" w:styleId="WW8Num3z8">
    <w:name w:val="WW8Num3z8"/>
    <w:uiPriority w:val="99"/>
    <w:rsid w:val="00EA2770"/>
  </w:style>
  <w:style w:type="character" w:customStyle="1" w:styleId="WW8Num4z0">
    <w:name w:val="WW8Num4z0"/>
    <w:uiPriority w:val="99"/>
    <w:rsid w:val="00EA2770"/>
    <w:rPr>
      <w:color w:val="auto"/>
    </w:rPr>
  </w:style>
  <w:style w:type="character" w:customStyle="1" w:styleId="WW8Num4z1">
    <w:name w:val="WW8Num4z1"/>
    <w:uiPriority w:val="99"/>
    <w:rsid w:val="00EA2770"/>
  </w:style>
  <w:style w:type="character" w:customStyle="1" w:styleId="WW8Num4z2">
    <w:name w:val="WW8Num4z2"/>
    <w:uiPriority w:val="99"/>
    <w:rsid w:val="00EA2770"/>
  </w:style>
  <w:style w:type="character" w:customStyle="1" w:styleId="WW8Num4z3">
    <w:name w:val="WW8Num4z3"/>
    <w:uiPriority w:val="99"/>
    <w:rsid w:val="00EA2770"/>
  </w:style>
  <w:style w:type="character" w:customStyle="1" w:styleId="WW8Num4z4">
    <w:name w:val="WW8Num4z4"/>
    <w:uiPriority w:val="99"/>
    <w:rsid w:val="00EA2770"/>
  </w:style>
  <w:style w:type="character" w:customStyle="1" w:styleId="WW8Num4z5">
    <w:name w:val="WW8Num4z5"/>
    <w:uiPriority w:val="99"/>
    <w:rsid w:val="00EA2770"/>
  </w:style>
  <w:style w:type="character" w:customStyle="1" w:styleId="WW8Num4z6">
    <w:name w:val="WW8Num4z6"/>
    <w:uiPriority w:val="99"/>
    <w:rsid w:val="00EA2770"/>
  </w:style>
  <w:style w:type="character" w:customStyle="1" w:styleId="WW8Num4z7">
    <w:name w:val="WW8Num4z7"/>
    <w:uiPriority w:val="99"/>
    <w:rsid w:val="00EA2770"/>
  </w:style>
  <w:style w:type="character" w:customStyle="1" w:styleId="WW8Num4z8">
    <w:name w:val="WW8Num4z8"/>
    <w:uiPriority w:val="99"/>
    <w:rsid w:val="00EA2770"/>
  </w:style>
  <w:style w:type="character" w:customStyle="1" w:styleId="WW8Num5z0">
    <w:name w:val="WW8Num5z0"/>
    <w:uiPriority w:val="99"/>
    <w:rsid w:val="00EA2770"/>
  </w:style>
  <w:style w:type="character" w:customStyle="1" w:styleId="WW8Num5z1">
    <w:name w:val="WW8Num5z1"/>
    <w:uiPriority w:val="99"/>
    <w:rsid w:val="00EA2770"/>
  </w:style>
  <w:style w:type="character" w:customStyle="1" w:styleId="WW8Num5z2">
    <w:name w:val="WW8Num5z2"/>
    <w:uiPriority w:val="99"/>
    <w:rsid w:val="00EA2770"/>
  </w:style>
  <w:style w:type="character" w:customStyle="1" w:styleId="WW8Num5z3">
    <w:name w:val="WW8Num5z3"/>
    <w:uiPriority w:val="99"/>
    <w:rsid w:val="00EA2770"/>
  </w:style>
  <w:style w:type="character" w:customStyle="1" w:styleId="WW8Num5z4">
    <w:name w:val="WW8Num5z4"/>
    <w:uiPriority w:val="99"/>
    <w:rsid w:val="00EA2770"/>
  </w:style>
  <w:style w:type="character" w:customStyle="1" w:styleId="WW8Num5z5">
    <w:name w:val="WW8Num5z5"/>
    <w:uiPriority w:val="99"/>
    <w:rsid w:val="00EA2770"/>
  </w:style>
  <w:style w:type="character" w:customStyle="1" w:styleId="WW8Num5z6">
    <w:name w:val="WW8Num5z6"/>
    <w:uiPriority w:val="99"/>
    <w:rsid w:val="00EA2770"/>
  </w:style>
  <w:style w:type="character" w:customStyle="1" w:styleId="WW8Num5z7">
    <w:name w:val="WW8Num5z7"/>
    <w:uiPriority w:val="99"/>
    <w:rsid w:val="00EA2770"/>
  </w:style>
  <w:style w:type="character" w:customStyle="1" w:styleId="WW8Num5z8">
    <w:name w:val="WW8Num5z8"/>
    <w:uiPriority w:val="99"/>
    <w:rsid w:val="00EA2770"/>
  </w:style>
  <w:style w:type="character" w:customStyle="1" w:styleId="WW8Num6z0">
    <w:name w:val="WW8Num6z0"/>
    <w:uiPriority w:val="99"/>
    <w:rsid w:val="00EA2770"/>
  </w:style>
  <w:style w:type="character" w:customStyle="1" w:styleId="WW8Num6z1">
    <w:name w:val="WW8Num6z1"/>
    <w:uiPriority w:val="99"/>
    <w:rsid w:val="00EA2770"/>
  </w:style>
  <w:style w:type="character" w:customStyle="1" w:styleId="WW8Num6z2">
    <w:name w:val="WW8Num6z2"/>
    <w:uiPriority w:val="99"/>
    <w:rsid w:val="00EA2770"/>
  </w:style>
  <w:style w:type="character" w:customStyle="1" w:styleId="WW8Num6z3">
    <w:name w:val="WW8Num6z3"/>
    <w:uiPriority w:val="99"/>
    <w:rsid w:val="00EA2770"/>
  </w:style>
  <w:style w:type="character" w:customStyle="1" w:styleId="WW8Num6z4">
    <w:name w:val="WW8Num6z4"/>
    <w:uiPriority w:val="99"/>
    <w:rsid w:val="00EA2770"/>
  </w:style>
  <w:style w:type="character" w:customStyle="1" w:styleId="WW8Num6z5">
    <w:name w:val="WW8Num6z5"/>
    <w:uiPriority w:val="99"/>
    <w:rsid w:val="00EA2770"/>
  </w:style>
  <w:style w:type="character" w:customStyle="1" w:styleId="WW8Num6z6">
    <w:name w:val="WW8Num6z6"/>
    <w:uiPriority w:val="99"/>
    <w:rsid w:val="00EA2770"/>
  </w:style>
  <w:style w:type="character" w:customStyle="1" w:styleId="WW8Num6z7">
    <w:name w:val="WW8Num6z7"/>
    <w:uiPriority w:val="99"/>
    <w:rsid w:val="00EA2770"/>
  </w:style>
  <w:style w:type="character" w:customStyle="1" w:styleId="WW8Num6z8">
    <w:name w:val="WW8Num6z8"/>
    <w:uiPriority w:val="99"/>
    <w:rsid w:val="00EA2770"/>
  </w:style>
  <w:style w:type="character" w:customStyle="1" w:styleId="WW8Num7z0">
    <w:name w:val="WW8Num7z0"/>
    <w:uiPriority w:val="99"/>
    <w:rsid w:val="00EA2770"/>
  </w:style>
  <w:style w:type="character" w:customStyle="1" w:styleId="WW8Num7z1">
    <w:name w:val="WW8Num7z1"/>
    <w:uiPriority w:val="99"/>
    <w:rsid w:val="00EA2770"/>
  </w:style>
  <w:style w:type="character" w:customStyle="1" w:styleId="WW8Num7z2">
    <w:name w:val="WW8Num7z2"/>
    <w:uiPriority w:val="99"/>
    <w:rsid w:val="00EA2770"/>
  </w:style>
  <w:style w:type="character" w:customStyle="1" w:styleId="WW8Num7z3">
    <w:name w:val="WW8Num7z3"/>
    <w:uiPriority w:val="99"/>
    <w:rsid w:val="00EA2770"/>
  </w:style>
  <w:style w:type="character" w:customStyle="1" w:styleId="WW8Num7z4">
    <w:name w:val="WW8Num7z4"/>
    <w:uiPriority w:val="99"/>
    <w:rsid w:val="00EA2770"/>
  </w:style>
  <w:style w:type="character" w:customStyle="1" w:styleId="WW8Num7z5">
    <w:name w:val="WW8Num7z5"/>
    <w:uiPriority w:val="99"/>
    <w:rsid w:val="00EA2770"/>
  </w:style>
  <w:style w:type="character" w:customStyle="1" w:styleId="WW8Num7z6">
    <w:name w:val="WW8Num7z6"/>
    <w:uiPriority w:val="99"/>
    <w:rsid w:val="00EA2770"/>
  </w:style>
  <w:style w:type="character" w:customStyle="1" w:styleId="WW8Num7z7">
    <w:name w:val="WW8Num7z7"/>
    <w:uiPriority w:val="99"/>
    <w:rsid w:val="00EA2770"/>
  </w:style>
  <w:style w:type="character" w:customStyle="1" w:styleId="WW8Num7z8">
    <w:name w:val="WW8Num7z8"/>
    <w:uiPriority w:val="99"/>
    <w:rsid w:val="00EA2770"/>
  </w:style>
  <w:style w:type="character" w:customStyle="1" w:styleId="WW8Num8z0">
    <w:name w:val="WW8Num8z0"/>
    <w:uiPriority w:val="99"/>
    <w:rsid w:val="00EA2770"/>
  </w:style>
  <w:style w:type="character" w:customStyle="1" w:styleId="WW8Num8z1">
    <w:name w:val="WW8Num8z1"/>
    <w:uiPriority w:val="99"/>
    <w:rsid w:val="00EA2770"/>
  </w:style>
  <w:style w:type="character" w:customStyle="1" w:styleId="WW8Num8z2">
    <w:name w:val="WW8Num8z2"/>
    <w:uiPriority w:val="99"/>
    <w:rsid w:val="00EA2770"/>
  </w:style>
  <w:style w:type="character" w:customStyle="1" w:styleId="WW8Num8z3">
    <w:name w:val="WW8Num8z3"/>
    <w:uiPriority w:val="99"/>
    <w:rsid w:val="00EA2770"/>
  </w:style>
  <w:style w:type="character" w:customStyle="1" w:styleId="WW8Num8z4">
    <w:name w:val="WW8Num8z4"/>
    <w:uiPriority w:val="99"/>
    <w:rsid w:val="00EA2770"/>
  </w:style>
  <w:style w:type="character" w:customStyle="1" w:styleId="WW8Num8z5">
    <w:name w:val="WW8Num8z5"/>
    <w:uiPriority w:val="99"/>
    <w:rsid w:val="00EA2770"/>
  </w:style>
  <w:style w:type="character" w:customStyle="1" w:styleId="WW8Num8z6">
    <w:name w:val="WW8Num8z6"/>
    <w:uiPriority w:val="99"/>
    <w:rsid w:val="00EA2770"/>
  </w:style>
  <w:style w:type="character" w:customStyle="1" w:styleId="WW8Num8z7">
    <w:name w:val="WW8Num8z7"/>
    <w:uiPriority w:val="99"/>
    <w:rsid w:val="00EA2770"/>
  </w:style>
  <w:style w:type="character" w:customStyle="1" w:styleId="WW8Num8z8">
    <w:name w:val="WW8Num8z8"/>
    <w:uiPriority w:val="99"/>
    <w:rsid w:val="00EA2770"/>
  </w:style>
  <w:style w:type="character" w:customStyle="1" w:styleId="WW8Num9z0">
    <w:name w:val="WW8Num9z0"/>
    <w:uiPriority w:val="99"/>
    <w:rsid w:val="00EA2770"/>
  </w:style>
  <w:style w:type="character" w:customStyle="1" w:styleId="WW8Num9z1">
    <w:name w:val="WW8Num9z1"/>
    <w:uiPriority w:val="99"/>
    <w:rsid w:val="00EA2770"/>
  </w:style>
  <w:style w:type="character" w:customStyle="1" w:styleId="WW8Num9z2">
    <w:name w:val="WW8Num9z2"/>
    <w:uiPriority w:val="99"/>
    <w:rsid w:val="00EA2770"/>
  </w:style>
  <w:style w:type="character" w:customStyle="1" w:styleId="WW8Num9z3">
    <w:name w:val="WW8Num9z3"/>
    <w:uiPriority w:val="99"/>
    <w:rsid w:val="00EA2770"/>
  </w:style>
  <w:style w:type="character" w:customStyle="1" w:styleId="WW8Num9z4">
    <w:name w:val="WW8Num9z4"/>
    <w:uiPriority w:val="99"/>
    <w:rsid w:val="00EA2770"/>
  </w:style>
  <w:style w:type="character" w:customStyle="1" w:styleId="WW8Num9z5">
    <w:name w:val="WW8Num9z5"/>
    <w:uiPriority w:val="99"/>
    <w:rsid w:val="00EA2770"/>
  </w:style>
  <w:style w:type="character" w:customStyle="1" w:styleId="WW8Num9z6">
    <w:name w:val="WW8Num9z6"/>
    <w:uiPriority w:val="99"/>
    <w:rsid w:val="00EA2770"/>
  </w:style>
  <w:style w:type="character" w:customStyle="1" w:styleId="WW8Num9z7">
    <w:name w:val="WW8Num9z7"/>
    <w:uiPriority w:val="99"/>
    <w:rsid w:val="00EA2770"/>
  </w:style>
  <w:style w:type="character" w:customStyle="1" w:styleId="WW8Num9z8">
    <w:name w:val="WW8Num9z8"/>
    <w:uiPriority w:val="99"/>
    <w:rsid w:val="00EA2770"/>
  </w:style>
  <w:style w:type="character" w:customStyle="1" w:styleId="WW8Num10z0">
    <w:name w:val="WW8Num10z0"/>
    <w:uiPriority w:val="99"/>
    <w:rsid w:val="00EA2770"/>
    <w:rPr>
      <w:b/>
      <w:bCs/>
    </w:rPr>
  </w:style>
  <w:style w:type="character" w:customStyle="1" w:styleId="WW8Num10z1">
    <w:name w:val="WW8Num10z1"/>
    <w:uiPriority w:val="99"/>
    <w:rsid w:val="00EA2770"/>
  </w:style>
  <w:style w:type="character" w:customStyle="1" w:styleId="WW8Num10z2">
    <w:name w:val="WW8Num10z2"/>
    <w:uiPriority w:val="99"/>
    <w:rsid w:val="00EA2770"/>
  </w:style>
  <w:style w:type="character" w:customStyle="1" w:styleId="WW8Num10z3">
    <w:name w:val="WW8Num10z3"/>
    <w:uiPriority w:val="99"/>
    <w:rsid w:val="00EA2770"/>
  </w:style>
  <w:style w:type="character" w:customStyle="1" w:styleId="WW8Num10z4">
    <w:name w:val="WW8Num10z4"/>
    <w:uiPriority w:val="99"/>
    <w:rsid w:val="00EA2770"/>
  </w:style>
  <w:style w:type="character" w:customStyle="1" w:styleId="WW8Num10z5">
    <w:name w:val="WW8Num10z5"/>
    <w:uiPriority w:val="99"/>
    <w:rsid w:val="00EA2770"/>
  </w:style>
  <w:style w:type="character" w:customStyle="1" w:styleId="WW8Num10z6">
    <w:name w:val="WW8Num10z6"/>
    <w:uiPriority w:val="99"/>
    <w:rsid w:val="00EA2770"/>
  </w:style>
  <w:style w:type="character" w:customStyle="1" w:styleId="WW8Num10z7">
    <w:name w:val="WW8Num10z7"/>
    <w:uiPriority w:val="99"/>
    <w:rsid w:val="00EA2770"/>
  </w:style>
  <w:style w:type="character" w:customStyle="1" w:styleId="WW8Num10z8">
    <w:name w:val="WW8Num10z8"/>
    <w:uiPriority w:val="99"/>
    <w:rsid w:val="00EA2770"/>
  </w:style>
  <w:style w:type="character" w:customStyle="1" w:styleId="WW8Num11z0">
    <w:name w:val="WW8Num11z0"/>
    <w:uiPriority w:val="99"/>
    <w:rsid w:val="00EA2770"/>
  </w:style>
  <w:style w:type="character" w:customStyle="1" w:styleId="WW8Num11z1">
    <w:name w:val="WW8Num11z1"/>
    <w:uiPriority w:val="99"/>
    <w:rsid w:val="00EA2770"/>
  </w:style>
  <w:style w:type="character" w:customStyle="1" w:styleId="WW8Num11z2">
    <w:name w:val="WW8Num11z2"/>
    <w:uiPriority w:val="99"/>
    <w:rsid w:val="00EA2770"/>
  </w:style>
  <w:style w:type="character" w:customStyle="1" w:styleId="WW8Num11z3">
    <w:name w:val="WW8Num11z3"/>
    <w:uiPriority w:val="99"/>
    <w:rsid w:val="00EA2770"/>
  </w:style>
  <w:style w:type="character" w:customStyle="1" w:styleId="WW8Num11z4">
    <w:name w:val="WW8Num11z4"/>
    <w:uiPriority w:val="99"/>
    <w:rsid w:val="00EA2770"/>
  </w:style>
  <w:style w:type="character" w:customStyle="1" w:styleId="WW8Num11z5">
    <w:name w:val="WW8Num11z5"/>
    <w:uiPriority w:val="99"/>
    <w:rsid w:val="00EA2770"/>
  </w:style>
  <w:style w:type="character" w:customStyle="1" w:styleId="WW8Num11z6">
    <w:name w:val="WW8Num11z6"/>
    <w:uiPriority w:val="99"/>
    <w:rsid w:val="00EA2770"/>
  </w:style>
  <w:style w:type="character" w:customStyle="1" w:styleId="WW8Num11z7">
    <w:name w:val="WW8Num11z7"/>
    <w:uiPriority w:val="99"/>
    <w:rsid w:val="00EA2770"/>
  </w:style>
  <w:style w:type="character" w:customStyle="1" w:styleId="WW8Num11z8">
    <w:name w:val="WW8Num11z8"/>
    <w:uiPriority w:val="99"/>
    <w:rsid w:val="00EA2770"/>
  </w:style>
  <w:style w:type="character" w:customStyle="1" w:styleId="WW8Num12z0">
    <w:name w:val="WW8Num12z0"/>
    <w:uiPriority w:val="99"/>
    <w:rsid w:val="00EA2770"/>
  </w:style>
  <w:style w:type="character" w:customStyle="1" w:styleId="WW8Num12z1">
    <w:name w:val="WW8Num12z1"/>
    <w:uiPriority w:val="99"/>
    <w:rsid w:val="00EA2770"/>
  </w:style>
  <w:style w:type="character" w:customStyle="1" w:styleId="WW8Num12z2">
    <w:name w:val="WW8Num12z2"/>
    <w:uiPriority w:val="99"/>
    <w:rsid w:val="00EA2770"/>
  </w:style>
  <w:style w:type="character" w:customStyle="1" w:styleId="WW8Num12z3">
    <w:name w:val="WW8Num12z3"/>
    <w:uiPriority w:val="99"/>
    <w:rsid w:val="00EA2770"/>
  </w:style>
  <w:style w:type="character" w:customStyle="1" w:styleId="WW8Num12z4">
    <w:name w:val="WW8Num12z4"/>
    <w:uiPriority w:val="99"/>
    <w:rsid w:val="00EA2770"/>
  </w:style>
  <w:style w:type="character" w:customStyle="1" w:styleId="WW8Num12z5">
    <w:name w:val="WW8Num12z5"/>
    <w:uiPriority w:val="99"/>
    <w:rsid w:val="00EA2770"/>
  </w:style>
  <w:style w:type="character" w:customStyle="1" w:styleId="WW8Num12z6">
    <w:name w:val="WW8Num12z6"/>
    <w:uiPriority w:val="99"/>
    <w:rsid w:val="00EA2770"/>
  </w:style>
  <w:style w:type="character" w:customStyle="1" w:styleId="WW8Num12z7">
    <w:name w:val="WW8Num12z7"/>
    <w:uiPriority w:val="99"/>
    <w:rsid w:val="00EA2770"/>
  </w:style>
  <w:style w:type="character" w:customStyle="1" w:styleId="WW8Num12z8">
    <w:name w:val="WW8Num12z8"/>
    <w:uiPriority w:val="99"/>
    <w:rsid w:val="00EA2770"/>
  </w:style>
  <w:style w:type="character" w:customStyle="1" w:styleId="3">
    <w:name w:val="Основной шрифт абзаца3"/>
    <w:uiPriority w:val="99"/>
    <w:rsid w:val="00EA2770"/>
  </w:style>
  <w:style w:type="character" w:customStyle="1" w:styleId="Absatz-Standardschriftart">
    <w:name w:val="Absatz-Standardschriftart"/>
    <w:uiPriority w:val="99"/>
    <w:rsid w:val="00EA2770"/>
  </w:style>
  <w:style w:type="character" w:customStyle="1" w:styleId="WW-Absatz-Standardschriftart">
    <w:name w:val="WW-Absatz-Standardschriftart"/>
    <w:uiPriority w:val="99"/>
    <w:rsid w:val="00EA2770"/>
  </w:style>
  <w:style w:type="character" w:customStyle="1" w:styleId="WW-Absatz-Standardschriftart1">
    <w:name w:val="WW-Absatz-Standardschriftart1"/>
    <w:uiPriority w:val="99"/>
    <w:rsid w:val="00EA2770"/>
  </w:style>
  <w:style w:type="character" w:customStyle="1" w:styleId="2">
    <w:name w:val="Основной шрифт абзаца2"/>
    <w:uiPriority w:val="99"/>
    <w:rsid w:val="00EA2770"/>
  </w:style>
  <w:style w:type="character" w:customStyle="1" w:styleId="WW-Absatz-Standardschriftart11">
    <w:name w:val="WW-Absatz-Standardschriftart11"/>
    <w:uiPriority w:val="99"/>
    <w:rsid w:val="00EA2770"/>
  </w:style>
  <w:style w:type="character" w:customStyle="1" w:styleId="WW-Absatz-Standardschriftart111">
    <w:name w:val="WW-Absatz-Standardschriftart111"/>
    <w:uiPriority w:val="99"/>
    <w:rsid w:val="00EA2770"/>
  </w:style>
  <w:style w:type="character" w:customStyle="1" w:styleId="WW-Absatz-Standardschriftart1111">
    <w:name w:val="WW-Absatz-Standardschriftart1111"/>
    <w:uiPriority w:val="99"/>
    <w:rsid w:val="00EA2770"/>
  </w:style>
  <w:style w:type="character" w:customStyle="1" w:styleId="WW-Absatz-Standardschriftart11111">
    <w:name w:val="WW-Absatz-Standardschriftart11111"/>
    <w:uiPriority w:val="99"/>
    <w:rsid w:val="00EA2770"/>
  </w:style>
  <w:style w:type="character" w:customStyle="1" w:styleId="1">
    <w:name w:val="Основной шрифт абзаца1"/>
    <w:uiPriority w:val="99"/>
    <w:rsid w:val="00EA2770"/>
  </w:style>
  <w:style w:type="character" w:customStyle="1" w:styleId="30">
    <w:name w:val="3Приложение Знак"/>
    <w:uiPriority w:val="99"/>
    <w:rsid w:val="00EA2770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20">
    <w:name w:val="Знак Знак2"/>
    <w:uiPriority w:val="99"/>
    <w:rsid w:val="00EA277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">
    <w:name w:val="Знак Знак1"/>
    <w:uiPriority w:val="99"/>
    <w:rsid w:val="00EA2770"/>
    <w:rPr>
      <w:sz w:val="28"/>
      <w:szCs w:val="28"/>
      <w:lang w:val="ru-RU" w:eastAsia="ar-SA" w:bidi="ar-SA"/>
    </w:rPr>
  </w:style>
  <w:style w:type="character" w:customStyle="1" w:styleId="a">
    <w:name w:val="Знак Знак"/>
    <w:uiPriority w:val="99"/>
    <w:rsid w:val="00EA2770"/>
    <w:rPr>
      <w:sz w:val="28"/>
      <w:szCs w:val="28"/>
      <w:lang w:val="ru-RU" w:eastAsia="ar-SA" w:bidi="ar-SA"/>
    </w:rPr>
  </w:style>
  <w:style w:type="character" w:customStyle="1" w:styleId="31">
    <w:name w:val="Знак Знак3"/>
    <w:uiPriority w:val="99"/>
    <w:rsid w:val="00EA2770"/>
    <w:rPr>
      <w:rFonts w:ascii="Cambria" w:hAnsi="Cambria" w:cs="Cambria"/>
      <w:b/>
      <w:bCs/>
      <w:color w:val="auto"/>
      <w:sz w:val="28"/>
      <w:szCs w:val="28"/>
      <w:lang w:val="ru-RU" w:eastAsia="ar-SA" w:bidi="ar-SA"/>
    </w:rPr>
  </w:style>
  <w:style w:type="character" w:customStyle="1" w:styleId="a0">
    <w:name w:val="Символ нумерации"/>
    <w:uiPriority w:val="99"/>
    <w:rsid w:val="00EA2770"/>
  </w:style>
  <w:style w:type="character" w:customStyle="1" w:styleId="32">
    <w:name w:val="Заголовок 3 Знак"/>
    <w:uiPriority w:val="99"/>
    <w:rsid w:val="00EA2770"/>
    <w:rPr>
      <w:sz w:val="30"/>
      <w:szCs w:val="30"/>
    </w:rPr>
  </w:style>
  <w:style w:type="character" w:customStyle="1" w:styleId="4">
    <w:name w:val="Заголовок 4 Знак"/>
    <w:uiPriority w:val="99"/>
    <w:rsid w:val="00EA2770"/>
    <w:rPr>
      <w:b/>
      <w:bCs/>
      <w:sz w:val="28"/>
      <w:szCs w:val="28"/>
    </w:rPr>
  </w:style>
  <w:style w:type="character" w:customStyle="1" w:styleId="5">
    <w:name w:val="Заголовок 5 Знак"/>
    <w:uiPriority w:val="99"/>
    <w:rsid w:val="00EA2770"/>
    <w:rPr>
      <w:b/>
      <w:bCs/>
      <w:i/>
      <w:iCs/>
      <w:sz w:val="26"/>
      <w:szCs w:val="26"/>
    </w:rPr>
  </w:style>
  <w:style w:type="character" w:customStyle="1" w:styleId="9">
    <w:name w:val="Заголовок 9 Знак"/>
    <w:uiPriority w:val="99"/>
    <w:rsid w:val="00EA2770"/>
    <w:rPr>
      <w:rFonts w:ascii="Arial" w:hAnsi="Arial" w:cs="Arial"/>
      <w:sz w:val="22"/>
      <w:szCs w:val="22"/>
    </w:rPr>
  </w:style>
  <w:style w:type="character" w:customStyle="1" w:styleId="11">
    <w:name w:val="Заголовок 1 Знак"/>
    <w:uiPriority w:val="99"/>
    <w:rsid w:val="00EA2770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1">
    <w:name w:val="Заголовок 2 Знак"/>
    <w:uiPriority w:val="99"/>
    <w:rsid w:val="00EA2770"/>
    <w:rPr>
      <w:rFonts w:ascii="Arial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EA2770"/>
  </w:style>
  <w:style w:type="character" w:customStyle="1" w:styleId="a1">
    <w:name w:val="Основной текст Знак"/>
    <w:uiPriority w:val="99"/>
    <w:rsid w:val="00EA2770"/>
    <w:rPr>
      <w:sz w:val="24"/>
      <w:szCs w:val="24"/>
    </w:rPr>
  </w:style>
  <w:style w:type="character" w:customStyle="1" w:styleId="a2">
    <w:name w:val="Основной текст с отступом Знак"/>
    <w:uiPriority w:val="99"/>
    <w:rsid w:val="00EA2770"/>
    <w:rPr>
      <w:sz w:val="28"/>
      <w:szCs w:val="28"/>
    </w:rPr>
  </w:style>
  <w:style w:type="character" w:customStyle="1" w:styleId="a3">
    <w:name w:val="Верхний колонтитул Знак"/>
    <w:uiPriority w:val="99"/>
    <w:rsid w:val="00EA2770"/>
    <w:rPr>
      <w:sz w:val="28"/>
      <w:szCs w:val="28"/>
    </w:rPr>
  </w:style>
  <w:style w:type="character" w:customStyle="1" w:styleId="a4">
    <w:name w:val="Подзаголовок Знак"/>
    <w:uiPriority w:val="99"/>
    <w:rsid w:val="00EA2770"/>
    <w:rPr>
      <w:rFonts w:ascii="Arial" w:hAnsi="Arial" w:cs="Arial"/>
      <w:sz w:val="24"/>
      <w:szCs w:val="24"/>
    </w:rPr>
  </w:style>
  <w:style w:type="character" w:customStyle="1" w:styleId="a5">
    <w:name w:val="Название Знак"/>
    <w:uiPriority w:val="99"/>
    <w:rsid w:val="00EA2770"/>
    <w:rPr>
      <w:rFonts w:ascii="Arial" w:hAnsi="Arial" w:cs="Arial"/>
      <w:b/>
      <w:bCs/>
      <w:kern w:val="1"/>
      <w:sz w:val="32"/>
      <w:szCs w:val="32"/>
    </w:rPr>
  </w:style>
  <w:style w:type="character" w:customStyle="1" w:styleId="a6">
    <w:name w:val="Текст выноски Знак"/>
    <w:uiPriority w:val="99"/>
    <w:rsid w:val="00EA2770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EA2770"/>
    <w:rPr>
      <w:sz w:val="28"/>
      <w:szCs w:val="28"/>
    </w:rPr>
  </w:style>
  <w:style w:type="character" w:customStyle="1" w:styleId="22">
    <w:name w:val="Основной текст с отступом 2 Знак"/>
    <w:uiPriority w:val="99"/>
    <w:rsid w:val="00EA2770"/>
    <w:rPr>
      <w:sz w:val="24"/>
      <w:szCs w:val="24"/>
    </w:rPr>
  </w:style>
  <w:style w:type="character" w:customStyle="1" w:styleId="33">
    <w:name w:val="Основной текст с отступом 3 Знак"/>
    <w:uiPriority w:val="99"/>
    <w:rsid w:val="00EA2770"/>
    <w:rPr>
      <w:sz w:val="16"/>
      <w:szCs w:val="16"/>
    </w:rPr>
  </w:style>
  <w:style w:type="character" w:customStyle="1" w:styleId="23">
    <w:name w:val="Основной текст 2 Знак"/>
    <w:uiPriority w:val="99"/>
    <w:rsid w:val="00EA2770"/>
    <w:rPr>
      <w:sz w:val="28"/>
      <w:szCs w:val="28"/>
    </w:rPr>
  </w:style>
  <w:style w:type="character" w:customStyle="1" w:styleId="8">
    <w:name w:val="Знак Знак8"/>
    <w:uiPriority w:val="99"/>
    <w:rsid w:val="00EA2770"/>
    <w:rPr>
      <w:sz w:val="28"/>
      <w:szCs w:val="28"/>
      <w:lang w:val="ru-RU" w:eastAsia="ar-SA" w:bidi="ar-SA"/>
    </w:rPr>
  </w:style>
  <w:style w:type="character" w:customStyle="1" w:styleId="210">
    <w:name w:val="Знак Знак21"/>
    <w:uiPriority w:val="99"/>
    <w:rsid w:val="00EA2770"/>
    <w:rPr>
      <w:sz w:val="28"/>
      <w:szCs w:val="28"/>
      <w:lang w:val="ru-RU" w:eastAsia="ar-SA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EA2770"/>
    <w:pPr>
      <w:spacing w:before="240" w:after="6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C798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EA27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A2770"/>
  </w:style>
  <w:style w:type="paragraph" w:customStyle="1" w:styleId="34">
    <w:name w:val="Название3"/>
    <w:basedOn w:val="Normal"/>
    <w:uiPriority w:val="99"/>
    <w:rsid w:val="00EA2770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Normal"/>
    <w:uiPriority w:val="99"/>
    <w:rsid w:val="00EA2770"/>
    <w:pPr>
      <w:suppressLineNumbers/>
    </w:pPr>
  </w:style>
  <w:style w:type="paragraph" w:customStyle="1" w:styleId="24">
    <w:name w:val="Название2"/>
    <w:basedOn w:val="Normal"/>
    <w:uiPriority w:val="99"/>
    <w:rsid w:val="00EA277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25">
    <w:name w:val="Указатель2"/>
    <w:basedOn w:val="Normal"/>
    <w:uiPriority w:val="99"/>
    <w:rsid w:val="00EA2770"/>
    <w:pPr>
      <w:suppressLineNumbers/>
    </w:pPr>
  </w:style>
  <w:style w:type="paragraph" w:customStyle="1" w:styleId="12">
    <w:name w:val="Название1"/>
    <w:basedOn w:val="Normal"/>
    <w:uiPriority w:val="99"/>
    <w:rsid w:val="00EA277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Normal"/>
    <w:uiPriority w:val="99"/>
    <w:rsid w:val="00EA277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EA2770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988"/>
    <w:rPr>
      <w:sz w:val="2"/>
      <w:szCs w:val="2"/>
      <w:lang w:eastAsia="ar-SA" w:bidi="ar-SA"/>
    </w:rPr>
  </w:style>
  <w:style w:type="paragraph" w:customStyle="1" w:styleId="ConsTitle">
    <w:name w:val="ConsTitle"/>
    <w:uiPriority w:val="99"/>
    <w:rsid w:val="00EA277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8">
    <w:name w:val="Знак Знак Знак Знак Знак Знак Знак Знак Знак Знак"/>
    <w:basedOn w:val="Normal"/>
    <w:uiPriority w:val="99"/>
    <w:rsid w:val="00EA277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6">
    <w:name w:val="3Приложение"/>
    <w:basedOn w:val="Normal"/>
    <w:uiPriority w:val="99"/>
    <w:rsid w:val="00EA2770"/>
    <w:pPr>
      <w:ind w:left="5103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Раздел"/>
    <w:basedOn w:val="Normal"/>
    <w:uiPriority w:val="99"/>
    <w:rsid w:val="00EA2770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EA2770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EA2770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A2770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EA2770"/>
    <w:pPr>
      <w:spacing w:before="280" w:after="119"/>
    </w:pPr>
  </w:style>
  <w:style w:type="paragraph" w:customStyle="1" w:styleId="14">
    <w:name w:val="Без интервала1"/>
    <w:uiPriority w:val="99"/>
    <w:rsid w:val="00EA2770"/>
    <w:pPr>
      <w:suppressAutoHyphens/>
    </w:pPr>
    <w:rPr>
      <w:rFonts w:ascii="Calibri" w:hAnsi="Calibri" w:cs="Calibri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EA2770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7988"/>
    <w:rPr>
      <w:sz w:val="24"/>
      <w:szCs w:val="24"/>
      <w:lang w:eastAsia="ar-SA" w:bidi="ar-SA"/>
    </w:rPr>
  </w:style>
  <w:style w:type="paragraph" w:customStyle="1" w:styleId="211">
    <w:name w:val="Основной текст 21"/>
    <w:basedOn w:val="Normal"/>
    <w:uiPriority w:val="99"/>
    <w:rsid w:val="00EA2770"/>
    <w:rPr>
      <w:sz w:val="28"/>
      <w:szCs w:val="28"/>
    </w:rPr>
  </w:style>
  <w:style w:type="paragraph" w:customStyle="1" w:styleId="212">
    <w:name w:val="Основной текст с отступом 21"/>
    <w:basedOn w:val="Normal"/>
    <w:uiPriority w:val="99"/>
    <w:rsid w:val="00EA2770"/>
    <w:pPr>
      <w:shd w:val="clear" w:color="auto" w:fill="FFFFFF"/>
      <w:tabs>
        <w:tab w:val="left" w:pos="552"/>
      </w:tabs>
      <w:ind w:left="350"/>
      <w:jc w:val="center"/>
    </w:pPr>
    <w:rPr>
      <w:b/>
      <w:bCs/>
      <w:sz w:val="28"/>
      <w:szCs w:val="28"/>
    </w:rPr>
  </w:style>
  <w:style w:type="paragraph" w:customStyle="1" w:styleId="aa">
    <w:name w:val="Содержимое таблицы"/>
    <w:basedOn w:val="Normal"/>
    <w:uiPriority w:val="99"/>
    <w:rsid w:val="00EA2770"/>
    <w:pPr>
      <w:suppressLineNumbers/>
    </w:pPr>
  </w:style>
  <w:style w:type="paragraph" w:customStyle="1" w:styleId="ab">
    <w:name w:val="Заголовок таблицы"/>
    <w:basedOn w:val="aa"/>
    <w:uiPriority w:val="99"/>
    <w:rsid w:val="00EA2770"/>
    <w:pPr>
      <w:jc w:val="center"/>
    </w:pPr>
    <w:rPr>
      <w:b/>
      <w:bCs/>
      <w:i/>
      <w:iCs/>
    </w:rPr>
  </w:style>
  <w:style w:type="paragraph" w:customStyle="1" w:styleId="15">
    <w:name w:val="Статья1"/>
    <w:basedOn w:val="Normal"/>
    <w:next w:val="Normal"/>
    <w:uiPriority w:val="99"/>
    <w:rsid w:val="00EA2770"/>
    <w:pPr>
      <w:keepNext/>
      <w:spacing w:before="120" w:after="120"/>
      <w:ind w:left="1900" w:hanging="1191"/>
    </w:pPr>
    <w:rPr>
      <w:b/>
      <w:bCs/>
      <w:sz w:val="28"/>
      <w:szCs w:val="28"/>
    </w:rPr>
  </w:style>
  <w:style w:type="paragraph" w:customStyle="1" w:styleId="CharCharCharChar">
    <w:name w:val="Char Char Char Char"/>
    <w:basedOn w:val="Normal"/>
    <w:next w:val="Normal"/>
    <w:uiPriority w:val="99"/>
    <w:rsid w:val="00EA277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EA2770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Normal"/>
    <w:uiPriority w:val="99"/>
    <w:rsid w:val="00EA2770"/>
    <w:pPr>
      <w:ind w:firstLine="540"/>
      <w:jc w:val="both"/>
    </w:pPr>
    <w:rPr>
      <w:b/>
      <w:bCs/>
      <w:color w:val="FF0000"/>
      <w:sz w:val="28"/>
      <w:szCs w:val="28"/>
    </w:rPr>
  </w:style>
  <w:style w:type="paragraph" w:customStyle="1" w:styleId="ac">
    <w:name w:val="Стиль"/>
    <w:uiPriority w:val="99"/>
    <w:rsid w:val="00EA2770"/>
    <w:pPr>
      <w:suppressAutoHyphens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16">
    <w:name w:val="Цитата1"/>
    <w:basedOn w:val="Normal"/>
    <w:uiPriority w:val="99"/>
    <w:rsid w:val="00EA2770"/>
    <w:pPr>
      <w:ind w:left="567" w:right="-1333" w:firstLine="851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EA2770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2770"/>
    <w:pPr>
      <w:spacing w:after="6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7988"/>
    <w:rPr>
      <w:rFonts w:ascii="Cambria" w:hAnsi="Cambria" w:cs="Cambria"/>
      <w:sz w:val="24"/>
      <w:szCs w:val="24"/>
      <w:lang w:eastAsia="ar-SA" w:bidi="ar-SA"/>
    </w:rPr>
  </w:style>
  <w:style w:type="paragraph" w:customStyle="1" w:styleId="ad">
    <w:name w:val="ЗАК_ПОСТ_РЕШ"/>
    <w:basedOn w:val="Subtitle"/>
    <w:next w:val="Normal"/>
    <w:uiPriority w:val="99"/>
    <w:rsid w:val="00EA2770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e">
    <w:name w:val="ВорОблДума"/>
    <w:basedOn w:val="Normal"/>
    <w:next w:val="Normal"/>
    <w:uiPriority w:val="99"/>
    <w:rsid w:val="00EA277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Normal"/>
    <w:next w:val="Normal"/>
    <w:uiPriority w:val="99"/>
    <w:rsid w:val="00EA2770"/>
  </w:style>
  <w:style w:type="paragraph" w:customStyle="1" w:styleId="af">
    <w:name w:val="Вопрос"/>
    <w:basedOn w:val="Title"/>
    <w:uiPriority w:val="99"/>
    <w:rsid w:val="00EA2770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0">
    <w:name w:val="Содержимое врезки"/>
    <w:basedOn w:val="BodyText"/>
    <w:uiPriority w:val="99"/>
    <w:rsid w:val="00EA2770"/>
    <w:rPr>
      <w:sz w:val="20"/>
      <w:szCs w:val="20"/>
    </w:rPr>
  </w:style>
  <w:style w:type="paragraph" w:customStyle="1" w:styleId="17">
    <w:name w:val="Маркированный список1"/>
    <w:basedOn w:val="Normal"/>
    <w:uiPriority w:val="99"/>
    <w:rsid w:val="00EA2770"/>
    <w:pPr>
      <w:tabs>
        <w:tab w:val="left" w:pos="360"/>
      </w:tabs>
      <w:suppressAutoHyphens w:val="0"/>
      <w:ind w:left="360" w:hanging="360"/>
    </w:pPr>
  </w:style>
  <w:style w:type="paragraph" w:customStyle="1" w:styleId="18">
    <w:name w:val="Стиль1"/>
    <w:basedOn w:val="17"/>
    <w:uiPriority w:val="99"/>
    <w:rsid w:val="00EA2770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b/>
      <w:bCs/>
      <w:i/>
      <w:iCs/>
      <w:color w:val="000000"/>
      <w:sz w:val="28"/>
      <w:szCs w:val="28"/>
    </w:rPr>
  </w:style>
  <w:style w:type="paragraph" w:customStyle="1" w:styleId="ConsPlusCell">
    <w:name w:val="ConsPlusCell"/>
    <w:uiPriority w:val="99"/>
    <w:rsid w:val="00EA277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EA2770"/>
    <w:pPr>
      <w:suppressAutoHyphens w:val="0"/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Normal"/>
    <w:uiPriority w:val="99"/>
    <w:rsid w:val="00EA2770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xl27">
    <w:name w:val="xl27"/>
    <w:basedOn w:val="Normal"/>
    <w:uiPriority w:val="99"/>
    <w:rsid w:val="00EA2770"/>
    <w:pPr>
      <w:suppressAutoHyphens w:val="0"/>
      <w:spacing w:before="280" w:after="280"/>
      <w:jc w:val="center"/>
    </w:pPr>
  </w:style>
  <w:style w:type="paragraph" w:styleId="BodyText2">
    <w:name w:val="Body Text 2"/>
    <w:basedOn w:val="Normal"/>
    <w:link w:val="BodyText2Char"/>
    <w:uiPriority w:val="99"/>
    <w:rsid w:val="00EA2770"/>
    <w:pPr>
      <w:suppressAutoHyphens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7988"/>
    <w:rPr>
      <w:sz w:val="24"/>
      <w:szCs w:val="24"/>
      <w:lang w:eastAsia="ar-SA" w:bidi="ar-SA"/>
    </w:rPr>
  </w:style>
  <w:style w:type="paragraph" w:customStyle="1" w:styleId="af1">
    <w:name w:val="Знак"/>
    <w:basedOn w:val="Normal"/>
    <w:uiPriority w:val="99"/>
    <w:rsid w:val="00EA2770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1">
    <w:name w:val="Основной текст 22"/>
    <w:basedOn w:val="Normal"/>
    <w:uiPriority w:val="99"/>
    <w:rsid w:val="00EA2770"/>
    <w:pPr>
      <w:suppressAutoHyphens w:val="0"/>
    </w:pPr>
    <w:rPr>
      <w:sz w:val="28"/>
      <w:szCs w:val="28"/>
    </w:rPr>
  </w:style>
  <w:style w:type="paragraph" w:customStyle="1" w:styleId="19">
    <w:name w:val="Знак1"/>
    <w:basedOn w:val="Normal"/>
    <w:uiPriority w:val="99"/>
    <w:rsid w:val="00EA2770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6">
    <w:name w:val="Без интервала2"/>
    <w:uiPriority w:val="99"/>
    <w:rsid w:val="00EA2770"/>
    <w:pPr>
      <w:suppressAutoHyphens/>
    </w:pPr>
    <w:rPr>
      <w:rFonts w:ascii="Calibri" w:hAnsi="Calibri" w:cs="Calibri"/>
      <w:lang w:eastAsia="ar-SA"/>
    </w:rPr>
  </w:style>
  <w:style w:type="table" w:styleId="TableGrid">
    <w:name w:val="Table Grid"/>
    <w:basedOn w:val="TableNormal"/>
    <w:uiPriority w:val="99"/>
    <w:rsid w:val="008D108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32</Pages>
  <Words>6288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GLBUH</dc:creator>
  <cp:keywords/>
  <dc:description/>
  <cp:lastModifiedBy>Admin</cp:lastModifiedBy>
  <cp:revision>5</cp:revision>
  <cp:lastPrinted>2023-03-28T12:11:00Z</cp:lastPrinted>
  <dcterms:created xsi:type="dcterms:W3CDTF">2023-03-28T07:40:00Z</dcterms:created>
  <dcterms:modified xsi:type="dcterms:W3CDTF">2023-03-28T12:32:00Z</dcterms:modified>
</cp:coreProperties>
</file>