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48" w:rsidRPr="0005639A" w:rsidRDefault="00410048" w:rsidP="0005639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5639A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410048" w:rsidRPr="0005639A" w:rsidRDefault="00410048" w:rsidP="0005639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5639A">
        <w:rPr>
          <w:rFonts w:ascii="Arial" w:hAnsi="Arial" w:cs="Arial"/>
          <w:color w:val="000000"/>
          <w:sz w:val="24"/>
          <w:szCs w:val="24"/>
          <w:lang w:eastAsia="ru-RU"/>
        </w:rPr>
        <w:t>СКРИПНЯНСКОГО СЕЛЬСКОГО ПОСЕЛЕНИЯ</w:t>
      </w:r>
    </w:p>
    <w:p w:rsidR="00410048" w:rsidRPr="0005639A" w:rsidRDefault="00410048" w:rsidP="0005639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5639A">
        <w:rPr>
          <w:rFonts w:ascii="Arial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410048" w:rsidRPr="0005639A" w:rsidRDefault="00410048" w:rsidP="0005639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5639A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410048" w:rsidRPr="0005639A" w:rsidRDefault="00410048" w:rsidP="0005639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5639A">
        <w:rPr>
          <w:rFonts w:ascii="Arial" w:hAnsi="Arial" w:cs="Arial"/>
          <w:color w:val="000000"/>
          <w:sz w:val="24"/>
          <w:szCs w:val="24"/>
          <w:lang w:eastAsia="ru-RU"/>
        </w:rPr>
        <w:t>РЕШЕНИЕ</w:t>
      </w:r>
    </w:p>
    <w:p w:rsidR="00410048" w:rsidRPr="0005639A" w:rsidRDefault="00410048" w:rsidP="0005639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27 февраля 2024 г. № 169</w:t>
      </w:r>
    </w:p>
    <w:p w:rsidR="00410048" w:rsidRPr="0005639A" w:rsidRDefault="00410048" w:rsidP="0005639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5639A">
        <w:rPr>
          <w:rFonts w:ascii="Arial" w:hAnsi="Arial" w:cs="Arial"/>
          <w:color w:val="000000"/>
          <w:sz w:val="24"/>
          <w:szCs w:val="24"/>
          <w:lang w:eastAsia="ru-RU"/>
        </w:rPr>
        <w:t xml:space="preserve">с.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Скрипниково</w:t>
      </w:r>
    </w:p>
    <w:p w:rsidR="00410048" w:rsidRPr="0005639A" w:rsidRDefault="00410048" w:rsidP="0005639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05639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 Совета народных депутатов Скрипнянского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от 25</w:t>
      </w:r>
      <w:r w:rsidRPr="0005639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.0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7.2018 г. № 96</w:t>
      </w:r>
      <w:r w:rsidRPr="0005639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Порядка назначения и проведения опроса граждан на территории Скрипнянского сельского поселения Калачеевского муниципального района Воронежской области»</w:t>
      </w:r>
    </w:p>
    <w:p w:rsidR="00410048" w:rsidRPr="0005639A" w:rsidRDefault="00410048" w:rsidP="0005639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5639A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Законом Воронежской области от 01.12.2023 г. № 118-ОЗ «О внесении изменений в Закон Воронежской области «О порядке назначения и проведения опроса граждан в муниципальных образованиях Воронежской области», в целях приведения нормативных правовых актов Скрипнянского сельского поселения в соответствие действующему законодательству, Совет народных депутатов Скрипнянского сельского поселения Калачеевского муниципального района Воронежской области решил:</w:t>
      </w:r>
    </w:p>
    <w:p w:rsidR="00410048" w:rsidRPr="0005639A" w:rsidRDefault="00410048" w:rsidP="000563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39A">
        <w:rPr>
          <w:rFonts w:ascii="Arial" w:hAnsi="Arial" w:cs="Arial"/>
          <w:sz w:val="24"/>
          <w:szCs w:val="24"/>
        </w:rPr>
        <w:t>1. Внести в решение Совета народных депутатов Скрипнянского сельс</w:t>
      </w:r>
      <w:r>
        <w:rPr>
          <w:rFonts w:ascii="Arial" w:hAnsi="Arial" w:cs="Arial"/>
          <w:sz w:val="24"/>
          <w:szCs w:val="24"/>
        </w:rPr>
        <w:t>кого поселения от 25</w:t>
      </w:r>
      <w:r w:rsidRPr="0005639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7.2018 г. № 96</w:t>
      </w:r>
      <w:r w:rsidRPr="0005639A">
        <w:rPr>
          <w:rFonts w:ascii="Arial" w:hAnsi="Arial" w:cs="Arial"/>
          <w:sz w:val="24"/>
          <w:szCs w:val="24"/>
        </w:rPr>
        <w:t xml:space="preserve"> «Об утверждении Порядка назначения и проведения опроса граждан на территории Скрипнянского сельского поселения Калачеевского муниципального района Воронежской области» следующие изменения:</w:t>
      </w:r>
    </w:p>
    <w:p w:rsidR="00410048" w:rsidRPr="0005639A" w:rsidRDefault="00410048" w:rsidP="000563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39A">
        <w:rPr>
          <w:rFonts w:ascii="Arial" w:hAnsi="Arial" w:cs="Arial"/>
          <w:sz w:val="24"/>
          <w:szCs w:val="24"/>
        </w:rPr>
        <w:t>1.1. В Порядок назначения и проведения опроса граждан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05639A">
        <w:rPr>
          <w:rFonts w:ascii="Arial" w:hAnsi="Arial" w:cs="Arial"/>
          <w:sz w:val="24"/>
          <w:szCs w:val="24"/>
        </w:rPr>
        <w:t>Скрипнянского сельского поселения Калачеевского муниципального района Воронежской области:</w:t>
      </w:r>
    </w:p>
    <w:p w:rsidR="00410048" w:rsidRPr="0005639A" w:rsidRDefault="00410048" w:rsidP="000563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39A">
        <w:rPr>
          <w:rFonts w:ascii="Arial" w:hAnsi="Arial" w:cs="Arial"/>
          <w:sz w:val="24"/>
          <w:szCs w:val="24"/>
        </w:rPr>
        <w:t>1.1.1. Пункт 2 Положения дополнить пунктом 2.3. следующего содержания:</w:t>
      </w:r>
    </w:p>
    <w:p w:rsidR="00410048" w:rsidRPr="0005639A" w:rsidRDefault="00410048" w:rsidP="000563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39A">
        <w:rPr>
          <w:rFonts w:ascii="Arial" w:hAnsi="Arial" w:cs="Arial"/>
          <w:sz w:val="24"/>
          <w:szCs w:val="24"/>
        </w:rPr>
        <w:t>«2.3. Жителей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05639A">
        <w:rPr>
          <w:rFonts w:ascii="Arial" w:hAnsi="Arial" w:cs="Arial"/>
          <w:sz w:val="24"/>
          <w:szCs w:val="24"/>
        </w:rPr>
        <w:t>муниципального образования или его части, в котор</w:t>
      </w:r>
      <w:r>
        <w:rPr>
          <w:rFonts w:ascii="Arial" w:hAnsi="Arial" w:cs="Arial"/>
          <w:sz w:val="24"/>
          <w:szCs w:val="24"/>
        </w:rPr>
        <w:t>ом</w:t>
      </w:r>
      <w:r w:rsidRPr="0005639A">
        <w:rPr>
          <w:rFonts w:ascii="Arial" w:hAnsi="Arial" w:cs="Arial"/>
          <w:sz w:val="24"/>
          <w:szCs w:val="24"/>
        </w:rPr>
        <w:t xml:space="preserve"> предлагается реализоват</w:t>
      </w:r>
      <w:r>
        <w:rPr>
          <w:rFonts w:ascii="Arial" w:hAnsi="Arial" w:cs="Arial"/>
          <w:sz w:val="24"/>
          <w:szCs w:val="24"/>
        </w:rPr>
        <w:t>ь инициативный проект, достигших</w:t>
      </w:r>
      <w:r w:rsidRPr="0005639A">
        <w:rPr>
          <w:rFonts w:ascii="Arial" w:hAnsi="Arial" w:cs="Arial"/>
          <w:sz w:val="24"/>
          <w:szCs w:val="24"/>
        </w:rPr>
        <w:t xml:space="preserve"> шестнадцатилетнего возраста, - для выявления мнения граждан о поддержке данного инициативного проекта.»;</w:t>
      </w:r>
    </w:p>
    <w:p w:rsidR="00410048" w:rsidRPr="0005639A" w:rsidRDefault="00410048" w:rsidP="000563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39A">
        <w:rPr>
          <w:rFonts w:ascii="Arial" w:hAnsi="Arial" w:cs="Arial"/>
          <w:sz w:val="24"/>
          <w:szCs w:val="24"/>
        </w:rPr>
        <w:t>1.1.2. Пункт 4 Порядк</w:t>
      </w:r>
      <w:r>
        <w:rPr>
          <w:rFonts w:ascii="Arial" w:hAnsi="Arial" w:cs="Arial"/>
          <w:sz w:val="24"/>
          <w:szCs w:val="24"/>
        </w:rPr>
        <w:t>а изложить в следующей редакции:</w:t>
      </w:r>
    </w:p>
    <w:p w:rsidR="00410048" w:rsidRPr="0005639A" w:rsidRDefault="00410048" w:rsidP="000563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39A">
        <w:rPr>
          <w:rFonts w:ascii="Arial" w:hAnsi="Arial" w:cs="Arial"/>
          <w:sz w:val="24"/>
          <w:szCs w:val="24"/>
        </w:rPr>
        <w:t>«4. В опросе имеют право участвовать жители муниципального образования, обладающие избирательным правом. В опросе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410048" w:rsidRPr="0005639A" w:rsidRDefault="00410048" w:rsidP="000563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1.1.3. П</w:t>
      </w:r>
      <w:r w:rsidRPr="0005639A">
        <w:rPr>
          <w:rFonts w:ascii="Arial" w:hAnsi="Arial" w:cs="Arial"/>
          <w:sz w:val="24"/>
          <w:szCs w:val="24"/>
        </w:rPr>
        <w:t>ункт 13 Порядка:</w:t>
      </w:r>
    </w:p>
    <w:p w:rsidR="00410048" w:rsidRPr="0005639A" w:rsidRDefault="00410048" w:rsidP="000563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39A">
        <w:rPr>
          <w:rFonts w:ascii="Arial" w:hAnsi="Arial" w:cs="Arial"/>
          <w:sz w:val="24"/>
          <w:szCs w:val="24"/>
        </w:rPr>
        <w:t>1.1.3.1.</w:t>
      </w:r>
      <w:r>
        <w:rPr>
          <w:rFonts w:ascii="Arial" w:hAnsi="Arial" w:cs="Arial"/>
          <w:sz w:val="24"/>
          <w:szCs w:val="24"/>
        </w:rPr>
        <w:t xml:space="preserve"> Д</w:t>
      </w:r>
      <w:r w:rsidRPr="0005639A">
        <w:rPr>
          <w:rFonts w:ascii="Arial" w:hAnsi="Arial" w:cs="Arial"/>
          <w:sz w:val="24"/>
          <w:szCs w:val="24"/>
        </w:rPr>
        <w:t>ополнить пунктом 13.6. следующего содержания:</w:t>
      </w:r>
    </w:p>
    <w:p w:rsidR="00410048" w:rsidRPr="0005639A" w:rsidRDefault="00410048" w:rsidP="000563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39A">
        <w:rPr>
          <w:rFonts w:ascii="Arial" w:hAnsi="Arial" w:cs="Arial"/>
          <w:sz w:val="24"/>
          <w:szCs w:val="24"/>
        </w:rPr>
        <w:t>«13.6. порядок идентификации участников опроса в случае проведения опроса с использованием официального сайта администрации Скрипнянского сельского поселения Калачеевского муниципального района Воронежской области в информационно-телекоммуникационной сети «Интернет.»;</w:t>
      </w:r>
    </w:p>
    <w:p w:rsidR="00410048" w:rsidRPr="0005639A" w:rsidRDefault="00410048" w:rsidP="000563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39A">
        <w:rPr>
          <w:rFonts w:ascii="Arial" w:hAnsi="Arial" w:cs="Arial"/>
          <w:sz w:val="24"/>
          <w:szCs w:val="24"/>
        </w:rPr>
        <w:t xml:space="preserve">1.1.3.2. </w:t>
      </w:r>
      <w:r>
        <w:rPr>
          <w:rFonts w:ascii="Arial" w:hAnsi="Arial" w:cs="Arial"/>
          <w:sz w:val="24"/>
          <w:szCs w:val="24"/>
        </w:rPr>
        <w:t>Д</w:t>
      </w:r>
      <w:r w:rsidRPr="0005639A">
        <w:rPr>
          <w:rFonts w:ascii="Arial" w:hAnsi="Arial" w:cs="Arial"/>
          <w:sz w:val="24"/>
          <w:szCs w:val="24"/>
        </w:rPr>
        <w:t>ополнить абзацем следующего содержания:</w:t>
      </w:r>
    </w:p>
    <w:p w:rsidR="00410048" w:rsidRPr="0005639A" w:rsidRDefault="00410048" w:rsidP="000563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39A">
        <w:rPr>
          <w:rFonts w:ascii="Arial" w:hAnsi="Arial" w:cs="Arial"/>
          <w:sz w:val="24"/>
          <w:szCs w:val="24"/>
        </w:rPr>
        <w:t>«Для проведения опроса может использоваться официальный сайт администрации Скрипнянского сельского поселения Калачеевского муниципального района Воронежской области в информационно-телекоммуникационной сети «Интернет.»;</w:t>
      </w:r>
    </w:p>
    <w:p w:rsidR="00410048" w:rsidRDefault="00410048" w:rsidP="000563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39A">
        <w:rPr>
          <w:rFonts w:ascii="Arial" w:hAnsi="Arial" w:cs="Arial"/>
          <w:sz w:val="24"/>
          <w:szCs w:val="24"/>
        </w:rPr>
        <w:t>1.1.4. В пункте 18 Порядка слово «обнародования» заменить словом «опубликования»;</w:t>
      </w:r>
    </w:p>
    <w:p w:rsidR="00410048" w:rsidRDefault="00410048" w:rsidP="00ED2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1.1.5. В пункте 20.4. Порядка слово «</w:t>
      </w:r>
      <w:r w:rsidRPr="00343B21">
        <w:rPr>
          <w:rFonts w:ascii="Arial" w:hAnsi="Arial" w:cs="Arial"/>
          <w:sz w:val="24"/>
          <w:szCs w:val="24"/>
        </w:rPr>
        <w:t>обнародованы</w:t>
      </w:r>
      <w:r>
        <w:rPr>
          <w:rFonts w:ascii="Arial" w:hAnsi="Arial" w:cs="Arial"/>
          <w:sz w:val="24"/>
          <w:szCs w:val="24"/>
        </w:rPr>
        <w:t xml:space="preserve">» заменить словами «опубликованы </w:t>
      </w:r>
      <w:r w:rsidRPr="00343B21">
        <w:rPr>
          <w:rFonts w:ascii="Arial" w:hAnsi="Arial" w:cs="Arial"/>
          <w:sz w:val="24"/>
          <w:szCs w:val="24"/>
        </w:rPr>
        <w:t>(обнародованы)»;</w:t>
      </w:r>
    </w:p>
    <w:p w:rsidR="00410048" w:rsidRDefault="00410048" w:rsidP="00ED2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1.1.6. В пункте 21 Порядка слово «</w:t>
      </w:r>
      <w:r w:rsidRPr="00A75743">
        <w:rPr>
          <w:rFonts w:ascii="Arial" w:hAnsi="Arial" w:cs="Arial"/>
          <w:sz w:val="24"/>
          <w:szCs w:val="24"/>
        </w:rPr>
        <w:t>обнародования</w:t>
      </w:r>
      <w:r>
        <w:rPr>
          <w:rFonts w:ascii="Arial" w:hAnsi="Arial" w:cs="Arial"/>
          <w:sz w:val="24"/>
          <w:szCs w:val="24"/>
        </w:rPr>
        <w:t>» заменить словами «</w:t>
      </w:r>
      <w:r w:rsidRPr="001A6C27">
        <w:rPr>
          <w:rFonts w:ascii="Arial" w:hAnsi="Arial" w:cs="Arial"/>
          <w:sz w:val="24"/>
          <w:szCs w:val="24"/>
        </w:rPr>
        <w:t>опубликования (обнародования)»;</w:t>
      </w:r>
    </w:p>
    <w:p w:rsidR="00410048" w:rsidRPr="0005639A" w:rsidRDefault="00410048" w:rsidP="000563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39A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>7. В пункте 40</w:t>
      </w:r>
      <w:r w:rsidRPr="0005639A">
        <w:rPr>
          <w:rFonts w:ascii="Arial" w:hAnsi="Arial" w:cs="Arial"/>
          <w:sz w:val="24"/>
          <w:szCs w:val="24"/>
        </w:rPr>
        <w:t xml:space="preserve"> Порядка слово «обнародуются» заменить слов</w:t>
      </w:r>
      <w:r>
        <w:rPr>
          <w:rFonts w:ascii="Arial" w:hAnsi="Arial" w:cs="Arial"/>
          <w:sz w:val="24"/>
          <w:szCs w:val="24"/>
        </w:rPr>
        <w:t>ами</w:t>
      </w:r>
      <w:r w:rsidRPr="0005639A">
        <w:rPr>
          <w:rFonts w:ascii="Arial" w:hAnsi="Arial" w:cs="Arial"/>
          <w:sz w:val="24"/>
          <w:szCs w:val="24"/>
        </w:rPr>
        <w:t xml:space="preserve"> ««опубликовываются (обнародуются)»;</w:t>
      </w:r>
    </w:p>
    <w:p w:rsidR="00410048" w:rsidRPr="0005639A" w:rsidRDefault="00410048" w:rsidP="000563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1.1.8</w:t>
      </w:r>
      <w:r w:rsidRPr="0005639A">
        <w:rPr>
          <w:rFonts w:ascii="Arial" w:hAnsi="Arial" w:cs="Arial"/>
          <w:sz w:val="24"/>
          <w:szCs w:val="24"/>
        </w:rPr>
        <w:t>. В пункте 4</w:t>
      </w:r>
      <w:r>
        <w:rPr>
          <w:rFonts w:ascii="Arial" w:hAnsi="Arial" w:cs="Arial"/>
          <w:sz w:val="24"/>
          <w:szCs w:val="24"/>
        </w:rPr>
        <w:t>1</w:t>
      </w:r>
      <w:r w:rsidRPr="0005639A">
        <w:rPr>
          <w:rFonts w:ascii="Arial" w:hAnsi="Arial" w:cs="Arial"/>
          <w:sz w:val="24"/>
          <w:szCs w:val="24"/>
        </w:rPr>
        <w:t>.1. Порядка слова «представительного органа муниципального образования или главы муниципального образования» заменить словами ««представительного органа муниципального образования, главы муниципального образования или жителей муниципального образования»;</w:t>
      </w:r>
    </w:p>
    <w:p w:rsidR="00410048" w:rsidRPr="0005639A" w:rsidRDefault="00410048" w:rsidP="000563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39A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>9</w:t>
      </w:r>
      <w:r w:rsidRPr="0005639A">
        <w:rPr>
          <w:rFonts w:ascii="Arial" w:hAnsi="Arial" w:cs="Arial"/>
          <w:sz w:val="24"/>
          <w:szCs w:val="24"/>
        </w:rPr>
        <w:t>. В пункте 4</w:t>
      </w:r>
      <w:r>
        <w:rPr>
          <w:rFonts w:ascii="Arial" w:hAnsi="Arial" w:cs="Arial"/>
          <w:sz w:val="24"/>
          <w:szCs w:val="24"/>
        </w:rPr>
        <w:t>1</w:t>
      </w:r>
      <w:r w:rsidRPr="0005639A">
        <w:rPr>
          <w:rFonts w:ascii="Arial" w:hAnsi="Arial" w:cs="Arial"/>
          <w:sz w:val="24"/>
          <w:szCs w:val="24"/>
        </w:rPr>
        <w:t>.2. Порядка слово «правительства» заменить словом «Правительства».</w:t>
      </w:r>
    </w:p>
    <w:p w:rsidR="00410048" w:rsidRPr="0005639A" w:rsidRDefault="00410048" w:rsidP="000563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39A"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Скрипнянского сельского поселения Калачеевского муниципального района Воронежской области.</w:t>
      </w:r>
    </w:p>
    <w:p w:rsidR="00410048" w:rsidRPr="0005639A" w:rsidRDefault="00410048" w:rsidP="000563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39A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tbl>
      <w:tblPr>
        <w:tblW w:w="0" w:type="auto"/>
        <w:tblInd w:w="-106" w:type="dxa"/>
        <w:tblLook w:val="00A0"/>
      </w:tblPr>
      <w:tblGrid>
        <w:gridCol w:w="4957"/>
        <w:gridCol w:w="1984"/>
        <w:gridCol w:w="2404"/>
      </w:tblGrid>
      <w:tr w:rsidR="00410048" w:rsidRPr="0005639A">
        <w:tc>
          <w:tcPr>
            <w:tcW w:w="4957" w:type="dxa"/>
          </w:tcPr>
          <w:p w:rsidR="00410048" w:rsidRPr="0005639A" w:rsidRDefault="00410048" w:rsidP="009E25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639A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</w:t>
            </w:r>
          </w:p>
        </w:tc>
        <w:tc>
          <w:tcPr>
            <w:tcW w:w="1984" w:type="dxa"/>
          </w:tcPr>
          <w:p w:rsidR="00410048" w:rsidRPr="0005639A" w:rsidRDefault="00410048" w:rsidP="000563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  <w:vAlign w:val="bottom"/>
          </w:tcPr>
          <w:p w:rsidR="00410048" w:rsidRPr="0005639A" w:rsidRDefault="00410048" w:rsidP="009E25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:rsidR="00410048" w:rsidRPr="0005639A" w:rsidRDefault="00410048" w:rsidP="000563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10048" w:rsidRPr="0005639A" w:rsidSect="0005639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C1C"/>
    <w:rsid w:val="00006258"/>
    <w:rsid w:val="00014F50"/>
    <w:rsid w:val="00054C2A"/>
    <w:rsid w:val="0005639A"/>
    <w:rsid w:val="00056FE1"/>
    <w:rsid w:val="0006295C"/>
    <w:rsid w:val="000E2CD6"/>
    <w:rsid w:val="000E59A2"/>
    <w:rsid w:val="00153F5A"/>
    <w:rsid w:val="00162D82"/>
    <w:rsid w:val="0016744B"/>
    <w:rsid w:val="001A69D1"/>
    <w:rsid w:val="001A6C27"/>
    <w:rsid w:val="001C375E"/>
    <w:rsid w:val="001F67CB"/>
    <w:rsid w:val="002020CF"/>
    <w:rsid w:val="002E0CEB"/>
    <w:rsid w:val="00343B21"/>
    <w:rsid w:val="003C1C1C"/>
    <w:rsid w:val="00410048"/>
    <w:rsid w:val="0042779F"/>
    <w:rsid w:val="00436BFE"/>
    <w:rsid w:val="00477690"/>
    <w:rsid w:val="00482C9C"/>
    <w:rsid w:val="004B60F5"/>
    <w:rsid w:val="004E4E7B"/>
    <w:rsid w:val="005D16D1"/>
    <w:rsid w:val="006422B4"/>
    <w:rsid w:val="0065146A"/>
    <w:rsid w:val="00691CE2"/>
    <w:rsid w:val="006E60C4"/>
    <w:rsid w:val="006F113B"/>
    <w:rsid w:val="007706C7"/>
    <w:rsid w:val="0083723D"/>
    <w:rsid w:val="008678E2"/>
    <w:rsid w:val="008842A3"/>
    <w:rsid w:val="008B275D"/>
    <w:rsid w:val="00916544"/>
    <w:rsid w:val="009228F6"/>
    <w:rsid w:val="00992A1E"/>
    <w:rsid w:val="009E25B6"/>
    <w:rsid w:val="00A45EC7"/>
    <w:rsid w:val="00A7279C"/>
    <w:rsid w:val="00A75743"/>
    <w:rsid w:val="00AC0621"/>
    <w:rsid w:val="00AD3C47"/>
    <w:rsid w:val="00B4306E"/>
    <w:rsid w:val="00B5302C"/>
    <w:rsid w:val="00CC20F2"/>
    <w:rsid w:val="00CC482C"/>
    <w:rsid w:val="00CF6CA3"/>
    <w:rsid w:val="00D73CF5"/>
    <w:rsid w:val="00D74C21"/>
    <w:rsid w:val="00D82138"/>
    <w:rsid w:val="00D8361A"/>
    <w:rsid w:val="00D95DE3"/>
    <w:rsid w:val="00DA0EBB"/>
    <w:rsid w:val="00E66BD9"/>
    <w:rsid w:val="00E915D7"/>
    <w:rsid w:val="00EA63DE"/>
    <w:rsid w:val="00EC34EE"/>
    <w:rsid w:val="00ED2C9A"/>
    <w:rsid w:val="00ED7A52"/>
    <w:rsid w:val="00F0705D"/>
    <w:rsid w:val="00F13404"/>
    <w:rsid w:val="00F21E57"/>
    <w:rsid w:val="00F3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D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15D7"/>
    <w:pPr>
      <w:ind w:left="720"/>
    </w:pPr>
  </w:style>
  <w:style w:type="table" w:styleId="TableGrid">
    <w:name w:val="Table Grid"/>
    <w:basedOn w:val="TableNormal"/>
    <w:uiPriority w:val="99"/>
    <w:rsid w:val="00436BF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EC7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559</Words>
  <Characters>3192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asj`</dc:creator>
  <cp:keywords/>
  <dc:description/>
  <cp:lastModifiedBy>Admin</cp:lastModifiedBy>
  <cp:revision>7</cp:revision>
  <cp:lastPrinted>2024-02-26T05:46:00Z</cp:lastPrinted>
  <dcterms:created xsi:type="dcterms:W3CDTF">2024-02-22T13:06:00Z</dcterms:created>
  <dcterms:modified xsi:type="dcterms:W3CDTF">2024-02-26T05:47:00Z</dcterms:modified>
</cp:coreProperties>
</file>