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72" w:rsidRPr="00C3129F" w:rsidRDefault="00173972" w:rsidP="00054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3129F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173972" w:rsidRPr="00C3129F" w:rsidRDefault="00173972" w:rsidP="00054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3129F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173972" w:rsidRPr="00C3129F" w:rsidRDefault="00173972" w:rsidP="00054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СКРИПНЯНСКОГО</w:t>
      </w:r>
      <w:r w:rsidRPr="00C3129F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173972" w:rsidRPr="00C3129F" w:rsidRDefault="00173972" w:rsidP="00054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3129F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173972" w:rsidRPr="00C3129F" w:rsidRDefault="00173972" w:rsidP="00054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3129F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173972" w:rsidRPr="00C3129F" w:rsidRDefault="00173972" w:rsidP="00054F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3129F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173972" w:rsidRPr="00054F86" w:rsidRDefault="00173972" w:rsidP="00054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54F86">
        <w:rPr>
          <w:rFonts w:ascii="Arial" w:hAnsi="Arial" w:cs="Arial"/>
          <w:sz w:val="24"/>
          <w:szCs w:val="24"/>
          <w:lang w:eastAsia="ru-RU"/>
        </w:rPr>
        <w:t>от 2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Pr="00054F86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февраля</w:t>
      </w:r>
      <w:r w:rsidRPr="00054F86">
        <w:rPr>
          <w:rFonts w:ascii="Arial" w:hAnsi="Arial" w:cs="Arial"/>
          <w:sz w:val="24"/>
          <w:szCs w:val="24"/>
          <w:lang w:eastAsia="ru-RU"/>
        </w:rPr>
        <w:t xml:space="preserve"> 202</w:t>
      </w:r>
      <w:r>
        <w:rPr>
          <w:rFonts w:ascii="Arial" w:hAnsi="Arial" w:cs="Arial"/>
          <w:sz w:val="24"/>
          <w:szCs w:val="24"/>
          <w:lang w:eastAsia="ru-RU"/>
        </w:rPr>
        <w:t>4 г. № 172</w:t>
      </w:r>
    </w:p>
    <w:p w:rsidR="00173972" w:rsidRPr="00C3129F" w:rsidRDefault="00173972" w:rsidP="00054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3129F">
        <w:rPr>
          <w:rFonts w:ascii="Arial" w:hAnsi="Arial" w:cs="Arial"/>
          <w:sz w:val="24"/>
          <w:szCs w:val="24"/>
          <w:lang w:eastAsia="ru-RU"/>
        </w:rPr>
        <w:t xml:space="preserve">с. </w:t>
      </w:r>
      <w:r>
        <w:rPr>
          <w:rFonts w:ascii="Arial" w:hAnsi="Arial" w:cs="Arial"/>
          <w:sz w:val="24"/>
          <w:szCs w:val="24"/>
          <w:lang w:eastAsia="ru-RU"/>
        </w:rPr>
        <w:t>Скрипниково</w:t>
      </w:r>
    </w:p>
    <w:p w:rsidR="00173972" w:rsidRDefault="00173972" w:rsidP="00054F86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Скрипнянского сельского поселения от 29.11.2021 г. № 48 «Об утверждении Положения о муниципальном контроле в сфере благоустройства на территории Скрипнянского сельского поселения Калачеевского муниципального района Воронежской области» (в редакции от 15.05.2023 г. № 117, от 27.06.2023 г. № 127, от 21.08.2023 г. № 135, от 25.12.2023 г. № 164)</w:t>
      </w:r>
    </w:p>
    <w:p w:rsidR="00173972" w:rsidRPr="00C3129F" w:rsidRDefault="00173972" w:rsidP="00054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Pr="00C3129F">
        <w:rPr>
          <w:rFonts w:ascii="Arial" w:hAnsi="Arial" w:cs="Arial"/>
          <w:sz w:val="24"/>
          <w:szCs w:val="24"/>
          <w:lang w:eastAsia="ru-RU"/>
        </w:rPr>
        <w:t xml:space="preserve"> целях приведения </w:t>
      </w:r>
      <w:r>
        <w:rPr>
          <w:rFonts w:ascii="Arial" w:hAnsi="Arial" w:cs="Arial"/>
          <w:sz w:val="24"/>
          <w:szCs w:val="24"/>
          <w:lang w:eastAsia="ru-RU"/>
        </w:rPr>
        <w:t xml:space="preserve">нормативных правовых актов Скрипнянского сельского поселения </w:t>
      </w:r>
      <w:r w:rsidRPr="00C3129F">
        <w:rPr>
          <w:rFonts w:ascii="Arial" w:hAnsi="Arial" w:cs="Arial"/>
          <w:sz w:val="24"/>
          <w:szCs w:val="24"/>
          <w:lang w:eastAsia="ru-RU"/>
        </w:rPr>
        <w:t xml:space="preserve">в соответствие с действующим законодательством Совет народных депутатов </w:t>
      </w:r>
      <w:r>
        <w:rPr>
          <w:rFonts w:ascii="Arial" w:hAnsi="Arial" w:cs="Arial"/>
          <w:sz w:val="24"/>
          <w:szCs w:val="24"/>
          <w:lang w:eastAsia="ru-RU"/>
        </w:rPr>
        <w:t>Скрипнянского</w:t>
      </w:r>
      <w:r w:rsidRPr="00C3129F">
        <w:rPr>
          <w:rFonts w:ascii="Arial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173972" w:rsidRPr="00054F86" w:rsidRDefault="00173972" w:rsidP="009D052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C3129F">
        <w:rPr>
          <w:rFonts w:ascii="Arial" w:hAnsi="Arial" w:cs="Arial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hAnsi="Arial" w:cs="Arial"/>
          <w:sz w:val="24"/>
          <w:szCs w:val="24"/>
          <w:lang w:eastAsia="ru-RU"/>
        </w:rPr>
        <w:t xml:space="preserve">Внести в решение Совета народных депутатов </w:t>
      </w:r>
      <w:r>
        <w:rPr>
          <w:rFonts w:ascii="Arial" w:hAnsi="Arial" w:cs="Arial"/>
          <w:sz w:val="24"/>
          <w:szCs w:val="24"/>
          <w:lang w:eastAsia="ru-RU"/>
        </w:rPr>
        <w:t>Скрипнянского</w:t>
      </w:r>
      <w:r w:rsidRPr="00C3129F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Pr="00054F86">
        <w:rPr>
          <w:rFonts w:ascii="Arial" w:hAnsi="Arial" w:cs="Arial"/>
          <w:sz w:val="24"/>
          <w:szCs w:val="24"/>
          <w:lang w:eastAsia="ru-RU"/>
        </w:rPr>
        <w:t xml:space="preserve">поселения Калачеевского муниципального района Воронежской области </w:t>
      </w:r>
      <w:r w:rsidRPr="00054F86">
        <w:rPr>
          <w:rFonts w:ascii="Arial" w:hAnsi="Arial" w:cs="Arial"/>
          <w:sz w:val="24"/>
          <w:szCs w:val="24"/>
        </w:rPr>
        <w:t xml:space="preserve">от 29.11.2021 </w:t>
      </w:r>
      <w:r>
        <w:rPr>
          <w:rFonts w:ascii="Arial" w:hAnsi="Arial" w:cs="Arial"/>
          <w:sz w:val="24"/>
          <w:szCs w:val="24"/>
        </w:rPr>
        <w:t xml:space="preserve">г. </w:t>
      </w:r>
      <w:r w:rsidRPr="00054F86">
        <w:rPr>
          <w:rFonts w:ascii="Arial" w:hAnsi="Arial" w:cs="Arial"/>
          <w:sz w:val="24"/>
          <w:szCs w:val="24"/>
        </w:rPr>
        <w:t>№ 48 «Об утверждении Положения о муниципальном контроле в сфере благоустройства на территории Скрипнянского сельского поселения Калачеевского муниципального района Воронежской области» (в редакции от 15.05.2023 г. № 117, от 27.06.2023 г. № 127, от 21.08.2023 г. № 135</w:t>
      </w:r>
      <w:r>
        <w:rPr>
          <w:rFonts w:ascii="Arial" w:hAnsi="Arial" w:cs="Arial"/>
          <w:sz w:val="24"/>
          <w:szCs w:val="24"/>
        </w:rPr>
        <w:t>, от 25.12.2023 г. № 164</w:t>
      </w:r>
      <w:r w:rsidRPr="00054F86">
        <w:rPr>
          <w:rFonts w:ascii="Arial" w:hAnsi="Arial" w:cs="Arial"/>
          <w:sz w:val="24"/>
          <w:szCs w:val="24"/>
        </w:rPr>
        <w:t>)</w:t>
      </w:r>
      <w:r w:rsidRPr="00054F86">
        <w:rPr>
          <w:rFonts w:ascii="Arial" w:hAnsi="Arial" w:cs="Arial"/>
          <w:sz w:val="24"/>
          <w:szCs w:val="24"/>
          <w:lang w:eastAsia="ru-RU"/>
        </w:rPr>
        <w:t xml:space="preserve"> следующие изменения</w:t>
      </w:r>
      <w:bookmarkStart w:id="0" w:name="_GoBack"/>
      <w:bookmarkEnd w:id="0"/>
      <w:r w:rsidRPr="00054F86">
        <w:rPr>
          <w:rFonts w:ascii="Arial" w:hAnsi="Arial" w:cs="Arial"/>
          <w:sz w:val="24"/>
          <w:szCs w:val="24"/>
          <w:lang w:eastAsia="ru-RU"/>
        </w:rPr>
        <w:t>:</w:t>
      </w:r>
    </w:p>
    <w:p w:rsidR="00173972" w:rsidRDefault="00173972" w:rsidP="009D05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3129F">
        <w:rPr>
          <w:rFonts w:ascii="Arial" w:hAnsi="Arial" w:cs="Arial"/>
          <w:sz w:val="24"/>
          <w:szCs w:val="24"/>
          <w:lang w:eastAsia="ru-RU"/>
        </w:rPr>
        <w:t xml:space="preserve">1.1. В Положение </w:t>
      </w:r>
      <w:r w:rsidRPr="00C3129F">
        <w:rPr>
          <w:rFonts w:ascii="Arial" w:hAnsi="Arial" w:cs="Arial"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>
        <w:rPr>
          <w:rFonts w:ascii="Arial" w:hAnsi="Arial" w:cs="Arial"/>
          <w:kern w:val="28"/>
          <w:sz w:val="24"/>
          <w:szCs w:val="24"/>
          <w:lang w:eastAsia="ru-RU"/>
        </w:rPr>
        <w:t>Скрипнянского</w:t>
      </w:r>
      <w:r w:rsidRPr="00C3129F">
        <w:rPr>
          <w:rFonts w:ascii="Arial" w:hAnsi="Arial" w:cs="Arial"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kern w:val="28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(</w:t>
      </w:r>
      <w:r w:rsidRPr="00C3129F">
        <w:rPr>
          <w:rFonts w:ascii="Arial" w:hAnsi="Arial" w:cs="Arial"/>
          <w:sz w:val="24"/>
          <w:szCs w:val="24"/>
          <w:lang w:eastAsia="ru-RU"/>
        </w:rPr>
        <w:t xml:space="preserve">далее </w:t>
      </w: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C3129F">
        <w:rPr>
          <w:rFonts w:ascii="Arial" w:hAnsi="Arial" w:cs="Arial"/>
          <w:sz w:val="24"/>
          <w:szCs w:val="24"/>
          <w:lang w:eastAsia="ru-RU"/>
        </w:rPr>
        <w:t>Положение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C3129F">
        <w:rPr>
          <w:rFonts w:ascii="Arial" w:hAnsi="Arial" w:cs="Arial"/>
          <w:sz w:val="24"/>
          <w:szCs w:val="24"/>
          <w:lang w:eastAsia="ru-RU"/>
        </w:rPr>
        <w:t>:</w:t>
      </w:r>
    </w:p>
    <w:p w:rsidR="00173972" w:rsidRPr="008870B7" w:rsidRDefault="00173972" w:rsidP="00E41C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870B7">
        <w:rPr>
          <w:rFonts w:ascii="Arial" w:hAnsi="Arial" w:cs="Arial"/>
          <w:sz w:val="24"/>
          <w:szCs w:val="24"/>
          <w:lang w:eastAsia="ru-RU"/>
        </w:rPr>
        <w:t>1.1.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8870B7"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  <w:lang w:eastAsia="ru-RU"/>
        </w:rPr>
        <w:t>Абзац второй п</w:t>
      </w:r>
      <w:r w:rsidRPr="008870B7">
        <w:rPr>
          <w:rFonts w:ascii="Arial" w:hAnsi="Arial" w:cs="Arial"/>
          <w:sz w:val="24"/>
          <w:szCs w:val="24"/>
          <w:lang w:eastAsia="ru-RU"/>
        </w:rPr>
        <w:t>ункта 3.</w:t>
      </w:r>
      <w:r>
        <w:rPr>
          <w:rFonts w:ascii="Arial" w:hAnsi="Arial" w:cs="Arial"/>
          <w:sz w:val="24"/>
          <w:szCs w:val="24"/>
          <w:lang w:eastAsia="ru-RU"/>
        </w:rPr>
        <w:t>7.2</w:t>
      </w:r>
      <w:r w:rsidRPr="008870B7">
        <w:rPr>
          <w:rFonts w:ascii="Arial" w:hAnsi="Arial" w:cs="Arial"/>
          <w:sz w:val="24"/>
          <w:szCs w:val="24"/>
          <w:lang w:eastAsia="ru-RU"/>
        </w:rPr>
        <w:t>. раздела 3 Положения дополнить словами «</w:t>
      </w:r>
      <w:r>
        <w:rPr>
          <w:rFonts w:ascii="Arial" w:hAnsi="Arial" w:cs="Arial"/>
          <w:sz w:val="24"/>
          <w:szCs w:val="24"/>
          <w:lang w:eastAsia="ru-RU"/>
        </w:rPr>
        <w:t>с контролируемым лицом.».</w:t>
      </w:r>
    </w:p>
    <w:p w:rsidR="00173972" w:rsidRPr="00E41C62" w:rsidRDefault="00173972" w:rsidP="00B354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41C62">
        <w:rPr>
          <w:rFonts w:ascii="Arial" w:hAnsi="Arial" w:cs="Arial"/>
          <w:sz w:val="24"/>
          <w:szCs w:val="24"/>
          <w:lang w:eastAsia="ru-RU"/>
        </w:rPr>
        <w:t>1.1.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41C62">
        <w:rPr>
          <w:rFonts w:ascii="Arial" w:hAnsi="Arial" w:cs="Arial"/>
          <w:sz w:val="24"/>
          <w:szCs w:val="24"/>
          <w:lang w:eastAsia="ru-RU"/>
        </w:rPr>
        <w:t xml:space="preserve">. В пункте 3.21. раздела 3 </w:t>
      </w:r>
      <w:r>
        <w:rPr>
          <w:rFonts w:ascii="Arial" w:hAnsi="Arial" w:cs="Arial"/>
          <w:sz w:val="24"/>
          <w:szCs w:val="24"/>
          <w:lang w:eastAsia="ru-RU"/>
        </w:rPr>
        <w:t xml:space="preserve">Положения </w:t>
      </w:r>
      <w:r w:rsidRPr="00E41C62">
        <w:rPr>
          <w:rFonts w:ascii="Arial" w:hAnsi="Arial" w:cs="Arial"/>
          <w:sz w:val="24"/>
          <w:szCs w:val="24"/>
          <w:lang w:eastAsia="ru-RU"/>
        </w:rPr>
        <w:t xml:space="preserve">слова </w:t>
      </w:r>
      <w:r w:rsidRPr="00E41C62">
        <w:t>«</w:t>
      </w:r>
      <w:r w:rsidRPr="00E41C62">
        <w:rPr>
          <w:rFonts w:ascii="Arial" w:hAnsi="Arial" w:cs="Arial"/>
          <w:sz w:val="24"/>
          <w:szCs w:val="24"/>
          <w:lang w:eastAsia="ru-RU"/>
        </w:rPr>
        <w:t>До 31 декабря 2023 года» заменить словами «До 31 декабря 2025 года»;</w:t>
      </w:r>
    </w:p>
    <w:p w:rsidR="00173972" w:rsidRPr="00482F78" w:rsidRDefault="00173972" w:rsidP="00482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82F78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>
        <w:rPr>
          <w:rFonts w:ascii="Arial" w:hAnsi="Arial" w:cs="Arial"/>
          <w:sz w:val="24"/>
          <w:szCs w:val="24"/>
          <w:lang w:eastAsia="ru-RU"/>
        </w:rPr>
        <w:t>Скрипнянского</w:t>
      </w:r>
      <w:r w:rsidRPr="00482F78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73972" w:rsidRDefault="00173972" w:rsidP="008450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82F78">
        <w:rPr>
          <w:rFonts w:ascii="Arial" w:hAnsi="Arial" w:cs="Arial"/>
          <w:sz w:val="24"/>
          <w:szCs w:val="24"/>
          <w:lang w:eastAsia="ru-RU"/>
        </w:rPr>
        <w:t xml:space="preserve">3. </w:t>
      </w:r>
      <w:r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tbl>
      <w:tblPr>
        <w:tblW w:w="0" w:type="auto"/>
        <w:tblInd w:w="-106" w:type="dxa"/>
        <w:tblLayout w:type="fixed"/>
        <w:tblLook w:val="00A0"/>
      </w:tblPr>
      <w:tblGrid>
        <w:gridCol w:w="4248"/>
        <w:gridCol w:w="2880"/>
        <w:gridCol w:w="2726"/>
      </w:tblGrid>
      <w:tr w:rsidR="00173972">
        <w:tc>
          <w:tcPr>
            <w:tcW w:w="4248" w:type="dxa"/>
          </w:tcPr>
          <w:p w:rsidR="00173972" w:rsidRDefault="00173972" w:rsidP="00393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2880" w:type="dxa"/>
          </w:tcPr>
          <w:p w:rsidR="00173972" w:rsidRDefault="00173972" w:rsidP="003936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6" w:type="dxa"/>
            <w:vAlign w:val="bottom"/>
          </w:tcPr>
          <w:p w:rsidR="00173972" w:rsidRDefault="00173972" w:rsidP="00393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173972" w:rsidRPr="00E41C62" w:rsidRDefault="00173972" w:rsidP="00E41C6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173972" w:rsidRPr="00E41C62" w:rsidSect="00C312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72" w:rsidRDefault="00173972">
      <w:pPr>
        <w:spacing w:after="0" w:line="240" w:lineRule="auto"/>
      </w:pPr>
      <w:r>
        <w:separator/>
      </w:r>
    </w:p>
  </w:endnote>
  <w:endnote w:type="continuationSeparator" w:id="1">
    <w:p w:rsidR="00173972" w:rsidRDefault="0017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72" w:rsidRDefault="00173972">
      <w:pPr>
        <w:spacing w:after="0" w:line="240" w:lineRule="auto"/>
      </w:pPr>
      <w:r>
        <w:separator/>
      </w:r>
    </w:p>
  </w:footnote>
  <w:footnote w:type="continuationSeparator" w:id="1">
    <w:p w:rsidR="00173972" w:rsidRDefault="00173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527"/>
    <w:rsid w:val="00044C6F"/>
    <w:rsid w:val="00054225"/>
    <w:rsid w:val="00054F86"/>
    <w:rsid w:val="00080BDA"/>
    <w:rsid w:val="000A7C40"/>
    <w:rsid w:val="000C57A3"/>
    <w:rsid w:val="000E25D5"/>
    <w:rsid w:val="00153177"/>
    <w:rsid w:val="00173972"/>
    <w:rsid w:val="0018305C"/>
    <w:rsid w:val="001D6DF7"/>
    <w:rsid w:val="001E3C0D"/>
    <w:rsid w:val="00220DAE"/>
    <w:rsid w:val="0022207E"/>
    <w:rsid w:val="00281896"/>
    <w:rsid w:val="00302BFA"/>
    <w:rsid w:val="003231E3"/>
    <w:rsid w:val="00335B75"/>
    <w:rsid w:val="00353321"/>
    <w:rsid w:val="00374B22"/>
    <w:rsid w:val="00382709"/>
    <w:rsid w:val="003936C4"/>
    <w:rsid w:val="003A165F"/>
    <w:rsid w:val="003B2026"/>
    <w:rsid w:val="003C2517"/>
    <w:rsid w:val="003C2EFF"/>
    <w:rsid w:val="00404A9C"/>
    <w:rsid w:val="004356B9"/>
    <w:rsid w:val="00474C32"/>
    <w:rsid w:val="00482F78"/>
    <w:rsid w:val="00491D1A"/>
    <w:rsid w:val="004A4E65"/>
    <w:rsid w:val="005B54FE"/>
    <w:rsid w:val="005B6A5A"/>
    <w:rsid w:val="005F0D78"/>
    <w:rsid w:val="006048C2"/>
    <w:rsid w:val="00650B14"/>
    <w:rsid w:val="006568DD"/>
    <w:rsid w:val="00662448"/>
    <w:rsid w:val="006733F5"/>
    <w:rsid w:val="006A581F"/>
    <w:rsid w:val="006D637E"/>
    <w:rsid w:val="00702A90"/>
    <w:rsid w:val="00703969"/>
    <w:rsid w:val="00746905"/>
    <w:rsid w:val="008339F0"/>
    <w:rsid w:val="00842150"/>
    <w:rsid w:val="008450F9"/>
    <w:rsid w:val="00861D58"/>
    <w:rsid w:val="00861E51"/>
    <w:rsid w:val="008870B7"/>
    <w:rsid w:val="008D16F7"/>
    <w:rsid w:val="008F6016"/>
    <w:rsid w:val="00901989"/>
    <w:rsid w:val="00922674"/>
    <w:rsid w:val="00930AC8"/>
    <w:rsid w:val="00951784"/>
    <w:rsid w:val="009535F4"/>
    <w:rsid w:val="00997890"/>
    <w:rsid w:val="009D0527"/>
    <w:rsid w:val="009E17F0"/>
    <w:rsid w:val="009E369E"/>
    <w:rsid w:val="00A75535"/>
    <w:rsid w:val="00A94CEE"/>
    <w:rsid w:val="00AA454F"/>
    <w:rsid w:val="00AC5D08"/>
    <w:rsid w:val="00AD79B9"/>
    <w:rsid w:val="00AF2BEB"/>
    <w:rsid w:val="00B21ED2"/>
    <w:rsid w:val="00B23AE5"/>
    <w:rsid w:val="00B354DB"/>
    <w:rsid w:val="00B71DC7"/>
    <w:rsid w:val="00B94B60"/>
    <w:rsid w:val="00BF3512"/>
    <w:rsid w:val="00C1060D"/>
    <w:rsid w:val="00C3129F"/>
    <w:rsid w:val="00C63017"/>
    <w:rsid w:val="00C77229"/>
    <w:rsid w:val="00C93613"/>
    <w:rsid w:val="00C93BC4"/>
    <w:rsid w:val="00CD2F1D"/>
    <w:rsid w:val="00CD5FB4"/>
    <w:rsid w:val="00CF62A2"/>
    <w:rsid w:val="00D02EE5"/>
    <w:rsid w:val="00D57010"/>
    <w:rsid w:val="00D60E3F"/>
    <w:rsid w:val="00D7265A"/>
    <w:rsid w:val="00D72919"/>
    <w:rsid w:val="00D77AD6"/>
    <w:rsid w:val="00DD05C5"/>
    <w:rsid w:val="00DE4E92"/>
    <w:rsid w:val="00DF6D95"/>
    <w:rsid w:val="00E41C62"/>
    <w:rsid w:val="00E704F9"/>
    <w:rsid w:val="00E76E5A"/>
    <w:rsid w:val="00EA367F"/>
    <w:rsid w:val="00EB2FCD"/>
    <w:rsid w:val="00EB7684"/>
    <w:rsid w:val="00F273D8"/>
    <w:rsid w:val="00F3250E"/>
    <w:rsid w:val="00F4061B"/>
    <w:rsid w:val="00F81422"/>
    <w:rsid w:val="00F87F61"/>
    <w:rsid w:val="00FB0E20"/>
    <w:rsid w:val="00FC26DA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052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05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9D0527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9D0527"/>
    <w:rPr>
      <w:rFonts w:ascii="Arial" w:hAnsi="Arial" w:cs="Arial"/>
      <w:sz w:val="22"/>
      <w:szCs w:val="22"/>
      <w:lang w:eastAsia="zh-CN"/>
    </w:rPr>
  </w:style>
  <w:style w:type="table" w:styleId="TableGrid">
    <w:name w:val="Table Grid"/>
    <w:basedOn w:val="TableNormal"/>
    <w:uiPriority w:val="99"/>
    <w:rsid w:val="00482F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54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4F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295</Words>
  <Characters>1685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Слепокурова Светлана</dc:creator>
  <cp:keywords/>
  <dc:description/>
  <cp:lastModifiedBy>Admin</cp:lastModifiedBy>
  <cp:revision>5</cp:revision>
  <cp:lastPrinted>2024-02-21T12:24:00Z</cp:lastPrinted>
  <dcterms:created xsi:type="dcterms:W3CDTF">2024-02-20T13:03:00Z</dcterms:created>
  <dcterms:modified xsi:type="dcterms:W3CDTF">2024-02-21T12:24:00Z</dcterms:modified>
</cp:coreProperties>
</file>