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98" w:rsidRPr="003D2890" w:rsidRDefault="00E70398" w:rsidP="00155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3D2890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E70398" w:rsidRPr="003D2890" w:rsidRDefault="00E70398" w:rsidP="00155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СКРИПНЯНСКОГО</w:t>
      </w:r>
      <w:r w:rsidRPr="003D289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70398" w:rsidRPr="003D2890" w:rsidRDefault="00E70398" w:rsidP="00155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2890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E70398" w:rsidRPr="003D2890" w:rsidRDefault="00E70398" w:rsidP="00155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289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70398" w:rsidRPr="003D2890" w:rsidRDefault="00E70398" w:rsidP="00155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2890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E70398" w:rsidRPr="003F0BA3" w:rsidRDefault="00E70398" w:rsidP="00155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27 февраля </w:t>
      </w:r>
      <w:r w:rsidRPr="003D2890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3D2890">
        <w:rPr>
          <w:rFonts w:ascii="Arial" w:hAnsi="Arial" w:cs="Arial"/>
          <w:sz w:val="24"/>
          <w:szCs w:val="24"/>
          <w:lang w:eastAsia="ru-RU"/>
        </w:rPr>
        <w:t xml:space="preserve"> г. № </w:t>
      </w:r>
      <w:r>
        <w:rPr>
          <w:rFonts w:ascii="Arial" w:hAnsi="Arial" w:cs="Arial"/>
          <w:sz w:val="24"/>
          <w:szCs w:val="24"/>
          <w:lang w:eastAsia="ru-RU"/>
        </w:rPr>
        <w:t>173</w:t>
      </w:r>
    </w:p>
    <w:p w:rsidR="00E70398" w:rsidRDefault="00E70398" w:rsidP="00155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Скрипниково</w:t>
      </w:r>
    </w:p>
    <w:p w:rsidR="00E70398" w:rsidRDefault="00E70398" w:rsidP="001554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Совета народных депутатов Скрипнянского сельского поселения от 31.05.2023 г. № 122 «</w:t>
      </w:r>
      <w:r w:rsidRPr="00FC25D6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порядке управления и распоряжения муниципальным имуществом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Скрипнянского</w:t>
      </w:r>
      <w:r w:rsidRPr="00FC25D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  <w:bookmarkStart w:id="1" w:name="table01"/>
      <w:bookmarkEnd w:id="1"/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E70398" w:rsidRPr="00E05065" w:rsidRDefault="00E70398" w:rsidP="00E050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Уставом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Скрипнянского </w:t>
      </w: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области, </w:t>
      </w:r>
      <w:bookmarkEnd w:id="0"/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Скрипнянского сельского поселения </w:t>
      </w: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Скрипнянского </w:t>
      </w: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решил:</w:t>
      </w:r>
    </w:p>
    <w:p w:rsidR="00E70398" w:rsidRDefault="00E70398" w:rsidP="001554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</w:t>
      </w:r>
      <w:r w:rsidRPr="00AB375B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Совета народных депутатов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Скрипнянского сельского поселения от 31.05.2023 г. № 122</w:t>
      </w:r>
      <w:r w:rsidRPr="00AB375B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Скрипнянского сельского поселения» (далее – решение) следующие изменения:</w:t>
      </w:r>
    </w:p>
    <w:p w:rsidR="00E70398" w:rsidRDefault="00E70398" w:rsidP="001554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 В приложение к решению «Положение о порядке управления и распоряжения муниципальным имуществом в Скрипнянском сельском поселении Калачеевского муниципального района Воронежской области» (далее – Положение):</w:t>
      </w:r>
    </w:p>
    <w:p w:rsidR="00E70398" w:rsidRDefault="00E70398" w:rsidP="001554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1.1.1. Статью 4 «Собственность муниципального образования» раздела 1 «Общие положения» дополнить пунктом 7 следующего содержания:</w:t>
      </w:r>
    </w:p>
    <w:p w:rsidR="00E70398" w:rsidRDefault="00E70398" w:rsidP="00716A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7F1EB3">
        <w:rPr>
          <w:rFonts w:ascii="Arial" w:hAnsi="Arial" w:cs="Arial"/>
          <w:color w:val="000000"/>
          <w:sz w:val="24"/>
          <w:szCs w:val="24"/>
          <w:lang w:eastAsia="ru-RU"/>
        </w:rPr>
        <w:t>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»;</w:t>
      </w:r>
    </w:p>
    <w:p w:rsidR="00E70398" w:rsidRPr="00E05065" w:rsidRDefault="00E70398" w:rsidP="00716A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1.1.2. Статью 6 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Полномочия 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Скрипнянского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вопросам управления и распоряжения муниципальным имуществом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 раздела 2 Положения дополнить абзацем четырнадцатым следующего содержания:</w:t>
      </w:r>
    </w:p>
    <w:p w:rsidR="00E70398" w:rsidRPr="009D7527" w:rsidRDefault="00E70398" w:rsidP="009D75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527">
        <w:rPr>
          <w:rFonts w:ascii="Arial" w:hAnsi="Arial" w:cs="Arial"/>
          <w:sz w:val="24"/>
          <w:szCs w:val="24"/>
        </w:rPr>
        <w:t>«- определяет порядок использования имущества, являющегося муниципальной собственностью и предназначенно</w:t>
      </w:r>
      <w:r>
        <w:rPr>
          <w:rFonts w:ascii="Arial" w:hAnsi="Arial" w:cs="Arial"/>
          <w:sz w:val="24"/>
          <w:szCs w:val="24"/>
        </w:rPr>
        <w:t>го</w:t>
      </w:r>
      <w:r w:rsidRPr="009D7527">
        <w:rPr>
          <w:rFonts w:ascii="Arial" w:hAnsi="Arial" w:cs="Arial"/>
          <w:sz w:val="24"/>
          <w:szCs w:val="24"/>
        </w:rPr>
        <w:t xml:space="preserve">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детей.»;</w:t>
      </w:r>
    </w:p>
    <w:p w:rsidR="00E70398" w:rsidRDefault="00E70398" w:rsidP="001554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1.1.3. Статью 8 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Специальные полномочия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Скрипнянского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управлению муниципальным имуществом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 раздела 2 Положения дополнить абзацем двадцать вторым следующего содержания:</w:t>
      </w:r>
    </w:p>
    <w:p w:rsidR="00E70398" w:rsidRDefault="00E70398" w:rsidP="00E16C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1A0015">
        <w:rPr>
          <w:rFonts w:ascii="Arial" w:hAnsi="Arial" w:cs="Arial"/>
          <w:color w:val="000000"/>
          <w:sz w:val="24"/>
          <w:szCs w:val="24"/>
          <w:lang w:eastAsia="ru-RU"/>
        </w:rPr>
        <w:t>- утверждает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Интернет на официальном сайте администрации поселения.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»;</w:t>
      </w:r>
    </w:p>
    <w:p w:rsidR="00E70398" w:rsidRPr="00E05065" w:rsidRDefault="00E70398" w:rsidP="001554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Скрипнянского </w:t>
      </w: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70398" w:rsidRDefault="00E70398" w:rsidP="00E0506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500"/>
        <w:gridCol w:w="2441"/>
        <w:gridCol w:w="2404"/>
      </w:tblGrid>
      <w:tr w:rsidR="00E70398" w:rsidRPr="00131D75" w:rsidTr="008B527F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98" w:rsidRPr="00E05065" w:rsidRDefault="00E70398" w:rsidP="00E050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50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Скрипнянского </w:t>
            </w:r>
            <w:r w:rsidRPr="00E0506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 Калачеевского муниципального района</w:t>
            </w:r>
          </w:p>
        </w:tc>
        <w:tc>
          <w:tcPr>
            <w:tcW w:w="2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98" w:rsidRPr="00E05065" w:rsidRDefault="00E70398" w:rsidP="00E050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0398" w:rsidRPr="00E05065" w:rsidRDefault="00E70398" w:rsidP="00716A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С.В. Харламова</w:t>
            </w:r>
          </w:p>
        </w:tc>
      </w:tr>
    </w:tbl>
    <w:p w:rsidR="00E70398" w:rsidRPr="008B527F" w:rsidRDefault="00E70398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E70398" w:rsidRPr="008B527F" w:rsidSect="0049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B4A"/>
    <w:rsid w:val="000058B4"/>
    <w:rsid w:val="0005179F"/>
    <w:rsid w:val="000E2A88"/>
    <w:rsid w:val="00131D75"/>
    <w:rsid w:val="0015549B"/>
    <w:rsid w:val="00160216"/>
    <w:rsid w:val="001A0015"/>
    <w:rsid w:val="001D0002"/>
    <w:rsid w:val="001E620A"/>
    <w:rsid w:val="00241F01"/>
    <w:rsid w:val="00251A42"/>
    <w:rsid w:val="00267519"/>
    <w:rsid w:val="002D1A89"/>
    <w:rsid w:val="002E3301"/>
    <w:rsid w:val="00307289"/>
    <w:rsid w:val="003B7E47"/>
    <w:rsid w:val="003D2890"/>
    <w:rsid w:val="003F0BA3"/>
    <w:rsid w:val="00420E9C"/>
    <w:rsid w:val="004610CC"/>
    <w:rsid w:val="004956B2"/>
    <w:rsid w:val="004F1D4D"/>
    <w:rsid w:val="004F37E4"/>
    <w:rsid w:val="00500E0D"/>
    <w:rsid w:val="005A79A8"/>
    <w:rsid w:val="00607203"/>
    <w:rsid w:val="00662B5D"/>
    <w:rsid w:val="00716A9D"/>
    <w:rsid w:val="00787C39"/>
    <w:rsid w:val="007A5B01"/>
    <w:rsid w:val="007C510D"/>
    <w:rsid w:val="007F1EB3"/>
    <w:rsid w:val="008B527F"/>
    <w:rsid w:val="008B62B9"/>
    <w:rsid w:val="0090566A"/>
    <w:rsid w:val="00947215"/>
    <w:rsid w:val="009D7527"/>
    <w:rsid w:val="00A51602"/>
    <w:rsid w:val="00A71440"/>
    <w:rsid w:val="00AA336B"/>
    <w:rsid w:val="00AB375B"/>
    <w:rsid w:val="00AB7B4A"/>
    <w:rsid w:val="00D02E86"/>
    <w:rsid w:val="00DA3A33"/>
    <w:rsid w:val="00E05065"/>
    <w:rsid w:val="00E16C57"/>
    <w:rsid w:val="00E70398"/>
    <w:rsid w:val="00EC01FE"/>
    <w:rsid w:val="00ED515F"/>
    <w:rsid w:val="00F05429"/>
    <w:rsid w:val="00F30765"/>
    <w:rsid w:val="00F44AC3"/>
    <w:rsid w:val="00FA62FE"/>
    <w:rsid w:val="00FC25D6"/>
    <w:rsid w:val="00F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B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1FE"/>
    <w:pPr>
      <w:ind w:left="720"/>
    </w:pPr>
  </w:style>
  <w:style w:type="paragraph" w:styleId="NormalWeb">
    <w:name w:val="Normal (Web)"/>
    <w:basedOn w:val="Normal"/>
    <w:uiPriority w:val="99"/>
    <w:rsid w:val="0015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708</Words>
  <Characters>4042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asj`</dc:creator>
  <cp:keywords/>
  <dc:description/>
  <cp:lastModifiedBy>Admin</cp:lastModifiedBy>
  <cp:revision>3</cp:revision>
  <dcterms:created xsi:type="dcterms:W3CDTF">2024-02-21T07:15:00Z</dcterms:created>
  <dcterms:modified xsi:type="dcterms:W3CDTF">2024-02-21T08:02:00Z</dcterms:modified>
</cp:coreProperties>
</file>