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4F83" w:rsidRPr="001776F6" w:rsidRDefault="00244F83" w:rsidP="00FE7D54">
      <w:pPr>
        <w:jc w:val="center"/>
        <w:rPr>
          <w:rFonts w:ascii="Arial" w:hAnsi="Arial" w:cs="Arial"/>
        </w:rPr>
      </w:pPr>
      <w:r w:rsidRPr="001776F6">
        <w:rPr>
          <w:rFonts w:ascii="Arial" w:hAnsi="Arial" w:cs="Arial"/>
        </w:rPr>
        <w:t>СОВЕТ НАРОДНЫХ ДЕПУТАТОВ</w:t>
      </w:r>
    </w:p>
    <w:p w:rsidR="00244F83" w:rsidRPr="001776F6" w:rsidRDefault="00244F83" w:rsidP="00FE7D54">
      <w:pPr>
        <w:jc w:val="center"/>
        <w:rPr>
          <w:rFonts w:ascii="Arial" w:hAnsi="Arial" w:cs="Arial"/>
        </w:rPr>
      </w:pPr>
      <w:r w:rsidRPr="001776F6">
        <w:rPr>
          <w:rFonts w:ascii="Arial" w:hAnsi="Arial" w:cs="Arial"/>
        </w:rPr>
        <w:t>СКРИПНЯНСКОГО СЕЛЬСКОГО ПОСЕЛЕНИЯ</w:t>
      </w:r>
    </w:p>
    <w:p w:rsidR="00244F83" w:rsidRPr="001776F6" w:rsidRDefault="00244F83" w:rsidP="00FE7D54">
      <w:pPr>
        <w:jc w:val="center"/>
        <w:rPr>
          <w:rFonts w:ascii="Arial" w:hAnsi="Arial" w:cs="Arial"/>
        </w:rPr>
      </w:pPr>
      <w:r w:rsidRPr="001776F6">
        <w:rPr>
          <w:rFonts w:ascii="Arial" w:hAnsi="Arial" w:cs="Arial"/>
        </w:rPr>
        <w:t xml:space="preserve">КАЛАЧЕЕВСКОГО МУНИЦИПАЛЬНОГО РАЙОНА </w:t>
      </w:r>
    </w:p>
    <w:p w:rsidR="00244F83" w:rsidRPr="001776F6" w:rsidRDefault="00244F83" w:rsidP="00FE7D54">
      <w:pPr>
        <w:jc w:val="center"/>
        <w:rPr>
          <w:rFonts w:ascii="Arial" w:hAnsi="Arial" w:cs="Arial"/>
        </w:rPr>
      </w:pPr>
      <w:r w:rsidRPr="001776F6">
        <w:rPr>
          <w:rFonts w:ascii="Arial" w:hAnsi="Arial" w:cs="Arial"/>
        </w:rPr>
        <w:t>ВОРОНЕЖСКОЙ ОБЛАСТИ</w:t>
      </w:r>
    </w:p>
    <w:p w:rsidR="00244F83" w:rsidRPr="001776F6" w:rsidRDefault="00244F83" w:rsidP="00FE7D54">
      <w:pPr>
        <w:jc w:val="center"/>
        <w:rPr>
          <w:rFonts w:ascii="Arial" w:hAnsi="Arial" w:cs="Arial"/>
        </w:rPr>
      </w:pPr>
      <w:r w:rsidRPr="001776F6">
        <w:rPr>
          <w:rFonts w:ascii="Arial" w:hAnsi="Arial" w:cs="Arial"/>
        </w:rPr>
        <w:t>РЕШЕНИЕ</w:t>
      </w:r>
    </w:p>
    <w:p w:rsidR="00244F83" w:rsidRPr="001776F6" w:rsidRDefault="00244F83" w:rsidP="00FE7D54">
      <w:pPr>
        <w:jc w:val="both"/>
        <w:rPr>
          <w:rFonts w:ascii="Arial" w:hAnsi="Arial" w:cs="Arial"/>
        </w:rPr>
      </w:pPr>
      <w:r w:rsidRPr="001776F6">
        <w:rPr>
          <w:rFonts w:ascii="Arial" w:hAnsi="Arial" w:cs="Arial"/>
        </w:rPr>
        <w:t>от 26 апреля 2024 года № 183</w:t>
      </w:r>
    </w:p>
    <w:p w:rsidR="00244F83" w:rsidRPr="001776F6" w:rsidRDefault="00244F83" w:rsidP="00FE7D54">
      <w:pPr>
        <w:jc w:val="both"/>
        <w:rPr>
          <w:rFonts w:ascii="Arial" w:hAnsi="Arial" w:cs="Arial"/>
        </w:rPr>
      </w:pPr>
      <w:r w:rsidRPr="001776F6">
        <w:rPr>
          <w:rFonts w:ascii="Arial" w:hAnsi="Arial" w:cs="Arial"/>
        </w:rPr>
        <w:t>с. Скрипниково</w:t>
      </w:r>
    </w:p>
    <w:p w:rsidR="00244F83" w:rsidRPr="001776F6" w:rsidRDefault="00244F83" w:rsidP="00FE7D54">
      <w:pPr>
        <w:suppressAutoHyphens w:val="0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1776F6">
        <w:rPr>
          <w:rFonts w:ascii="Arial" w:hAnsi="Arial" w:cs="Arial"/>
          <w:b/>
          <w:bCs/>
          <w:sz w:val="32"/>
          <w:szCs w:val="32"/>
          <w:lang w:eastAsia="ru-RU"/>
        </w:rPr>
        <w:t>О внесении изменений и дополнений в решение Совета народных депутатов Скрипнянского сельского поселения от 25 декабря 2023 г. № 162 «О бюджете Скрипнянского сельского поселения Калачеевского муниципального района на 2024 год и плановый период 2025 и 2026 годов»</w:t>
      </w:r>
    </w:p>
    <w:p w:rsidR="00244F83" w:rsidRPr="001776F6" w:rsidRDefault="00244F83" w:rsidP="00FE7D54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776F6">
        <w:rPr>
          <w:rFonts w:ascii="Arial" w:hAnsi="Arial" w:cs="Arial"/>
          <w:lang w:eastAsia="ru-RU"/>
        </w:rPr>
        <w:t xml:space="preserve">В соответствии с Бюджетным кодексом Российской Федерации, Совет народных депутатов Скрипнянского сельского поселения Калачеевского муниципального района Воронежской области решил: </w:t>
      </w:r>
    </w:p>
    <w:p w:rsidR="00244F83" w:rsidRPr="001776F6" w:rsidRDefault="00244F83" w:rsidP="00FE7D54">
      <w:pPr>
        <w:ind w:firstLine="709"/>
        <w:jc w:val="both"/>
        <w:rPr>
          <w:rFonts w:ascii="Arial" w:hAnsi="Arial" w:cs="Arial"/>
          <w:lang w:eastAsia="ru-RU"/>
        </w:rPr>
      </w:pPr>
      <w:r w:rsidRPr="001776F6">
        <w:rPr>
          <w:rFonts w:ascii="Arial" w:hAnsi="Arial" w:cs="Arial"/>
          <w:lang w:eastAsia="ru-RU"/>
        </w:rPr>
        <w:t>1. Внести следующие изменения в решение Совета народных депутатов Скрипнянского сельского поселения Калачеевского муниципального района Воронежской области от 25.12.2023 г. № 162 «О бюджете Скрипнянского сельского поселения Калачеевского муниципального района на 2024 год и плановый период 2025 и 2026 годов»:</w:t>
      </w:r>
    </w:p>
    <w:p w:rsidR="00244F83" w:rsidRPr="001776F6" w:rsidRDefault="00244F83" w:rsidP="00FE7D54">
      <w:pPr>
        <w:ind w:firstLine="709"/>
        <w:jc w:val="both"/>
        <w:rPr>
          <w:rFonts w:ascii="Arial" w:hAnsi="Arial" w:cs="Arial"/>
          <w:lang w:eastAsia="ru-RU"/>
        </w:rPr>
      </w:pPr>
      <w:r w:rsidRPr="001776F6">
        <w:rPr>
          <w:rFonts w:ascii="Arial" w:hAnsi="Arial" w:cs="Arial"/>
          <w:lang w:eastAsia="ru-RU"/>
        </w:rPr>
        <w:t>1.1. Часть 1 статьи 1 изложить в следующей редакции:</w:t>
      </w:r>
    </w:p>
    <w:p w:rsidR="00244F83" w:rsidRPr="001776F6" w:rsidRDefault="00244F83" w:rsidP="00FE7D54">
      <w:pPr>
        <w:autoSpaceDE w:val="0"/>
        <w:ind w:firstLine="709"/>
        <w:jc w:val="both"/>
        <w:rPr>
          <w:rFonts w:ascii="Arial" w:hAnsi="Arial" w:cs="Arial"/>
        </w:rPr>
      </w:pPr>
      <w:r w:rsidRPr="001776F6">
        <w:rPr>
          <w:rFonts w:ascii="Arial" w:hAnsi="Arial" w:cs="Arial"/>
          <w:lang w:eastAsia="ru-RU"/>
        </w:rPr>
        <w:t xml:space="preserve">«1. </w:t>
      </w:r>
      <w:r w:rsidRPr="001776F6">
        <w:rPr>
          <w:rFonts w:ascii="Arial" w:hAnsi="Arial" w:cs="Arial"/>
        </w:rPr>
        <w:t>Утвердить основные характеристики бюджета Скрипнянского сельского поселения Калачеевского муниципального района на 2024 год:</w:t>
      </w:r>
    </w:p>
    <w:p w:rsidR="00244F83" w:rsidRPr="001776F6" w:rsidRDefault="00244F83" w:rsidP="00FE7D54">
      <w:pPr>
        <w:autoSpaceDE w:val="0"/>
        <w:ind w:firstLine="709"/>
        <w:jc w:val="both"/>
        <w:rPr>
          <w:rFonts w:ascii="Arial" w:hAnsi="Arial" w:cs="Arial"/>
        </w:rPr>
      </w:pPr>
      <w:r w:rsidRPr="001776F6">
        <w:rPr>
          <w:rFonts w:ascii="Arial" w:hAnsi="Arial" w:cs="Arial"/>
        </w:rPr>
        <w:t>1) общий объём доходов бюджета поселения в сумме 6032,3 тыс. рублей, в том числе безвозмездные поступления из вышестоящих бюджетов в сумме 5251,3 тыс. рублей, в том числе:</w:t>
      </w:r>
    </w:p>
    <w:p w:rsidR="00244F83" w:rsidRPr="001776F6" w:rsidRDefault="00244F83" w:rsidP="00FE7D54">
      <w:pPr>
        <w:autoSpaceDE w:val="0"/>
        <w:ind w:firstLine="709"/>
        <w:jc w:val="both"/>
        <w:rPr>
          <w:rFonts w:ascii="Arial" w:hAnsi="Arial" w:cs="Arial"/>
        </w:rPr>
      </w:pPr>
      <w:r w:rsidRPr="001776F6">
        <w:rPr>
          <w:rFonts w:ascii="Arial" w:hAnsi="Arial" w:cs="Arial"/>
        </w:rPr>
        <w:t>- дотации – 1201,4 тыс. рублей,</w:t>
      </w:r>
    </w:p>
    <w:p w:rsidR="00244F83" w:rsidRPr="001776F6" w:rsidRDefault="00244F83" w:rsidP="00FE7D54">
      <w:pPr>
        <w:autoSpaceDE w:val="0"/>
        <w:ind w:firstLine="709"/>
        <w:jc w:val="both"/>
        <w:rPr>
          <w:rFonts w:ascii="Arial" w:hAnsi="Arial" w:cs="Arial"/>
        </w:rPr>
      </w:pPr>
      <w:r w:rsidRPr="001776F6">
        <w:rPr>
          <w:rFonts w:ascii="Arial" w:hAnsi="Arial" w:cs="Arial"/>
        </w:rPr>
        <w:t>- субвенции – 136,0 тыс. рублей,</w:t>
      </w:r>
    </w:p>
    <w:p w:rsidR="00244F83" w:rsidRPr="001776F6" w:rsidRDefault="00244F83" w:rsidP="00FE7D54">
      <w:pPr>
        <w:autoSpaceDE w:val="0"/>
        <w:ind w:firstLine="709"/>
        <w:jc w:val="both"/>
        <w:rPr>
          <w:rFonts w:ascii="Arial" w:hAnsi="Arial" w:cs="Arial"/>
        </w:rPr>
      </w:pPr>
      <w:r w:rsidRPr="001776F6">
        <w:rPr>
          <w:rFonts w:ascii="Arial" w:hAnsi="Arial" w:cs="Arial"/>
        </w:rPr>
        <w:t xml:space="preserve">- иные межбюджетные трансферты, имеющие целевое назначение – </w:t>
      </w:r>
      <w:r w:rsidRPr="001776F6">
        <w:rPr>
          <w:rFonts w:ascii="Arial" w:hAnsi="Arial" w:cs="Arial"/>
          <w:lang w:eastAsia="ru-RU"/>
        </w:rPr>
        <w:t xml:space="preserve">3913,9 </w:t>
      </w:r>
      <w:r w:rsidRPr="001776F6">
        <w:rPr>
          <w:rFonts w:ascii="Arial" w:hAnsi="Arial" w:cs="Arial"/>
        </w:rPr>
        <w:t>тыс. рублей.</w:t>
      </w:r>
    </w:p>
    <w:p w:rsidR="00244F83" w:rsidRPr="001776F6" w:rsidRDefault="00244F83" w:rsidP="00FE7D54">
      <w:pPr>
        <w:tabs>
          <w:tab w:val="left" w:pos="0"/>
        </w:tabs>
        <w:autoSpaceDE w:val="0"/>
        <w:ind w:firstLine="709"/>
        <w:jc w:val="both"/>
        <w:rPr>
          <w:rFonts w:ascii="Arial" w:hAnsi="Arial" w:cs="Arial"/>
        </w:rPr>
      </w:pPr>
      <w:r w:rsidRPr="001776F6">
        <w:rPr>
          <w:rFonts w:ascii="Arial" w:hAnsi="Arial" w:cs="Arial"/>
        </w:rPr>
        <w:t>2) общий объём расходов бюджета поселения в сумме 6188,5 тыс. рублей;</w:t>
      </w:r>
    </w:p>
    <w:p w:rsidR="00244F83" w:rsidRPr="001776F6" w:rsidRDefault="00244F83" w:rsidP="00FE7D54">
      <w:pPr>
        <w:tabs>
          <w:tab w:val="left" w:pos="0"/>
        </w:tabs>
        <w:autoSpaceDE w:val="0"/>
        <w:ind w:firstLine="709"/>
        <w:jc w:val="both"/>
        <w:rPr>
          <w:rFonts w:ascii="Arial" w:hAnsi="Arial" w:cs="Arial"/>
        </w:rPr>
      </w:pPr>
      <w:r w:rsidRPr="001776F6">
        <w:rPr>
          <w:rFonts w:ascii="Arial" w:hAnsi="Arial" w:cs="Arial"/>
        </w:rPr>
        <w:t>3) прогнозируемый дефицит бюджета поселения на 2024 год в сумме 156,2 тыс. рублей;</w:t>
      </w:r>
    </w:p>
    <w:p w:rsidR="00244F83" w:rsidRPr="001776F6" w:rsidRDefault="00244F83" w:rsidP="00FE7D54">
      <w:pPr>
        <w:tabs>
          <w:tab w:val="left" w:pos="1245"/>
          <w:tab w:val="left" w:pos="1440"/>
        </w:tabs>
        <w:autoSpaceDE w:val="0"/>
        <w:ind w:firstLine="709"/>
        <w:jc w:val="both"/>
        <w:rPr>
          <w:rFonts w:ascii="Arial" w:hAnsi="Arial" w:cs="Arial"/>
          <w:lang w:eastAsia="ru-RU"/>
        </w:rPr>
      </w:pPr>
      <w:r w:rsidRPr="001776F6">
        <w:rPr>
          <w:rFonts w:ascii="Arial" w:hAnsi="Arial" w:cs="Arial"/>
          <w:lang w:eastAsia="ru-RU"/>
        </w:rPr>
        <w:t xml:space="preserve">4) </w:t>
      </w:r>
      <w:r w:rsidRPr="001776F6">
        <w:rPr>
          <w:rFonts w:ascii="Arial" w:hAnsi="Arial" w:cs="Arial"/>
        </w:rPr>
        <w:t>источники внутреннего финансирования дефицита бюджета Скрипнянского сельского поселения Калачеевского муниципального района согласно приложению 1 к настоящему решению»</w:t>
      </w:r>
      <w:r w:rsidRPr="001776F6">
        <w:rPr>
          <w:rFonts w:ascii="Arial" w:hAnsi="Arial" w:cs="Arial"/>
          <w:lang w:eastAsia="ru-RU"/>
        </w:rPr>
        <w:t>;</w:t>
      </w:r>
    </w:p>
    <w:p w:rsidR="00244F83" w:rsidRPr="001776F6" w:rsidRDefault="00244F83" w:rsidP="00FE7D54">
      <w:pPr>
        <w:tabs>
          <w:tab w:val="left" w:pos="1245"/>
          <w:tab w:val="left" w:pos="1440"/>
        </w:tabs>
        <w:autoSpaceDE w:val="0"/>
        <w:ind w:firstLine="709"/>
        <w:jc w:val="both"/>
        <w:rPr>
          <w:rFonts w:ascii="Arial" w:hAnsi="Arial" w:cs="Arial"/>
          <w:lang w:eastAsia="ru-RU"/>
        </w:rPr>
      </w:pPr>
      <w:r w:rsidRPr="001776F6">
        <w:rPr>
          <w:rFonts w:ascii="Arial" w:hAnsi="Arial" w:cs="Arial"/>
          <w:lang w:eastAsia="ru-RU"/>
        </w:rPr>
        <w:t>1.2. Приложение 1 «Источники внутреннего финансирования дефицита бюджета поселения на 2024 год и на плановый период 2025 и 2026 годов» изложить в новой редакции (приложение 1 к настоящему решению);</w:t>
      </w:r>
    </w:p>
    <w:p w:rsidR="00244F83" w:rsidRPr="001776F6" w:rsidRDefault="00244F83" w:rsidP="00FE7D54">
      <w:pPr>
        <w:tabs>
          <w:tab w:val="left" w:pos="1245"/>
          <w:tab w:val="left" w:pos="1440"/>
        </w:tabs>
        <w:autoSpaceDE w:val="0"/>
        <w:ind w:firstLine="709"/>
        <w:jc w:val="both"/>
        <w:rPr>
          <w:rFonts w:ascii="Arial" w:hAnsi="Arial" w:cs="Arial"/>
        </w:rPr>
      </w:pPr>
      <w:r w:rsidRPr="001776F6">
        <w:rPr>
          <w:rFonts w:ascii="Arial" w:hAnsi="Arial" w:cs="Arial"/>
        </w:rPr>
        <w:t>1.3. Приложение 2 «Поступление доходов бюджета Скрипнянского сельского поселения Калачеевского муниципального района по кодам видов доходов, подвидов доходов на 2024 год и на плановый период 2025 и 2026 годов» изложить в новой редакции (приложение 2 к настоящему решению);</w:t>
      </w:r>
    </w:p>
    <w:p w:rsidR="00244F83" w:rsidRPr="001776F6" w:rsidRDefault="00244F83" w:rsidP="00FE7D54">
      <w:pPr>
        <w:shd w:val="clear" w:color="auto" w:fill="FFFFFF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1776F6">
        <w:rPr>
          <w:rFonts w:ascii="Arial" w:hAnsi="Arial" w:cs="Arial"/>
        </w:rPr>
        <w:t xml:space="preserve">1.4. </w:t>
      </w:r>
      <w:r w:rsidRPr="001776F6">
        <w:rPr>
          <w:rFonts w:ascii="Arial" w:hAnsi="Arial" w:cs="Arial"/>
          <w:lang w:eastAsia="ru-RU"/>
        </w:rPr>
        <w:t>Приложение 3 «Ведомственная структура расходов Скрипнянского сельского поселения на 2024 год и на плановый период 2025 и 2026 годов» изложить в новой редакции (приложение 3 к настоящему решению);</w:t>
      </w:r>
    </w:p>
    <w:p w:rsidR="00244F83" w:rsidRPr="001776F6" w:rsidRDefault="00244F83" w:rsidP="00FE7D54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1776F6">
        <w:rPr>
          <w:rFonts w:ascii="Arial" w:hAnsi="Arial" w:cs="Arial"/>
          <w:lang w:eastAsia="ru-RU"/>
        </w:rPr>
        <w:t>1.5. Приложение 4 «Распределение бюджетных ассигнований по разделам и подразделам, целевым статьям и видам расходов классификации расходов бюджета Скрипнянского сельского поселения на 2024 год и на плановый период 2025 и 2026 годов» изложить в новой редакции (приложение 4 к настоящему решению);</w:t>
      </w:r>
    </w:p>
    <w:p w:rsidR="00244F83" w:rsidRPr="001776F6" w:rsidRDefault="00244F83" w:rsidP="00FE7D54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1776F6">
        <w:rPr>
          <w:rFonts w:ascii="Arial" w:hAnsi="Arial" w:cs="Arial"/>
          <w:lang w:eastAsia="ru-RU"/>
        </w:rPr>
        <w:t>1.7. Приложение 5 «Распределение бюджетных ассигнований по целевым статьям (муниципальным программам Скрипнянского сельского поселения и внепрограммным направлениям деятельности), группам видов расходов, разделам, подразделам классификации расходов бюджета Скрипнянского сельского поселения на 2024 год и на плановый период 2025 и 2026 годов» изложить в новой редакции (приложение 5 к настоящему решению);</w:t>
      </w:r>
    </w:p>
    <w:p w:rsidR="00244F83" w:rsidRPr="001776F6" w:rsidRDefault="00244F83" w:rsidP="00FE7D54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1776F6">
        <w:rPr>
          <w:rFonts w:ascii="Arial" w:hAnsi="Arial" w:cs="Arial"/>
          <w:lang w:eastAsia="ru-RU"/>
        </w:rPr>
        <w:t>1.8. Приложение 6 «</w:t>
      </w:r>
      <w:r w:rsidRPr="001776F6">
        <w:rPr>
          <w:rFonts w:ascii="Arial" w:hAnsi="Arial" w:cs="Arial"/>
        </w:rPr>
        <w:t xml:space="preserve">Объем бюджетных ассигнований дорожного фонда Скрипнянского сельского поселения Калачеевского муниципального района на 2024 год и плановый период 2025 и 2026 годы» </w:t>
      </w:r>
      <w:r w:rsidRPr="001776F6">
        <w:rPr>
          <w:rFonts w:ascii="Arial" w:hAnsi="Arial" w:cs="Arial"/>
          <w:lang w:eastAsia="ru-RU"/>
        </w:rPr>
        <w:t>изложить в новой редакции (приложение 6 к настоящему решению).</w:t>
      </w:r>
    </w:p>
    <w:p w:rsidR="00244F83" w:rsidRPr="001776F6" w:rsidRDefault="00244F83" w:rsidP="00FE7D54">
      <w:pPr>
        <w:widowControl w:val="0"/>
        <w:ind w:firstLine="709"/>
        <w:jc w:val="both"/>
        <w:rPr>
          <w:rFonts w:ascii="Arial" w:hAnsi="Arial" w:cs="Arial"/>
          <w:lang w:eastAsia="ru-RU"/>
        </w:rPr>
      </w:pPr>
      <w:r w:rsidRPr="001776F6">
        <w:rPr>
          <w:rFonts w:ascii="Arial" w:hAnsi="Arial" w:cs="Arial"/>
          <w:lang w:eastAsia="ru-RU"/>
        </w:rPr>
        <w:t>2. Настоящее решение вступает в силу со дня его опубликования в Вестнике муниципальных правовых актов Скрипнянского сельского поселения Калачеевского муниципального района Воронежской области.</w:t>
      </w:r>
    </w:p>
    <w:p w:rsidR="00244F83" w:rsidRPr="001776F6" w:rsidRDefault="00244F83" w:rsidP="00FE7D54">
      <w:pPr>
        <w:widowControl w:val="0"/>
        <w:ind w:firstLine="709"/>
        <w:jc w:val="both"/>
        <w:rPr>
          <w:rFonts w:ascii="Arial" w:hAnsi="Arial" w:cs="Arial"/>
          <w:lang w:eastAsia="ru-RU"/>
        </w:rPr>
      </w:pPr>
      <w:r w:rsidRPr="001776F6">
        <w:rPr>
          <w:rFonts w:ascii="Arial" w:hAnsi="Arial" w:cs="Arial"/>
          <w:lang w:eastAsia="ru-RU"/>
        </w:rPr>
        <w:t>3. Контроль за исполнением настоящего решения оставляю за собой.</w:t>
      </w:r>
    </w:p>
    <w:tbl>
      <w:tblPr>
        <w:tblW w:w="0" w:type="auto"/>
        <w:tblInd w:w="-106" w:type="dxa"/>
        <w:tblLook w:val="01E0"/>
      </w:tblPr>
      <w:tblGrid>
        <w:gridCol w:w="4219"/>
        <w:gridCol w:w="3119"/>
        <w:gridCol w:w="2515"/>
      </w:tblGrid>
      <w:tr w:rsidR="00244F83" w:rsidRPr="001776F6">
        <w:tc>
          <w:tcPr>
            <w:tcW w:w="4219" w:type="dxa"/>
          </w:tcPr>
          <w:p w:rsidR="00244F83" w:rsidRPr="001776F6" w:rsidRDefault="00244F83" w:rsidP="00FE7D54">
            <w:pPr>
              <w:widowControl w:val="0"/>
              <w:rPr>
                <w:rFonts w:ascii="Arial" w:hAnsi="Arial" w:cs="Arial"/>
                <w:lang w:eastAsia="ru-RU"/>
              </w:rPr>
            </w:pPr>
            <w:r w:rsidRPr="001776F6">
              <w:rPr>
                <w:rFonts w:ascii="Arial" w:hAnsi="Arial" w:cs="Arial"/>
                <w:lang w:eastAsia="ru-RU"/>
              </w:rPr>
              <w:t>Глава Скрипнянского сельского поселения Калачеевского муниципального района Воронежской области</w:t>
            </w:r>
          </w:p>
        </w:tc>
        <w:tc>
          <w:tcPr>
            <w:tcW w:w="3119" w:type="dxa"/>
          </w:tcPr>
          <w:p w:rsidR="00244F83" w:rsidRPr="001776F6" w:rsidRDefault="00244F83" w:rsidP="00FE7D54">
            <w:pPr>
              <w:widowControl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15" w:type="dxa"/>
            <w:vAlign w:val="bottom"/>
          </w:tcPr>
          <w:p w:rsidR="00244F83" w:rsidRPr="001776F6" w:rsidRDefault="00244F83" w:rsidP="00FE7D54">
            <w:pPr>
              <w:widowControl w:val="0"/>
              <w:rPr>
                <w:rFonts w:ascii="Arial" w:hAnsi="Arial" w:cs="Arial"/>
                <w:lang w:eastAsia="ru-RU"/>
              </w:rPr>
            </w:pPr>
            <w:r w:rsidRPr="001776F6">
              <w:rPr>
                <w:rFonts w:ascii="Arial" w:hAnsi="Arial" w:cs="Arial"/>
                <w:lang w:eastAsia="ru-RU"/>
              </w:rPr>
              <w:t>С.В.Харламова</w:t>
            </w:r>
          </w:p>
        </w:tc>
      </w:tr>
    </w:tbl>
    <w:p w:rsidR="00244F83" w:rsidRPr="001776F6" w:rsidRDefault="00244F83" w:rsidP="00D92458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1776F6">
        <w:rPr>
          <w:rFonts w:ascii="Arial" w:hAnsi="Arial" w:cs="Arial"/>
          <w:b w:val="0"/>
          <w:bCs w:val="0"/>
          <w:sz w:val="24"/>
          <w:szCs w:val="24"/>
        </w:rPr>
        <w:br w:type="page"/>
        <w:t>Приложение № 1</w:t>
      </w:r>
    </w:p>
    <w:p w:rsidR="00244F83" w:rsidRPr="001776F6" w:rsidRDefault="00244F83" w:rsidP="00D92458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1776F6">
        <w:rPr>
          <w:rFonts w:ascii="Arial" w:hAnsi="Arial" w:cs="Arial"/>
          <w:b w:val="0"/>
          <w:bCs w:val="0"/>
          <w:sz w:val="24"/>
          <w:szCs w:val="24"/>
        </w:rPr>
        <w:t>к решению Совета народных депутатов</w:t>
      </w:r>
    </w:p>
    <w:p w:rsidR="00244F83" w:rsidRPr="001776F6" w:rsidRDefault="00244F83" w:rsidP="00D92458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1776F6">
        <w:rPr>
          <w:rFonts w:ascii="Arial" w:hAnsi="Arial" w:cs="Arial"/>
          <w:b w:val="0"/>
          <w:bCs w:val="0"/>
          <w:sz w:val="24"/>
          <w:szCs w:val="24"/>
        </w:rPr>
        <w:t>от 2</w:t>
      </w:r>
      <w:r>
        <w:rPr>
          <w:rFonts w:ascii="Arial" w:hAnsi="Arial" w:cs="Arial"/>
          <w:b w:val="0"/>
          <w:bCs w:val="0"/>
          <w:sz w:val="24"/>
          <w:szCs w:val="24"/>
        </w:rPr>
        <w:t>6.04</w:t>
      </w:r>
      <w:r w:rsidRPr="001776F6">
        <w:rPr>
          <w:rFonts w:ascii="Arial" w:hAnsi="Arial" w:cs="Arial"/>
          <w:b w:val="0"/>
          <w:bCs w:val="0"/>
          <w:sz w:val="24"/>
          <w:szCs w:val="24"/>
        </w:rPr>
        <w:t>.202</w:t>
      </w:r>
      <w:r>
        <w:rPr>
          <w:rFonts w:ascii="Arial" w:hAnsi="Arial" w:cs="Arial"/>
          <w:b w:val="0"/>
          <w:bCs w:val="0"/>
          <w:sz w:val="24"/>
          <w:szCs w:val="24"/>
        </w:rPr>
        <w:t>4</w:t>
      </w:r>
      <w:r w:rsidRPr="001776F6">
        <w:rPr>
          <w:rFonts w:ascii="Arial" w:hAnsi="Arial" w:cs="Arial"/>
          <w:b w:val="0"/>
          <w:bCs w:val="0"/>
          <w:sz w:val="24"/>
          <w:szCs w:val="24"/>
        </w:rPr>
        <w:t xml:space="preserve"> г. № 1</w:t>
      </w:r>
      <w:r>
        <w:rPr>
          <w:rFonts w:ascii="Arial" w:hAnsi="Arial" w:cs="Arial"/>
          <w:b w:val="0"/>
          <w:bCs w:val="0"/>
          <w:sz w:val="24"/>
          <w:szCs w:val="24"/>
        </w:rPr>
        <w:t>83</w:t>
      </w:r>
    </w:p>
    <w:p w:rsidR="00244F83" w:rsidRPr="001776F6" w:rsidRDefault="00244F83" w:rsidP="00612C44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:rsidR="00244F83" w:rsidRPr="001776F6" w:rsidRDefault="00244F83">
      <w:pPr>
        <w:pStyle w:val="212"/>
        <w:tabs>
          <w:tab w:val="clear" w:pos="552"/>
        </w:tabs>
        <w:ind w:left="0"/>
        <w:rPr>
          <w:rFonts w:ascii="Arial" w:hAnsi="Arial" w:cs="Arial"/>
          <w:b w:val="0"/>
          <w:bCs w:val="0"/>
          <w:sz w:val="24"/>
          <w:szCs w:val="24"/>
        </w:rPr>
      </w:pPr>
      <w:r w:rsidRPr="001776F6">
        <w:rPr>
          <w:rFonts w:ascii="Arial" w:hAnsi="Arial" w:cs="Arial"/>
          <w:b w:val="0"/>
          <w:bCs w:val="0"/>
          <w:sz w:val="24"/>
          <w:szCs w:val="24"/>
        </w:rPr>
        <w:t>ИСТОЧНИКИ ВНУТРЕННЕГО ФИНАНСИРОВАНИЯ ДЕФИЦИТА БЮДЖЕТА</w:t>
      </w:r>
    </w:p>
    <w:p w:rsidR="00244F83" w:rsidRPr="001776F6" w:rsidRDefault="00244F83">
      <w:pPr>
        <w:pStyle w:val="212"/>
        <w:tabs>
          <w:tab w:val="clear" w:pos="552"/>
        </w:tabs>
        <w:ind w:left="0"/>
        <w:rPr>
          <w:rFonts w:ascii="Arial" w:hAnsi="Arial" w:cs="Arial"/>
          <w:b w:val="0"/>
          <w:bCs w:val="0"/>
          <w:sz w:val="24"/>
          <w:szCs w:val="24"/>
        </w:rPr>
      </w:pPr>
      <w:r w:rsidRPr="001776F6">
        <w:rPr>
          <w:rFonts w:ascii="Arial" w:hAnsi="Arial" w:cs="Arial"/>
          <w:b w:val="0"/>
          <w:bCs w:val="0"/>
          <w:sz w:val="24"/>
          <w:szCs w:val="24"/>
        </w:rPr>
        <w:t xml:space="preserve">Скрипнянского сельского поселения Калачеевского муниципального района </w:t>
      </w:r>
    </w:p>
    <w:p w:rsidR="00244F83" w:rsidRPr="001776F6" w:rsidRDefault="00244F83">
      <w:pPr>
        <w:pStyle w:val="212"/>
        <w:tabs>
          <w:tab w:val="clear" w:pos="552"/>
        </w:tabs>
        <w:ind w:left="0"/>
        <w:rPr>
          <w:rFonts w:ascii="Arial" w:hAnsi="Arial" w:cs="Arial"/>
        </w:rPr>
      </w:pPr>
      <w:r w:rsidRPr="001776F6">
        <w:rPr>
          <w:rFonts w:ascii="Arial" w:hAnsi="Arial" w:cs="Arial"/>
          <w:b w:val="0"/>
          <w:bCs w:val="0"/>
          <w:sz w:val="24"/>
          <w:szCs w:val="24"/>
        </w:rPr>
        <w:t>на 2024 год и плановый период 2025 и 2026 годов</w:t>
      </w:r>
    </w:p>
    <w:p w:rsidR="00244F83" w:rsidRPr="001776F6" w:rsidRDefault="00244F83" w:rsidP="00612C44">
      <w:pPr>
        <w:shd w:val="clear" w:color="auto" w:fill="FFFFFF"/>
        <w:tabs>
          <w:tab w:val="left" w:pos="552"/>
        </w:tabs>
        <w:ind w:left="350"/>
        <w:jc w:val="right"/>
        <w:rPr>
          <w:rFonts w:ascii="Arial" w:hAnsi="Arial" w:cs="Arial"/>
        </w:rPr>
      </w:pPr>
      <w:r w:rsidRPr="001776F6">
        <w:rPr>
          <w:rFonts w:ascii="Arial" w:hAnsi="Arial" w:cs="Arial"/>
        </w:rPr>
        <w:t>(тыс. руб.)</w:t>
      </w:r>
    </w:p>
    <w:tbl>
      <w:tblPr>
        <w:tblW w:w="9639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8"/>
        <w:gridCol w:w="2640"/>
        <w:gridCol w:w="3260"/>
        <w:gridCol w:w="1163"/>
        <w:gridCol w:w="1134"/>
        <w:gridCol w:w="1134"/>
      </w:tblGrid>
      <w:tr w:rsidR="00244F83" w:rsidRPr="001776F6">
        <w:trPr>
          <w:cantSplit/>
          <w:trHeight w:hRule="exact" w:val="277"/>
          <w:tblHeader/>
        </w:trPr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44F83" w:rsidRPr="001776F6" w:rsidRDefault="00244F83" w:rsidP="00D92458">
            <w:pPr>
              <w:pStyle w:val="Heading1"/>
              <w:tabs>
                <w:tab w:val="left" w:pos="0"/>
                <w:tab w:val="left" w:pos="552"/>
              </w:tabs>
              <w:snapToGrid w:val="0"/>
              <w:jc w:val="center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44F83" w:rsidRPr="001776F6" w:rsidRDefault="00244F83" w:rsidP="00D92458">
            <w:pPr>
              <w:pStyle w:val="Heading1"/>
              <w:tabs>
                <w:tab w:val="left" w:pos="0"/>
                <w:tab w:val="left" w:pos="552"/>
              </w:tabs>
              <w:snapToGrid w:val="0"/>
              <w:jc w:val="center"/>
              <w:rPr>
                <w:rFonts w:ascii="Arial" w:hAnsi="Arial" w:cs="Arial"/>
                <w:b w:val="0"/>
                <w:bCs w:val="0"/>
                <w:kern w:val="0"/>
                <w:sz w:val="28"/>
                <w:szCs w:val="28"/>
              </w:rPr>
            </w:pPr>
            <w:r w:rsidRPr="001776F6"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44F83" w:rsidRPr="001776F6" w:rsidRDefault="00244F83" w:rsidP="00D92458">
            <w:pPr>
              <w:snapToGrid w:val="0"/>
              <w:jc w:val="center"/>
              <w:rPr>
                <w:rFonts w:ascii="Arial" w:hAnsi="Arial" w:cs="Arial"/>
              </w:rPr>
            </w:pPr>
            <w:r w:rsidRPr="001776F6">
              <w:rPr>
                <w:rFonts w:ascii="Arial" w:hAnsi="Arial" w:cs="Arial"/>
              </w:rPr>
              <w:t>Код классификации</w:t>
            </w:r>
          </w:p>
        </w:tc>
        <w:tc>
          <w:tcPr>
            <w:tcW w:w="34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44F83" w:rsidRPr="001776F6" w:rsidRDefault="00244F83" w:rsidP="00D92458">
            <w:pPr>
              <w:snapToGrid w:val="0"/>
              <w:jc w:val="center"/>
              <w:rPr>
                <w:rFonts w:ascii="Arial" w:hAnsi="Arial" w:cs="Arial"/>
              </w:rPr>
            </w:pPr>
            <w:r w:rsidRPr="001776F6">
              <w:rPr>
                <w:rFonts w:ascii="Arial" w:hAnsi="Arial" w:cs="Arial"/>
              </w:rPr>
              <w:t>сумма</w:t>
            </w:r>
          </w:p>
        </w:tc>
      </w:tr>
      <w:tr w:rsidR="00244F83" w:rsidRPr="001776F6">
        <w:trPr>
          <w:cantSplit/>
          <w:tblHeader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44F83" w:rsidRPr="001776F6" w:rsidRDefault="00244F83" w:rsidP="00D9245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44F83" w:rsidRPr="001776F6" w:rsidRDefault="00244F83" w:rsidP="00D9245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44F83" w:rsidRPr="001776F6" w:rsidRDefault="00244F83" w:rsidP="00D9245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44F83" w:rsidRPr="001776F6" w:rsidRDefault="00244F83" w:rsidP="00D92458">
            <w:pPr>
              <w:snapToGrid w:val="0"/>
              <w:jc w:val="center"/>
              <w:rPr>
                <w:rFonts w:ascii="Arial" w:hAnsi="Arial" w:cs="Arial"/>
              </w:rPr>
            </w:pPr>
            <w:r w:rsidRPr="001776F6">
              <w:rPr>
                <w:rFonts w:ascii="Arial" w:hAnsi="Arial" w:cs="Arial"/>
              </w:rPr>
              <w:t>2024 г.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44F83" w:rsidRPr="001776F6" w:rsidRDefault="00244F83" w:rsidP="00D92458">
            <w:pPr>
              <w:snapToGrid w:val="0"/>
              <w:jc w:val="center"/>
              <w:rPr>
                <w:rFonts w:ascii="Arial" w:hAnsi="Arial" w:cs="Arial"/>
              </w:rPr>
            </w:pPr>
            <w:r w:rsidRPr="001776F6">
              <w:rPr>
                <w:rFonts w:ascii="Arial" w:hAnsi="Arial" w:cs="Arial"/>
              </w:rPr>
              <w:t>2025 г.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44F83" w:rsidRPr="001776F6" w:rsidRDefault="00244F83" w:rsidP="00D92458">
            <w:pPr>
              <w:snapToGrid w:val="0"/>
              <w:jc w:val="center"/>
              <w:rPr>
                <w:rFonts w:ascii="Arial" w:hAnsi="Arial" w:cs="Arial"/>
              </w:rPr>
            </w:pPr>
            <w:r w:rsidRPr="001776F6">
              <w:rPr>
                <w:rFonts w:ascii="Arial" w:hAnsi="Arial" w:cs="Arial"/>
              </w:rPr>
              <w:t>2026 г.</w:t>
            </w:r>
          </w:p>
        </w:tc>
      </w:tr>
      <w:tr w:rsidR="00244F83" w:rsidRPr="001776F6">
        <w:tblPrEx>
          <w:tblCellMar>
            <w:left w:w="108" w:type="dxa"/>
            <w:right w:w="108" w:type="dxa"/>
          </w:tblCellMar>
        </w:tblPrEx>
        <w:tc>
          <w:tcPr>
            <w:tcW w:w="3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44F83" w:rsidRPr="001776F6" w:rsidRDefault="00244F83" w:rsidP="002F414C">
            <w:pPr>
              <w:tabs>
                <w:tab w:val="left" w:pos="552"/>
              </w:tabs>
              <w:snapToGrid w:val="0"/>
              <w:rPr>
                <w:rFonts w:ascii="Arial" w:hAnsi="Arial" w:cs="Arial"/>
              </w:rPr>
            </w:pPr>
            <w:r w:rsidRPr="001776F6">
              <w:rPr>
                <w:rFonts w:ascii="Arial" w:hAnsi="Arial" w:cs="Arial"/>
              </w:rPr>
              <w:t>1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44F83" w:rsidRPr="001776F6" w:rsidRDefault="00244F83" w:rsidP="002F414C">
            <w:pPr>
              <w:tabs>
                <w:tab w:val="left" w:pos="552"/>
              </w:tabs>
              <w:snapToGrid w:val="0"/>
              <w:rPr>
                <w:rFonts w:ascii="Arial" w:hAnsi="Arial" w:cs="Arial"/>
              </w:rPr>
            </w:pPr>
            <w:r w:rsidRPr="001776F6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44F83" w:rsidRPr="001776F6" w:rsidRDefault="00244F83" w:rsidP="002F414C">
            <w:pPr>
              <w:tabs>
                <w:tab w:val="left" w:pos="552"/>
              </w:tabs>
              <w:snapToGrid w:val="0"/>
              <w:rPr>
                <w:rFonts w:ascii="Arial" w:hAnsi="Arial" w:cs="Arial"/>
              </w:rPr>
            </w:pPr>
            <w:r w:rsidRPr="001776F6">
              <w:rPr>
                <w:rFonts w:ascii="Arial" w:hAnsi="Arial" w:cs="Arial"/>
              </w:rPr>
              <w:t>3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44F83" w:rsidRPr="001776F6" w:rsidRDefault="00244F83" w:rsidP="002F414C">
            <w:pPr>
              <w:tabs>
                <w:tab w:val="left" w:pos="552"/>
              </w:tabs>
              <w:snapToGrid w:val="0"/>
              <w:rPr>
                <w:rFonts w:ascii="Arial" w:hAnsi="Arial" w:cs="Arial"/>
              </w:rPr>
            </w:pPr>
            <w:r w:rsidRPr="001776F6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44F83" w:rsidRPr="001776F6" w:rsidRDefault="00244F83" w:rsidP="002F414C">
            <w:pPr>
              <w:tabs>
                <w:tab w:val="left" w:pos="552"/>
              </w:tabs>
              <w:snapToGrid w:val="0"/>
              <w:rPr>
                <w:rFonts w:ascii="Arial" w:hAnsi="Arial" w:cs="Arial"/>
              </w:rPr>
            </w:pPr>
            <w:r w:rsidRPr="001776F6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4F83" w:rsidRPr="001776F6" w:rsidRDefault="00244F83" w:rsidP="002F414C">
            <w:pPr>
              <w:tabs>
                <w:tab w:val="left" w:pos="552"/>
              </w:tabs>
              <w:snapToGrid w:val="0"/>
              <w:rPr>
                <w:rFonts w:ascii="Arial" w:hAnsi="Arial" w:cs="Arial"/>
              </w:rPr>
            </w:pPr>
            <w:r w:rsidRPr="001776F6">
              <w:rPr>
                <w:rFonts w:ascii="Arial" w:hAnsi="Arial" w:cs="Arial"/>
              </w:rPr>
              <w:t>6</w:t>
            </w:r>
          </w:p>
        </w:tc>
      </w:tr>
      <w:tr w:rsidR="00244F83" w:rsidRPr="001776F6">
        <w:tblPrEx>
          <w:tblCellMar>
            <w:left w:w="108" w:type="dxa"/>
            <w:right w:w="108" w:type="dxa"/>
          </w:tblCellMar>
        </w:tblPrEx>
        <w:tc>
          <w:tcPr>
            <w:tcW w:w="3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44F83" w:rsidRPr="001776F6" w:rsidRDefault="00244F83" w:rsidP="002F414C">
            <w:pPr>
              <w:tabs>
                <w:tab w:val="left" w:pos="552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44F83" w:rsidRPr="001776F6" w:rsidRDefault="00244F83" w:rsidP="002F414C">
            <w:pPr>
              <w:tabs>
                <w:tab w:val="left" w:pos="552"/>
              </w:tabs>
              <w:snapToGrid w:val="0"/>
              <w:rPr>
                <w:rFonts w:ascii="Arial" w:hAnsi="Arial" w:cs="Arial"/>
              </w:rPr>
            </w:pPr>
            <w:r w:rsidRPr="001776F6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44F83" w:rsidRPr="001776F6" w:rsidRDefault="00244F83" w:rsidP="002F414C">
            <w:pPr>
              <w:tabs>
                <w:tab w:val="left" w:pos="552"/>
              </w:tabs>
              <w:snapToGrid w:val="0"/>
              <w:rPr>
                <w:rFonts w:ascii="Arial" w:hAnsi="Arial" w:cs="Arial"/>
              </w:rPr>
            </w:pPr>
            <w:r w:rsidRPr="001776F6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44F83" w:rsidRPr="001776F6" w:rsidRDefault="00244F83" w:rsidP="002F414C">
            <w:pPr>
              <w:tabs>
                <w:tab w:val="left" w:pos="552"/>
              </w:tabs>
              <w:snapToGrid w:val="0"/>
              <w:rPr>
                <w:rFonts w:ascii="Arial" w:hAnsi="Arial" w:cs="Arial"/>
              </w:rPr>
            </w:pPr>
            <w:r w:rsidRPr="001776F6">
              <w:rPr>
                <w:rFonts w:ascii="Arial" w:hAnsi="Arial" w:cs="Arial"/>
              </w:rPr>
              <w:t>156,2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44F83" w:rsidRPr="001776F6" w:rsidRDefault="00244F83" w:rsidP="002F414C">
            <w:pPr>
              <w:tabs>
                <w:tab w:val="left" w:pos="552"/>
              </w:tabs>
              <w:snapToGrid w:val="0"/>
              <w:rPr>
                <w:rFonts w:ascii="Arial" w:hAnsi="Arial" w:cs="Arial"/>
              </w:rPr>
            </w:pPr>
            <w:r w:rsidRPr="001776F6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4F83" w:rsidRPr="001776F6" w:rsidRDefault="00244F83" w:rsidP="002F414C">
            <w:pPr>
              <w:tabs>
                <w:tab w:val="left" w:pos="552"/>
              </w:tabs>
              <w:snapToGrid w:val="0"/>
              <w:rPr>
                <w:rFonts w:ascii="Arial" w:hAnsi="Arial" w:cs="Arial"/>
              </w:rPr>
            </w:pPr>
            <w:r w:rsidRPr="001776F6">
              <w:rPr>
                <w:rFonts w:ascii="Arial" w:hAnsi="Arial" w:cs="Arial"/>
              </w:rPr>
              <w:t>0</w:t>
            </w:r>
          </w:p>
        </w:tc>
      </w:tr>
      <w:tr w:rsidR="00244F83" w:rsidRPr="001776F6">
        <w:tblPrEx>
          <w:tblCellMar>
            <w:left w:w="108" w:type="dxa"/>
            <w:right w:w="108" w:type="dxa"/>
          </w:tblCellMar>
        </w:tblPrEx>
        <w:tc>
          <w:tcPr>
            <w:tcW w:w="3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44F83" w:rsidRPr="001776F6" w:rsidRDefault="00244F83" w:rsidP="002F414C">
            <w:pPr>
              <w:tabs>
                <w:tab w:val="left" w:pos="552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44F83" w:rsidRPr="001776F6" w:rsidRDefault="00244F83" w:rsidP="002F414C">
            <w:pPr>
              <w:tabs>
                <w:tab w:val="left" w:pos="552"/>
              </w:tabs>
              <w:snapToGrid w:val="0"/>
              <w:rPr>
                <w:rFonts w:ascii="Arial" w:hAnsi="Arial" w:cs="Arial"/>
              </w:rPr>
            </w:pPr>
            <w:r w:rsidRPr="001776F6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44F83" w:rsidRPr="001776F6" w:rsidRDefault="00244F83" w:rsidP="002F414C">
            <w:pPr>
              <w:tabs>
                <w:tab w:val="left" w:pos="552"/>
              </w:tabs>
              <w:snapToGrid w:val="0"/>
              <w:rPr>
                <w:rFonts w:ascii="Arial" w:hAnsi="Arial" w:cs="Arial"/>
              </w:rPr>
            </w:pPr>
            <w:r w:rsidRPr="001776F6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44F83" w:rsidRPr="001776F6" w:rsidRDefault="00244F83" w:rsidP="002F414C">
            <w:pPr>
              <w:tabs>
                <w:tab w:val="left" w:pos="552"/>
              </w:tabs>
              <w:snapToGrid w:val="0"/>
              <w:rPr>
                <w:rFonts w:ascii="Arial" w:hAnsi="Arial" w:cs="Arial"/>
              </w:rPr>
            </w:pPr>
            <w:r w:rsidRPr="001776F6">
              <w:rPr>
                <w:rFonts w:ascii="Arial" w:hAnsi="Arial" w:cs="Arial"/>
              </w:rPr>
              <w:t>156,2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44F83" w:rsidRPr="001776F6" w:rsidRDefault="00244F83" w:rsidP="002F414C">
            <w:pPr>
              <w:tabs>
                <w:tab w:val="left" w:pos="552"/>
              </w:tabs>
              <w:snapToGrid w:val="0"/>
              <w:rPr>
                <w:rFonts w:ascii="Arial" w:hAnsi="Arial" w:cs="Arial"/>
              </w:rPr>
            </w:pPr>
            <w:r w:rsidRPr="001776F6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4F83" w:rsidRPr="001776F6" w:rsidRDefault="00244F83" w:rsidP="002F414C">
            <w:pPr>
              <w:tabs>
                <w:tab w:val="left" w:pos="552"/>
              </w:tabs>
              <w:snapToGrid w:val="0"/>
              <w:rPr>
                <w:rFonts w:ascii="Arial" w:hAnsi="Arial" w:cs="Arial"/>
              </w:rPr>
            </w:pPr>
            <w:r w:rsidRPr="001776F6">
              <w:rPr>
                <w:rFonts w:ascii="Arial" w:hAnsi="Arial" w:cs="Arial"/>
              </w:rPr>
              <w:t>0</w:t>
            </w:r>
          </w:p>
        </w:tc>
      </w:tr>
      <w:tr w:rsidR="00244F83" w:rsidRPr="001776F6">
        <w:tblPrEx>
          <w:tblCellMar>
            <w:left w:w="108" w:type="dxa"/>
            <w:right w:w="108" w:type="dxa"/>
          </w:tblCellMar>
        </w:tblPrEx>
        <w:trPr>
          <w:trHeight w:val="649"/>
        </w:trPr>
        <w:tc>
          <w:tcPr>
            <w:tcW w:w="3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44F83" w:rsidRPr="001776F6" w:rsidRDefault="00244F83" w:rsidP="002F41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44F83" w:rsidRPr="001776F6" w:rsidRDefault="00244F83" w:rsidP="002F414C">
            <w:pPr>
              <w:pStyle w:val="211"/>
              <w:snapToGrid w:val="0"/>
              <w:rPr>
                <w:rFonts w:ascii="Arial" w:hAnsi="Arial" w:cs="Arial"/>
              </w:rPr>
            </w:pPr>
            <w:r w:rsidRPr="001776F6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44F83" w:rsidRPr="001776F6" w:rsidRDefault="00244F83" w:rsidP="002F414C">
            <w:pPr>
              <w:snapToGrid w:val="0"/>
              <w:rPr>
                <w:rFonts w:ascii="Arial" w:hAnsi="Arial" w:cs="Arial"/>
              </w:rPr>
            </w:pPr>
            <w:r w:rsidRPr="001776F6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44F83" w:rsidRPr="001776F6" w:rsidRDefault="00244F83" w:rsidP="004A443C">
            <w:pPr>
              <w:jc w:val="center"/>
              <w:rPr>
                <w:rFonts w:ascii="Arial" w:hAnsi="Arial" w:cs="Arial"/>
              </w:rPr>
            </w:pPr>
            <w:r w:rsidRPr="001776F6">
              <w:rPr>
                <w:rFonts w:ascii="Arial" w:hAnsi="Arial" w:cs="Arial"/>
              </w:rPr>
              <w:t>-6032,3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44F83" w:rsidRPr="001776F6" w:rsidRDefault="00244F83" w:rsidP="004A443C">
            <w:pPr>
              <w:jc w:val="center"/>
              <w:rPr>
                <w:rFonts w:ascii="Arial" w:hAnsi="Arial" w:cs="Arial"/>
              </w:rPr>
            </w:pPr>
            <w:r w:rsidRPr="001776F6">
              <w:rPr>
                <w:rFonts w:ascii="Arial" w:hAnsi="Arial" w:cs="Arial"/>
              </w:rPr>
              <w:t>-6360,4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4F83" w:rsidRPr="001776F6" w:rsidRDefault="00244F83" w:rsidP="004A443C">
            <w:pPr>
              <w:jc w:val="center"/>
              <w:rPr>
                <w:rFonts w:ascii="Arial" w:hAnsi="Arial" w:cs="Arial"/>
              </w:rPr>
            </w:pPr>
            <w:r w:rsidRPr="001776F6">
              <w:rPr>
                <w:rFonts w:ascii="Arial" w:hAnsi="Arial" w:cs="Arial"/>
              </w:rPr>
              <w:t>-5297,7</w:t>
            </w:r>
          </w:p>
        </w:tc>
      </w:tr>
      <w:tr w:rsidR="00244F83" w:rsidRPr="001776F6">
        <w:tblPrEx>
          <w:tblCellMar>
            <w:left w:w="108" w:type="dxa"/>
            <w:right w:w="108" w:type="dxa"/>
          </w:tblCellMar>
        </w:tblPrEx>
        <w:tc>
          <w:tcPr>
            <w:tcW w:w="3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44F83" w:rsidRPr="001776F6" w:rsidRDefault="00244F83" w:rsidP="002F41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44F83" w:rsidRPr="001776F6" w:rsidRDefault="00244F83" w:rsidP="002F414C">
            <w:pPr>
              <w:snapToGrid w:val="0"/>
              <w:rPr>
                <w:rFonts w:ascii="Arial" w:hAnsi="Arial" w:cs="Arial"/>
              </w:rPr>
            </w:pPr>
            <w:r w:rsidRPr="001776F6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44F83" w:rsidRPr="001776F6" w:rsidRDefault="00244F83" w:rsidP="002F414C">
            <w:pPr>
              <w:snapToGrid w:val="0"/>
              <w:rPr>
                <w:rFonts w:ascii="Arial" w:hAnsi="Arial" w:cs="Arial"/>
              </w:rPr>
            </w:pPr>
            <w:r w:rsidRPr="001776F6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</w:tcPr>
          <w:p w:rsidR="00244F83" w:rsidRPr="001776F6" w:rsidRDefault="00244F83" w:rsidP="004A443C">
            <w:pPr>
              <w:snapToGrid w:val="0"/>
              <w:jc w:val="center"/>
              <w:rPr>
                <w:rFonts w:ascii="Arial" w:hAnsi="Arial" w:cs="Arial"/>
              </w:rPr>
            </w:pPr>
            <w:r w:rsidRPr="001776F6">
              <w:rPr>
                <w:rFonts w:ascii="Arial" w:hAnsi="Arial" w:cs="Arial"/>
              </w:rPr>
              <w:t>-6032,3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244F83" w:rsidRPr="001776F6" w:rsidRDefault="00244F83" w:rsidP="004A443C">
            <w:pPr>
              <w:snapToGrid w:val="0"/>
              <w:jc w:val="center"/>
              <w:rPr>
                <w:rFonts w:ascii="Arial" w:hAnsi="Arial" w:cs="Arial"/>
              </w:rPr>
            </w:pPr>
            <w:r w:rsidRPr="001776F6">
              <w:rPr>
                <w:rFonts w:ascii="Arial" w:hAnsi="Arial" w:cs="Arial"/>
              </w:rPr>
              <w:t>-6360,4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F83" w:rsidRPr="001776F6" w:rsidRDefault="00244F83" w:rsidP="004A443C">
            <w:pPr>
              <w:snapToGrid w:val="0"/>
              <w:jc w:val="center"/>
              <w:rPr>
                <w:rFonts w:ascii="Arial" w:hAnsi="Arial" w:cs="Arial"/>
              </w:rPr>
            </w:pPr>
            <w:r w:rsidRPr="001776F6">
              <w:rPr>
                <w:rFonts w:ascii="Arial" w:hAnsi="Arial" w:cs="Arial"/>
              </w:rPr>
              <w:t>-5297,7</w:t>
            </w:r>
          </w:p>
        </w:tc>
      </w:tr>
      <w:tr w:rsidR="00244F83" w:rsidRPr="001776F6">
        <w:tblPrEx>
          <w:tblCellMar>
            <w:left w:w="108" w:type="dxa"/>
            <w:right w:w="108" w:type="dxa"/>
          </w:tblCellMar>
        </w:tblPrEx>
        <w:tc>
          <w:tcPr>
            <w:tcW w:w="3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44F83" w:rsidRPr="001776F6" w:rsidRDefault="00244F83" w:rsidP="002F41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44F83" w:rsidRPr="001776F6" w:rsidRDefault="00244F83" w:rsidP="002F414C">
            <w:pPr>
              <w:pStyle w:val="211"/>
              <w:snapToGrid w:val="0"/>
              <w:ind w:right="-108"/>
              <w:rPr>
                <w:rFonts w:ascii="Arial" w:hAnsi="Arial" w:cs="Arial"/>
              </w:rPr>
            </w:pPr>
            <w:r w:rsidRPr="001776F6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44F83" w:rsidRPr="001776F6" w:rsidRDefault="00244F83" w:rsidP="002F414C">
            <w:pPr>
              <w:snapToGrid w:val="0"/>
              <w:rPr>
                <w:rFonts w:ascii="Arial" w:hAnsi="Arial" w:cs="Arial"/>
              </w:rPr>
            </w:pPr>
            <w:r w:rsidRPr="001776F6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44F83" w:rsidRPr="001776F6" w:rsidRDefault="00244F83" w:rsidP="004A443C">
            <w:pPr>
              <w:jc w:val="center"/>
              <w:rPr>
                <w:rFonts w:ascii="Arial" w:hAnsi="Arial" w:cs="Arial"/>
              </w:rPr>
            </w:pPr>
            <w:r w:rsidRPr="001776F6">
              <w:rPr>
                <w:rFonts w:ascii="Arial" w:hAnsi="Arial" w:cs="Arial"/>
              </w:rPr>
              <w:t>6188,5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44F83" w:rsidRPr="001776F6" w:rsidRDefault="00244F83" w:rsidP="004A443C">
            <w:pPr>
              <w:jc w:val="center"/>
              <w:rPr>
                <w:rFonts w:ascii="Arial" w:hAnsi="Arial" w:cs="Arial"/>
              </w:rPr>
            </w:pPr>
            <w:r w:rsidRPr="001776F6">
              <w:rPr>
                <w:rFonts w:ascii="Arial" w:hAnsi="Arial" w:cs="Arial"/>
              </w:rPr>
              <w:t>6360,4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4F83" w:rsidRPr="001776F6" w:rsidRDefault="00244F83" w:rsidP="004A443C">
            <w:pPr>
              <w:jc w:val="center"/>
              <w:rPr>
                <w:rFonts w:ascii="Arial" w:hAnsi="Arial" w:cs="Arial"/>
              </w:rPr>
            </w:pPr>
            <w:r w:rsidRPr="001776F6">
              <w:rPr>
                <w:rFonts w:ascii="Arial" w:hAnsi="Arial" w:cs="Arial"/>
              </w:rPr>
              <w:t>5297,7</w:t>
            </w:r>
          </w:p>
        </w:tc>
      </w:tr>
      <w:tr w:rsidR="00244F83" w:rsidRPr="001776F6">
        <w:tblPrEx>
          <w:tblCellMar>
            <w:left w:w="108" w:type="dxa"/>
            <w:right w:w="108" w:type="dxa"/>
          </w:tblCellMar>
        </w:tblPrEx>
        <w:trPr>
          <w:trHeight w:val="829"/>
        </w:trPr>
        <w:tc>
          <w:tcPr>
            <w:tcW w:w="3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44F83" w:rsidRPr="001776F6" w:rsidRDefault="00244F83" w:rsidP="002F41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44F83" w:rsidRPr="001776F6" w:rsidRDefault="00244F83" w:rsidP="002F414C">
            <w:pPr>
              <w:pStyle w:val="Heading2"/>
              <w:tabs>
                <w:tab w:val="clear" w:pos="576"/>
                <w:tab w:val="num" w:pos="-20"/>
              </w:tabs>
              <w:snapToGrid w:val="0"/>
              <w:spacing w:before="0" w:after="0"/>
              <w:ind w:left="0" w:firstLine="0"/>
              <w:rPr>
                <w:rFonts w:ascii="Arial" w:hAnsi="Arial" w:cs="Arial"/>
                <w:b w:val="0"/>
                <w:bCs w:val="0"/>
              </w:rPr>
            </w:pPr>
            <w:r w:rsidRPr="001776F6"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44F83" w:rsidRPr="001776F6" w:rsidRDefault="00244F83" w:rsidP="002F414C">
            <w:pPr>
              <w:snapToGrid w:val="0"/>
              <w:rPr>
                <w:rFonts w:ascii="Arial" w:hAnsi="Arial" w:cs="Arial"/>
              </w:rPr>
            </w:pPr>
            <w:r w:rsidRPr="001776F6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44F83" w:rsidRPr="001776F6" w:rsidRDefault="00244F83" w:rsidP="004A443C">
            <w:pPr>
              <w:jc w:val="center"/>
              <w:rPr>
                <w:rFonts w:ascii="Arial" w:hAnsi="Arial" w:cs="Arial"/>
              </w:rPr>
            </w:pPr>
            <w:r w:rsidRPr="001776F6">
              <w:rPr>
                <w:rFonts w:ascii="Arial" w:hAnsi="Arial" w:cs="Arial"/>
              </w:rPr>
              <w:t>6188,5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44F83" w:rsidRPr="001776F6" w:rsidRDefault="00244F83" w:rsidP="004A443C">
            <w:pPr>
              <w:jc w:val="center"/>
              <w:rPr>
                <w:rFonts w:ascii="Arial" w:hAnsi="Arial" w:cs="Arial"/>
              </w:rPr>
            </w:pPr>
            <w:r w:rsidRPr="001776F6">
              <w:rPr>
                <w:rFonts w:ascii="Arial" w:hAnsi="Arial" w:cs="Arial"/>
              </w:rPr>
              <w:t>6360,4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4F83" w:rsidRPr="001776F6" w:rsidRDefault="00244F83" w:rsidP="004A443C">
            <w:pPr>
              <w:jc w:val="center"/>
              <w:rPr>
                <w:rFonts w:ascii="Arial" w:hAnsi="Arial" w:cs="Arial"/>
              </w:rPr>
            </w:pPr>
            <w:r w:rsidRPr="001776F6">
              <w:rPr>
                <w:rFonts w:ascii="Arial" w:hAnsi="Arial" w:cs="Arial"/>
              </w:rPr>
              <w:t>5297,7</w:t>
            </w:r>
          </w:p>
        </w:tc>
      </w:tr>
      <w:tr w:rsidR="00244F83" w:rsidRPr="001776F6">
        <w:tblPrEx>
          <w:tblCellMar>
            <w:left w:w="108" w:type="dxa"/>
            <w:right w:w="108" w:type="dxa"/>
          </w:tblCellMar>
        </w:tblPrEx>
        <w:tc>
          <w:tcPr>
            <w:tcW w:w="3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44F83" w:rsidRPr="001776F6" w:rsidRDefault="00244F83" w:rsidP="002F414C">
            <w:pPr>
              <w:tabs>
                <w:tab w:val="left" w:pos="552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44F83" w:rsidRPr="001776F6" w:rsidRDefault="00244F83" w:rsidP="002F414C">
            <w:pPr>
              <w:tabs>
                <w:tab w:val="left" w:pos="552"/>
              </w:tabs>
              <w:snapToGrid w:val="0"/>
              <w:rPr>
                <w:rFonts w:ascii="Arial" w:hAnsi="Arial" w:cs="Arial"/>
              </w:rPr>
            </w:pPr>
            <w:r w:rsidRPr="001776F6">
              <w:rPr>
                <w:rFonts w:ascii="Arial" w:hAnsi="Arial" w:cs="Arial"/>
              </w:rPr>
              <w:t>Итого (источники финансирования)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44F83" w:rsidRPr="001776F6" w:rsidRDefault="00244F83" w:rsidP="002F414C">
            <w:pPr>
              <w:tabs>
                <w:tab w:val="left" w:pos="552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</w:tcPr>
          <w:p w:rsidR="00244F83" w:rsidRPr="001776F6" w:rsidRDefault="00244F83" w:rsidP="004A443C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</w:rPr>
            </w:pPr>
            <w:r w:rsidRPr="001776F6">
              <w:rPr>
                <w:rFonts w:ascii="Arial" w:hAnsi="Arial" w:cs="Arial"/>
              </w:rPr>
              <w:t>-156,2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244F83" w:rsidRPr="001776F6" w:rsidRDefault="00244F83" w:rsidP="004A443C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</w:rPr>
            </w:pPr>
            <w:r w:rsidRPr="001776F6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F83" w:rsidRPr="001776F6" w:rsidRDefault="00244F83" w:rsidP="004A443C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</w:rPr>
            </w:pPr>
            <w:r w:rsidRPr="001776F6">
              <w:rPr>
                <w:rFonts w:ascii="Arial" w:hAnsi="Arial" w:cs="Arial"/>
              </w:rPr>
              <w:t>0,0</w:t>
            </w:r>
          </w:p>
        </w:tc>
      </w:tr>
    </w:tbl>
    <w:p w:rsidR="00244F83" w:rsidRPr="001776F6" w:rsidRDefault="00244F83">
      <w:pPr>
        <w:pStyle w:val="BodyTextIndent"/>
        <w:spacing w:line="228" w:lineRule="auto"/>
        <w:ind w:firstLine="0"/>
        <w:rPr>
          <w:rFonts w:ascii="Arial" w:hAnsi="Arial" w:cs="Arial"/>
        </w:rPr>
      </w:pPr>
    </w:p>
    <w:p w:rsidR="00244F83" w:rsidRPr="001776F6" w:rsidRDefault="00244F83" w:rsidP="00647864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1776F6">
        <w:rPr>
          <w:rFonts w:ascii="Arial" w:hAnsi="Arial" w:cs="Arial"/>
        </w:rPr>
        <w:br w:type="page"/>
      </w:r>
      <w:r w:rsidRPr="001776F6">
        <w:rPr>
          <w:rFonts w:ascii="Arial" w:hAnsi="Arial" w:cs="Arial"/>
          <w:b w:val="0"/>
          <w:bCs w:val="0"/>
          <w:sz w:val="24"/>
          <w:szCs w:val="24"/>
        </w:rPr>
        <w:t>Приложение № 2</w:t>
      </w:r>
    </w:p>
    <w:p w:rsidR="00244F83" w:rsidRDefault="00244F83" w:rsidP="00DF084E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1776F6">
        <w:rPr>
          <w:rFonts w:ascii="Arial" w:hAnsi="Arial" w:cs="Arial"/>
          <w:b w:val="0"/>
          <w:bCs w:val="0"/>
          <w:sz w:val="24"/>
          <w:szCs w:val="24"/>
        </w:rPr>
        <w:t>к решению Совета народных депутатов</w:t>
      </w:r>
    </w:p>
    <w:p w:rsidR="00244F83" w:rsidRPr="001776F6" w:rsidRDefault="00244F83" w:rsidP="001776F6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1776F6">
        <w:rPr>
          <w:rFonts w:ascii="Arial" w:hAnsi="Arial" w:cs="Arial"/>
          <w:b w:val="0"/>
          <w:bCs w:val="0"/>
          <w:sz w:val="24"/>
          <w:szCs w:val="24"/>
        </w:rPr>
        <w:t>от 2</w:t>
      </w:r>
      <w:r>
        <w:rPr>
          <w:rFonts w:ascii="Arial" w:hAnsi="Arial" w:cs="Arial"/>
          <w:b w:val="0"/>
          <w:bCs w:val="0"/>
          <w:sz w:val="24"/>
          <w:szCs w:val="24"/>
        </w:rPr>
        <w:t>6.04</w:t>
      </w:r>
      <w:r w:rsidRPr="001776F6">
        <w:rPr>
          <w:rFonts w:ascii="Arial" w:hAnsi="Arial" w:cs="Arial"/>
          <w:b w:val="0"/>
          <w:bCs w:val="0"/>
          <w:sz w:val="24"/>
          <w:szCs w:val="24"/>
        </w:rPr>
        <w:t>.202</w:t>
      </w:r>
      <w:r>
        <w:rPr>
          <w:rFonts w:ascii="Arial" w:hAnsi="Arial" w:cs="Arial"/>
          <w:b w:val="0"/>
          <w:bCs w:val="0"/>
          <w:sz w:val="24"/>
          <w:szCs w:val="24"/>
        </w:rPr>
        <w:t>4</w:t>
      </w:r>
      <w:r w:rsidRPr="001776F6">
        <w:rPr>
          <w:rFonts w:ascii="Arial" w:hAnsi="Arial" w:cs="Arial"/>
          <w:b w:val="0"/>
          <w:bCs w:val="0"/>
          <w:sz w:val="24"/>
          <w:szCs w:val="24"/>
        </w:rPr>
        <w:t xml:space="preserve"> г. № 1</w:t>
      </w:r>
      <w:r>
        <w:rPr>
          <w:rFonts w:ascii="Arial" w:hAnsi="Arial" w:cs="Arial"/>
          <w:b w:val="0"/>
          <w:bCs w:val="0"/>
          <w:sz w:val="24"/>
          <w:szCs w:val="24"/>
        </w:rPr>
        <w:t>83</w:t>
      </w:r>
    </w:p>
    <w:p w:rsidR="00244F83" w:rsidRPr="001776F6" w:rsidRDefault="00244F83" w:rsidP="00DF084E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/>
      </w:tblPr>
      <w:tblGrid>
        <w:gridCol w:w="13"/>
        <w:gridCol w:w="2412"/>
        <w:gridCol w:w="4576"/>
        <w:gridCol w:w="951"/>
        <w:gridCol w:w="951"/>
        <w:gridCol w:w="951"/>
      </w:tblGrid>
      <w:tr w:rsidR="00244F83" w:rsidRPr="001776F6">
        <w:trPr>
          <w:trHeight w:val="540"/>
        </w:trPr>
        <w:tc>
          <w:tcPr>
            <w:tcW w:w="0" w:type="auto"/>
            <w:gridSpan w:val="6"/>
            <w:vAlign w:val="center"/>
          </w:tcPr>
          <w:p w:rsidR="00244F83" w:rsidRPr="001776F6" w:rsidRDefault="00244F83" w:rsidP="002F414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ПОСТУПЛЕНИЕ ДОХОДОВ СКРИПНЯНСКОГО СЕЛЬСКОГО ПОСЕЛЕНИЯ КАЛАЧЕЕВСКОГО МУНИЦИПАЛЬНОГО РАЙОНА ВОРОНЕЖСКОЙ ОБЛАСТИ ПО КОДАМ ВИДОВ ДОХОДОВ, ПОДВИДОВ ДОХОДОВ НА 2024 ГОД И НА ПЛАНОВЫЙ ПЕРИОД 2025 И 2026 ГОДОВ</w:t>
            </w:r>
          </w:p>
        </w:tc>
      </w:tr>
      <w:tr w:rsidR="00244F83" w:rsidRPr="001776F6">
        <w:trPr>
          <w:trHeight w:val="885"/>
        </w:trPr>
        <w:tc>
          <w:tcPr>
            <w:tcW w:w="2425" w:type="dxa"/>
            <w:gridSpan w:val="2"/>
            <w:vMerge w:val="restart"/>
            <w:vAlign w:val="center"/>
          </w:tcPr>
          <w:p w:rsidR="00244F83" w:rsidRPr="001776F6" w:rsidRDefault="00244F83" w:rsidP="002F414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Код показателя</w:t>
            </w:r>
          </w:p>
        </w:tc>
        <w:tc>
          <w:tcPr>
            <w:tcW w:w="4576" w:type="dxa"/>
            <w:vMerge w:val="restart"/>
            <w:vAlign w:val="center"/>
          </w:tcPr>
          <w:p w:rsidR="00244F83" w:rsidRPr="001776F6" w:rsidRDefault="00244F83" w:rsidP="002F414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3"/>
            <w:vAlign w:val="center"/>
          </w:tcPr>
          <w:p w:rsidR="00244F83" w:rsidRPr="001776F6" w:rsidRDefault="00244F83" w:rsidP="002F414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Сумма (тыс. руб.)</w:t>
            </w:r>
          </w:p>
        </w:tc>
      </w:tr>
      <w:tr w:rsidR="00244F83" w:rsidRPr="001776F6">
        <w:trPr>
          <w:trHeight w:val="315"/>
        </w:trPr>
        <w:tc>
          <w:tcPr>
            <w:tcW w:w="2425" w:type="dxa"/>
            <w:gridSpan w:val="2"/>
            <w:vMerge/>
            <w:vAlign w:val="center"/>
          </w:tcPr>
          <w:p w:rsidR="00244F83" w:rsidRPr="001776F6" w:rsidRDefault="00244F83" w:rsidP="002F414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576" w:type="dxa"/>
            <w:vMerge/>
            <w:vAlign w:val="center"/>
          </w:tcPr>
          <w:p w:rsidR="00244F83" w:rsidRPr="001776F6" w:rsidRDefault="00244F83" w:rsidP="002F414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44F83" w:rsidRPr="001776F6" w:rsidRDefault="00244F83" w:rsidP="002F414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2024 г.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2F414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2025 г.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2F414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2026 г.</w:t>
            </w:r>
          </w:p>
        </w:tc>
      </w:tr>
      <w:tr w:rsidR="00244F83" w:rsidRPr="001776F6">
        <w:trPr>
          <w:trHeight w:val="330"/>
        </w:trPr>
        <w:tc>
          <w:tcPr>
            <w:tcW w:w="2425" w:type="dxa"/>
            <w:gridSpan w:val="2"/>
            <w:vAlign w:val="center"/>
          </w:tcPr>
          <w:p w:rsidR="00244F83" w:rsidRPr="001776F6" w:rsidRDefault="00244F83" w:rsidP="002F414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76" w:type="dxa"/>
            <w:vAlign w:val="center"/>
          </w:tcPr>
          <w:p w:rsidR="00244F83" w:rsidRPr="001776F6" w:rsidRDefault="00244F83" w:rsidP="002F414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2F414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2F414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2F414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</w:tr>
      <w:tr w:rsidR="00244F83" w:rsidRPr="001776F6">
        <w:trPr>
          <w:trHeight w:val="660"/>
        </w:trPr>
        <w:tc>
          <w:tcPr>
            <w:tcW w:w="2425" w:type="dxa"/>
            <w:gridSpan w:val="2"/>
            <w:shd w:val="clear" w:color="000000" w:fill="D8D8D8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000 8 50 00000 00 0000 000</w:t>
            </w:r>
          </w:p>
        </w:tc>
        <w:tc>
          <w:tcPr>
            <w:tcW w:w="4576" w:type="dxa"/>
            <w:shd w:val="clear" w:color="000000" w:fill="D8D8D8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shd w:val="clear" w:color="000000" w:fill="D8D8D8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6032,3</w:t>
            </w:r>
          </w:p>
        </w:tc>
        <w:tc>
          <w:tcPr>
            <w:tcW w:w="0" w:type="auto"/>
            <w:shd w:val="clear" w:color="000000" w:fill="D8D8D8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6360,4</w:t>
            </w:r>
          </w:p>
        </w:tc>
        <w:tc>
          <w:tcPr>
            <w:tcW w:w="0" w:type="auto"/>
            <w:shd w:val="clear" w:color="000000" w:fill="D8D8D8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5297,7</w:t>
            </w:r>
          </w:p>
        </w:tc>
      </w:tr>
      <w:tr w:rsidR="00244F83" w:rsidRPr="001776F6">
        <w:trPr>
          <w:trHeight w:val="645"/>
        </w:trPr>
        <w:tc>
          <w:tcPr>
            <w:tcW w:w="2425" w:type="dxa"/>
            <w:gridSpan w:val="2"/>
            <w:shd w:val="clear" w:color="000000" w:fill="D8D8D8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000 1 00 00000 00 0000 000</w:t>
            </w:r>
          </w:p>
        </w:tc>
        <w:tc>
          <w:tcPr>
            <w:tcW w:w="4576" w:type="dxa"/>
            <w:shd w:val="clear" w:color="000000" w:fill="D8D8D8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000000" w:fill="D8D8D8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781,0</w:t>
            </w:r>
          </w:p>
        </w:tc>
        <w:tc>
          <w:tcPr>
            <w:tcW w:w="0" w:type="auto"/>
            <w:shd w:val="clear" w:color="000000" w:fill="D8D8D8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790,0</w:t>
            </w:r>
          </w:p>
        </w:tc>
        <w:tc>
          <w:tcPr>
            <w:tcW w:w="0" w:type="auto"/>
            <w:shd w:val="clear" w:color="000000" w:fill="D8D8D8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799,0</w:t>
            </w:r>
          </w:p>
        </w:tc>
      </w:tr>
      <w:tr w:rsidR="00244F83" w:rsidRPr="001776F6">
        <w:trPr>
          <w:trHeight w:val="645"/>
        </w:trPr>
        <w:tc>
          <w:tcPr>
            <w:tcW w:w="2425" w:type="dxa"/>
            <w:gridSpan w:val="2"/>
            <w:shd w:val="clear" w:color="000000" w:fill="D8D8D8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000 1 01 00000 00 0000 000</w:t>
            </w:r>
          </w:p>
        </w:tc>
        <w:tc>
          <w:tcPr>
            <w:tcW w:w="4576" w:type="dxa"/>
            <w:shd w:val="clear" w:color="000000" w:fill="D8D8D8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000000" w:fill="D8D8D8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63,0</w:t>
            </w:r>
          </w:p>
        </w:tc>
        <w:tc>
          <w:tcPr>
            <w:tcW w:w="0" w:type="auto"/>
            <w:shd w:val="clear" w:color="000000" w:fill="D8D8D8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67,0</w:t>
            </w:r>
          </w:p>
        </w:tc>
        <w:tc>
          <w:tcPr>
            <w:tcW w:w="0" w:type="auto"/>
            <w:shd w:val="clear" w:color="000000" w:fill="D8D8D8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72,0</w:t>
            </w:r>
          </w:p>
        </w:tc>
      </w:tr>
      <w:tr w:rsidR="00244F83" w:rsidRPr="001776F6">
        <w:trPr>
          <w:trHeight w:val="615"/>
        </w:trPr>
        <w:tc>
          <w:tcPr>
            <w:tcW w:w="2425" w:type="dxa"/>
            <w:gridSpan w:val="2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000 1 01 02000 01 0000 110</w:t>
            </w:r>
          </w:p>
        </w:tc>
        <w:tc>
          <w:tcPr>
            <w:tcW w:w="4576" w:type="dxa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63,0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67,0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72,0</w:t>
            </w:r>
          </w:p>
        </w:tc>
      </w:tr>
      <w:tr w:rsidR="00244F83" w:rsidRPr="001776F6">
        <w:trPr>
          <w:trHeight w:val="2190"/>
        </w:trPr>
        <w:tc>
          <w:tcPr>
            <w:tcW w:w="2425" w:type="dxa"/>
            <w:gridSpan w:val="2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000 1 01 02010 01 0000 110</w:t>
            </w:r>
          </w:p>
        </w:tc>
        <w:tc>
          <w:tcPr>
            <w:tcW w:w="4576" w:type="dxa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63,0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67,0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72,0</w:t>
            </w:r>
          </w:p>
        </w:tc>
      </w:tr>
      <w:tr w:rsidR="00244F83" w:rsidRPr="001776F6">
        <w:trPr>
          <w:trHeight w:val="645"/>
        </w:trPr>
        <w:tc>
          <w:tcPr>
            <w:tcW w:w="2425" w:type="dxa"/>
            <w:gridSpan w:val="2"/>
            <w:shd w:val="clear" w:color="000000" w:fill="D8D8D8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000 1 05 00000 00 0000 000</w:t>
            </w:r>
          </w:p>
        </w:tc>
        <w:tc>
          <w:tcPr>
            <w:tcW w:w="4576" w:type="dxa"/>
            <w:shd w:val="clear" w:color="000000" w:fill="D8D8D8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000000" w:fill="D8D8D8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101,0</w:t>
            </w:r>
          </w:p>
        </w:tc>
        <w:tc>
          <w:tcPr>
            <w:tcW w:w="0" w:type="auto"/>
            <w:shd w:val="clear" w:color="000000" w:fill="D8D8D8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105,0</w:t>
            </w:r>
          </w:p>
        </w:tc>
        <w:tc>
          <w:tcPr>
            <w:tcW w:w="0" w:type="auto"/>
            <w:shd w:val="clear" w:color="000000" w:fill="D8D8D8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109,0</w:t>
            </w:r>
          </w:p>
        </w:tc>
      </w:tr>
      <w:tr w:rsidR="00244F83" w:rsidRPr="001776F6">
        <w:trPr>
          <w:trHeight w:val="645"/>
        </w:trPr>
        <w:tc>
          <w:tcPr>
            <w:tcW w:w="2425" w:type="dxa"/>
            <w:gridSpan w:val="2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000 1 05 03000 01 0000 110</w:t>
            </w:r>
          </w:p>
        </w:tc>
        <w:tc>
          <w:tcPr>
            <w:tcW w:w="4576" w:type="dxa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101,0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105,0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109,0</w:t>
            </w:r>
          </w:p>
        </w:tc>
      </w:tr>
      <w:tr w:rsidR="00244F83" w:rsidRPr="001776F6">
        <w:trPr>
          <w:trHeight w:val="645"/>
        </w:trPr>
        <w:tc>
          <w:tcPr>
            <w:tcW w:w="2425" w:type="dxa"/>
            <w:gridSpan w:val="2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000 1 05 03010 01 0000 110</w:t>
            </w:r>
          </w:p>
        </w:tc>
        <w:tc>
          <w:tcPr>
            <w:tcW w:w="4576" w:type="dxa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101,0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105,0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109,0</w:t>
            </w:r>
          </w:p>
        </w:tc>
      </w:tr>
      <w:tr w:rsidR="00244F83" w:rsidRPr="001776F6">
        <w:trPr>
          <w:trHeight w:val="645"/>
        </w:trPr>
        <w:tc>
          <w:tcPr>
            <w:tcW w:w="2425" w:type="dxa"/>
            <w:gridSpan w:val="2"/>
            <w:shd w:val="clear" w:color="000000" w:fill="D8D8D8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000 1 06 00000 00 0000 000</w:t>
            </w:r>
          </w:p>
        </w:tc>
        <w:tc>
          <w:tcPr>
            <w:tcW w:w="4576" w:type="dxa"/>
            <w:shd w:val="clear" w:color="000000" w:fill="D8D8D8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000000" w:fill="D8D8D8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583,0</w:t>
            </w:r>
          </w:p>
        </w:tc>
        <w:tc>
          <w:tcPr>
            <w:tcW w:w="0" w:type="auto"/>
            <w:shd w:val="clear" w:color="000000" w:fill="D8D8D8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584,0</w:t>
            </w:r>
          </w:p>
        </w:tc>
        <w:tc>
          <w:tcPr>
            <w:tcW w:w="0" w:type="auto"/>
            <w:shd w:val="clear" w:color="000000" w:fill="D8D8D8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584,0</w:t>
            </w:r>
          </w:p>
        </w:tc>
      </w:tr>
      <w:tr w:rsidR="00244F83" w:rsidRPr="001776F6">
        <w:trPr>
          <w:trHeight w:val="1590"/>
        </w:trPr>
        <w:tc>
          <w:tcPr>
            <w:tcW w:w="2425" w:type="dxa"/>
            <w:gridSpan w:val="2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000 1 06 01030 10 0000 110</w:t>
            </w:r>
          </w:p>
        </w:tc>
        <w:tc>
          <w:tcPr>
            <w:tcW w:w="4576" w:type="dxa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37,0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38,0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38,0</w:t>
            </w:r>
          </w:p>
        </w:tc>
      </w:tr>
      <w:tr w:rsidR="00244F83" w:rsidRPr="001776F6">
        <w:trPr>
          <w:trHeight w:val="615"/>
        </w:trPr>
        <w:tc>
          <w:tcPr>
            <w:tcW w:w="2425" w:type="dxa"/>
            <w:gridSpan w:val="2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000 1 06 06000 00 0000 110</w:t>
            </w:r>
          </w:p>
        </w:tc>
        <w:tc>
          <w:tcPr>
            <w:tcW w:w="4576" w:type="dxa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 xml:space="preserve">ЗЕМЕЛЬНЫЙ НАЛОГ 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546,0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546,0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546,0</w:t>
            </w:r>
          </w:p>
        </w:tc>
      </w:tr>
      <w:tr w:rsidR="00244F83" w:rsidRPr="001776F6">
        <w:trPr>
          <w:trHeight w:val="1590"/>
        </w:trPr>
        <w:tc>
          <w:tcPr>
            <w:tcW w:w="2425" w:type="dxa"/>
            <w:gridSpan w:val="2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000 1 06 06030 00 0000 110</w:t>
            </w:r>
          </w:p>
        </w:tc>
        <w:tc>
          <w:tcPr>
            <w:tcW w:w="4576" w:type="dxa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172,0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172,0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172,0</w:t>
            </w:r>
          </w:p>
        </w:tc>
      </w:tr>
      <w:tr w:rsidR="00244F83" w:rsidRPr="001776F6">
        <w:trPr>
          <w:trHeight w:val="2535"/>
        </w:trPr>
        <w:tc>
          <w:tcPr>
            <w:tcW w:w="2425" w:type="dxa"/>
            <w:gridSpan w:val="2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000 1 06 06033 10 0000 110</w:t>
            </w:r>
          </w:p>
        </w:tc>
        <w:tc>
          <w:tcPr>
            <w:tcW w:w="4576" w:type="dxa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172,0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172,0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172,0</w:t>
            </w:r>
          </w:p>
        </w:tc>
      </w:tr>
      <w:tr w:rsidR="00244F83" w:rsidRPr="001776F6">
        <w:trPr>
          <w:trHeight w:val="1590"/>
        </w:trPr>
        <w:tc>
          <w:tcPr>
            <w:tcW w:w="2425" w:type="dxa"/>
            <w:gridSpan w:val="2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000 1 06 06040 00 0000 110</w:t>
            </w:r>
          </w:p>
        </w:tc>
        <w:tc>
          <w:tcPr>
            <w:tcW w:w="4576" w:type="dxa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374,0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374,0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374,0</w:t>
            </w:r>
          </w:p>
        </w:tc>
      </w:tr>
      <w:tr w:rsidR="00244F83" w:rsidRPr="001776F6">
        <w:trPr>
          <w:trHeight w:val="2535"/>
        </w:trPr>
        <w:tc>
          <w:tcPr>
            <w:tcW w:w="2425" w:type="dxa"/>
            <w:gridSpan w:val="2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000 1 06 06043 10 0000 110</w:t>
            </w:r>
          </w:p>
        </w:tc>
        <w:tc>
          <w:tcPr>
            <w:tcW w:w="4576" w:type="dxa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374,0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374,0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374,0</w:t>
            </w:r>
          </w:p>
        </w:tc>
      </w:tr>
      <w:tr w:rsidR="00244F83" w:rsidRPr="001776F6">
        <w:trPr>
          <w:trHeight w:val="615"/>
        </w:trPr>
        <w:tc>
          <w:tcPr>
            <w:tcW w:w="2425" w:type="dxa"/>
            <w:gridSpan w:val="2"/>
            <w:shd w:val="clear" w:color="000000" w:fill="D8D8D8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000 1 08 00000 00 0000 000</w:t>
            </w:r>
          </w:p>
        </w:tc>
        <w:tc>
          <w:tcPr>
            <w:tcW w:w="4576" w:type="dxa"/>
            <w:shd w:val="clear" w:color="000000" w:fill="D8D8D8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000000" w:fill="D8D8D8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4,0</w:t>
            </w:r>
          </w:p>
        </w:tc>
        <w:tc>
          <w:tcPr>
            <w:tcW w:w="0" w:type="auto"/>
            <w:shd w:val="clear" w:color="000000" w:fill="D8D8D8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4,0</w:t>
            </w:r>
          </w:p>
        </w:tc>
        <w:tc>
          <w:tcPr>
            <w:tcW w:w="0" w:type="auto"/>
            <w:shd w:val="clear" w:color="000000" w:fill="D8D8D8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4,0</w:t>
            </w:r>
          </w:p>
        </w:tc>
      </w:tr>
      <w:tr w:rsidR="00244F83" w:rsidRPr="001776F6">
        <w:trPr>
          <w:trHeight w:val="2220"/>
        </w:trPr>
        <w:tc>
          <w:tcPr>
            <w:tcW w:w="2425" w:type="dxa"/>
            <w:gridSpan w:val="2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000 1 08 04020 01 0000 110</w:t>
            </w:r>
          </w:p>
        </w:tc>
        <w:tc>
          <w:tcPr>
            <w:tcW w:w="4576" w:type="dxa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4,0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4,0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4,0</w:t>
            </w:r>
          </w:p>
        </w:tc>
      </w:tr>
      <w:tr w:rsidR="00244F83" w:rsidRPr="001776F6">
        <w:trPr>
          <w:trHeight w:val="1905"/>
        </w:trPr>
        <w:tc>
          <w:tcPr>
            <w:tcW w:w="2425" w:type="dxa"/>
            <w:gridSpan w:val="2"/>
            <w:shd w:val="clear" w:color="000000" w:fill="D8D8D8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000 1 11 00000 00 0000 000</w:t>
            </w:r>
          </w:p>
        </w:tc>
        <w:tc>
          <w:tcPr>
            <w:tcW w:w="4576" w:type="dxa"/>
            <w:shd w:val="clear" w:color="000000" w:fill="D8D8D8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000000" w:fill="D8D8D8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  <w:tc>
          <w:tcPr>
            <w:tcW w:w="0" w:type="auto"/>
            <w:shd w:val="clear" w:color="000000" w:fill="D8D8D8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  <w:tc>
          <w:tcPr>
            <w:tcW w:w="0" w:type="auto"/>
            <w:shd w:val="clear" w:color="000000" w:fill="D8D8D8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</w:tr>
      <w:tr w:rsidR="00244F83" w:rsidRPr="001776F6">
        <w:trPr>
          <w:gridBefore w:val="1"/>
          <w:wBefore w:w="13" w:type="dxa"/>
          <w:trHeight w:val="3165"/>
        </w:trPr>
        <w:tc>
          <w:tcPr>
            <w:tcW w:w="2412" w:type="dxa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000 1 11 05000 00 0000 120</w:t>
            </w:r>
          </w:p>
        </w:tc>
        <w:tc>
          <w:tcPr>
            <w:tcW w:w="4576" w:type="dxa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</w:tr>
      <w:tr w:rsidR="00244F83" w:rsidRPr="001776F6">
        <w:trPr>
          <w:gridBefore w:val="1"/>
          <w:wBefore w:w="13" w:type="dxa"/>
          <w:trHeight w:val="3165"/>
        </w:trPr>
        <w:tc>
          <w:tcPr>
            <w:tcW w:w="2412" w:type="dxa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000 1 11 05030 00 0000 120</w:t>
            </w:r>
          </w:p>
        </w:tc>
        <w:tc>
          <w:tcPr>
            <w:tcW w:w="4576" w:type="dxa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автономных учреждений)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</w:tr>
      <w:tr w:rsidR="00244F83" w:rsidRPr="001776F6">
        <w:trPr>
          <w:gridBefore w:val="1"/>
          <w:wBefore w:w="13" w:type="dxa"/>
          <w:trHeight w:val="2535"/>
        </w:trPr>
        <w:tc>
          <w:tcPr>
            <w:tcW w:w="2412" w:type="dxa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000 1 11 05035 10 0000 120</w:t>
            </w:r>
          </w:p>
        </w:tc>
        <w:tc>
          <w:tcPr>
            <w:tcW w:w="4576" w:type="dxa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автономных учреждений)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</w:tr>
      <w:tr w:rsidR="00244F83" w:rsidRPr="001776F6">
        <w:trPr>
          <w:gridBefore w:val="1"/>
          <w:wBefore w:w="13" w:type="dxa"/>
          <w:trHeight w:val="660"/>
        </w:trPr>
        <w:tc>
          <w:tcPr>
            <w:tcW w:w="2412" w:type="dxa"/>
            <w:shd w:val="clear" w:color="000000" w:fill="F2F2F2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000 2 00 00000 00 0000 000</w:t>
            </w:r>
          </w:p>
        </w:tc>
        <w:tc>
          <w:tcPr>
            <w:tcW w:w="4576" w:type="dxa"/>
            <w:shd w:val="clear" w:color="000000" w:fill="F2F2F2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000000" w:fill="F2F2F2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5251,3</w:t>
            </w:r>
          </w:p>
        </w:tc>
        <w:tc>
          <w:tcPr>
            <w:tcW w:w="0" w:type="auto"/>
            <w:shd w:val="clear" w:color="000000" w:fill="F2F2F2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5570,4</w:t>
            </w:r>
          </w:p>
        </w:tc>
        <w:tc>
          <w:tcPr>
            <w:tcW w:w="0" w:type="auto"/>
            <w:shd w:val="clear" w:color="000000" w:fill="F2F2F2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4498,7</w:t>
            </w:r>
          </w:p>
        </w:tc>
      </w:tr>
      <w:tr w:rsidR="00244F83" w:rsidRPr="001776F6">
        <w:trPr>
          <w:gridBefore w:val="1"/>
          <w:wBefore w:w="13" w:type="dxa"/>
          <w:trHeight w:val="1605"/>
        </w:trPr>
        <w:tc>
          <w:tcPr>
            <w:tcW w:w="2412" w:type="dxa"/>
            <w:shd w:val="clear" w:color="000000" w:fill="F2F2F2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000 2 02 00000 00 0000 000</w:t>
            </w:r>
          </w:p>
        </w:tc>
        <w:tc>
          <w:tcPr>
            <w:tcW w:w="4576" w:type="dxa"/>
            <w:shd w:val="clear" w:color="000000" w:fill="F2F2F2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000000" w:fill="F2F2F2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5251,3</w:t>
            </w:r>
          </w:p>
        </w:tc>
        <w:tc>
          <w:tcPr>
            <w:tcW w:w="0" w:type="auto"/>
            <w:shd w:val="clear" w:color="000000" w:fill="F2F2F2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5570,4</w:t>
            </w:r>
          </w:p>
        </w:tc>
        <w:tc>
          <w:tcPr>
            <w:tcW w:w="0" w:type="auto"/>
            <w:shd w:val="clear" w:color="000000" w:fill="F2F2F2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4498,7</w:t>
            </w:r>
          </w:p>
        </w:tc>
      </w:tr>
      <w:tr w:rsidR="00244F83" w:rsidRPr="001776F6">
        <w:trPr>
          <w:gridBefore w:val="1"/>
          <w:wBefore w:w="13" w:type="dxa"/>
          <w:trHeight w:val="645"/>
        </w:trPr>
        <w:tc>
          <w:tcPr>
            <w:tcW w:w="2412" w:type="dxa"/>
            <w:shd w:val="clear" w:color="000000" w:fill="F2F2F2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000 2 02 10000 00 0000 150</w:t>
            </w:r>
          </w:p>
        </w:tc>
        <w:tc>
          <w:tcPr>
            <w:tcW w:w="4576" w:type="dxa"/>
            <w:shd w:val="clear" w:color="000000" w:fill="F2F2F2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shd w:val="clear" w:color="000000" w:fill="F2F2F2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1201,4</w:t>
            </w:r>
          </w:p>
        </w:tc>
        <w:tc>
          <w:tcPr>
            <w:tcW w:w="0" w:type="auto"/>
            <w:shd w:val="clear" w:color="000000" w:fill="F2F2F2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1237,2</w:t>
            </w:r>
          </w:p>
        </w:tc>
        <w:tc>
          <w:tcPr>
            <w:tcW w:w="0" w:type="auto"/>
            <w:shd w:val="clear" w:color="000000" w:fill="F2F2F2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1284,7</w:t>
            </w:r>
          </w:p>
        </w:tc>
      </w:tr>
      <w:tr w:rsidR="00244F83" w:rsidRPr="001776F6">
        <w:trPr>
          <w:gridBefore w:val="1"/>
          <w:wBefore w:w="13" w:type="dxa"/>
          <w:trHeight w:val="645"/>
        </w:trPr>
        <w:tc>
          <w:tcPr>
            <w:tcW w:w="2412" w:type="dxa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000 2 02 15001 00 0000 150</w:t>
            </w:r>
          </w:p>
        </w:tc>
        <w:tc>
          <w:tcPr>
            <w:tcW w:w="4576" w:type="dxa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89,7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78,0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80,8</w:t>
            </w:r>
          </w:p>
        </w:tc>
      </w:tr>
      <w:tr w:rsidR="00244F83" w:rsidRPr="001776F6">
        <w:trPr>
          <w:gridBefore w:val="1"/>
          <w:wBefore w:w="13" w:type="dxa"/>
          <w:trHeight w:val="960"/>
        </w:trPr>
        <w:tc>
          <w:tcPr>
            <w:tcW w:w="2412" w:type="dxa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000 2 02 15001 10 0000 150</w:t>
            </w:r>
          </w:p>
        </w:tc>
        <w:tc>
          <w:tcPr>
            <w:tcW w:w="4576" w:type="dxa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89,7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78,0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80,8</w:t>
            </w:r>
          </w:p>
        </w:tc>
      </w:tr>
      <w:tr w:rsidR="00244F83" w:rsidRPr="001776F6">
        <w:trPr>
          <w:gridBefore w:val="1"/>
          <w:wBefore w:w="13" w:type="dxa"/>
          <w:trHeight w:val="1590"/>
        </w:trPr>
        <w:tc>
          <w:tcPr>
            <w:tcW w:w="2412" w:type="dxa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000 2 02 16001 00 0000 150</w:t>
            </w:r>
          </w:p>
        </w:tc>
        <w:tc>
          <w:tcPr>
            <w:tcW w:w="4576" w:type="dxa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1111,7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1159,2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1203,9</w:t>
            </w:r>
          </w:p>
        </w:tc>
      </w:tr>
      <w:tr w:rsidR="00244F83" w:rsidRPr="001776F6">
        <w:trPr>
          <w:gridBefore w:val="1"/>
          <w:wBefore w:w="13" w:type="dxa"/>
          <w:trHeight w:val="1275"/>
        </w:trPr>
        <w:tc>
          <w:tcPr>
            <w:tcW w:w="2412" w:type="dxa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000 2 02 16001 10 0000 150</w:t>
            </w:r>
          </w:p>
        </w:tc>
        <w:tc>
          <w:tcPr>
            <w:tcW w:w="4576" w:type="dxa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1111,7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1159,2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1203,9</w:t>
            </w:r>
          </w:p>
        </w:tc>
      </w:tr>
      <w:tr w:rsidR="00244F83" w:rsidRPr="001776F6">
        <w:trPr>
          <w:gridBefore w:val="1"/>
          <w:wBefore w:w="13" w:type="dxa"/>
          <w:trHeight w:val="975"/>
        </w:trPr>
        <w:tc>
          <w:tcPr>
            <w:tcW w:w="2412" w:type="dxa"/>
            <w:shd w:val="clear" w:color="000000" w:fill="D8D8D8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000 2 02 20000 00 0000 150</w:t>
            </w:r>
          </w:p>
        </w:tc>
        <w:tc>
          <w:tcPr>
            <w:tcW w:w="4576" w:type="dxa"/>
            <w:shd w:val="clear" w:color="000000" w:fill="D8D8D8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shd w:val="clear" w:color="000000" w:fill="D8D8D8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shd w:val="clear" w:color="000000" w:fill="D8D8D8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1154,0</w:t>
            </w:r>
          </w:p>
        </w:tc>
        <w:tc>
          <w:tcPr>
            <w:tcW w:w="0" w:type="auto"/>
            <w:shd w:val="clear" w:color="000000" w:fill="D8D8D8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244F83" w:rsidRPr="001776F6">
        <w:trPr>
          <w:gridBefore w:val="1"/>
          <w:wBefore w:w="13" w:type="dxa"/>
          <w:trHeight w:val="630"/>
        </w:trPr>
        <w:tc>
          <w:tcPr>
            <w:tcW w:w="2412" w:type="dxa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000 2 02 29999 00 0000 150</w:t>
            </w:r>
          </w:p>
        </w:tc>
        <w:tc>
          <w:tcPr>
            <w:tcW w:w="4576" w:type="dxa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Прочие субсидии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1154,0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244F83" w:rsidRPr="001776F6">
        <w:trPr>
          <w:gridBefore w:val="1"/>
          <w:wBefore w:w="13" w:type="dxa"/>
          <w:trHeight w:val="645"/>
        </w:trPr>
        <w:tc>
          <w:tcPr>
            <w:tcW w:w="2412" w:type="dxa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000 2 02 29999 10 0000 150</w:t>
            </w:r>
          </w:p>
        </w:tc>
        <w:tc>
          <w:tcPr>
            <w:tcW w:w="4576" w:type="dxa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1154,0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244F83" w:rsidRPr="001776F6">
        <w:trPr>
          <w:gridBefore w:val="1"/>
          <w:wBefore w:w="13" w:type="dxa"/>
          <w:trHeight w:val="645"/>
        </w:trPr>
        <w:tc>
          <w:tcPr>
            <w:tcW w:w="2412" w:type="dxa"/>
            <w:shd w:val="clear" w:color="000000" w:fill="F2F2F2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000 2 02 30000 00 0000 150</w:t>
            </w:r>
          </w:p>
        </w:tc>
        <w:tc>
          <w:tcPr>
            <w:tcW w:w="4576" w:type="dxa"/>
            <w:shd w:val="clear" w:color="000000" w:fill="F2F2F2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shd w:val="clear" w:color="000000" w:fill="F2F2F2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136,0</w:t>
            </w:r>
          </w:p>
        </w:tc>
        <w:tc>
          <w:tcPr>
            <w:tcW w:w="0" w:type="auto"/>
            <w:shd w:val="clear" w:color="000000" w:fill="F2F2F2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149,8</w:t>
            </w:r>
          </w:p>
        </w:tc>
        <w:tc>
          <w:tcPr>
            <w:tcW w:w="0" w:type="auto"/>
            <w:shd w:val="clear" w:color="000000" w:fill="F2F2F2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163,8</w:t>
            </w:r>
          </w:p>
        </w:tc>
      </w:tr>
      <w:tr w:rsidR="00244F83" w:rsidRPr="001776F6">
        <w:trPr>
          <w:gridBefore w:val="1"/>
          <w:wBefore w:w="13" w:type="dxa"/>
          <w:trHeight w:val="1590"/>
        </w:trPr>
        <w:tc>
          <w:tcPr>
            <w:tcW w:w="2412" w:type="dxa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000 2 02 35118 00 0000 150</w:t>
            </w:r>
          </w:p>
        </w:tc>
        <w:tc>
          <w:tcPr>
            <w:tcW w:w="4576" w:type="dxa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4A44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136,0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4A44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149,8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4A44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163,8</w:t>
            </w:r>
          </w:p>
        </w:tc>
      </w:tr>
      <w:tr w:rsidR="00244F83" w:rsidRPr="001776F6">
        <w:trPr>
          <w:gridBefore w:val="1"/>
          <w:wBefore w:w="13" w:type="dxa"/>
          <w:trHeight w:val="1590"/>
        </w:trPr>
        <w:tc>
          <w:tcPr>
            <w:tcW w:w="2412" w:type="dxa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000 2 02 35118 10 0000 150</w:t>
            </w:r>
          </w:p>
        </w:tc>
        <w:tc>
          <w:tcPr>
            <w:tcW w:w="4576" w:type="dxa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4A44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136,0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4A44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149,8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4A44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163,8</w:t>
            </w:r>
          </w:p>
        </w:tc>
      </w:tr>
      <w:tr w:rsidR="00244F83" w:rsidRPr="001776F6">
        <w:trPr>
          <w:gridBefore w:val="1"/>
          <w:wBefore w:w="13" w:type="dxa"/>
          <w:trHeight w:val="975"/>
        </w:trPr>
        <w:tc>
          <w:tcPr>
            <w:tcW w:w="2412" w:type="dxa"/>
            <w:shd w:val="clear" w:color="000000" w:fill="F2F2F2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000 2 02 40000 00 0000 150</w:t>
            </w:r>
          </w:p>
        </w:tc>
        <w:tc>
          <w:tcPr>
            <w:tcW w:w="4576" w:type="dxa"/>
            <w:shd w:val="clear" w:color="000000" w:fill="F2F2F2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 на решение вопросов местного значения</w:t>
            </w:r>
          </w:p>
        </w:tc>
        <w:tc>
          <w:tcPr>
            <w:tcW w:w="0" w:type="auto"/>
            <w:shd w:val="clear" w:color="000000" w:fill="F2F2F2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3913,9</w:t>
            </w:r>
          </w:p>
        </w:tc>
        <w:tc>
          <w:tcPr>
            <w:tcW w:w="0" w:type="auto"/>
            <w:shd w:val="clear" w:color="000000" w:fill="F2F2F2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3029,4</w:t>
            </w:r>
          </w:p>
        </w:tc>
        <w:tc>
          <w:tcPr>
            <w:tcW w:w="0" w:type="auto"/>
            <w:shd w:val="clear" w:color="000000" w:fill="F2F2F2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3050,2</w:t>
            </w:r>
          </w:p>
        </w:tc>
      </w:tr>
      <w:tr w:rsidR="00244F83" w:rsidRPr="001776F6">
        <w:trPr>
          <w:gridBefore w:val="1"/>
          <w:wBefore w:w="13" w:type="dxa"/>
          <w:trHeight w:val="2235"/>
        </w:trPr>
        <w:tc>
          <w:tcPr>
            <w:tcW w:w="2412" w:type="dxa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000 2 02 40014 00 0000 150</w:t>
            </w:r>
          </w:p>
        </w:tc>
        <w:tc>
          <w:tcPr>
            <w:tcW w:w="4576" w:type="dxa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1016,6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1011,0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1031,8</w:t>
            </w:r>
          </w:p>
        </w:tc>
      </w:tr>
      <w:tr w:rsidR="00244F83" w:rsidRPr="001776F6">
        <w:trPr>
          <w:gridBefore w:val="1"/>
          <w:wBefore w:w="13" w:type="dxa"/>
          <w:trHeight w:val="2220"/>
        </w:trPr>
        <w:tc>
          <w:tcPr>
            <w:tcW w:w="2412" w:type="dxa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000 2 02 40014 10 0000 150</w:t>
            </w:r>
          </w:p>
        </w:tc>
        <w:tc>
          <w:tcPr>
            <w:tcW w:w="4576" w:type="dxa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1016,6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1011,0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1031,8</w:t>
            </w:r>
          </w:p>
        </w:tc>
      </w:tr>
      <w:tr w:rsidR="00244F83" w:rsidRPr="001776F6">
        <w:trPr>
          <w:gridBefore w:val="1"/>
          <w:wBefore w:w="13" w:type="dxa"/>
          <w:trHeight w:val="975"/>
        </w:trPr>
        <w:tc>
          <w:tcPr>
            <w:tcW w:w="2412" w:type="dxa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000 2 02 49999 00 0000 150</w:t>
            </w:r>
          </w:p>
        </w:tc>
        <w:tc>
          <w:tcPr>
            <w:tcW w:w="4576" w:type="dxa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2897,3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2018,4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2018,4</w:t>
            </w:r>
          </w:p>
        </w:tc>
      </w:tr>
      <w:tr w:rsidR="00244F83" w:rsidRPr="001776F6">
        <w:trPr>
          <w:gridBefore w:val="1"/>
          <w:wBefore w:w="13" w:type="dxa"/>
          <w:trHeight w:val="960"/>
        </w:trPr>
        <w:tc>
          <w:tcPr>
            <w:tcW w:w="2412" w:type="dxa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000 2 02 49999 10 0000 150</w:t>
            </w:r>
          </w:p>
        </w:tc>
        <w:tc>
          <w:tcPr>
            <w:tcW w:w="4576" w:type="dxa"/>
            <w:vAlign w:val="center"/>
          </w:tcPr>
          <w:p w:rsidR="00244F83" w:rsidRPr="001776F6" w:rsidRDefault="00244F83" w:rsidP="002F414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2897,3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2018,4</w:t>
            </w:r>
          </w:p>
        </w:tc>
        <w:tc>
          <w:tcPr>
            <w:tcW w:w="0" w:type="auto"/>
            <w:vAlign w:val="center"/>
          </w:tcPr>
          <w:p w:rsidR="00244F83" w:rsidRPr="001776F6" w:rsidRDefault="00244F83" w:rsidP="00124DF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2018,4</w:t>
            </w:r>
          </w:p>
        </w:tc>
      </w:tr>
    </w:tbl>
    <w:p w:rsidR="00244F83" w:rsidRPr="001776F6" w:rsidRDefault="00244F83" w:rsidP="00DC43B8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1776F6">
        <w:rPr>
          <w:rFonts w:ascii="Arial" w:hAnsi="Arial" w:cs="Arial"/>
        </w:rPr>
        <w:br w:type="page"/>
      </w:r>
      <w:r w:rsidRPr="001776F6">
        <w:rPr>
          <w:rFonts w:ascii="Arial" w:hAnsi="Arial" w:cs="Arial"/>
          <w:b w:val="0"/>
          <w:bCs w:val="0"/>
          <w:sz w:val="24"/>
          <w:szCs w:val="24"/>
        </w:rPr>
        <w:t>Приложение № 3</w:t>
      </w:r>
    </w:p>
    <w:p w:rsidR="00244F83" w:rsidRPr="001776F6" w:rsidRDefault="00244F83" w:rsidP="00763F46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1776F6">
        <w:rPr>
          <w:rFonts w:ascii="Arial" w:hAnsi="Arial" w:cs="Arial"/>
          <w:b w:val="0"/>
          <w:bCs w:val="0"/>
          <w:sz w:val="24"/>
          <w:szCs w:val="24"/>
        </w:rPr>
        <w:t>к решению Совета народных депутатов</w:t>
      </w:r>
    </w:p>
    <w:p w:rsidR="00244F83" w:rsidRPr="001776F6" w:rsidRDefault="00244F83" w:rsidP="00A55DAA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1776F6">
        <w:rPr>
          <w:rFonts w:ascii="Arial" w:hAnsi="Arial" w:cs="Arial"/>
          <w:b w:val="0"/>
          <w:bCs w:val="0"/>
          <w:sz w:val="24"/>
          <w:szCs w:val="24"/>
        </w:rPr>
        <w:t>от 2</w:t>
      </w:r>
      <w:r>
        <w:rPr>
          <w:rFonts w:ascii="Arial" w:hAnsi="Arial" w:cs="Arial"/>
          <w:b w:val="0"/>
          <w:bCs w:val="0"/>
          <w:sz w:val="24"/>
          <w:szCs w:val="24"/>
        </w:rPr>
        <w:t>6.04</w:t>
      </w:r>
      <w:r w:rsidRPr="001776F6">
        <w:rPr>
          <w:rFonts w:ascii="Arial" w:hAnsi="Arial" w:cs="Arial"/>
          <w:b w:val="0"/>
          <w:bCs w:val="0"/>
          <w:sz w:val="24"/>
          <w:szCs w:val="24"/>
        </w:rPr>
        <w:t>.202</w:t>
      </w:r>
      <w:r>
        <w:rPr>
          <w:rFonts w:ascii="Arial" w:hAnsi="Arial" w:cs="Arial"/>
          <w:b w:val="0"/>
          <w:bCs w:val="0"/>
          <w:sz w:val="24"/>
          <w:szCs w:val="24"/>
        </w:rPr>
        <w:t>4</w:t>
      </w:r>
      <w:r w:rsidRPr="001776F6">
        <w:rPr>
          <w:rFonts w:ascii="Arial" w:hAnsi="Arial" w:cs="Arial"/>
          <w:b w:val="0"/>
          <w:bCs w:val="0"/>
          <w:sz w:val="24"/>
          <w:szCs w:val="24"/>
        </w:rPr>
        <w:t xml:space="preserve"> г. № 1</w:t>
      </w:r>
      <w:r>
        <w:rPr>
          <w:rFonts w:ascii="Arial" w:hAnsi="Arial" w:cs="Arial"/>
          <w:b w:val="0"/>
          <w:bCs w:val="0"/>
          <w:sz w:val="24"/>
          <w:szCs w:val="24"/>
        </w:rPr>
        <w:t>83</w:t>
      </w:r>
    </w:p>
    <w:p w:rsidR="00244F83" w:rsidRPr="001776F6" w:rsidRDefault="00244F83">
      <w:pPr>
        <w:tabs>
          <w:tab w:val="center" w:pos="4818"/>
          <w:tab w:val="left" w:pos="7425"/>
        </w:tabs>
        <w:jc w:val="center"/>
        <w:rPr>
          <w:rFonts w:ascii="Arial" w:hAnsi="Arial" w:cs="Arial"/>
        </w:rPr>
      </w:pPr>
      <w:r w:rsidRPr="001776F6">
        <w:rPr>
          <w:rFonts w:ascii="Arial" w:hAnsi="Arial" w:cs="Arial"/>
        </w:rPr>
        <w:t>Ведомственная структура расходов бюджета Скрипнянского сельского поселения Калачеевского муниципального района на 2024 год и</w:t>
      </w:r>
    </w:p>
    <w:p w:rsidR="00244F83" w:rsidRPr="001776F6" w:rsidRDefault="00244F83">
      <w:pPr>
        <w:tabs>
          <w:tab w:val="center" w:pos="4818"/>
          <w:tab w:val="left" w:pos="7425"/>
        </w:tabs>
        <w:jc w:val="center"/>
        <w:rPr>
          <w:rFonts w:ascii="Arial" w:hAnsi="Arial" w:cs="Arial"/>
        </w:rPr>
      </w:pPr>
      <w:r w:rsidRPr="001776F6">
        <w:rPr>
          <w:rFonts w:ascii="Arial" w:hAnsi="Arial" w:cs="Arial"/>
        </w:rPr>
        <w:t>на плановый период 2025 и 2026 годов</w:t>
      </w:r>
    </w:p>
    <w:p w:rsidR="00244F83" w:rsidRPr="001776F6" w:rsidRDefault="00244F83" w:rsidP="001776F6">
      <w:pPr>
        <w:pStyle w:val="212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1776F6">
        <w:rPr>
          <w:rFonts w:ascii="Arial" w:hAnsi="Arial" w:cs="Arial"/>
          <w:b w:val="0"/>
          <w:bCs w:val="0"/>
          <w:sz w:val="24"/>
          <w:szCs w:val="24"/>
        </w:rPr>
        <w:t>(тыс. руб.)</w:t>
      </w:r>
    </w:p>
    <w:tbl>
      <w:tblPr>
        <w:tblW w:w="10082" w:type="dxa"/>
        <w:jc w:val="center"/>
        <w:tblLook w:val="00A0"/>
      </w:tblPr>
      <w:tblGrid>
        <w:gridCol w:w="3817"/>
        <w:gridCol w:w="837"/>
        <w:gridCol w:w="487"/>
        <w:gridCol w:w="549"/>
        <w:gridCol w:w="922"/>
        <w:gridCol w:w="617"/>
        <w:gridCol w:w="951"/>
        <w:gridCol w:w="951"/>
        <w:gridCol w:w="951"/>
      </w:tblGrid>
      <w:tr w:rsidR="00244F83" w:rsidRPr="001776F6">
        <w:trPr>
          <w:trHeight w:val="1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2024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2025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2026 г.</w:t>
            </w:r>
          </w:p>
        </w:tc>
      </w:tr>
      <w:tr w:rsidR="00244F83" w:rsidRPr="001776F6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4A44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6188,5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4A44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6309,7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4A44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5193,5</w:t>
            </w:r>
          </w:p>
        </w:tc>
      </w:tr>
      <w:tr w:rsidR="00244F83" w:rsidRPr="001776F6">
        <w:trPr>
          <w:trHeight w:val="1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Администрация Скрипнянского сельского поселения Калачеевского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4A44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6188,5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4A44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6309,7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4A44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5193,5</w:t>
            </w:r>
          </w:p>
        </w:tc>
      </w:tr>
      <w:tr w:rsidR="00244F83" w:rsidRPr="001776F6">
        <w:trPr>
          <w:trHeight w:val="7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4A44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2067,1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4A44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2525,2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4A44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1515,6</w:t>
            </w:r>
          </w:p>
        </w:tc>
      </w:tr>
      <w:tr w:rsidR="00244F83" w:rsidRPr="001776F6">
        <w:trPr>
          <w:trHeight w:val="11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919,5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889,0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924,0</w:t>
            </w:r>
          </w:p>
        </w:tc>
      </w:tr>
      <w:tr w:rsidR="00244F83" w:rsidRPr="001776F6">
        <w:trPr>
          <w:trHeight w:val="16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Муниципальная программа «Муниципальное управление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919,5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889,0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924,0</w:t>
            </w:r>
          </w:p>
        </w:tc>
      </w:tr>
      <w:tr w:rsidR="00244F83" w:rsidRPr="001776F6">
        <w:trPr>
          <w:trHeight w:val="9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03 1 00 00000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919,5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889,0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924,0</w:t>
            </w:r>
          </w:p>
        </w:tc>
      </w:tr>
      <w:tr w:rsidR="00244F83" w:rsidRPr="001776F6">
        <w:trPr>
          <w:trHeight w:val="1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Основное мероприятие «Финансовое обеспечение деятельности администрации Скрипнянского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03 1 01 00000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919,5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889,0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924,0</w:t>
            </w:r>
          </w:p>
        </w:tc>
      </w:tr>
      <w:tr w:rsidR="00244F83" w:rsidRPr="001776F6">
        <w:trPr>
          <w:trHeight w:val="15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1776F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03 1 01 92020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852,0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889,0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924,0</w:t>
            </w:r>
          </w:p>
        </w:tc>
      </w:tr>
      <w:tr w:rsidR="00244F83" w:rsidRPr="001776F6">
        <w:trPr>
          <w:trHeight w:val="11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</w:rPr>
              <w:t>Зарезервированные средства из областного бюджета ((Иные межбюджетные трансферты)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03 1 01 70 100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4A44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67,5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4A44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4A44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244F83" w:rsidRPr="001776F6">
        <w:trPr>
          <w:trHeight w:val="11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4A44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1147,6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4A44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1636,2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4A44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591,6</w:t>
            </w:r>
          </w:p>
        </w:tc>
      </w:tr>
      <w:tr w:rsidR="00244F83" w:rsidRPr="001776F6">
        <w:trPr>
          <w:trHeight w:val="11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Муниципальная программа «Муниципальное управление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4A44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1147,6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4A44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1636,2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4A44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591,6</w:t>
            </w:r>
          </w:p>
        </w:tc>
      </w:tr>
      <w:tr w:rsidR="00244F83" w:rsidRPr="001776F6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03 1 00 00000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4A44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1147,6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4A44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1636,2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4A44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591,6</w:t>
            </w:r>
          </w:p>
        </w:tc>
      </w:tr>
      <w:tr w:rsidR="00244F83" w:rsidRPr="001776F6">
        <w:trPr>
          <w:trHeight w:val="12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Основное мероприятие «Финансовое обеспечение деятельности администрации Скрипнянского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03 1 01 00000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4A44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1147,6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4A44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1636,2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4A44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591,6</w:t>
            </w:r>
          </w:p>
        </w:tc>
      </w:tr>
      <w:tr w:rsidR="00244F83" w:rsidRPr="001776F6">
        <w:trPr>
          <w:trHeight w:val="17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03 1 01 92010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4A44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722,3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4A44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636,2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4A44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591,6</w:t>
            </w:r>
          </w:p>
        </w:tc>
      </w:tr>
      <w:tr w:rsidR="00244F83" w:rsidRPr="001776F6">
        <w:trPr>
          <w:trHeight w:val="7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(муниципальных)нужд).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03 1 01 92010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417,0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244F83" w:rsidRPr="001776F6">
        <w:trPr>
          <w:trHeight w:val="9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03 1 01 92010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244F83" w:rsidRPr="001776F6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4F83" w:rsidRPr="001776F6" w:rsidRDefault="00244F83" w:rsidP="004A44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4F83" w:rsidRPr="001776F6" w:rsidRDefault="00244F83" w:rsidP="004A44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149,8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4F83" w:rsidRPr="001776F6" w:rsidRDefault="00244F83" w:rsidP="004A44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163,8</w:t>
            </w:r>
          </w:p>
        </w:tc>
      </w:tr>
      <w:tr w:rsidR="00244F83" w:rsidRPr="001776F6">
        <w:trPr>
          <w:trHeight w:val="6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4F83" w:rsidRPr="001776F6" w:rsidRDefault="00244F83" w:rsidP="004A44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4F83" w:rsidRPr="001776F6" w:rsidRDefault="00244F83" w:rsidP="004A44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149,8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4F83" w:rsidRPr="001776F6" w:rsidRDefault="00244F83" w:rsidP="004A44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163,8</w:t>
            </w:r>
          </w:p>
        </w:tc>
      </w:tr>
      <w:tr w:rsidR="00244F83" w:rsidRPr="001776F6">
        <w:trPr>
          <w:trHeight w:val="12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Муниципальная программа «Муниципальное управление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4A44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4A44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149,8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4A44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163,8</w:t>
            </w:r>
          </w:p>
        </w:tc>
      </w:tr>
      <w:tr w:rsidR="00244F83" w:rsidRPr="001776F6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03 1 00 00000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4A44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4A44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149,8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4A44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163,8</w:t>
            </w:r>
          </w:p>
        </w:tc>
      </w:tr>
      <w:tr w:rsidR="00244F83" w:rsidRPr="001776F6">
        <w:trPr>
          <w:trHeight w:val="14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мероприятиях муниципальной программы»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03 1 02 00000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4A44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4A44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149,8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4A44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163,8</w:t>
            </w:r>
          </w:p>
        </w:tc>
      </w:tr>
      <w:tr w:rsidR="00244F83" w:rsidRPr="001776F6">
        <w:trPr>
          <w:trHeight w:val="17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Расходы в рамках мероприятия, направленные на осуществление первичного воинского учета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03 1 02 51180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4A44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122,8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4A44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136,1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4A44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149,6</w:t>
            </w:r>
          </w:p>
        </w:tc>
      </w:tr>
      <w:tr w:rsidR="00244F83" w:rsidRPr="001776F6">
        <w:trPr>
          <w:trHeight w:val="9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03 1 02 51180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4A44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4A44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4A443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14,2</w:t>
            </w:r>
          </w:p>
        </w:tc>
      </w:tr>
      <w:tr w:rsidR="00244F83" w:rsidRPr="001776F6">
        <w:trPr>
          <w:trHeight w:val="5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«Муниципальное управление на территории Скрипнянского сельского поселения»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67,4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244F83" w:rsidRPr="001776F6">
        <w:trPr>
          <w:trHeight w:val="6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03 1 00 00000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67,4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244F83" w:rsidRPr="001776F6">
        <w:trPr>
          <w:trHeight w:val="14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мероприятиях муниципальной программы»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03 1 02 00000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67,4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244F83" w:rsidRPr="001776F6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Расходы на мероприятия в сфере защиты населения от чрезвычайных ситуаций и пожаров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03 1 02 91430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67,4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244F83" w:rsidRPr="001776F6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3016,5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2011,0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3031,8</w:t>
            </w:r>
          </w:p>
        </w:tc>
      </w:tr>
      <w:tr w:rsidR="00244F83" w:rsidRPr="001776F6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3016,5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2011,0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3031,8</w:t>
            </w:r>
          </w:p>
        </w:tc>
      </w:tr>
      <w:tr w:rsidR="00244F83" w:rsidRPr="001776F6">
        <w:trPr>
          <w:trHeight w:val="14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Муниципальная программа «Содержание и развитие коммунальной инфраструктуры и муниципальное управление на территории Скрипнянского сельского поселения Калачеевского муниципального района на 2020 - 2026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3016,5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2011,0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3031,8</w:t>
            </w:r>
          </w:p>
        </w:tc>
      </w:tr>
      <w:tr w:rsidR="00244F83" w:rsidRPr="001776F6">
        <w:trPr>
          <w:trHeight w:val="12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Подпрограмма «Осуществление дорожной деятельности в части содержания и ремонта и капитального ремонта автомобильных дорог местного значения в границах Скрипнянского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01 3 00 00000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3016,5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2011,0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3031,8</w:t>
            </w:r>
          </w:p>
        </w:tc>
      </w:tr>
      <w:tr w:rsidR="00244F83" w:rsidRPr="001776F6">
        <w:trPr>
          <w:trHeight w:val="8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01 3 01 00000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977,0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1001,0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1011,8</w:t>
            </w:r>
          </w:p>
        </w:tc>
      </w:tr>
      <w:tr w:rsidR="00244F83" w:rsidRPr="001776F6">
        <w:trPr>
          <w:trHeight w:val="1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4168C9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Расходы, направленные на содержание сети автомобильных дорог местного значения (Прочая закупка товаров, работ и услуг)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01 3 01 91290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977,0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1001,0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1011,8</w:t>
            </w:r>
          </w:p>
        </w:tc>
      </w:tr>
      <w:tr w:rsidR="00244F83" w:rsidRPr="001776F6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Основное мероприятие «Ремонт и капитальный ремонт автомобильных дорог общего пользования местного значения и сооружений на них»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01 3 02 00000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2039,5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1010,0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2020,0</w:t>
            </w:r>
          </w:p>
        </w:tc>
      </w:tr>
      <w:tr w:rsidR="00244F83" w:rsidRPr="001776F6">
        <w:trPr>
          <w:trHeight w:val="169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Расходы на софинансирование мероприятий на ремонт и капитальный ремонт автомобильных дорог общего пользования местного значения (Закупка товаров, работ и услуг для государственных (муниципальных)нужд)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01 3 02 S8850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2039,5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1010,0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2020,0</w:t>
            </w:r>
          </w:p>
        </w:tc>
      </w:tr>
      <w:tr w:rsidR="00244F83" w:rsidRPr="001776F6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244F83" w:rsidRPr="001776F6" w:rsidRDefault="00244F83" w:rsidP="00DC3AB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202,8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244F83" w:rsidRPr="001776F6" w:rsidRDefault="00244F83" w:rsidP="00DC3AB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1176,6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244F83" w:rsidRPr="001776F6" w:rsidRDefault="00244F83" w:rsidP="00DC3AB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24,4</w:t>
            </w:r>
          </w:p>
        </w:tc>
      </w:tr>
      <w:tr w:rsidR="00244F83" w:rsidRPr="001776F6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244F83" w:rsidRPr="001776F6" w:rsidRDefault="00244F83" w:rsidP="00DC3AB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202,8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244F83" w:rsidRPr="001776F6" w:rsidRDefault="00244F83" w:rsidP="00DC3AB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1176,6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244F83" w:rsidRPr="001776F6" w:rsidRDefault="00244F83" w:rsidP="00DC3AB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24,4</w:t>
            </w:r>
          </w:p>
        </w:tc>
      </w:tr>
      <w:tr w:rsidR="00244F83" w:rsidRPr="001776F6">
        <w:trPr>
          <w:trHeight w:val="15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Муниципальная программа «Содержание и развитие коммунальной инфраструктуры и муниципальное управление на территории Скрипнянского сельского поселения Калачеевского муниципального района на 2020 - 2026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DC3AB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202,8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DC3AB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1176,6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DC3AB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24,4</w:t>
            </w:r>
          </w:p>
        </w:tc>
      </w:tr>
      <w:tr w:rsidR="00244F83" w:rsidRPr="001776F6">
        <w:trPr>
          <w:trHeight w:val="10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Подпрограмма «Комплексное развитие систем коммунальной инфраструктуры Скрипнянского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21,0</w:t>
            </w:r>
          </w:p>
        </w:tc>
      </w:tr>
      <w:tr w:rsidR="00244F83" w:rsidRPr="001776F6">
        <w:trPr>
          <w:trHeight w:val="14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Основное мероприятие «Содержание уличного освещения, энергосбережение и повышение энергетической эффективности в бюджетных учреждениях Скрипнянского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 xml:space="preserve">01 1 02 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1776F6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21,0</w:t>
            </w:r>
          </w:p>
        </w:tc>
      </w:tr>
      <w:tr w:rsidR="00244F83" w:rsidRPr="001776F6">
        <w:trPr>
          <w:trHeight w:val="12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Расходы на мероприятия, направленные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01 1 02 98670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244F83" w:rsidRPr="001776F6">
        <w:trPr>
          <w:trHeight w:val="17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Расходы на софинансирование расходных обязательств, возникших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01 1 02 S8670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21,0</w:t>
            </w:r>
          </w:p>
        </w:tc>
      </w:tr>
      <w:tr w:rsidR="00244F83" w:rsidRPr="001776F6">
        <w:trPr>
          <w:trHeight w:val="11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Подпрограмма «Благоустройство парков и скверов на территории Скрипнянского поселения Калачеевского муниципального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01 2 00 00000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DC3AB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91,8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DC3AB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1155,6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DC3AB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3,4</w:t>
            </w:r>
          </w:p>
        </w:tc>
      </w:tr>
      <w:tr w:rsidR="00244F83" w:rsidRPr="001776F6">
        <w:trPr>
          <w:trHeight w:val="8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 xml:space="preserve"> Основное мероприятие «Прочие расходы, направленные на благоустройство парков и скверов»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01 2 01 00000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DC3AB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91,8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DC3AB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1155,6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DC3AB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3,4</w:t>
            </w:r>
          </w:p>
        </w:tc>
      </w:tr>
      <w:tr w:rsidR="00244F83" w:rsidRPr="001776F6">
        <w:trPr>
          <w:trHeight w:val="9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Расходы, направленные на благоустройство парков и скверов (Прочая закупка товаров, работ и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01 2 01 98730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DC3AB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91,8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DC3AB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1155,6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DC3AB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3,4</w:t>
            </w:r>
          </w:p>
        </w:tc>
      </w:tr>
      <w:tr w:rsidR="00244F83" w:rsidRPr="001776F6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66,1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1776F6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244F83" w:rsidRPr="004704AF">
        <w:trPr>
          <w:trHeight w:val="6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66,1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244F83" w:rsidRPr="004704AF">
        <w:trPr>
          <w:trHeight w:val="15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66,1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244F83" w:rsidRPr="004704AF">
        <w:trPr>
          <w:trHeight w:val="1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Подпрограмма «Благоустройство парков и скверов на территории Скрипнянского сельского поселения Калачеевского муниципального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01 2 00 00000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66,1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244F83" w:rsidRPr="004704AF">
        <w:trPr>
          <w:trHeight w:val="8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Основное мероприятие «Прочие расходы, направленные на благоустройство парков и скверов»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66,1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244F83" w:rsidRPr="004704AF">
        <w:trPr>
          <w:trHeight w:val="10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Содержание мест (площадок) накопления ТКО на территории Скрипнянского сельского поселения (Прочая закупка товаров, работ и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01 2 01 99020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66,1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244F83" w:rsidRPr="004704AF">
        <w:trPr>
          <w:trHeight w:val="35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553,3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411,4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448,4</w:t>
            </w:r>
          </w:p>
        </w:tc>
      </w:tr>
      <w:tr w:rsidR="00244F83" w:rsidRPr="004704AF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553,3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411,4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448,4</w:t>
            </w:r>
          </w:p>
        </w:tc>
      </w:tr>
      <w:tr w:rsidR="00244F83" w:rsidRPr="004704AF">
        <w:trPr>
          <w:trHeight w:val="2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 xml:space="preserve"> Муниципальная программа «Развитие культуры, физической культуры и спорта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553,3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411,4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448,4</w:t>
            </w:r>
          </w:p>
        </w:tc>
      </w:tr>
      <w:tr w:rsidR="00244F83" w:rsidRPr="004704AF">
        <w:trPr>
          <w:trHeight w:val="9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02 1 00 00000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553,3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411,4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448,4</w:t>
            </w:r>
          </w:p>
        </w:tc>
      </w:tr>
      <w:tr w:rsidR="00244F83" w:rsidRPr="004704AF">
        <w:trPr>
          <w:trHeight w:val="7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Основное мероприятие «Обеспечение условий для развития культуры в Скрипнянском сельском поселении»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02 1 01 00000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553,3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411,4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448,4</w:t>
            </w:r>
          </w:p>
        </w:tc>
      </w:tr>
      <w:tr w:rsidR="00244F83" w:rsidRPr="004704AF">
        <w:trPr>
          <w:trHeight w:val="11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Расходы на обеспечение деятельности (оказании услуг) муниципальных учреждений (Закупка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02 1 01 90840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162,0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244F83" w:rsidRPr="004704AF">
        <w:trPr>
          <w:trHeight w:val="17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02 1 01 98580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391,3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411,4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448,4</w:t>
            </w:r>
          </w:p>
        </w:tc>
      </w:tr>
      <w:tr w:rsidR="00244F83" w:rsidRPr="004704AF">
        <w:trPr>
          <w:trHeight w:val="42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244F83" w:rsidRPr="004704AF">
        <w:trPr>
          <w:trHeight w:val="5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244F83" w:rsidRPr="004704AF">
        <w:trPr>
          <w:trHeight w:val="14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Муниципальная программа «Муниципальное управление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244F83" w:rsidRPr="004704AF">
        <w:trPr>
          <w:trHeight w:val="9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244F83" w:rsidRPr="004704AF">
        <w:trPr>
          <w:trHeight w:val="85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мероприятиях муниципальной программы»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244F83" w:rsidRPr="004704AF">
        <w:trPr>
          <w:trHeight w:val="26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Доплаты к пенсиям государственных служащих Воронежской области в рамках подпрограммы «Обеспечение реализации муниципальной программы» программы «Муниципальное управление на территории Скрипнянского сельского поселения Калачеевского муниципального района на 2020-2026 годы» в рамках обеспечения деятельности управления делами Скрипнянского сельского поселения»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03 1 02 90470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244F83" w:rsidRPr="004704AF">
        <w:trPr>
          <w:trHeight w:val="8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DC3AB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9,3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DC3AB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9,3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DC3AB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9,5</w:t>
            </w:r>
          </w:p>
        </w:tc>
      </w:tr>
      <w:tr w:rsidR="00244F83" w:rsidRPr="004704AF">
        <w:trPr>
          <w:trHeight w:val="6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DC3AB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DC3AB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DC3AB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9,5</w:t>
            </w:r>
          </w:p>
        </w:tc>
      </w:tr>
      <w:tr w:rsidR="00244F83" w:rsidRPr="004704AF">
        <w:trPr>
          <w:trHeight w:val="14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Муниципальная программа «Муниципальное управление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DC3AB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DC3AB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DC3AB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9,5</w:t>
            </w:r>
          </w:p>
        </w:tc>
      </w:tr>
      <w:tr w:rsidR="00244F83" w:rsidRPr="004704AF">
        <w:trPr>
          <w:trHeight w:val="14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Подпрограмма «Муниципальное управление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DC3AB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DC3AB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DC3AB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9,5</w:t>
            </w:r>
          </w:p>
        </w:tc>
      </w:tr>
      <w:tr w:rsidR="00244F83" w:rsidRPr="004704AF">
        <w:trPr>
          <w:trHeight w:val="14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мероприятиях муниципальной программы»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DC3AB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DC3AB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DC3AB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9,5</w:t>
            </w:r>
          </w:p>
        </w:tc>
      </w:tr>
      <w:tr w:rsidR="00244F83" w:rsidRPr="004704AF">
        <w:trPr>
          <w:trHeight w:val="2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03 1 02 98580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DC3AB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DC3AB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DC3AB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9,5</w:t>
            </w:r>
          </w:p>
        </w:tc>
      </w:tr>
    </w:tbl>
    <w:p w:rsidR="00244F83" w:rsidRPr="004704AF" w:rsidRDefault="00244F83" w:rsidP="008B5289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:rsidR="00244F83" w:rsidRPr="004704AF" w:rsidRDefault="00244F83" w:rsidP="008B5289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4704AF">
        <w:rPr>
          <w:rFonts w:ascii="Arial" w:hAnsi="Arial" w:cs="Arial"/>
          <w:b w:val="0"/>
          <w:bCs w:val="0"/>
          <w:sz w:val="24"/>
          <w:szCs w:val="24"/>
        </w:rPr>
        <w:br w:type="page"/>
        <w:t>Приложение № 4</w:t>
      </w:r>
    </w:p>
    <w:p w:rsidR="00244F83" w:rsidRPr="004704AF" w:rsidRDefault="00244F83" w:rsidP="00A55DAA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4704AF">
        <w:rPr>
          <w:rFonts w:ascii="Arial" w:hAnsi="Arial" w:cs="Arial"/>
          <w:b w:val="0"/>
          <w:bCs w:val="0"/>
          <w:sz w:val="24"/>
          <w:szCs w:val="24"/>
        </w:rPr>
        <w:t>к решению Совета народных депутатов</w:t>
      </w:r>
    </w:p>
    <w:p w:rsidR="00244F83" w:rsidRPr="004704AF" w:rsidRDefault="00244F83" w:rsidP="00A55DAA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4704AF">
        <w:rPr>
          <w:rFonts w:ascii="Arial" w:hAnsi="Arial" w:cs="Arial"/>
          <w:b w:val="0"/>
          <w:bCs w:val="0"/>
          <w:sz w:val="24"/>
          <w:szCs w:val="24"/>
        </w:rPr>
        <w:t>от 26.04.2024 г. № 183</w:t>
      </w:r>
    </w:p>
    <w:p w:rsidR="00244F83" w:rsidRPr="004704AF" w:rsidRDefault="00244F83">
      <w:pPr>
        <w:pStyle w:val="212"/>
        <w:ind w:left="5672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:rsidR="00244F83" w:rsidRPr="004704AF" w:rsidRDefault="00244F83">
      <w:pPr>
        <w:tabs>
          <w:tab w:val="center" w:pos="4818"/>
          <w:tab w:val="left" w:pos="7425"/>
        </w:tabs>
        <w:jc w:val="center"/>
        <w:rPr>
          <w:rFonts w:ascii="Arial" w:hAnsi="Arial" w:cs="Arial"/>
        </w:rPr>
      </w:pPr>
      <w:r w:rsidRPr="004704AF">
        <w:rPr>
          <w:rFonts w:ascii="Arial" w:hAnsi="Arial" w:cs="Arial"/>
        </w:rPr>
        <w:t>Распределение бюджетных ассигнований по разделам и подразделам, целевым статьям (муниципальным программам) и видам расходов классификации расходов бюджета Скрипнянского сельского поселения Калачеевского муниципального района на 2024 год и плановый период 2025 и 2026 годов</w:t>
      </w:r>
    </w:p>
    <w:p w:rsidR="00244F83" w:rsidRPr="004704AF" w:rsidRDefault="00244F83" w:rsidP="002F414C">
      <w:pPr>
        <w:tabs>
          <w:tab w:val="center" w:pos="4818"/>
          <w:tab w:val="left" w:pos="7425"/>
        </w:tabs>
        <w:jc w:val="right"/>
        <w:rPr>
          <w:rFonts w:ascii="Arial" w:hAnsi="Arial" w:cs="Arial"/>
        </w:rPr>
      </w:pPr>
      <w:r w:rsidRPr="004704AF">
        <w:rPr>
          <w:rFonts w:ascii="Arial" w:hAnsi="Arial" w:cs="Arial"/>
        </w:rPr>
        <w:t>(тыс. руб.)</w:t>
      </w:r>
    </w:p>
    <w:tbl>
      <w:tblPr>
        <w:tblW w:w="10090" w:type="dxa"/>
        <w:jc w:val="center"/>
        <w:tblLook w:val="00A0"/>
      </w:tblPr>
      <w:tblGrid>
        <w:gridCol w:w="4001"/>
        <w:gridCol w:w="526"/>
        <w:gridCol w:w="550"/>
        <w:gridCol w:w="985"/>
        <w:gridCol w:w="709"/>
        <w:gridCol w:w="1110"/>
        <w:gridCol w:w="1134"/>
        <w:gridCol w:w="1075"/>
      </w:tblGrid>
      <w:tr w:rsidR="00244F83" w:rsidRPr="004704AF">
        <w:trPr>
          <w:trHeight w:val="975"/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ПР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2025 г.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2026 г.</w:t>
            </w:r>
          </w:p>
        </w:tc>
      </w:tr>
      <w:tr w:rsidR="00244F83" w:rsidRPr="004704AF">
        <w:trPr>
          <w:trHeight w:val="525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ВСЕГО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6188,5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6 309,7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5 193,5</w:t>
            </w:r>
          </w:p>
        </w:tc>
      </w:tr>
      <w:tr w:rsidR="00244F83" w:rsidRPr="004704AF">
        <w:trPr>
          <w:trHeight w:val="570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2067,1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2 525,2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1 515,6</w:t>
            </w:r>
          </w:p>
        </w:tc>
      </w:tr>
      <w:tr w:rsidR="00244F83" w:rsidRPr="004704AF">
        <w:trPr>
          <w:trHeight w:val="720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919,5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889,0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924,0</w:t>
            </w:r>
          </w:p>
        </w:tc>
      </w:tr>
      <w:tr w:rsidR="00244F83" w:rsidRPr="004704AF">
        <w:trPr>
          <w:trHeight w:val="975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Муниципальная программа «Муниципальное управление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919,5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889,0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924,0</w:t>
            </w:r>
          </w:p>
        </w:tc>
      </w:tr>
      <w:tr w:rsidR="00244F83" w:rsidRPr="004704AF">
        <w:trPr>
          <w:trHeight w:val="975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919,5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889,0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924,0</w:t>
            </w:r>
          </w:p>
        </w:tc>
      </w:tr>
      <w:tr w:rsidR="00244F83" w:rsidRPr="004704AF">
        <w:trPr>
          <w:trHeight w:val="1320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Основное мероприятие «Финансовое обеспечение деятельности администрации Скрипнянского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919,5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889,0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924,0</w:t>
            </w:r>
          </w:p>
        </w:tc>
      </w:tr>
      <w:tr w:rsidR="00244F83" w:rsidRPr="004704AF">
        <w:trPr>
          <w:trHeight w:val="284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03 1 01 92020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852,0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889,0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924,0</w:t>
            </w:r>
          </w:p>
        </w:tc>
      </w:tr>
      <w:tr w:rsidR="00244F83" w:rsidRPr="004704AF">
        <w:trPr>
          <w:trHeight w:val="975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9947E2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</w:rPr>
              <w:t>Зарезервированные средства из областного бюджета ((Иные межбюджетные трансферты)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03 1 01 70100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44F83" w:rsidRPr="004704AF">
        <w:trPr>
          <w:trHeight w:val="975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4E7E5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</w:rPr>
              <w:t>1147,6</w:t>
            </w:r>
          </w:p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1 636,2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591,6</w:t>
            </w:r>
          </w:p>
        </w:tc>
      </w:tr>
      <w:tr w:rsidR="00244F83" w:rsidRPr="004704AF">
        <w:trPr>
          <w:trHeight w:val="975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Муниципальная программа «Муниципальное управление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4E7E5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</w:rPr>
              <w:t>1147,6</w:t>
            </w:r>
          </w:p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1 636,2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591,6</w:t>
            </w:r>
          </w:p>
        </w:tc>
      </w:tr>
      <w:tr w:rsidR="00244F83" w:rsidRPr="004704AF">
        <w:trPr>
          <w:trHeight w:val="765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4E7E5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</w:rPr>
              <w:t>1147,6</w:t>
            </w:r>
          </w:p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1 636,2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591,6</w:t>
            </w:r>
          </w:p>
        </w:tc>
      </w:tr>
      <w:tr w:rsidR="00244F83" w:rsidRPr="004704AF">
        <w:trPr>
          <w:trHeight w:val="1395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Основное мероприятие «Финансовое обеспечение деятельности администрации Скрипнянского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44F83" w:rsidRPr="004704AF" w:rsidRDefault="00244F83" w:rsidP="004E7E5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</w:rPr>
              <w:t>1147,6</w:t>
            </w:r>
          </w:p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1 636,2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591,6</w:t>
            </w:r>
          </w:p>
        </w:tc>
      </w:tr>
      <w:tr w:rsidR="00244F83" w:rsidRPr="004704AF">
        <w:trPr>
          <w:trHeight w:val="1200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722,3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636,2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591,6</w:t>
            </w:r>
          </w:p>
        </w:tc>
      </w:tr>
      <w:tr w:rsidR="00244F83" w:rsidRPr="004704AF">
        <w:trPr>
          <w:trHeight w:val="975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417,0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1 000,0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44F83" w:rsidRPr="004704AF">
        <w:trPr>
          <w:trHeight w:val="975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44F83" w:rsidRPr="004704AF">
        <w:trPr>
          <w:trHeight w:val="975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149,8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163,8</w:t>
            </w:r>
          </w:p>
        </w:tc>
      </w:tr>
      <w:tr w:rsidR="00244F83" w:rsidRPr="004704AF">
        <w:trPr>
          <w:trHeight w:val="660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149,8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163,8</w:t>
            </w:r>
          </w:p>
        </w:tc>
      </w:tr>
      <w:tr w:rsidR="00244F83" w:rsidRPr="004704AF">
        <w:trPr>
          <w:trHeight w:val="975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Муниципальная программа «Муниципальное управление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149,8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163,8</w:t>
            </w:r>
          </w:p>
        </w:tc>
      </w:tr>
      <w:tr w:rsidR="00244F83" w:rsidRPr="004704AF">
        <w:trPr>
          <w:trHeight w:val="810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149,8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163,8</w:t>
            </w:r>
          </w:p>
        </w:tc>
      </w:tr>
      <w:tr w:rsidR="00244F83" w:rsidRPr="004704AF">
        <w:trPr>
          <w:trHeight w:val="1335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мероприятиях муниципальной программы»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149,8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163,8</w:t>
            </w:r>
          </w:p>
        </w:tc>
      </w:tr>
      <w:tr w:rsidR="00244F83" w:rsidRPr="004704AF">
        <w:trPr>
          <w:trHeight w:val="1230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Расходы в рамках мероприятия, направленные на осуществление первичного воинского учета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03 1 02 51180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136,1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149,6</w:t>
            </w:r>
          </w:p>
        </w:tc>
      </w:tr>
      <w:tr w:rsidR="00244F83" w:rsidRPr="004704AF">
        <w:trPr>
          <w:trHeight w:val="975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03 1 02 51180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13,7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14,2</w:t>
            </w:r>
          </w:p>
        </w:tc>
      </w:tr>
      <w:tr w:rsidR="00244F83" w:rsidRPr="004704AF">
        <w:trPr>
          <w:trHeight w:val="780"/>
          <w:jc w:val="center"/>
        </w:trPr>
        <w:tc>
          <w:tcPr>
            <w:tcW w:w="4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44F83" w:rsidRPr="004704AF" w:rsidRDefault="00244F83" w:rsidP="003730A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730A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730A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730A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730A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730A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730A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730A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244F83" w:rsidRPr="004704AF">
        <w:trPr>
          <w:trHeight w:val="460"/>
          <w:jc w:val="center"/>
        </w:trPr>
        <w:tc>
          <w:tcPr>
            <w:tcW w:w="4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44F83" w:rsidRPr="004704AF" w:rsidRDefault="00244F83" w:rsidP="003730A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</w:rPr>
              <w:t>Гражданская оборона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730A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730A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730A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730A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730A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730A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730A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244F83" w:rsidRPr="004704AF">
        <w:trPr>
          <w:trHeight w:val="780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Муниципальная программа «Муниципальное управление на территории Скрипнянского сельского поселения»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 xml:space="preserve"> 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244F83" w:rsidRPr="004704AF">
        <w:trPr>
          <w:trHeight w:val="780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244F83" w:rsidRPr="004704AF">
        <w:trPr>
          <w:trHeight w:val="1335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мероприятиях муниципальной программы»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244F83" w:rsidRPr="004704AF">
        <w:trPr>
          <w:trHeight w:val="975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Расходы на мероприятия в сфере защиты населения от чрезвычайных ситуаций и пожаров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03 1 02 91430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244F83" w:rsidRPr="004704AF">
        <w:trPr>
          <w:trHeight w:val="480"/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3016,5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2 011,0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3 031,8</w:t>
            </w:r>
          </w:p>
        </w:tc>
      </w:tr>
      <w:tr w:rsidR="00244F83" w:rsidRPr="004704AF">
        <w:trPr>
          <w:trHeight w:val="630"/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3016,5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2 011,0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3 031,8</w:t>
            </w:r>
          </w:p>
        </w:tc>
      </w:tr>
      <w:tr w:rsidR="00244F83" w:rsidRPr="004704AF">
        <w:trPr>
          <w:trHeight w:val="1245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Муниципальная программа «Содержание и развитие коммунальной инфраструктуры и муниципальное управление на территории Скрипнянского сельского поселения Калачеевского муниципального района на 2020 - 2026 годы»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3016,5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2 011,0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3 031,8</w:t>
            </w:r>
          </w:p>
        </w:tc>
      </w:tr>
      <w:tr w:rsidR="00244F83" w:rsidRPr="004704AF">
        <w:trPr>
          <w:trHeight w:val="975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Подпрограмма «Осуществление дорожной деятельности в части содержания и ремонта и капитального ремонта автомобильных дорог местного значения в границах Скрипнянского сельского поселения»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3016,5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2 011,0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3 031,8</w:t>
            </w:r>
          </w:p>
        </w:tc>
      </w:tr>
      <w:tr w:rsidR="00244F83" w:rsidRPr="004704AF">
        <w:trPr>
          <w:trHeight w:val="780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977,0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1 001,0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1 011,8</w:t>
            </w:r>
          </w:p>
        </w:tc>
      </w:tr>
      <w:tr w:rsidR="00244F83" w:rsidRPr="004704AF">
        <w:trPr>
          <w:trHeight w:val="1560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4168C9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Расходы на мероприятия, направленные на обеспечение ремонта и содержание сети автомобильных дорог местного значения (Прочая закупка товаров, работ и услуг)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01 3 01 91290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977,0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1 001,0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1 011,8</w:t>
            </w:r>
          </w:p>
        </w:tc>
      </w:tr>
      <w:tr w:rsidR="00244F83" w:rsidRPr="004704AF">
        <w:trPr>
          <w:trHeight w:val="975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4168C9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Основное мероприятие «Ремонт и капитальный ремонт автомобильных дорог общего пользования местного значения и сооружений на них»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2 039,5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1 010,0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2 020,0</w:t>
            </w:r>
          </w:p>
        </w:tc>
      </w:tr>
      <w:tr w:rsidR="00244F83" w:rsidRPr="004704AF">
        <w:trPr>
          <w:trHeight w:val="1425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Расходы на софинансирование мероприятий на ремонт и капитальный ремонт автомобильных дорог общего пользования местного значения (Закупка товаров, работ и услуг для государственных (муниципальных)нужд)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 3 02 S8850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2 039,5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1 010,0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2 020,0</w:t>
            </w:r>
          </w:p>
        </w:tc>
      </w:tr>
      <w:tr w:rsidR="00244F83" w:rsidRPr="004704AF">
        <w:trPr>
          <w:trHeight w:val="780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202,8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1 176,6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24,4</w:t>
            </w:r>
          </w:p>
        </w:tc>
      </w:tr>
      <w:tr w:rsidR="00244F83" w:rsidRPr="004704AF">
        <w:trPr>
          <w:trHeight w:val="600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202,8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1 176,6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24,4</w:t>
            </w:r>
          </w:p>
        </w:tc>
      </w:tr>
      <w:tr w:rsidR="00244F83" w:rsidRPr="004704AF">
        <w:trPr>
          <w:trHeight w:val="268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Муниципальная программа «Содержание и развитие коммунальной инфраструктуры и муниципальное управление на территории Скрипнянского сельского поселения Калачеевского муниципального района на 2020 - 2026 годы»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202,8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1 176,6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24,4</w:t>
            </w:r>
          </w:p>
        </w:tc>
      </w:tr>
      <w:tr w:rsidR="00244F83" w:rsidRPr="004704AF">
        <w:trPr>
          <w:trHeight w:val="975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Подпрограмма «Комплексное развитие систем коммунальной инфраструктуры Скрипнянского сельского поселения»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1 176,6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21,0</w:t>
            </w:r>
          </w:p>
        </w:tc>
      </w:tr>
      <w:tr w:rsidR="00244F83" w:rsidRPr="004704AF">
        <w:trPr>
          <w:trHeight w:val="1245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Основное мероприятие «Содержание уличного освещения, энергосбережение и повышение энергетической эффективности в бюджетных учреждениях Скрипнянского сельского поселения»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1 176,6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21,0</w:t>
            </w:r>
          </w:p>
        </w:tc>
      </w:tr>
      <w:tr w:rsidR="00244F83" w:rsidRPr="004704AF">
        <w:trPr>
          <w:trHeight w:val="975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Расходы на мероприятия направленные на организацию уличного освещения (Закупка товаров, работ и услуг для государственных (муниципальных) нужд).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01 1 02 98670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244F83" w:rsidRPr="004704AF">
        <w:trPr>
          <w:trHeight w:val="1275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Расходы на софинансирование расходных обязательств, возникших при выполнении полномочий органов местного самоуправления в сфере обеспечения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 1 02 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21,0</w:t>
            </w:r>
          </w:p>
        </w:tc>
      </w:tr>
      <w:tr w:rsidR="00244F83" w:rsidRPr="004704AF">
        <w:trPr>
          <w:trHeight w:val="975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Подпрограмма «Благоустройство парков и скверов на территории Скрипнянского поселения Калачеевского муниципального района»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1 155,6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3,4</w:t>
            </w:r>
          </w:p>
        </w:tc>
      </w:tr>
      <w:tr w:rsidR="00244F83" w:rsidRPr="004704AF">
        <w:trPr>
          <w:trHeight w:val="975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 xml:space="preserve"> Основное мероприятие «Прочие расходы, направленные на благоустройство парков и скверов»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1 155,6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3,4</w:t>
            </w:r>
          </w:p>
        </w:tc>
      </w:tr>
      <w:tr w:rsidR="00244F83" w:rsidRPr="004704AF">
        <w:trPr>
          <w:trHeight w:val="975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 xml:space="preserve"> Расходы, направленные на благоустройство парков и скверов (Прочая закупка товаров, работ и услуг)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01 2 01 98730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1 155,6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3,4</w:t>
            </w:r>
          </w:p>
        </w:tc>
      </w:tr>
      <w:tr w:rsidR="00244F83" w:rsidRPr="004704AF">
        <w:trPr>
          <w:trHeight w:val="615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244F83" w:rsidRPr="004704AF">
        <w:trPr>
          <w:trHeight w:val="555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244F83" w:rsidRPr="004704AF">
        <w:trPr>
          <w:trHeight w:val="1410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244F83" w:rsidRPr="004704AF">
        <w:trPr>
          <w:trHeight w:val="975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Подпрограмма «Благоустройство парков и скверов на территории Скрипнянского сельского поселения Калачеевского муниципального района»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244F83" w:rsidRPr="004704AF">
        <w:trPr>
          <w:trHeight w:val="975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Основное мероприятие «Прочие расходы, направленные на благоустройство парков и скверов»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244F83" w:rsidRPr="004704AF">
        <w:trPr>
          <w:trHeight w:val="975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Содержание мест (площадок) накопления ТКО на территории Скрипнянского сельского поселения(Прочая закупка товаров, работ и услуг 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01 2 01 99020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244F83" w:rsidRPr="004704AF">
        <w:trPr>
          <w:trHeight w:val="600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Культура и кинематография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555,3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411,4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448,4</w:t>
            </w:r>
          </w:p>
        </w:tc>
      </w:tr>
      <w:tr w:rsidR="00244F83" w:rsidRPr="004704AF">
        <w:trPr>
          <w:trHeight w:val="420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553,3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411,4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448,4</w:t>
            </w:r>
          </w:p>
        </w:tc>
      </w:tr>
      <w:tr w:rsidR="00244F83" w:rsidRPr="004704AF">
        <w:trPr>
          <w:trHeight w:val="1320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Муниципальная программа «Развитие культуры, физической культуры и спорта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553,3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411,4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448,4</w:t>
            </w:r>
          </w:p>
        </w:tc>
      </w:tr>
      <w:tr w:rsidR="00244F83" w:rsidRPr="004704AF">
        <w:trPr>
          <w:trHeight w:val="855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553,3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411,4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448,4</w:t>
            </w:r>
          </w:p>
        </w:tc>
      </w:tr>
      <w:tr w:rsidR="00244F83" w:rsidRPr="004704AF">
        <w:trPr>
          <w:trHeight w:val="810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Основное мероприятие «Обеспечение условий для развития культуры в Скрипнянском сельском поселении»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553,3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411,4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448,4</w:t>
            </w:r>
          </w:p>
        </w:tc>
      </w:tr>
      <w:tr w:rsidR="00244F83" w:rsidRPr="004704AF">
        <w:trPr>
          <w:trHeight w:val="975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Расходы на обеспечение деятельности (оказании услуг) подведомственных учреждений (Закупка товаров, работ и услуг для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02 1 01 90840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244F83" w:rsidRPr="004704AF">
        <w:trPr>
          <w:trHeight w:val="1335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02 1 01 98580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391,3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411,4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448,4</w:t>
            </w:r>
          </w:p>
        </w:tc>
      </w:tr>
      <w:tr w:rsidR="00244F83" w:rsidRPr="004704AF">
        <w:trPr>
          <w:trHeight w:val="495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26,4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244F83" w:rsidRPr="004704AF">
        <w:trPr>
          <w:trHeight w:val="480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26,4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244F83" w:rsidRPr="004704AF">
        <w:trPr>
          <w:trHeight w:val="975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Муниципальная программа «Муниципальное управление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26,4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244F83" w:rsidRPr="004704AF">
        <w:trPr>
          <w:trHeight w:val="720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26,4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244F83" w:rsidRPr="004704AF">
        <w:trPr>
          <w:trHeight w:val="1320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мероприятиях муниципальной программы»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26,4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244F83" w:rsidRPr="004704AF">
        <w:trPr>
          <w:trHeight w:val="552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Доплаты к пенсиям государственных служащих Воронежской области в рамках подпрограммы «Обеспечение реализации муниципальной программы» программы «Муниципальное управление на территории Скрипнянского сельского поселения Калачеевского муниципального района на 2020-2026 годы» в рамках обеспечения деятельности управления делами Скрипнянского сельского поселения» (Социальное обеспечение и иные выплаты населению)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03 1 02 90470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26,4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244F83" w:rsidRPr="004704AF">
        <w:trPr>
          <w:trHeight w:val="975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9,5</w:t>
            </w:r>
          </w:p>
        </w:tc>
      </w:tr>
      <w:tr w:rsidR="00244F83" w:rsidRPr="004704AF">
        <w:trPr>
          <w:trHeight w:val="660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9,5</w:t>
            </w:r>
          </w:p>
        </w:tc>
      </w:tr>
      <w:tr w:rsidR="00244F83" w:rsidRPr="004704AF">
        <w:trPr>
          <w:trHeight w:val="975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Муниципальная программа «Муниципальное управление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9,5</w:t>
            </w:r>
          </w:p>
        </w:tc>
      </w:tr>
      <w:tr w:rsidR="00244F83" w:rsidRPr="004704AF">
        <w:trPr>
          <w:trHeight w:val="975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Подпрограмма «Муниципальное управление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9,5</w:t>
            </w:r>
          </w:p>
        </w:tc>
      </w:tr>
      <w:tr w:rsidR="00244F83" w:rsidRPr="004704AF">
        <w:trPr>
          <w:trHeight w:val="1515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мероприятиях муниципальной программы»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9,5</w:t>
            </w:r>
          </w:p>
        </w:tc>
      </w:tr>
      <w:tr w:rsidR="00244F83" w:rsidRPr="004704AF">
        <w:trPr>
          <w:trHeight w:val="1470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03 1 02 98580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3223D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jc w:val="right"/>
              <w:rPr>
                <w:rFonts w:ascii="Arial" w:hAnsi="Arial" w:cs="Arial"/>
                <w:color w:val="000000"/>
              </w:rPr>
            </w:pPr>
            <w:r w:rsidRPr="004704AF">
              <w:rPr>
                <w:rFonts w:ascii="Arial" w:hAnsi="Arial" w:cs="Arial"/>
                <w:color w:val="000000"/>
              </w:rPr>
              <w:t>9,5</w:t>
            </w:r>
          </w:p>
        </w:tc>
      </w:tr>
    </w:tbl>
    <w:p w:rsidR="00244F83" w:rsidRPr="004704AF" w:rsidRDefault="00244F83" w:rsidP="008B5289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4704AF">
        <w:rPr>
          <w:rFonts w:ascii="Arial" w:hAnsi="Arial" w:cs="Arial"/>
        </w:rPr>
        <w:br w:type="page"/>
      </w:r>
      <w:r w:rsidRPr="004704AF">
        <w:rPr>
          <w:rFonts w:ascii="Arial" w:hAnsi="Arial" w:cs="Arial"/>
          <w:b w:val="0"/>
          <w:bCs w:val="0"/>
          <w:sz w:val="24"/>
          <w:szCs w:val="24"/>
        </w:rPr>
        <w:t>Приложение № 5</w:t>
      </w:r>
    </w:p>
    <w:p w:rsidR="00244F83" w:rsidRPr="004704AF" w:rsidRDefault="00244F83" w:rsidP="00A55DAA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4704AF">
        <w:rPr>
          <w:rFonts w:ascii="Arial" w:hAnsi="Arial" w:cs="Arial"/>
          <w:b w:val="0"/>
          <w:bCs w:val="0"/>
          <w:sz w:val="24"/>
          <w:szCs w:val="24"/>
        </w:rPr>
        <w:t>к решению Совета народных депутатов</w:t>
      </w:r>
    </w:p>
    <w:p w:rsidR="00244F83" w:rsidRPr="004704AF" w:rsidRDefault="00244F83" w:rsidP="00A55DAA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4704AF">
        <w:rPr>
          <w:rFonts w:ascii="Arial" w:hAnsi="Arial" w:cs="Arial"/>
          <w:b w:val="0"/>
          <w:bCs w:val="0"/>
          <w:sz w:val="24"/>
          <w:szCs w:val="24"/>
        </w:rPr>
        <w:t>от 26.04.2024 г. № 183</w:t>
      </w:r>
    </w:p>
    <w:p w:rsidR="00244F83" w:rsidRPr="004704AF" w:rsidRDefault="00244F83">
      <w:pPr>
        <w:pStyle w:val="212"/>
        <w:ind w:left="5672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:rsidR="00244F83" w:rsidRPr="004704AF" w:rsidRDefault="00244F83">
      <w:pPr>
        <w:spacing w:line="100" w:lineRule="atLeast"/>
        <w:jc w:val="center"/>
        <w:rPr>
          <w:rFonts w:ascii="Arial" w:hAnsi="Arial" w:cs="Arial"/>
          <w:color w:val="000000"/>
        </w:rPr>
      </w:pPr>
      <w:r w:rsidRPr="004704AF">
        <w:rPr>
          <w:rFonts w:ascii="Arial" w:hAnsi="Arial" w:cs="Arial"/>
          <w:color w:val="000000"/>
        </w:rPr>
        <w:t>Распределение бюджетных ассигнований по целевым статьям (муниципальным программам Скрипнянского сельского поселения), группам видов расходов, разделам, подразделам классификации расходов бюджета Скрипнянского сельского поселения Калачеевского муниципального района на 2024 год и плановый период 2025 и 2026 годов</w:t>
      </w:r>
    </w:p>
    <w:p w:rsidR="00244F83" w:rsidRPr="004704AF" w:rsidRDefault="00244F83" w:rsidP="001776F6">
      <w:pPr>
        <w:spacing w:line="100" w:lineRule="atLeast"/>
        <w:ind w:firstLine="709"/>
        <w:jc w:val="right"/>
        <w:rPr>
          <w:rFonts w:ascii="Arial" w:hAnsi="Arial" w:cs="Arial"/>
          <w:b/>
          <w:bCs/>
        </w:rPr>
      </w:pPr>
      <w:r w:rsidRPr="004704AF">
        <w:rPr>
          <w:rFonts w:ascii="Arial" w:hAnsi="Arial" w:cs="Arial"/>
        </w:rPr>
        <w:t>(тыс. руб.)</w:t>
      </w:r>
    </w:p>
    <w:tbl>
      <w:tblPr>
        <w:tblW w:w="10100" w:type="dxa"/>
        <w:jc w:val="center"/>
        <w:tblLook w:val="00A0"/>
      </w:tblPr>
      <w:tblGrid>
        <w:gridCol w:w="3960"/>
        <w:gridCol w:w="1208"/>
        <w:gridCol w:w="617"/>
        <w:gridCol w:w="580"/>
        <w:gridCol w:w="549"/>
        <w:gridCol w:w="1092"/>
        <w:gridCol w:w="1104"/>
        <w:gridCol w:w="990"/>
      </w:tblGrid>
      <w:tr w:rsidR="00244F83" w:rsidRPr="004704AF">
        <w:trPr>
          <w:trHeight w:val="990"/>
          <w:jc w:val="center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44F83" w:rsidRPr="004704AF" w:rsidRDefault="00244F83" w:rsidP="00E93AC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(тыс. рублей)</w:t>
            </w:r>
          </w:p>
        </w:tc>
        <w:tc>
          <w:tcPr>
            <w:tcW w:w="12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РЗ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ПР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Сумма 2024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Сумма 2025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Сумма 2026</w:t>
            </w:r>
          </w:p>
        </w:tc>
      </w:tr>
      <w:tr w:rsidR="00244F83" w:rsidRPr="004704AF">
        <w:trPr>
          <w:trHeight w:val="450"/>
          <w:jc w:val="center"/>
        </w:trPr>
        <w:tc>
          <w:tcPr>
            <w:tcW w:w="3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1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</w:tr>
      <w:tr w:rsidR="00244F83" w:rsidRPr="004704AF">
        <w:trPr>
          <w:trHeight w:val="390"/>
          <w:jc w:val="center"/>
        </w:trPr>
        <w:tc>
          <w:tcPr>
            <w:tcW w:w="3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ВСЕГО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24351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6188,5</w:t>
            </w:r>
          </w:p>
        </w:tc>
        <w:tc>
          <w:tcPr>
            <w:tcW w:w="11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24351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6309,7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5193,5</w:t>
            </w:r>
          </w:p>
        </w:tc>
      </w:tr>
      <w:tr w:rsidR="00244F83" w:rsidRPr="004704AF">
        <w:trPr>
          <w:trHeight w:val="2295"/>
          <w:jc w:val="center"/>
        </w:trPr>
        <w:tc>
          <w:tcPr>
            <w:tcW w:w="3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7E6E6"/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7E6E6"/>
            <w:vAlign w:val="center"/>
          </w:tcPr>
          <w:p w:rsidR="00244F83" w:rsidRPr="004704AF" w:rsidRDefault="00244F83" w:rsidP="00E93AC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01 0 00 00000</w:t>
            </w:r>
          </w:p>
        </w:tc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7E6E6"/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7E6E6"/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7E6E6"/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7E6E6"/>
            <w:vAlign w:val="center"/>
          </w:tcPr>
          <w:p w:rsidR="00244F83" w:rsidRPr="004704AF" w:rsidRDefault="00244F83" w:rsidP="0024351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3285,4</w:t>
            </w:r>
          </w:p>
        </w:tc>
        <w:tc>
          <w:tcPr>
            <w:tcW w:w="11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7E6E6"/>
            <w:vAlign w:val="center"/>
          </w:tcPr>
          <w:p w:rsidR="00244F83" w:rsidRPr="004704AF" w:rsidRDefault="00244F83" w:rsidP="0024351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3187,6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vAlign w:val="center"/>
          </w:tcPr>
          <w:p w:rsidR="00244F83" w:rsidRPr="004704AF" w:rsidRDefault="00244F83" w:rsidP="0024351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3056,2</w:t>
            </w:r>
          </w:p>
        </w:tc>
      </w:tr>
      <w:tr w:rsidR="00244F83" w:rsidRPr="004704AF">
        <w:trPr>
          <w:trHeight w:val="1095"/>
          <w:jc w:val="center"/>
        </w:trPr>
        <w:tc>
          <w:tcPr>
            <w:tcW w:w="3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Подпрограмма «Комплексное развитие систем коммунальной инфраструктуры Скрипнянского сельского поселения»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01 1 00 00000</w:t>
            </w:r>
          </w:p>
        </w:tc>
        <w:tc>
          <w:tcPr>
            <w:tcW w:w="617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24351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111,0</w:t>
            </w:r>
          </w:p>
          <w:p w:rsidR="00244F83" w:rsidRPr="004704AF" w:rsidRDefault="00244F83" w:rsidP="0024351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24351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1176,6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24,4</w:t>
            </w:r>
          </w:p>
        </w:tc>
      </w:tr>
      <w:tr w:rsidR="00244F83" w:rsidRPr="004704AF">
        <w:trPr>
          <w:trHeight w:val="1515"/>
          <w:jc w:val="center"/>
        </w:trPr>
        <w:tc>
          <w:tcPr>
            <w:tcW w:w="3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Основное мероприятие «Содержание уличного освещения, энергосбережение и повышение энергетической эффективности в бюджетных учреждениях Скрипнянского сельского поселения»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01 1 02 00000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111,0</w:t>
            </w:r>
          </w:p>
        </w:tc>
        <w:tc>
          <w:tcPr>
            <w:tcW w:w="11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21,0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21,0</w:t>
            </w:r>
          </w:p>
        </w:tc>
      </w:tr>
      <w:tr w:rsidR="00244F83" w:rsidRPr="004704AF">
        <w:trPr>
          <w:trHeight w:val="2235"/>
          <w:jc w:val="center"/>
        </w:trPr>
        <w:tc>
          <w:tcPr>
            <w:tcW w:w="3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Расходы на софинансирование расходных обязательств, возникших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 1 02 S8670</w:t>
            </w:r>
          </w:p>
        </w:tc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51,0</w:t>
            </w:r>
          </w:p>
        </w:tc>
        <w:tc>
          <w:tcPr>
            <w:tcW w:w="11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21,0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21,0</w:t>
            </w:r>
          </w:p>
        </w:tc>
      </w:tr>
      <w:tr w:rsidR="00244F83" w:rsidRPr="004704AF">
        <w:trPr>
          <w:trHeight w:val="1440"/>
          <w:jc w:val="center"/>
        </w:trPr>
        <w:tc>
          <w:tcPr>
            <w:tcW w:w="396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Расходы на мероприятия направленные на организацию уличного освещения (Закупка товаров, работ и услуг для государственных (муниципальных) нужд).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01 1 02 98670</w:t>
            </w:r>
          </w:p>
        </w:tc>
        <w:tc>
          <w:tcPr>
            <w:tcW w:w="617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60,0</w:t>
            </w:r>
          </w:p>
        </w:tc>
        <w:tc>
          <w:tcPr>
            <w:tcW w:w="1104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244F83" w:rsidRPr="004704AF">
        <w:trPr>
          <w:trHeight w:val="1440"/>
          <w:jc w:val="center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Подпрограмма «Благоустройство парков и скверов на территории Скрипнянского поселения Калачеевского муниципального района»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01 2 00 00000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157,9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4F83" w:rsidRPr="004704AF" w:rsidRDefault="00244F83" w:rsidP="0024351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1155,6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3,4</w:t>
            </w:r>
          </w:p>
        </w:tc>
      </w:tr>
      <w:tr w:rsidR="00244F83" w:rsidRPr="004704AF">
        <w:trPr>
          <w:trHeight w:val="975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 xml:space="preserve"> Основное мероприятие «Прочие расходы, направленные на благоустройство парков и скверов»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157,9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44F83" w:rsidRPr="004704AF" w:rsidRDefault="00244F83" w:rsidP="0024351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1155,6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3,4</w:t>
            </w:r>
          </w:p>
        </w:tc>
      </w:tr>
      <w:tr w:rsidR="00244F83" w:rsidRPr="004704AF">
        <w:trPr>
          <w:trHeight w:val="90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Прочие расходы, направленные на благоустройство парков и скверов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01 2 01 98730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4F83" w:rsidRPr="004704AF" w:rsidRDefault="00244F83" w:rsidP="0024351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91,8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44F83" w:rsidRPr="004704AF" w:rsidRDefault="00244F83" w:rsidP="0024351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1155,6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3,4</w:t>
            </w:r>
          </w:p>
        </w:tc>
      </w:tr>
      <w:tr w:rsidR="00244F83" w:rsidRPr="004704AF">
        <w:trPr>
          <w:trHeight w:val="1740"/>
          <w:jc w:val="center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Содержание мест (площадок) накопления ТКО на территории Скрипнянского сельского поселения (Прочая закупка товаров, работ и услуг)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01 2 01 99020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24351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66,1</w:t>
            </w:r>
          </w:p>
        </w:tc>
        <w:tc>
          <w:tcPr>
            <w:tcW w:w="11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24351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244F83" w:rsidRPr="004704AF">
        <w:trPr>
          <w:trHeight w:val="1980"/>
          <w:jc w:val="center"/>
        </w:trPr>
        <w:tc>
          <w:tcPr>
            <w:tcW w:w="396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Подпрограмма «Осуществление дорожной деятельности в части содержания и ремонта и капитального ремонта автомобильных дорог местного значения в границах Скрипнянского сельского поселения»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01 3 00 00000</w:t>
            </w:r>
          </w:p>
        </w:tc>
        <w:tc>
          <w:tcPr>
            <w:tcW w:w="61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3016,5</w:t>
            </w:r>
          </w:p>
        </w:tc>
        <w:tc>
          <w:tcPr>
            <w:tcW w:w="110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2011,0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3031,8</w:t>
            </w:r>
          </w:p>
        </w:tc>
      </w:tr>
      <w:tr w:rsidR="00244F83" w:rsidRPr="004704AF">
        <w:trPr>
          <w:trHeight w:val="162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01 3 01 00000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977,0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1001,0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1011,8</w:t>
            </w:r>
          </w:p>
        </w:tc>
      </w:tr>
      <w:tr w:rsidR="00244F83" w:rsidRPr="004704AF">
        <w:trPr>
          <w:trHeight w:val="1545"/>
          <w:jc w:val="center"/>
        </w:trPr>
        <w:tc>
          <w:tcPr>
            <w:tcW w:w="3960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vAlign w:val="center"/>
          </w:tcPr>
          <w:p w:rsidR="00244F83" w:rsidRPr="004704AF" w:rsidRDefault="00244F83" w:rsidP="00AC0CA9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 xml:space="preserve"> Расходы на мероприятия, направленные на обеспечение содержание сети автомобильных дорог общего пользования местного значения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01 3 01 91290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977,0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1001,0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1011,8</w:t>
            </w:r>
          </w:p>
        </w:tc>
      </w:tr>
      <w:tr w:rsidR="00244F83" w:rsidRPr="004704AF">
        <w:trPr>
          <w:trHeight w:val="1353"/>
          <w:jc w:val="center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Основное мероприятие «Ремонт и капитальный ремонт автомобильных дорог общего пользования местного значения и сооружений на них»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01 3 02 00000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2039,5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1010,0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2020,0</w:t>
            </w:r>
          </w:p>
        </w:tc>
      </w:tr>
      <w:tr w:rsidR="00244F83" w:rsidRPr="004704AF">
        <w:trPr>
          <w:trHeight w:val="2175"/>
          <w:jc w:val="center"/>
        </w:trPr>
        <w:tc>
          <w:tcPr>
            <w:tcW w:w="3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Расходы на софинансирование мероприятий на ремонт и капитальный ремонт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 3 02 S8850</w:t>
            </w:r>
          </w:p>
        </w:tc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2039,5</w:t>
            </w:r>
          </w:p>
        </w:tc>
        <w:tc>
          <w:tcPr>
            <w:tcW w:w="11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1010,0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2020,0</w:t>
            </w:r>
          </w:p>
        </w:tc>
      </w:tr>
      <w:tr w:rsidR="00244F83" w:rsidRPr="004704AF">
        <w:trPr>
          <w:trHeight w:val="2130"/>
          <w:jc w:val="center"/>
        </w:trPr>
        <w:tc>
          <w:tcPr>
            <w:tcW w:w="3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7E6E6"/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Муниципальная программа «Развитие культуры, физической культуры и спорта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7E6E6"/>
            <w:vAlign w:val="center"/>
          </w:tcPr>
          <w:p w:rsidR="00244F83" w:rsidRPr="004704AF" w:rsidRDefault="00244F83" w:rsidP="00E93AC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02 0 00 00000</w:t>
            </w:r>
          </w:p>
        </w:tc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7E6E6"/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7E6E6"/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7E6E6"/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7E6E6"/>
            <w:vAlign w:val="center"/>
          </w:tcPr>
          <w:p w:rsidR="00244F83" w:rsidRPr="004704AF" w:rsidRDefault="00244F83" w:rsidP="00E93AC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553,3</w:t>
            </w:r>
          </w:p>
        </w:tc>
        <w:tc>
          <w:tcPr>
            <w:tcW w:w="11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7E6E6"/>
            <w:vAlign w:val="center"/>
          </w:tcPr>
          <w:p w:rsidR="00244F83" w:rsidRPr="004704AF" w:rsidRDefault="00244F83" w:rsidP="00E93AC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411,4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vAlign w:val="center"/>
          </w:tcPr>
          <w:p w:rsidR="00244F83" w:rsidRPr="004704AF" w:rsidRDefault="00244F83" w:rsidP="00E93AC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448,4</w:t>
            </w:r>
          </w:p>
        </w:tc>
      </w:tr>
      <w:tr w:rsidR="00244F83" w:rsidRPr="004704AF">
        <w:trPr>
          <w:trHeight w:val="885"/>
          <w:jc w:val="center"/>
        </w:trPr>
        <w:tc>
          <w:tcPr>
            <w:tcW w:w="3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02 1 00 00000</w:t>
            </w:r>
          </w:p>
        </w:tc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553,3</w:t>
            </w:r>
          </w:p>
        </w:tc>
        <w:tc>
          <w:tcPr>
            <w:tcW w:w="1104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411,4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448,4</w:t>
            </w:r>
          </w:p>
        </w:tc>
      </w:tr>
      <w:tr w:rsidR="00244F83" w:rsidRPr="004704AF">
        <w:trPr>
          <w:trHeight w:val="1230"/>
          <w:jc w:val="center"/>
        </w:trPr>
        <w:tc>
          <w:tcPr>
            <w:tcW w:w="3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Основное мероприятие «Обеспечение условий для развития культуры в Скрипнянском сельском поселении»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02 1 01 00000</w:t>
            </w:r>
          </w:p>
        </w:tc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553,3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411,4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448,4</w:t>
            </w:r>
          </w:p>
        </w:tc>
      </w:tr>
      <w:tr w:rsidR="00244F83" w:rsidRPr="004704AF">
        <w:trPr>
          <w:trHeight w:val="1665"/>
          <w:jc w:val="center"/>
        </w:trPr>
        <w:tc>
          <w:tcPr>
            <w:tcW w:w="3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02 1 01 90840</w:t>
            </w:r>
          </w:p>
        </w:tc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162,0</w:t>
            </w:r>
          </w:p>
        </w:tc>
        <w:tc>
          <w:tcPr>
            <w:tcW w:w="11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244F83" w:rsidRPr="004704AF">
        <w:trPr>
          <w:trHeight w:val="1950"/>
          <w:jc w:val="center"/>
        </w:trPr>
        <w:tc>
          <w:tcPr>
            <w:tcW w:w="3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02 1 01 98580</w:t>
            </w:r>
          </w:p>
        </w:tc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391,3</w:t>
            </w:r>
          </w:p>
        </w:tc>
        <w:tc>
          <w:tcPr>
            <w:tcW w:w="11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411,4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448,4</w:t>
            </w:r>
          </w:p>
        </w:tc>
      </w:tr>
      <w:tr w:rsidR="00244F83" w:rsidRPr="004704AF">
        <w:trPr>
          <w:trHeight w:val="1545"/>
          <w:jc w:val="center"/>
        </w:trPr>
        <w:tc>
          <w:tcPr>
            <w:tcW w:w="3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7E6E6"/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Муниципальная программа «Муниципальное управление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7E6E6"/>
            <w:vAlign w:val="center"/>
          </w:tcPr>
          <w:p w:rsidR="00244F83" w:rsidRPr="004704AF" w:rsidRDefault="00244F83" w:rsidP="00E93AC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03 0 00 00000</w:t>
            </w:r>
          </w:p>
        </w:tc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7E6E6"/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7E6E6"/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7E6E6"/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7E6E6"/>
            <w:vAlign w:val="center"/>
          </w:tcPr>
          <w:p w:rsidR="00244F83" w:rsidRPr="004704AF" w:rsidRDefault="00244F83" w:rsidP="0024351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2349,8</w:t>
            </w:r>
          </w:p>
        </w:tc>
        <w:tc>
          <w:tcPr>
            <w:tcW w:w="11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7E6E6"/>
            <w:vAlign w:val="center"/>
          </w:tcPr>
          <w:p w:rsidR="00244F83" w:rsidRPr="004704AF" w:rsidRDefault="00244F83" w:rsidP="0024351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2710,7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vAlign w:val="center"/>
          </w:tcPr>
          <w:p w:rsidR="00244F83" w:rsidRPr="004704AF" w:rsidRDefault="00244F83" w:rsidP="0024351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1688,9</w:t>
            </w:r>
          </w:p>
        </w:tc>
      </w:tr>
      <w:tr w:rsidR="00244F83" w:rsidRPr="004704AF">
        <w:trPr>
          <w:trHeight w:val="765"/>
          <w:jc w:val="center"/>
        </w:trPr>
        <w:tc>
          <w:tcPr>
            <w:tcW w:w="3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03 1 00 00000</w:t>
            </w:r>
          </w:p>
        </w:tc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24351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2349,8</w:t>
            </w:r>
          </w:p>
        </w:tc>
        <w:tc>
          <w:tcPr>
            <w:tcW w:w="11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24351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2710,7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1688,9</w:t>
            </w:r>
          </w:p>
        </w:tc>
      </w:tr>
      <w:tr w:rsidR="00244F83" w:rsidRPr="004704AF">
        <w:trPr>
          <w:trHeight w:val="1710"/>
          <w:jc w:val="center"/>
        </w:trPr>
        <w:tc>
          <w:tcPr>
            <w:tcW w:w="3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Основное мероприятие «Финансовое обеспечение деятельности администрации Скрипнянского сельского поселения, расходы которой не учтены в других мероприятиях муниципальной программы»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03 1 01 00000</w:t>
            </w:r>
          </w:p>
        </w:tc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24351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2067,1</w:t>
            </w:r>
          </w:p>
        </w:tc>
        <w:tc>
          <w:tcPr>
            <w:tcW w:w="11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24351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2525,2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1515,6</w:t>
            </w:r>
          </w:p>
        </w:tc>
      </w:tr>
      <w:tr w:rsidR="00244F83" w:rsidRPr="004704AF">
        <w:trPr>
          <w:trHeight w:val="2220"/>
          <w:jc w:val="center"/>
        </w:trPr>
        <w:tc>
          <w:tcPr>
            <w:tcW w:w="3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Расходы на обеспечение функций муниципальных органов(Расходы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03 1 01 92020</w:t>
            </w:r>
          </w:p>
        </w:tc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244F83" w:rsidRPr="004704AF" w:rsidRDefault="00244F83" w:rsidP="0024351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852,0</w:t>
            </w:r>
          </w:p>
        </w:tc>
        <w:tc>
          <w:tcPr>
            <w:tcW w:w="1104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244F83" w:rsidRPr="004704AF" w:rsidRDefault="00244F83" w:rsidP="0024351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889,0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924,0</w:t>
            </w:r>
          </w:p>
        </w:tc>
      </w:tr>
      <w:tr w:rsidR="00244F83" w:rsidRPr="004704AF">
        <w:trPr>
          <w:trHeight w:val="2415"/>
          <w:jc w:val="center"/>
        </w:trPr>
        <w:tc>
          <w:tcPr>
            <w:tcW w:w="3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C913F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</w:rPr>
              <w:t>Зарезервированные средства из областного бюджета ((Иные межбюджетные трансферты)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03 1 01 70100</w:t>
            </w:r>
          </w:p>
        </w:tc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67,5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4F83" w:rsidRPr="004704AF" w:rsidRDefault="00244F83" w:rsidP="0024351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244F83" w:rsidRPr="004704AF">
        <w:trPr>
          <w:trHeight w:val="2415"/>
          <w:jc w:val="center"/>
        </w:trPr>
        <w:tc>
          <w:tcPr>
            <w:tcW w:w="3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03 1 01 92010</w:t>
            </w:r>
          </w:p>
        </w:tc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722,3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4F83" w:rsidRPr="004704AF" w:rsidRDefault="00244F83" w:rsidP="0024351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636,2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591,6</w:t>
            </w:r>
          </w:p>
        </w:tc>
      </w:tr>
      <w:tr w:rsidR="00244F83" w:rsidRPr="004704AF">
        <w:trPr>
          <w:trHeight w:val="1605"/>
          <w:jc w:val="center"/>
        </w:trPr>
        <w:tc>
          <w:tcPr>
            <w:tcW w:w="3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03 1 01 92010</w:t>
            </w:r>
          </w:p>
        </w:tc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417,0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4F83" w:rsidRPr="004704AF" w:rsidRDefault="00244F83" w:rsidP="0024351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1000,0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244F83" w:rsidRPr="004704AF">
        <w:trPr>
          <w:trHeight w:val="1170"/>
          <w:jc w:val="center"/>
        </w:trPr>
        <w:tc>
          <w:tcPr>
            <w:tcW w:w="3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03 1 01 92010</w:t>
            </w:r>
          </w:p>
        </w:tc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8,3</w:t>
            </w:r>
          </w:p>
        </w:tc>
        <w:tc>
          <w:tcPr>
            <w:tcW w:w="11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244F83" w:rsidRPr="004704AF">
        <w:trPr>
          <w:trHeight w:val="2070"/>
          <w:jc w:val="center"/>
        </w:trPr>
        <w:tc>
          <w:tcPr>
            <w:tcW w:w="3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мероприятиях муниципальной программы»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03 1 02 0000</w:t>
            </w:r>
          </w:p>
        </w:tc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24351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282,7</w:t>
            </w:r>
          </w:p>
        </w:tc>
        <w:tc>
          <w:tcPr>
            <w:tcW w:w="11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24351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185,5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173,3</w:t>
            </w:r>
          </w:p>
        </w:tc>
      </w:tr>
      <w:tr w:rsidR="00244F83" w:rsidRPr="004704AF">
        <w:trPr>
          <w:trHeight w:val="2805"/>
          <w:jc w:val="center"/>
        </w:trPr>
        <w:tc>
          <w:tcPr>
            <w:tcW w:w="3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Расходы в рамках мероприятия, направленные на осуществление первичного воинского учета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03 1 02 51180</w:t>
            </w:r>
          </w:p>
        </w:tc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24351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122,8</w:t>
            </w:r>
          </w:p>
        </w:tc>
        <w:tc>
          <w:tcPr>
            <w:tcW w:w="11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24351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136,1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149,6</w:t>
            </w:r>
          </w:p>
        </w:tc>
      </w:tr>
      <w:tr w:rsidR="00244F83" w:rsidRPr="004704AF">
        <w:trPr>
          <w:trHeight w:val="1710"/>
          <w:jc w:val="center"/>
        </w:trPr>
        <w:tc>
          <w:tcPr>
            <w:tcW w:w="396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03 1 02 51180</w:t>
            </w:r>
          </w:p>
        </w:tc>
        <w:tc>
          <w:tcPr>
            <w:tcW w:w="61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244F83" w:rsidRPr="004704AF" w:rsidRDefault="00244F83" w:rsidP="0024351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13,2</w:t>
            </w:r>
          </w:p>
        </w:tc>
        <w:tc>
          <w:tcPr>
            <w:tcW w:w="110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244F83" w:rsidRPr="004704AF" w:rsidRDefault="00244F83" w:rsidP="0024351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13,7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14,2</w:t>
            </w:r>
          </w:p>
        </w:tc>
      </w:tr>
      <w:tr w:rsidR="00244F83" w:rsidRPr="004704AF">
        <w:trPr>
          <w:trHeight w:val="121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Расходы на мероприятия в сфере защиты населения от чрезвычайных ситуаций и пожаров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03 1 02 91430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67,4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244F83" w:rsidRPr="004704AF">
        <w:trPr>
          <w:trHeight w:val="3150"/>
          <w:jc w:val="center"/>
        </w:trPr>
        <w:tc>
          <w:tcPr>
            <w:tcW w:w="39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Доплаты к пенсиям государственных служащих Воронежской области в рамках подпрограммы «Обеспечение реализации муниципальной программы» муниципальной программы «Муниципальное управление на территории Скрипнянского сельского поселения Калачеевского муниципального района на 2020-2026 годы»  (Социальное обеспечение и иные выплаты населению)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03 1 02 90470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24351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70,0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24351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26,4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244F83" w:rsidRPr="004704AF">
        <w:trPr>
          <w:trHeight w:val="2325"/>
          <w:jc w:val="center"/>
        </w:trPr>
        <w:tc>
          <w:tcPr>
            <w:tcW w:w="3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03 1 02 98580</w:t>
            </w:r>
          </w:p>
        </w:tc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E93AC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24351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9,3</w:t>
            </w:r>
          </w:p>
        </w:tc>
        <w:tc>
          <w:tcPr>
            <w:tcW w:w="11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4F83" w:rsidRPr="004704AF" w:rsidRDefault="00244F83" w:rsidP="0024351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9,3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3" w:rsidRPr="004704AF" w:rsidRDefault="00244F83" w:rsidP="00243519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704AF">
              <w:rPr>
                <w:rFonts w:ascii="Arial" w:hAnsi="Arial" w:cs="Arial"/>
                <w:color w:val="000000"/>
                <w:lang w:eastAsia="ru-RU"/>
              </w:rPr>
              <w:t>9,5</w:t>
            </w:r>
          </w:p>
        </w:tc>
      </w:tr>
    </w:tbl>
    <w:p w:rsidR="00244F83" w:rsidRPr="004704AF" w:rsidRDefault="00244F83" w:rsidP="001776F6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:rsidR="00244F83" w:rsidRPr="004704AF" w:rsidRDefault="00244F83" w:rsidP="008B5289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4704AF">
        <w:rPr>
          <w:rFonts w:ascii="Arial" w:hAnsi="Arial" w:cs="Arial"/>
          <w:b w:val="0"/>
          <w:bCs w:val="0"/>
          <w:sz w:val="24"/>
          <w:szCs w:val="24"/>
        </w:rPr>
        <w:br w:type="page"/>
        <w:t>Приложение № 6</w:t>
      </w:r>
    </w:p>
    <w:p w:rsidR="00244F83" w:rsidRPr="004704AF" w:rsidRDefault="00244F83" w:rsidP="00A55DAA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4704AF">
        <w:rPr>
          <w:rFonts w:ascii="Arial" w:hAnsi="Arial" w:cs="Arial"/>
          <w:b w:val="0"/>
          <w:bCs w:val="0"/>
          <w:sz w:val="24"/>
          <w:szCs w:val="24"/>
        </w:rPr>
        <w:t>к решению Совета народных депутатов</w:t>
      </w:r>
    </w:p>
    <w:p w:rsidR="00244F83" w:rsidRPr="004704AF" w:rsidRDefault="00244F83" w:rsidP="00A55DAA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4704AF">
        <w:rPr>
          <w:rFonts w:ascii="Arial" w:hAnsi="Arial" w:cs="Arial"/>
          <w:b w:val="0"/>
          <w:bCs w:val="0"/>
          <w:sz w:val="24"/>
          <w:szCs w:val="24"/>
        </w:rPr>
        <w:t>от 26.04.2024 г. № 183</w:t>
      </w:r>
    </w:p>
    <w:p w:rsidR="00244F83" w:rsidRPr="004704AF" w:rsidRDefault="00244F83" w:rsidP="00AF4154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:rsidR="00244F83" w:rsidRPr="004704AF" w:rsidRDefault="00244F83">
      <w:pPr>
        <w:suppressAutoHyphens w:val="0"/>
        <w:jc w:val="center"/>
        <w:rPr>
          <w:rFonts w:ascii="Arial" w:hAnsi="Arial" w:cs="Arial"/>
        </w:rPr>
      </w:pPr>
      <w:r w:rsidRPr="004704AF">
        <w:rPr>
          <w:rFonts w:ascii="Arial" w:hAnsi="Arial" w:cs="Arial"/>
        </w:rPr>
        <w:t>Объем бюджетных ассигнований дорожного фонда Скрипнянского сельского поселения Калачеевского муниципального района на 2024 год и плановый период 2025 и 2026 годы</w:t>
      </w:r>
    </w:p>
    <w:p w:rsidR="00244F83" w:rsidRPr="004704AF" w:rsidRDefault="00244F83">
      <w:pPr>
        <w:suppressAutoHyphens w:val="0"/>
        <w:jc w:val="right"/>
        <w:rPr>
          <w:rFonts w:ascii="Arial" w:hAnsi="Arial" w:cs="Arial"/>
        </w:rPr>
      </w:pPr>
      <w:r w:rsidRPr="004704AF">
        <w:rPr>
          <w:rFonts w:ascii="Arial" w:hAnsi="Arial" w:cs="Arial"/>
        </w:rPr>
        <w:t>(тыс. руб.)</w:t>
      </w:r>
    </w:p>
    <w:tbl>
      <w:tblPr>
        <w:tblW w:w="0" w:type="auto"/>
        <w:tblInd w:w="2" w:type="dxa"/>
        <w:tblLayout w:type="fixed"/>
        <w:tblLook w:val="0000"/>
      </w:tblPr>
      <w:tblGrid>
        <w:gridCol w:w="4767"/>
        <w:gridCol w:w="1470"/>
        <w:gridCol w:w="1577"/>
        <w:gridCol w:w="1885"/>
      </w:tblGrid>
      <w:tr w:rsidR="00244F83" w:rsidRPr="001776F6">
        <w:trPr>
          <w:trHeight w:val="1065"/>
        </w:trPr>
        <w:tc>
          <w:tcPr>
            <w:tcW w:w="4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4F83" w:rsidRPr="004704AF" w:rsidRDefault="00244F83">
            <w:pPr>
              <w:suppressAutoHyphens w:val="0"/>
              <w:jc w:val="center"/>
              <w:rPr>
                <w:rFonts w:ascii="Arial" w:hAnsi="Arial" w:cs="Arial"/>
              </w:rPr>
            </w:pPr>
            <w:r w:rsidRPr="004704AF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4F83" w:rsidRPr="001776F6" w:rsidRDefault="00244F83">
            <w:pPr>
              <w:suppressAutoHyphens w:val="0"/>
              <w:jc w:val="center"/>
              <w:rPr>
                <w:rFonts w:ascii="Arial" w:hAnsi="Arial" w:cs="Arial"/>
              </w:rPr>
            </w:pPr>
            <w:r w:rsidRPr="004704AF">
              <w:rPr>
                <w:rFonts w:ascii="Arial" w:hAnsi="Arial" w:cs="Arial"/>
              </w:rPr>
              <w:t>Объем бюджетных ассигнований</w:t>
            </w:r>
          </w:p>
        </w:tc>
      </w:tr>
      <w:tr w:rsidR="00244F83" w:rsidRPr="001776F6">
        <w:trPr>
          <w:trHeight w:val="386"/>
        </w:trPr>
        <w:tc>
          <w:tcPr>
            <w:tcW w:w="4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F83" w:rsidRPr="001776F6" w:rsidRDefault="00244F83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4F83" w:rsidRPr="001776F6" w:rsidRDefault="00244F83">
            <w:pPr>
              <w:jc w:val="center"/>
              <w:rPr>
                <w:rFonts w:ascii="Arial" w:hAnsi="Arial" w:cs="Arial"/>
              </w:rPr>
            </w:pPr>
            <w:r w:rsidRPr="001776F6">
              <w:rPr>
                <w:rFonts w:ascii="Arial" w:hAnsi="Arial" w:cs="Arial"/>
              </w:rPr>
              <w:t>2024 год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4F83" w:rsidRPr="001776F6" w:rsidRDefault="00244F83" w:rsidP="00320852">
            <w:pPr>
              <w:suppressAutoHyphens w:val="0"/>
              <w:jc w:val="center"/>
              <w:rPr>
                <w:rFonts w:ascii="Arial" w:hAnsi="Arial" w:cs="Arial"/>
              </w:rPr>
            </w:pPr>
            <w:r w:rsidRPr="001776F6">
              <w:rPr>
                <w:rFonts w:ascii="Arial" w:hAnsi="Arial" w:cs="Arial"/>
              </w:rPr>
              <w:t>2025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F83" w:rsidRPr="001776F6" w:rsidRDefault="00244F83" w:rsidP="00320852">
            <w:pPr>
              <w:suppressAutoHyphens w:val="0"/>
              <w:jc w:val="center"/>
              <w:rPr>
                <w:rFonts w:ascii="Arial" w:hAnsi="Arial" w:cs="Arial"/>
              </w:rPr>
            </w:pPr>
            <w:r w:rsidRPr="001776F6">
              <w:rPr>
                <w:rFonts w:ascii="Arial" w:hAnsi="Arial" w:cs="Arial"/>
              </w:rPr>
              <w:t>2026 год</w:t>
            </w:r>
          </w:p>
        </w:tc>
      </w:tr>
      <w:tr w:rsidR="00244F83" w:rsidRPr="001776F6">
        <w:trPr>
          <w:trHeight w:val="465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4F83" w:rsidRPr="001776F6" w:rsidRDefault="00244F83" w:rsidP="00184A13">
            <w:pPr>
              <w:suppressAutoHyphens w:val="0"/>
              <w:jc w:val="center"/>
              <w:rPr>
                <w:rFonts w:ascii="Arial" w:hAnsi="Arial" w:cs="Arial"/>
              </w:rPr>
            </w:pPr>
            <w:r w:rsidRPr="001776F6">
              <w:rPr>
                <w:rFonts w:ascii="Arial" w:hAnsi="Arial" w:cs="Arial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4F83" w:rsidRPr="001776F6" w:rsidRDefault="00244F83" w:rsidP="00184A13">
            <w:pPr>
              <w:suppressAutoHyphens w:val="0"/>
              <w:jc w:val="center"/>
              <w:rPr>
                <w:rFonts w:ascii="Arial" w:hAnsi="Arial" w:cs="Arial"/>
              </w:rPr>
            </w:pPr>
            <w:r w:rsidRPr="001776F6">
              <w:rPr>
                <w:rFonts w:ascii="Arial" w:hAnsi="Arial" w:cs="Arial"/>
              </w:rP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4F83" w:rsidRPr="001776F6" w:rsidRDefault="00244F83" w:rsidP="00184A13">
            <w:pPr>
              <w:suppressAutoHyphens w:val="0"/>
              <w:jc w:val="center"/>
              <w:rPr>
                <w:rFonts w:ascii="Arial" w:hAnsi="Arial" w:cs="Arial"/>
              </w:rPr>
            </w:pPr>
            <w:r w:rsidRPr="001776F6">
              <w:rPr>
                <w:rFonts w:ascii="Arial" w:hAnsi="Arial" w:cs="Arial"/>
              </w:rPr>
              <w:t>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4F83" w:rsidRPr="001776F6" w:rsidRDefault="00244F83" w:rsidP="00184A13">
            <w:pPr>
              <w:suppressAutoHyphens w:val="0"/>
              <w:jc w:val="center"/>
              <w:rPr>
                <w:rFonts w:ascii="Arial" w:hAnsi="Arial" w:cs="Arial"/>
              </w:rPr>
            </w:pPr>
            <w:r w:rsidRPr="001776F6">
              <w:rPr>
                <w:rFonts w:ascii="Arial" w:hAnsi="Arial" w:cs="Arial"/>
              </w:rPr>
              <w:t>4</w:t>
            </w:r>
          </w:p>
        </w:tc>
      </w:tr>
      <w:tr w:rsidR="00244F83" w:rsidRPr="001776F6">
        <w:trPr>
          <w:trHeight w:val="503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4F83" w:rsidRPr="001776F6" w:rsidRDefault="00244F83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1776F6">
              <w:rPr>
                <w:rFonts w:ascii="Arial" w:hAnsi="Arial" w:cs="Arial"/>
              </w:rPr>
              <w:t xml:space="preserve">Дорожный фонд Скрипнянского сельского поселения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F83" w:rsidRPr="001776F6" w:rsidRDefault="00244F83" w:rsidP="00EC7DB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3016,5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F83" w:rsidRPr="001776F6" w:rsidRDefault="00244F83" w:rsidP="00EC7DB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2011,0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F83" w:rsidRPr="001776F6" w:rsidRDefault="00244F83" w:rsidP="00EC7DB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3031,8</w:t>
            </w:r>
          </w:p>
        </w:tc>
      </w:tr>
      <w:tr w:rsidR="00244F83" w:rsidRPr="001776F6">
        <w:trPr>
          <w:trHeight w:val="401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4F83" w:rsidRPr="001776F6" w:rsidRDefault="00244F83" w:rsidP="009D3044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1776F6">
              <w:rPr>
                <w:rFonts w:ascii="Arial" w:hAnsi="Arial" w:cs="Arial"/>
              </w:rPr>
              <w:t>в том числе: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F83" w:rsidRPr="001776F6" w:rsidRDefault="00244F83" w:rsidP="00EC7DB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3016,5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F83" w:rsidRPr="001776F6" w:rsidRDefault="00244F83" w:rsidP="00EC7DB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2011,0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F83" w:rsidRPr="001776F6" w:rsidRDefault="00244F83" w:rsidP="00EC7DB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3031,8</w:t>
            </w:r>
          </w:p>
        </w:tc>
      </w:tr>
      <w:tr w:rsidR="00244F83" w:rsidRPr="001776F6">
        <w:trPr>
          <w:trHeight w:val="1466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F83" w:rsidRPr="001776F6" w:rsidRDefault="00244F83" w:rsidP="009D3044">
            <w:pPr>
              <w:ind w:firstLine="34"/>
              <w:rPr>
                <w:rFonts w:ascii="Arial" w:hAnsi="Arial" w:cs="Arial"/>
                <w:color w:val="000000"/>
              </w:rPr>
            </w:pPr>
            <w:r w:rsidRPr="001776F6">
              <w:rPr>
                <w:rFonts w:ascii="Arial" w:hAnsi="Arial" w:cs="Arial"/>
              </w:rPr>
              <w:t>Муниципальная программа «Содержание, развитие коммунальной инфраструктуры и муниципальное управление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F83" w:rsidRPr="001776F6" w:rsidRDefault="00244F83" w:rsidP="00EC7DB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3016,5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F83" w:rsidRPr="001776F6" w:rsidRDefault="00244F83" w:rsidP="00EC7DB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2011,0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F83" w:rsidRPr="001776F6" w:rsidRDefault="00244F83" w:rsidP="00EC7DB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3031,8</w:t>
            </w:r>
          </w:p>
        </w:tc>
      </w:tr>
      <w:tr w:rsidR="00244F83" w:rsidRPr="001776F6">
        <w:trPr>
          <w:trHeight w:val="1466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F83" w:rsidRPr="001776F6" w:rsidRDefault="00244F83" w:rsidP="009D3044">
            <w:pPr>
              <w:rPr>
                <w:rFonts w:ascii="Arial" w:hAnsi="Arial" w:cs="Arial"/>
                <w:color w:val="000000"/>
              </w:rPr>
            </w:pPr>
            <w:r w:rsidRPr="001776F6">
              <w:rPr>
                <w:rFonts w:ascii="Arial" w:hAnsi="Arial" w:cs="Arial"/>
              </w:rPr>
              <w:t>Подпрограмма «Осуществление дорожной деятельности в части содержания и ремонта автомобильных дорог местного значения в границах Скрипнянского сельского поселения»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F83" w:rsidRPr="001776F6" w:rsidRDefault="00244F83" w:rsidP="00EC7DB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3016,5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F83" w:rsidRPr="001776F6" w:rsidRDefault="00244F83" w:rsidP="00EC7DB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2011,0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F83" w:rsidRPr="001776F6" w:rsidRDefault="00244F83" w:rsidP="00EC7DB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3031,8</w:t>
            </w:r>
          </w:p>
        </w:tc>
      </w:tr>
      <w:tr w:rsidR="00244F83" w:rsidRPr="009A2884">
        <w:trPr>
          <w:trHeight w:val="1466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F83" w:rsidRPr="001776F6" w:rsidRDefault="00244F83" w:rsidP="009D3044">
            <w:pPr>
              <w:rPr>
                <w:rFonts w:ascii="Arial" w:hAnsi="Arial" w:cs="Arial"/>
                <w:color w:val="000000"/>
              </w:rPr>
            </w:pPr>
            <w:r w:rsidRPr="001776F6">
              <w:rPr>
                <w:rFonts w:ascii="Arial" w:hAnsi="Arial" w:cs="Arial"/>
              </w:rPr>
              <w:t>Мероприятия, направленные на обеспечение ремонта и 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F83" w:rsidRPr="001776F6" w:rsidRDefault="00244F83" w:rsidP="00EC7DB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3016,5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F83" w:rsidRPr="001776F6" w:rsidRDefault="00244F83" w:rsidP="00EC7DB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2011,0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F83" w:rsidRPr="009A2884" w:rsidRDefault="00244F83" w:rsidP="00EC7DBE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776F6">
              <w:rPr>
                <w:rFonts w:ascii="Arial" w:hAnsi="Arial" w:cs="Arial"/>
                <w:color w:val="000000"/>
                <w:lang w:eastAsia="ru-RU"/>
              </w:rPr>
              <w:t>3031,8</w:t>
            </w:r>
          </w:p>
        </w:tc>
      </w:tr>
    </w:tbl>
    <w:p w:rsidR="00244F83" w:rsidRPr="009A2884" w:rsidRDefault="00244F83">
      <w:pPr>
        <w:spacing w:line="100" w:lineRule="atLeast"/>
        <w:ind w:left="7080" w:firstLine="708"/>
        <w:jc w:val="center"/>
        <w:rPr>
          <w:rFonts w:ascii="Arial" w:hAnsi="Arial" w:cs="Arial"/>
          <w:color w:val="000000"/>
        </w:rPr>
      </w:pPr>
    </w:p>
    <w:sectPr w:rsidR="00244F83" w:rsidRPr="009A2884" w:rsidSect="003F1BF6">
      <w:pgSz w:w="11906" w:h="16838"/>
      <w:pgMar w:top="1560" w:right="567" w:bottom="567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5A54128"/>
    <w:multiLevelType w:val="hybridMultilevel"/>
    <w:tmpl w:val="5A9EF572"/>
    <w:lvl w:ilvl="0" w:tplc="0B8C45F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isplayBackgroundShape/>
  <w:embedSystemFonts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012"/>
    <w:rsid w:val="0001623D"/>
    <w:rsid w:val="000167D4"/>
    <w:rsid w:val="00027D6B"/>
    <w:rsid w:val="000332BD"/>
    <w:rsid w:val="000444A0"/>
    <w:rsid w:val="0004450A"/>
    <w:rsid w:val="00044EDD"/>
    <w:rsid w:val="000710CD"/>
    <w:rsid w:val="00074AD9"/>
    <w:rsid w:val="00083B66"/>
    <w:rsid w:val="000A5A3C"/>
    <w:rsid w:val="000B3301"/>
    <w:rsid w:val="000B43E2"/>
    <w:rsid w:val="000C676E"/>
    <w:rsid w:val="000D5ABA"/>
    <w:rsid w:val="000D6C1F"/>
    <w:rsid w:val="00123885"/>
    <w:rsid w:val="00124DF9"/>
    <w:rsid w:val="001267B5"/>
    <w:rsid w:val="00127E72"/>
    <w:rsid w:val="001357EB"/>
    <w:rsid w:val="001402C9"/>
    <w:rsid w:val="00151E60"/>
    <w:rsid w:val="00156EDC"/>
    <w:rsid w:val="0016054C"/>
    <w:rsid w:val="00163485"/>
    <w:rsid w:val="00164BE4"/>
    <w:rsid w:val="0016592A"/>
    <w:rsid w:val="00174D5D"/>
    <w:rsid w:val="001776F6"/>
    <w:rsid w:val="00183804"/>
    <w:rsid w:val="00184A13"/>
    <w:rsid w:val="00195207"/>
    <w:rsid w:val="001A341D"/>
    <w:rsid w:val="001A694D"/>
    <w:rsid w:val="001A6E1D"/>
    <w:rsid w:val="001B536B"/>
    <w:rsid w:val="001C3066"/>
    <w:rsid w:val="001D3D8C"/>
    <w:rsid w:val="001E24A8"/>
    <w:rsid w:val="001E44B6"/>
    <w:rsid w:val="001E468C"/>
    <w:rsid w:val="001E4B18"/>
    <w:rsid w:val="001F0200"/>
    <w:rsid w:val="001F3388"/>
    <w:rsid w:val="001F50E6"/>
    <w:rsid w:val="0021090B"/>
    <w:rsid w:val="00213C0C"/>
    <w:rsid w:val="00223511"/>
    <w:rsid w:val="00227638"/>
    <w:rsid w:val="002366FD"/>
    <w:rsid w:val="00243519"/>
    <w:rsid w:val="00244F83"/>
    <w:rsid w:val="00252D06"/>
    <w:rsid w:val="00260DB4"/>
    <w:rsid w:val="002A7605"/>
    <w:rsid w:val="002B43BC"/>
    <w:rsid w:val="002C3B21"/>
    <w:rsid w:val="002E32CC"/>
    <w:rsid w:val="002F093F"/>
    <w:rsid w:val="002F414C"/>
    <w:rsid w:val="002F5DD0"/>
    <w:rsid w:val="003003BB"/>
    <w:rsid w:val="0030076C"/>
    <w:rsid w:val="00304D33"/>
    <w:rsid w:val="00305745"/>
    <w:rsid w:val="00310133"/>
    <w:rsid w:val="003109C0"/>
    <w:rsid w:val="00320852"/>
    <w:rsid w:val="003223DD"/>
    <w:rsid w:val="0032307A"/>
    <w:rsid w:val="00323ADA"/>
    <w:rsid w:val="00330639"/>
    <w:rsid w:val="0033162A"/>
    <w:rsid w:val="00351171"/>
    <w:rsid w:val="00355BB3"/>
    <w:rsid w:val="00370CF0"/>
    <w:rsid w:val="003730A3"/>
    <w:rsid w:val="003811AF"/>
    <w:rsid w:val="00383B22"/>
    <w:rsid w:val="003842E5"/>
    <w:rsid w:val="00384B9B"/>
    <w:rsid w:val="0039068E"/>
    <w:rsid w:val="003A038D"/>
    <w:rsid w:val="003A08BD"/>
    <w:rsid w:val="003A4956"/>
    <w:rsid w:val="003A5077"/>
    <w:rsid w:val="003B0507"/>
    <w:rsid w:val="003C2AE1"/>
    <w:rsid w:val="003C30CC"/>
    <w:rsid w:val="003C7738"/>
    <w:rsid w:val="003D1E25"/>
    <w:rsid w:val="003D75C1"/>
    <w:rsid w:val="003E13B3"/>
    <w:rsid w:val="003F1BF6"/>
    <w:rsid w:val="0041221E"/>
    <w:rsid w:val="004152D5"/>
    <w:rsid w:val="004168C9"/>
    <w:rsid w:val="00422EEC"/>
    <w:rsid w:val="0043080E"/>
    <w:rsid w:val="00437CC1"/>
    <w:rsid w:val="00445ED7"/>
    <w:rsid w:val="00446C66"/>
    <w:rsid w:val="00446EE0"/>
    <w:rsid w:val="00447E6C"/>
    <w:rsid w:val="00460AB0"/>
    <w:rsid w:val="004704AF"/>
    <w:rsid w:val="00486E73"/>
    <w:rsid w:val="0049506D"/>
    <w:rsid w:val="00497D43"/>
    <w:rsid w:val="004A443C"/>
    <w:rsid w:val="004B09D1"/>
    <w:rsid w:val="004B5214"/>
    <w:rsid w:val="004D0E3A"/>
    <w:rsid w:val="004D3C73"/>
    <w:rsid w:val="004E0457"/>
    <w:rsid w:val="004E3603"/>
    <w:rsid w:val="004E5812"/>
    <w:rsid w:val="004E6DD4"/>
    <w:rsid w:val="004E7E5E"/>
    <w:rsid w:val="005003E6"/>
    <w:rsid w:val="005066E2"/>
    <w:rsid w:val="00515630"/>
    <w:rsid w:val="00516831"/>
    <w:rsid w:val="00516E3E"/>
    <w:rsid w:val="00534494"/>
    <w:rsid w:val="005371DD"/>
    <w:rsid w:val="00541829"/>
    <w:rsid w:val="00546A74"/>
    <w:rsid w:val="00546F56"/>
    <w:rsid w:val="00555392"/>
    <w:rsid w:val="005575AD"/>
    <w:rsid w:val="005669C3"/>
    <w:rsid w:val="0057512E"/>
    <w:rsid w:val="005762E8"/>
    <w:rsid w:val="00596C2D"/>
    <w:rsid w:val="005A573E"/>
    <w:rsid w:val="005A5BCB"/>
    <w:rsid w:val="005A7B47"/>
    <w:rsid w:val="005B6787"/>
    <w:rsid w:val="005B7222"/>
    <w:rsid w:val="005C3720"/>
    <w:rsid w:val="005C37DD"/>
    <w:rsid w:val="005C3830"/>
    <w:rsid w:val="005D026F"/>
    <w:rsid w:val="005E6780"/>
    <w:rsid w:val="00603F62"/>
    <w:rsid w:val="00606BDD"/>
    <w:rsid w:val="00612C44"/>
    <w:rsid w:val="0062172F"/>
    <w:rsid w:val="00647864"/>
    <w:rsid w:val="00656784"/>
    <w:rsid w:val="00660AF6"/>
    <w:rsid w:val="00667544"/>
    <w:rsid w:val="00670060"/>
    <w:rsid w:val="00677ABB"/>
    <w:rsid w:val="00680552"/>
    <w:rsid w:val="006814BE"/>
    <w:rsid w:val="00686156"/>
    <w:rsid w:val="006A3D1F"/>
    <w:rsid w:val="006D14D8"/>
    <w:rsid w:val="006F4E55"/>
    <w:rsid w:val="00712F2A"/>
    <w:rsid w:val="00713446"/>
    <w:rsid w:val="007241E5"/>
    <w:rsid w:val="0072617F"/>
    <w:rsid w:val="007311A0"/>
    <w:rsid w:val="00733076"/>
    <w:rsid w:val="00735A4E"/>
    <w:rsid w:val="00745196"/>
    <w:rsid w:val="00745658"/>
    <w:rsid w:val="00763F46"/>
    <w:rsid w:val="007656E9"/>
    <w:rsid w:val="0077233C"/>
    <w:rsid w:val="00785FC8"/>
    <w:rsid w:val="007A2377"/>
    <w:rsid w:val="007A43AD"/>
    <w:rsid w:val="007B31D9"/>
    <w:rsid w:val="007B3691"/>
    <w:rsid w:val="007B387D"/>
    <w:rsid w:val="007B46DF"/>
    <w:rsid w:val="007B6082"/>
    <w:rsid w:val="007C14E0"/>
    <w:rsid w:val="007C4D5D"/>
    <w:rsid w:val="007D0911"/>
    <w:rsid w:val="007D2AE8"/>
    <w:rsid w:val="007E6FC9"/>
    <w:rsid w:val="007E775D"/>
    <w:rsid w:val="00801B0E"/>
    <w:rsid w:val="00801FDF"/>
    <w:rsid w:val="00804F89"/>
    <w:rsid w:val="0080639D"/>
    <w:rsid w:val="008111E4"/>
    <w:rsid w:val="00820938"/>
    <w:rsid w:val="00821BED"/>
    <w:rsid w:val="00825D53"/>
    <w:rsid w:val="008264DC"/>
    <w:rsid w:val="00840729"/>
    <w:rsid w:val="00840EA0"/>
    <w:rsid w:val="00842AED"/>
    <w:rsid w:val="00875D90"/>
    <w:rsid w:val="008908D2"/>
    <w:rsid w:val="008B2377"/>
    <w:rsid w:val="008B5289"/>
    <w:rsid w:val="008B6069"/>
    <w:rsid w:val="008C4B47"/>
    <w:rsid w:val="008D1085"/>
    <w:rsid w:val="008E3AE1"/>
    <w:rsid w:val="008E63A1"/>
    <w:rsid w:val="0091711C"/>
    <w:rsid w:val="00924643"/>
    <w:rsid w:val="00933502"/>
    <w:rsid w:val="00935581"/>
    <w:rsid w:val="00946B38"/>
    <w:rsid w:val="00950253"/>
    <w:rsid w:val="009503BF"/>
    <w:rsid w:val="009602F5"/>
    <w:rsid w:val="00960AA3"/>
    <w:rsid w:val="00963EA1"/>
    <w:rsid w:val="00990C7D"/>
    <w:rsid w:val="00993A2B"/>
    <w:rsid w:val="009947E2"/>
    <w:rsid w:val="00994D63"/>
    <w:rsid w:val="009953A1"/>
    <w:rsid w:val="00997B40"/>
    <w:rsid w:val="009A147E"/>
    <w:rsid w:val="009A2884"/>
    <w:rsid w:val="009D3044"/>
    <w:rsid w:val="009F55D7"/>
    <w:rsid w:val="00A03489"/>
    <w:rsid w:val="00A1322E"/>
    <w:rsid w:val="00A20984"/>
    <w:rsid w:val="00A24153"/>
    <w:rsid w:val="00A32B16"/>
    <w:rsid w:val="00A3361D"/>
    <w:rsid w:val="00A44D71"/>
    <w:rsid w:val="00A4636D"/>
    <w:rsid w:val="00A468AA"/>
    <w:rsid w:val="00A46D4E"/>
    <w:rsid w:val="00A545DE"/>
    <w:rsid w:val="00A55DAA"/>
    <w:rsid w:val="00A73C3C"/>
    <w:rsid w:val="00A773D8"/>
    <w:rsid w:val="00A94012"/>
    <w:rsid w:val="00A9504A"/>
    <w:rsid w:val="00A95760"/>
    <w:rsid w:val="00AA165B"/>
    <w:rsid w:val="00AB11B0"/>
    <w:rsid w:val="00AB4976"/>
    <w:rsid w:val="00AC0CA9"/>
    <w:rsid w:val="00AE2F6E"/>
    <w:rsid w:val="00AE4008"/>
    <w:rsid w:val="00AF4154"/>
    <w:rsid w:val="00B00965"/>
    <w:rsid w:val="00B125A3"/>
    <w:rsid w:val="00B258DA"/>
    <w:rsid w:val="00B35981"/>
    <w:rsid w:val="00B44905"/>
    <w:rsid w:val="00B52652"/>
    <w:rsid w:val="00B554D4"/>
    <w:rsid w:val="00B57C49"/>
    <w:rsid w:val="00B61441"/>
    <w:rsid w:val="00B62C4E"/>
    <w:rsid w:val="00B71F8A"/>
    <w:rsid w:val="00B7647B"/>
    <w:rsid w:val="00B81A4B"/>
    <w:rsid w:val="00B844E0"/>
    <w:rsid w:val="00B87052"/>
    <w:rsid w:val="00B96950"/>
    <w:rsid w:val="00BA09A1"/>
    <w:rsid w:val="00BA2684"/>
    <w:rsid w:val="00BA3A96"/>
    <w:rsid w:val="00BB45BC"/>
    <w:rsid w:val="00BB54F5"/>
    <w:rsid w:val="00BD3257"/>
    <w:rsid w:val="00BE1A6A"/>
    <w:rsid w:val="00BE60C2"/>
    <w:rsid w:val="00BF0AAD"/>
    <w:rsid w:val="00BF6301"/>
    <w:rsid w:val="00C01B80"/>
    <w:rsid w:val="00C209E6"/>
    <w:rsid w:val="00C56C24"/>
    <w:rsid w:val="00C75B82"/>
    <w:rsid w:val="00C76FA3"/>
    <w:rsid w:val="00C8002F"/>
    <w:rsid w:val="00C913F6"/>
    <w:rsid w:val="00CA4DF2"/>
    <w:rsid w:val="00CA7F67"/>
    <w:rsid w:val="00CB05F0"/>
    <w:rsid w:val="00CB11A9"/>
    <w:rsid w:val="00CB31F6"/>
    <w:rsid w:val="00CC1B13"/>
    <w:rsid w:val="00CD70B8"/>
    <w:rsid w:val="00CE158F"/>
    <w:rsid w:val="00CF009E"/>
    <w:rsid w:val="00CF12A9"/>
    <w:rsid w:val="00D07890"/>
    <w:rsid w:val="00D11933"/>
    <w:rsid w:val="00D31AE1"/>
    <w:rsid w:val="00D360BD"/>
    <w:rsid w:val="00D462F0"/>
    <w:rsid w:val="00D50B68"/>
    <w:rsid w:val="00D50ED7"/>
    <w:rsid w:val="00D513D9"/>
    <w:rsid w:val="00D546D7"/>
    <w:rsid w:val="00D65B0E"/>
    <w:rsid w:val="00D745BE"/>
    <w:rsid w:val="00D76551"/>
    <w:rsid w:val="00D7788D"/>
    <w:rsid w:val="00D77D80"/>
    <w:rsid w:val="00D80043"/>
    <w:rsid w:val="00D83B6B"/>
    <w:rsid w:val="00D919ED"/>
    <w:rsid w:val="00D92395"/>
    <w:rsid w:val="00D92458"/>
    <w:rsid w:val="00D9373A"/>
    <w:rsid w:val="00D9439C"/>
    <w:rsid w:val="00DC2983"/>
    <w:rsid w:val="00DC3AB7"/>
    <w:rsid w:val="00DC3EBA"/>
    <w:rsid w:val="00DC43B8"/>
    <w:rsid w:val="00DD5D92"/>
    <w:rsid w:val="00DE6CE9"/>
    <w:rsid w:val="00DF084E"/>
    <w:rsid w:val="00DF6186"/>
    <w:rsid w:val="00E002A8"/>
    <w:rsid w:val="00E07C96"/>
    <w:rsid w:val="00E203DD"/>
    <w:rsid w:val="00E20D8F"/>
    <w:rsid w:val="00E32CAF"/>
    <w:rsid w:val="00E42265"/>
    <w:rsid w:val="00E55F6C"/>
    <w:rsid w:val="00E56942"/>
    <w:rsid w:val="00E67F30"/>
    <w:rsid w:val="00E75B20"/>
    <w:rsid w:val="00E836FE"/>
    <w:rsid w:val="00E8492E"/>
    <w:rsid w:val="00E8575A"/>
    <w:rsid w:val="00E912F6"/>
    <w:rsid w:val="00E92C7C"/>
    <w:rsid w:val="00E93AC3"/>
    <w:rsid w:val="00E9614D"/>
    <w:rsid w:val="00EA2770"/>
    <w:rsid w:val="00EB39B8"/>
    <w:rsid w:val="00EB6483"/>
    <w:rsid w:val="00EC5F80"/>
    <w:rsid w:val="00EC6E88"/>
    <w:rsid w:val="00EC7988"/>
    <w:rsid w:val="00EC7DBE"/>
    <w:rsid w:val="00EC7E6F"/>
    <w:rsid w:val="00ED2173"/>
    <w:rsid w:val="00ED50EA"/>
    <w:rsid w:val="00ED5840"/>
    <w:rsid w:val="00ED5A81"/>
    <w:rsid w:val="00EE679E"/>
    <w:rsid w:val="00F01BBD"/>
    <w:rsid w:val="00F0572C"/>
    <w:rsid w:val="00F2069A"/>
    <w:rsid w:val="00F2571F"/>
    <w:rsid w:val="00F30222"/>
    <w:rsid w:val="00F3157A"/>
    <w:rsid w:val="00F44153"/>
    <w:rsid w:val="00F57C98"/>
    <w:rsid w:val="00F60A5A"/>
    <w:rsid w:val="00F611AF"/>
    <w:rsid w:val="00F62467"/>
    <w:rsid w:val="00F629A6"/>
    <w:rsid w:val="00F8096F"/>
    <w:rsid w:val="00F85F61"/>
    <w:rsid w:val="00F86E0F"/>
    <w:rsid w:val="00FA10E5"/>
    <w:rsid w:val="00FA7E1B"/>
    <w:rsid w:val="00FB0719"/>
    <w:rsid w:val="00FB1E2A"/>
    <w:rsid w:val="00FB6BA3"/>
    <w:rsid w:val="00FC27C7"/>
    <w:rsid w:val="00FC2EB9"/>
    <w:rsid w:val="00FE20D1"/>
    <w:rsid w:val="00FE2E2D"/>
    <w:rsid w:val="00FE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770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2770"/>
    <w:pPr>
      <w:keepNext/>
      <w:keepLines/>
      <w:numPr>
        <w:numId w:val="1"/>
      </w:numPr>
      <w:spacing w:before="480" w:line="276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277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2770"/>
    <w:pPr>
      <w:keepNext/>
      <w:numPr>
        <w:ilvl w:val="2"/>
        <w:numId w:val="1"/>
      </w:numPr>
      <w:spacing w:line="360" w:lineRule="auto"/>
      <w:ind w:firstLine="709"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A277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A2770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A2770"/>
    <w:pPr>
      <w:numPr>
        <w:ilvl w:val="8"/>
        <w:numId w:val="1"/>
      </w:numPr>
      <w:suppressAutoHyphens w:val="0"/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7988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C7988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C7988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C7988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C7988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C7988"/>
    <w:rPr>
      <w:rFonts w:ascii="Cambria" w:hAnsi="Cambria" w:cs="Cambria"/>
      <w:lang w:eastAsia="ar-SA" w:bidi="ar-SA"/>
    </w:rPr>
  </w:style>
  <w:style w:type="character" w:customStyle="1" w:styleId="WW8Num1z0">
    <w:name w:val="WW8Num1z0"/>
    <w:uiPriority w:val="99"/>
    <w:rsid w:val="00EA2770"/>
    <w:rPr>
      <w:rFonts w:ascii="Symbol" w:hAnsi="Symbol" w:cs="Symbol"/>
    </w:rPr>
  </w:style>
  <w:style w:type="character" w:customStyle="1" w:styleId="WW8Num2z0">
    <w:name w:val="WW8Num2z0"/>
    <w:uiPriority w:val="99"/>
    <w:rsid w:val="00EA2770"/>
    <w:rPr>
      <w:b/>
      <w:bCs/>
    </w:rPr>
  </w:style>
  <w:style w:type="character" w:customStyle="1" w:styleId="WW8Num2z1">
    <w:name w:val="WW8Num2z1"/>
    <w:uiPriority w:val="99"/>
    <w:rsid w:val="00EA2770"/>
    <w:rPr>
      <w:rFonts w:ascii="Courier New" w:hAnsi="Courier New" w:cs="Courier New"/>
    </w:rPr>
  </w:style>
  <w:style w:type="character" w:customStyle="1" w:styleId="WW8Num2z2">
    <w:name w:val="WW8Num2z2"/>
    <w:uiPriority w:val="99"/>
    <w:rsid w:val="00EA2770"/>
    <w:rPr>
      <w:rFonts w:ascii="Wingdings" w:hAnsi="Wingdings" w:cs="Wingdings"/>
    </w:rPr>
  </w:style>
  <w:style w:type="character" w:customStyle="1" w:styleId="WW8Num2z3">
    <w:name w:val="WW8Num2z3"/>
    <w:uiPriority w:val="99"/>
    <w:rsid w:val="00EA2770"/>
    <w:rPr>
      <w:rFonts w:ascii="Symbol" w:hAnsi="Symbol" w:cs="Symbol"/>
    </w:rPr>
  </w:style>
  <w:style w:type="character" w:customStyle="1" w:styleId="WW8Num3z0">
    <w:name w:val="WW8Num3z0"/>
    <w:uiPriority w:val="99"/>
    <w:rsid w:val="00EA2770"/>
  </w:style>
  <w:style w:type="character" w:customStyle="1" w:styleId="WW8Num3z1">
    <w:name w:val="WW8Num3z1"/>
    <w:uiPriority w:val="99"/>
    <w:rsid w:val="00EA2770"/>
  </w:style>
  <w:style w:type="character" w:customStyle="1" w:styleId="WW8Num3z2">
    <w:name w:val="WW8Num3z2"/>
    <w:uiPriority w:val="99"/>
    <w:rsid w:val="00EA2770"/>
  </w:style>
  <w:style w:type="character" w:customStyle="1" w:styleId="WW8Num3z3">
    <w:name w:val="WW8Num3z3"/>
    <w:uiPriority w:val="99"/>
    <w:rsid w:val="00EA2770"/>
  </w:style>
  <w:style w:type="character" w:customStyle="1" w:styleId="WW8Num3z4">
    <w:name w:val="WW8Num3z4"/>
    <w:uiPriority w:val="99"/>
    <w:rsid w:val="00EA2770"/>
  </w:style>
  <w:style w:type="character" w:customStyle="1" w:styleId="WW8Num3z5">
    <w:name w:val="WW8Num3z5"/>
    <w:uiPriority w:val="99"/>
    <w:rsid w:val="00EA2770"/>
  </w:style>
  <w:style w:type="character" w:customStyle="1" w:styleId="WW8Num3z6">
    <w:name w:val="WW8Num3z6"/>
    <w:uiPriority w:val="99"/>
    <w:rsid w:val="00EA2770"/>
  </w:style>
  <w:style w:type="character" w:customStyle="1" w:styleId="WW8Num3z7">
    <w:name w:val="WW8Num3z7"/>
    <w:uiPriority w:val="99"/>
    <w:rsid w:val="00EA2770"/>
  </w:style>
  <w:style w:type="character" w:customStyle="1" w:styleId="WW8Num3z8">
    <w:name w:val="WW8Num3z8"/>
    <w:uiPriority w:val="99"/>
    <w:rsid w:val="00EA2770"/>
  </w:style>
  <w:style w:type="character" w:customStyle="1" w:styleId="WW8Num4z0">
    <w:name w:val="WW8Num4z0"/>
    <w:uiPriority w:val="99"/>
    <w:rsid w:val="00EA2770"/>
    <w:rPr>
      <w:color w:val="auto"/>
    </w:rPr>
  </w:style>
  <w:style w:type="character" w:customStyle="1" w:styleId="WW8Num4z1">
    <w:name w:val="WW8Num4z1"/>
    <w:uiPriority w:val="99"/>
    <w:rsid w:val="00EA2770"/>
  </w:style>
  <w:style w:type="character" w:customStyle="1" w:styleId="WW8Num4z2">
    <w:name w:val="WW8Num4z2"/>
    <w:uiPriority w:val="99"/>
    <w:rsid w:val="00EA2770"/>
  </w:style>
  <w:style w:type="character" w:customStyle="1" w:styleId="WW8Num4z3">
    <w:name w:val="WW8Num4z3"/>
    <w:uiPriority w:val="99"/>
    <w:rsid w:val="00EA2770"/>
  </w:style>
  <w:style w:type="character" w:customStyle="1" w:styleId="WW8Num4z4">
    <w:name w:val="WW8Num4z4"/>
    <w:uiPriority w:val="99"/>
    <w:rsid w:val="00EA2770"/>
  </w:style>
  <w:style w:type="character" w:customStyle="1" w:styleId="WW8Num4z5">
    <w:name w:val="WW8Num4z5"/>
    <w:uiPriority w:val="99"/>
    <w:rsid w:val="00EA2770"/>
  </w:style>
  <w:style w:type="character" w:customStyle="1" w:styleId="WW8Num4z6">
    <w:name w:val="WW8Num4z6"/>
    <w:uiPriority w:val="99"/>
    <w:rsid w:val="00EA2770"/>
  </w:style>
  <w:style w:type="character" w:customStyle="1" w:styleId="WW8Num4z7">
    <w:name w:val="WW8Num4z7"/>
    <w:uiPriority w:val="99"/>
    <w:rsid w:val="00EA2770"/>
  </w:style>
  <w:style w:type="character" w:customStyle="1" w:styleId="WW8Num4z8">
    <w:name w:val="WW8Num4z8"/>
    <w:uiPriority w:val="99"/>
    <w:rsid w:val="00EA2770"/>
  </w:style>
  <w:style w:type="character" w:customStyle="1" w:styleId="WW8Num5z0">
    <w:name w:val="WW8Num5z0"/>
    <w:uiPriority w:val="99"/>
    <w:rsid w:val="00EA2770"/>
  </w:style>
  <w:style w:type="character" w:customStyle="1" w:styleId="WW8Num5z1">
    <w:name w:val="WW8Num5z1"/>
    <w:uiPriority w:val="99"/>
    <w:rsid w:val="00EA2770"/>
  </w:style>
  <w:style w:type="character" w:customStyle="1" w:styleId="WW8Num5z2">
    <w:name w:val="WW8Num5z2"/>
    <w:uiPriority w:val="99"/>
    <w:rsid w:val="00EA2770"/>
  </w:style>
  <w:style w:type="character" w:customStyle="1" w:styleId="WW8Num5z3">
    <w:name w:val="WW8Num5z3"/>
    <w:uiPriority w:val="99"/>
    <w:rsid w:val="00EA2770"/>
  </w:style>
  <w:style w:type="character" w:customStyle="1" w:styleId="WW8Num5z4">
    <w:name w:val="WW8Num5z4"/>
    <w:uiPriority w:val="99"/>
    <w:rsid w:val="00EA2770"/>
  </w:style>
  <w:style w:type="character" w:customStyle="1" w:styleId="WW8Num5z5">
    <w:name w:val="WW8Num5z5"/>
    <w:uiPriority w:val="99"/>
    <w:rsid w:val="00EA2770"/>
  </w:style>
  <w:style w:type="character" w:customStyle="1" w:styleId="WW8Num5z6">
    <w:name w:val="WW8Num5z6"/>
    <w:uiPriority w:val="99"/>
    <w:rsid w:val="00EA2770"/>
  </w:style>
  <w:style w:type="character" w:customStyle="1" w:styleId="WW8Num5z7">
    <w:name w:val="WW8Num5z7"/>
    <w:uiPriority w:val="99"/>
    <w:rsid w:val="00EA2770"/>
  </w:style>
  <w:style w:type="character" w:customStyle="1" w:styleId="WW8Num5z8">
    <w:name w:val="WW8Num5z8"/>
    <w:uiPriority w:val="99"/>
    <w:rsid w:val="00EA2770"/>
  </w:style>
  <w:style w:type="character" w:customStyle="1" w:styleId="WW8Num6z0">
    <w:name w:val="WW8Num6z0"/>
    <w:uiPriority w:val="99"/>
    <w:rsid w:val="00EA2770"/>
  </w:style>
  <w:style w:type="character" w:customStyle="1" w:styleId="WW8Num6z1">
    <w:name w:val="WW8Num6z1"/>
    <w:uiPriority w:val="99"/>
    <w:rsid w:val="00EA2770"/>
  </w:style>
  <w:style w:type="character" w:customStyle="1" w:styleId="WW8Num6z2">
    <w:name w:val="WW8Num6z2"/>
    <w:uiPriority w:val="99"/>
    <w:rsid w:val="00EA2770"/>
  </w:style>
  <w:style w:type="character" w:customStyle="1" w:styleId="WW8Num6z3">
    <w:name w:val="WW8Num6z3"/>
    <w:uiPriority w:val="99"/>
    <w:rsid w:val="00EA2770"/>
  </w:style>
  <w:style w:type="character" w:customStyle="1" w:styleId="WW8Num6z4">
    <w:name w:val="WW8Num6z4"/>
    <w:uiPriority w:val="99"/>
    <w:rsid w:val="00EA2770"/>
  </w:style>
  <w:style w:type="character" w:customStyle="1" w:styleId="WW8Num6z5">
    <w:name w:val="WW8Num6z5"/>
    <w:uiPriority w:val="99"/>
    <w:rsid w:val="00EA2770"/>
  </w:style>
  <w:style w:type="character" w:customStyle="1" w:styleId="WW8Num6z6">
    <w:name w:val="WW8Num6z6"/>
    <w:uiPriority w:val="99"/>
    <w:rsid w:val="00EA2770"/>
  </w:style>
  <w:style w:type="character" w:customStyle="1" w:styleId="WW8Num6z7">
    <w:name w:val="WW8Num6z7"/>
    <w:uiPriority w:val="99"/>
    <w:rsid w:val="00EA2770"/>
  </w:style>
  <w:style w:type="character" w:customStyle="1" w:styleId="WW8Num6z8">
    <w:name w:val="WW8Num6z8"/>
    <w:uiPriority w:val="99"/>
    <w:rsid w:val="00EA2770"/>
  </w:style>
  <w:style w:type="character" w:customStyle="1" w:styleId="WW8Num7z0">
    <w:name w:val="WW8Num7z0"/>
    <w:uiPriority w:val="99"/>
    <w:rsid w:val="00EA2770"/>
  </w:style>
  <w:style w:type="character" w:customStyle="1" w:styleId="WW8Num7z1">
    <w:name w:val="WW8Num7z1"/>
    <w:uiPriority w:val="99"/>
    <w:rsid w:val="00EA2770"/>
  </w:style>
  <w:style w:type="character" w:customStyle="1" w:styleId="WW8Num7z2">
    <w:name w:val="WW8Num7z2"/>
    <w:uiPriority w:val="99"/>
    <w:rsid w:val="00EA2770"/>
  </w:style>
  <w:style w:type="character" w:customStyle="1" w:styleId="WW8Num7z3">
    <w:name w:val="WW8Num7z3"/>
    <w:uiPriority w:val="99"/>
    <w:rsid w:val="00EA2770"/>
  </w:style>
  <w:style w:type="character" w:customStyle="1" w:styleId="WW8Num7z4">
    <w:name w:val="WW8Num7z4"/>
    <w:uiPriority w:val="99"/>
    <w:rsid w:val="00EA2770"/>
  </w:style>
  <w:style w:type="character" w:customStyle="1" w:styleId="WW8Num7z5">
    <w:name w:val="WW8Num7z5"/>
    <w:uiPriority w:val="99"/>
    <w:rsid w:val="00EA2770"/>
  </w:style>
  <w:style w:type="character" w:customStyle="1" w:styleId="WW8Num7z6">
    <w:name w:val="WW8Num7z6"/>
    <w:uiPriority w:val="99"/>
    <w:rsid w:val="00EA2770"/>
  </w:style>
  <w:style w:type="character" w:customStyle="1" w:styleId="WW8Num7z7">
    <w:name w:val="WW8Num7z7"/>
    <w:uiPriority w:val="99"/>
    <w:rsid w:val="00EA2770"/>
  </w:style>
  <w:style w:type="character" w:customStyle="1" w:styleId="WW8Num7z8">
    <w:name w:val="WW8Num7z8"/>
    <w:uiPriority w:val="99"/>
    <w:rsid w:val="00EA2770"/>
  </w:style>
  <w:style w:type="character" w:customStyle="1" w:styleId="WW8Num8z0">
    <w:name w:val="WW8Num8z0"/>
    <w:uiPriority w:val="99"/>
    <w:rsid w:val="00EA2770"/>
  </w:style>
  <w:style w:type="character" w:customStyle="1" w:styleId="WW8Num8z1">
    <w:name w:val="WW8Num8z1"/>
    <w:uiPriority w:val="99"/>
    <w:rsid w:val="00EA2770"/>
  </w:style>
  <w:style w:type="character" w:customStyle="1" w:styleId="WW8Num8z2">
    <w:name w:val="WW8Num8z2"/>
    <w:uiPriority w:val="99"/>
    <w:rsid w:val="00EA2770"/>
  </w:style>
  <w:style w:type="character" w:customStyle="1" w:styleId="WW8Num8z3">
    <w:name w:val="WW8Num8z3"/>
    <w:uiPriority w:val="99"/>
    <w:rsid w:val="00EA2770"/>
  </w:style>
  <w:style w:type="character" w:customStyle="1" w:styleId="WW8Num8z4">
    <w:name w:val="WW8Num8z4"/>
    <w:uiPriority w:val="99"/>
    <w:rsid w:val="00EA2770"/>
  </w:style>
  <w:style w:type="character" w:customStyle="1" w:styleId="WW8Num8z5">
    <w:name w:val="WW8Num8z5"/>
    <w:uiPriority w:val="99"/>
    <w:rsid w:val="00EA2770"/>
  </w:style>
  <w:style w:type="character" w:customStyle="1" w:styleId="WW8Num8z6">
    <w:name w:val="WW8Num8z6"/>
    <w:uiPriority w:val="99"/>
    <w:rsid w:val="00EA2770"/>
  </w:style>
  <w:style w:type="character" w:customStyle="1" w:styleId="WW8Num8z7">
    <w:name w:val="WW8Num8z7"/>
    <w:uiPriority w:val="99"/>
    <w:rsid w:val="00EA2770"/>
  </w:style>
  <w:style w:type="character" w:customStyle="1" w:styleId="WW8Num8z8">
    <w:name w:val="WW8Num8z8"/>
    <w:uiPriority w:val="99"/>
    <w:rsid w:val="00EA2770"/>
  </w:style>
  <w:style w:type="character" w:customStyle="1" w:styleId="WW8Num9z0">
    <w:name w:val="WW8Num9z0"/>
    <w:uiPriority w:val="99"/>
    <w:rsid w:val="00EA2770"/>
  </w:style>
  <w:style w:type="character" w:customStyle="1" w:styleId="WW8Num9z1">
    <w:name w:val="WW8Num9z1"/>
    <w:uiPriority w:val="99"/>
    <w:rsid w:val="00EA2770"/>
  </w:style>
  <w:style w:type="character" w:customStyle="1" w:styleId="WW8Num9z2">
    <w:name w:val="WW8Num9z2"/>
    <w:uiPriority w:val="99"/>
    <w:rsid w:val="00EA2770"/>
  </w:style>
  <w:style w:type="character" w:customStyle="1" w:styleId="WW8Num9z3">
    <w:name w:val="WW8Num9z3"/>
    <w:uiPriority w:val="99"/>
    <w:rsid w:val="00EA2770"/>
  </w:style>
  <w:style w:type="character" w:customStyle="1" w:styleId="WW8Num9z4">
    <w:name w:val="WW8Num9z4"/>
    <w:uiPriority w:val="99"/>
    <w:rsid w:val="00EA2770"/>
  </w:style>
  <w:style w:type="character" w:customStyle="1" w:styleId="WW8Num9z5">
    <w:name w:val="WW8Num9z5"/>
    <w:uiPriority w:val="99"/>
    <w:rsid w:val="00EA2770"/>
  </w:style>
  <w:style w:type="character" w:customStyle="1" w:styleId="WW8Num9z6">
    <w:name w:val="WW8Num9z6"/>
    <w:uiPriority w:val="99"/>
    <w:rsid w:val="00EA2770"/>
  </w:style>
  <w:style w:type="character" w:customStyle="1" w:styleId="WW8Num9z7">
    <w:name w:val="WW8Num9z7"/>
    <w:uiPriority w:val="99"/>
    <w:rsid w:val="00EA2770"/>
  </w:style>
  <w:style w:type="character" w:customStyle="1" w:styleId="WW8Num9z8">
    <w:name w:val="WW8Num9z8"/>
    <w:uiPriority w:val="99"/>
    <w:rsid w:val="00EA2770"/>
  </w:style>
  <w:style w:type="character" w:customStyle="1" w:styleId="WW8Num10z0">
    <w:name w:val="WW8Num10z0"/>
    <w:uiPriority w:val="99"/>
    <w:rsid w:val="00EA2770"/>
    <w:rPr>
      <w:b/>
      <w:bCs/>
    </w:rPr>
  </w:style>
  <w:style w:type="character" w:customStyle="1" w:styleId="WW8Num10z1">
    <w:name w:val="WW8Num10z1"/>
    <w:uiPriority w:val="99"/>
    <w:rsid w:val="00EA2770"/>
  </w:style>
  <w:style w:type="character" w:customStyle="1" w:styleId="WW8Num10z2">
    <w:name w:val="WW8Num10z2"/>
    <w:uiPriority w:val="99"/>
    <w:rsid w:val="00EA2770"/>
  </w:style>
  <w:style w:type="character" w:customStyle="1" w:styleId="WW8Num10z3">
    <w:name w:val="WW8Num10z3"/>
    <w:uiPriority w:val="99"/>
    <w:rsid w:val="00EA2770"/>
  </w:style>
  <w:style w:type="character" w:customStyle="1" w:styleId="WW8Num10z4">
    <w:name w:val="WW8Num10z4"/>
    <w:uiPriority w:val="99"/>
    <w:rsid w:val="00EA2770"/>
  </w:style>
  <w:style w:type="character" w:customStyle="1" w:styleId="WW8Num10z5">
    <w:name w:val="WW8Num10z5"/>
    <w:uiPriority w:val="99"/>
    <w:rsid w:val="00EA2770"/>
  </w:style>
  <w:style w:type="character" w:customStyle="1" w:styleId="WW8Num10z6">
    <w:name w:val="WW8Num10z6"/>
    <w:uiPriority w:val="99"/>
    <w:rsid w:val="00EA2770"/>
  </w:style>
  <w:style w:type="character" w:customStyle="1" w:styleId="WW8Num10z7">
    <w:name w:val="WW8Num10z7"/>
    <w:uiPriority w:val="99"/>
    <w:rsid w:val="00EA2770"/>
  </w:style>
  <w:style w:type="character" w:customStyle="1" w:styleId="WW8Num10z8">
    <w:name w:val="WW8Num10z8"/>
    <w:uiPriority w:val="99"/>
    <w:rsid w:val="00EA2770"/>
  </w:style>
  <w:style w:type="character" w:customStyle="1" w:styleId="WW8Num11z0">
    <w:name w:val="WW8Num11z0"/>
    <w:uiPriority w:val="99"/>
    <w:rsid w:val="00EA2770"/>
  </w:style>
  <w:style w:type="character" w:customStyle="1" w:styleId="WW8Num11z1">
    <w:name w:val="WW8Num11z1"/>
    <w:uiPriority w:val="99"/>
    <w:rsid w:val="00EA2770"/>
  </w:style>
  <w:style w:type="character" w:customStyle="1" w:styleId="WW8Num11z2">
    <w:name w:val="WW8Num11z2"/>
    <w:uiPriority w:val="99"/>
    <w:rsid w:val="00EA2770"/>
  </w:style>
  <w:style w:type="character" w:customStyle="1" w:styleId="WW8Num11z3">
    <w:name w:val="WW8Num11z3"/>
    <w:uiPriority w:val="99"/>
    <w:rsid w:val="00EA2770"/>
  </w:style>
  <w:style w:type="character" w:customStyle="1" w:styleId="WW8Num11z4">
    <w:name w:val="WW8Num11z4"/>
    <w:uiPriority w:val="99"/>
    <w:rsid w:val="00EA2770"/>
  </w:style>
  <w:style w:type="character" w:customStyle="1" w:styleId="WW8Num11z5">
    <w:name w:val="WW8Num11z5"/>
    <w:uiPriority w:val="99"/>
    <w:rsid w:val="00EA2770"/>
  </w:style>
  <w:style w:type="character" w:customStyle="1" w:styleId="WW8Num11z6">
    <w:name w:val="WW8Num11z6"/>
    <w:uiPriority w:val="99"/>
    <w:rsid w:val="00EA2770"/>
  </w:style>
  <w:style w:type="character" w:customStyle="1" w:styleId="WW8Num11z7">
    <w:name w:val="WW8Num11z7"/>
    <w:uiPriority w:val="99"/>
    <w:rsid w:val="00EA2770"/>
  </w:style>
  <w:style w:type="character" w:customStyle="1" w:styleId="WW8Num11z8">
    <w:name w:val="WW8Num11z8"/>
    <w:uiPriority w:val="99"/>
    <w:rsid w:val="00EA2770"/>
  </w:style>
  <w:style w:type="character" w:customStyle="1" w:styleId="WW8Num12z0">
    <w:name w:val="WW8Num12z0"/>
    <w:uiPriority w:val="99"/>
    <w:rsid w:val="00EA2770"/>
  </w:style>
  <w:style w:type="character" w:customStyle="1" w:styleId="WW8Num12z1">
    <w:name w:val="WW8Num12z1"/>
    <w:uiPriority w:val="99"/>
    <w:rsid w:val="00EA2770"/>
  </w:style>
  <w:style w:type="character" w:customStyle="1" w:styleId="WW8Num12z2">
    <w:name w:val="WW8Num12z2"/>
    <w:uiPriority w:val="99"/>
    <w:rsid w:val="00EA2770"/>
  </w:style>
  <w:style w:type="character" w:customStyle="1" w:styleId="WW8Num12z3">
    <w:name w:val="WW8Num12z3"/>
    <w:uiPriority w:val="99"/>
    <w:rsid w:val="00EA2770"/>
  </w:style>
  <w:style w:type="character" w:customStyle="1" w:styleId="WW8Num12z4">
    <w:name w:val="WW8Num12z4"/>
    <w:uiPriority w:val="99"/>
    <w:rsid w:val="00EA2770"/>
  </w:style>
  <w:style w:type="character" w:customStyle="1" w:styleId="WW8Num12z5">
    <w:name w:val="WW8Num12z5"/>
    <w:uiPriority w:val="99"/>
    <w:rsid w:val="00EA2770"/>
  </w:style>
  <w:style w:type="character" w:customStyle="1" w:styleId="WW8Num12z6">
    <w:name w:val="WW8Num12z6"/>
    <w:uiPriority w:val="99"/>
    <w:rsid w:val="00EA2770"/>
  </w:style>
  <w:style w:type="character" w:customStyle="1" w:styleId="WW8Num12z7">
    <w:name w:val="WW8Num12z7"/>
    <w:uiPriority w:val="99"/>
    <w:rsid w:val="00EA2770"/>
  </w:style>
  <w:style w:type="character" w:customStyle="1" w:styleId="WW8Num12z8">
    <w:name w:val="WW8Num12z8"/>
    <w:uiPriority w:val="99"/>
    <w:rsid w:val="00EA2770"/>
  </w:style>
  <w:style w:type="character" w:customStyle="1" w:styleId="3">
    <w:name w:val="Основной шрифт абзаца3"/>
    <w:uiPriority w:val="99"/>
    <w:rsid w:val="00EA2770"/>
  </w:style>
  <w:style w:type="character" w:customStyle="1" w:styleId="Absatz-Standardschriftart">
    <w:name w:val="Absatz-Standardschriftart"/>
    <w:uiPriority w:val="99"/>
    <w:rsid w:val="00EA2770"/>
  </w:style>
  <w:style w:type="character" w:customStyle="1" w:styleId="WW-Absatz-Standardschriftart">
    <w:name w:val="WW-Absatz-Standardschriftart"/>
    <w:uiPriority w:val="99"/>
    <w:rsid w:val="00EA2770"/>
  </w:style>
  <w:style w:type="character" w:customStyle="1" w:styleId="WW-Absatz-Standardschriftart1">
    <w:name w:val="WW-Absatz-Standardschriftart1"/>
    <w:uiPriority w:val="99"/>
    <w:rsid w:val="00EA2770"/>
  </w:style>
  <w:style w:type="character" w:customStyle="1" w:styleId="2">
    <w:name w:val="Основной шрифт абзаца2"/>
    <w:uiPriority w:val="99"/>
    <w:rsid w:val="00EA2770"/>
  </w:style>
  <w:style w:type="character" w:customStyle="1" w:styleId="WW-Absatz-Standardschriftart11">
    <w:name w:val="WW-Absatz-Standardschriftart11"/>
    <w:uiPriority w:val="99"/>
    <w:rsid w:val="00EA2770"/>
  </w:style>
  <w:style w:type="character" w:customStyle="1" w:styleId="WW-Absatz-Standardschriftart111">
    <w:name w:val="WW-Absatz-Standardschriftart111"/>
    <w:uiPriority w:val="99"/>
    <w:rsid w:val="00EA2770"/>
  </w:style>
  <w:style w:type="character" w:customStyle="1" w:styleId="WW-Absatz-Standardschriftart1111">
    <w:name w:val="WW-Absatz-Standardschriftart1111"/>
    <w:uiPriority w:val="99"/>
    <w:rsid w:val="00EA2770"/>
  </w:style>
  <w:style w:type="character" w:customStyle="1" w:styleId="WW-Absatz-Standardschriftart11111">
    <w:name w:val="WW-Absatz-Standardschriftart11111"/>
    <w:uiPriority w:val="99"/>
    <w:rsid w:val="00EA2770"/>
  </w:style>
  <w:style w:type="character" w:customStyle="1" w:styleId="1">
    <w:name w:val="Основной шрифт абзаца1"/>
    <w:uiPriority w:val="99"/>
    <w:rsid w:val="00EA2770"/>
  </w:style>
  <w:style w:type="character" w:customStyle="1" w:styleId="30">
    <w:name w:val="3Приложение Знак"/>
    <w:uiPriority w:val="99"/>
    <w:rsid w:val="00EA2770"/>
    <w:rPr>
      <w:rFonts w:ascii="Arial" w:hAnsi="Arial" w:cs="Arial"/>
      <w:sz w:val="28"/>
      <w:szCs w:val="28"/>
      <w:lang w:val="ru-RU" w:eastAsia="ar-SA" w:bidi="ar-SA"/>
    </w:rPr>
  </w:style>
  <w:style w:type="character" w:customStyle="1" w:styleId="20">
    <w:name w:val="Знак Знак2"/>
    <w:uiPriority w:val="99"/>
    <w:rsid w:val="00EA2770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0">
    <w:name w:val="Знак Знак1"/>
    <w:uiPriority w:val="99"/>
    <w:rsid w:val="00EA2770"/>
    <w:rPr>
      <w:sz w:val="28"/>
      <w:szCs w:val="28"/>
      <w:lang w:val="ru-RU" w:eastAsia="ar-SA" w:bidi="ar-SA"/>
    </w:rPr>
  </w:style>
  <w:style w:type="character" w:customStyle="1" w:styleId="a">
    <w:name w:val="Знак Знак"/>
    <w:uiPriority w:val="99"/>
    <w:rsid w:val="00EA2770"/>
    <w:rPr>
      <w:sz w:val="28"/>
      <w:szCs w:val="28"/>
      <w:lang w:val="ru-RU" w:eastAsia="ar-SA" w:bidi="ar-SA"/>
    </w:rPr>
  </w:style>
  <w:style w:type="character" w:customStyle="1" w:styleId="31">
    <w:name w:val="Знак Знак3"/>
    <w:uiPriority w:val="99"/>
    <w:rsid w:val="00EA2770"/>
    <w:rPr>
      <w:rFonts w:ascii="Cambria" w:hAnsi="Cambria" w:cs="Cambria"/>
      <w:b/>
      <w:bCs/>
      <w:color w:val="auto"/>
      <w:sz w:val="28"/>
      <w:szCs w:val="28"/>
      <w:lang w:val="ru-RU" w:eastAsia="ar-SA" w:bidi="ar-SA"/>
    </w:rPr>
  </w:style>
  <w:style w:type="character" w:customStyle="1" w:styleId="a0">
    <w:name w:val="Символ нумерации"/>
    <w:uiPriority w:val="99"/>
    <w:rsid w:val="00EA2770"/>
  </w:style>
  <w:style w:type="character" w:customStyle="1" w:styleId="32">
    <w:name w:val="Заголовок 3 Знак"/>
    <w:uiPriority w:val="99"/>
    <w:rsid w:val="00EA2770"/>
    <w:rPr>
      <w:sz w:val="30"/>
      <w:szCs w:val="30"/>
    </w:rPr>
  </w:style>
  <w:style w:type="character" w:customStyle="1" w:styleId="4">
    <w:name w:val="Заголовок 4 Знак"/>
    <w:uiPriority w:val="99"/>
    <w:rsid w:val="00EA2770"/>
    <w:rPr>
      <w:b/>
      <w:bCs/>
      <w:sz w:val="28"/>
      <w:szCs w:val="28"/>
    </w:rPr>
  </w:style>
  <w:style w:type="character" w:customStyle="1" w:styleId="5">
    <w:name w:val="Заголовок 5 Знак"/>
    <w:uiPriority w:val="99"/>
    <w:rsid w:val="00EA2770"/>
    <w:rPr>
      <w:b/>
      <w:bCs/>
      <w:i/>
      <w:iCs/>
      <w:sz w:val="26"/>
      <w:szCs w:val="26"/>
    </w:rPr>
  </w:style>
  <w:style w:type="character" w:customStyle="1" w:styleId="9">
    <w:name w:val="Заголовок 9 Знак"/>
    <w:uiPriority w:val="99"/>
    <w:rsid w:val="00EA2770"/>
    <w:rPr>
      <w:rFonts w:ascii="Arial" w:hAnsi="Arial" w:cs="Arial"/>
      <w:sz w:val="22"/>
      <w:szCs w:val="22"/>
    </w:rPr>
  </w:style>
  <w:style w:type="character" w:customStyle="1" w:styleId="11">
    <w:name w:val="Заголовок 1 Знак"/>
    <w:uiPriority w:val="99"/>
    <w:rsid w:val="00EA2770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21">
    <w:name w:val="Заголовок 2 Знак"/>
    <w:uiPriority w:val="99"/>
    <w:rsid w:val="00EA2770"/>
    <w:rPr>
      <w:rFonts w:ascii="Arial" w:hAnsi="Arial" w:cs="Arial"/>
      <w:b/>
      <w:bCs/>
      <w:i/>
      <w:iCs/>
      <w:sz w:val="28"/>
      <w:szCs w:val="28"/>
    </w:rPr>
  </w:style>
  <w:style w:type="character" w:styleId="PageNumber">
    <w:name w:val="page number"/>
    <w:basedOn w:val="DefaultParagraphFont"/>
    <w:uiPriority w:val="99"/>
    <w:rsid w:val="00EA2770"/>
  </w:style>
  <w:style w:type="character" w:customStyle="1" w:styleId="a1">
    <w:name w:val="Основной текст Знак"/>
    <w:uiPriority w:val="99"/>
    <w:rsid w:val="00EA2770"/>
    <w:rPr>
      <w:sz w:val="24"/>
      <w:szCs w:val="24"/>
    </w:rPr>
  </w:style>
  <w:style w:type="character" w:customStyle="1" w:styleId="a2">
    <w:name w:val="Основной текст с отступом Знак"/>
    <w:uiPriority w:val="99"/>
    <w:rsid w:val="00EA2770"/>
    <w:rPr>
      <w:sz w:val="28"/>
      <w:szCs w:val="28"/>
    </w:rPr>
  </w:style>
  <w:style w:type="character" w:customStyle="1" w:styleId="a3">
    <w:name w:val="Верхний колонтитул Знак"/>
    <w:uiPriority w:val="99"/>
    <w:rsid w:val="00EA2770"/>
    <w:rPr>
      <w:sz w:val="28"/>
      <w:szCs w:val="28"/>
    </w:rPr>
  </w:style>
  <w:style w:type="character" w:customStyle="1" w:styleId="a4">
    <w:name w:val="Подзаголовок Знак"/>
    <w:uiPriority w:val="99"/>
    <w:rsid w:val="00EA2770"/>
    <w:rPr>
      <w:rFonts w:ascii="Arial" w:hAnsi="Arial" w:cs="Arial"/>
      <w:sz w:val="24"/>
      <w:szCs w:val="24"/>
    </w:rPr>
  </w:style>
  <w:style w:type="character" w:customStyle="1" w:styleId="a5">
    <w:name w:val="Название Знак"/>
    <w:uiPriority w:val="99"/>
    <w:rsid w:val="00EA2770"/>
    <w:rPr>
      <w:rFonts w:ascii="Arial" w:hAnsi="Arial" w:cs="Arial"/>
      <w:b/>
      <w:bCs/>
      <w:kern w:val="1"/>
      <w:sz w:val="32"/>
      <w:szCs w:val="32"/>
    </w:rPr>
  </w:style>
  <w:style w:type="character" w:customStyle="1" w:styleId="a6">
    <w:name w:val="Текст выноски Знак"/>
    <w:uiPriority w:val="99"/>
    <w:rsid w:val="00EA2770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uiPriority w:val="99"/>
    <w:rsid w:val="00EA2770"/>
    <w:rPr>
      <w:sz w:val="28"/>
      <w:szCs w:val="28"/>
    </w:rPr>
  </w:style>
  <w:style w:type="character" w:customStyle="1" w:styleId="22">
    <w:name w:val="Основной текст с отступом 2 Знак"/>
    <w:uiPriority w:val="99"/>
    <w:rsid w:val="00EA2770"/>
    <w:rPr>
      <w:sz w:val="24"/>
      <w:szCs w:val="24"/>
    </w:rPr>
  </w:style>
  <w:style w:type="character" w:customStyle="1" w:styleId="33">
    <w:name w:val="Основной текст с отступом 3 Знак"/>
    <w:uiPriority w:val="99"/>
    <w:rsid w:val="00EA2770"/>
    <w:rPr>
      <w:sz w:val="16"/>
      <w:szCs w:val="16"/>
    </w:rPr>
  </w:style>
  <w:style w:type="character" w:customStyle="1" w:styleId="23">
    <w:name w:val="Основной текст 2 Знак"/>
    <w:uiPriority w:val="99"/>
    <w:rsid w:val="00EA2770"/>
    <w:rPr>
      <w:sz w:val="28"/>
      <w:szCs w:val="28"/>
    </w:rPr>
  </w:style>
  <w:style w:type="character" w:customStyle="1" w:styleId="8">
    <w:name w:val="Знак Знак8"/>
    <w:uiPriority w:val="99"/>
    <w:rsid w:val="00EA2770"/>
    <w:rPr>
      <w:sz w:val="28"/>
      <w:szCs w:val="28"/>
      <w:lang w:val="ru-RU" w:eastAsia="ar-SA" w:bidi="ar-SA"/>
    </w:rPr>
  </w:style>
  <w:style w:type="character" w:customStyle="1" w:styleId="210">
    <w:name w:val="Знак Знак21"/>
    <w:uiPriority w:val="99"/>
    <w:rsid w:val="00EA2770"/>
    <w:rPr>
      <w:sz w:val="28"/>
      <w:szCs w:val="28"/>
      <w:lang w:val="ru-RU" w:eastAsia="ar-SA" w:bidi="ar-SA"/>
    </w:rPr>
  </w:style>
  <w:style w:type="paragraph" w:styleId="Title">
    <w:name w:val="Title"/>
    <w:basedOn w:val="Normal"/>
    <w:next w:val="BodyText"/>
    <w:link w:val="TitleChar"/>
    <w:uiPriority w:val="99"/>
    <w:qFormat/>
    <w:rsid w:val="00EA2770"/>
    <w:pPr>
      <w:spacing w:before="240" w:after="60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C798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EA27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C7988"/>
    <w:rPr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EA2770"/>
  </w:style>
  <w:style w:type="paragraph" w:customStyle="1" w:styleId="34">
    <w:name w:val="Название3"/>
    <w:basedOn w:val="Normal"/>
    <w:uiPriority w:val="99"/>
    <w:rsid w:val="00EA2770"/>
    <w:pPr>
      <w:suppressLineNumbers/>
      <w:spacing w:before="120" w:after="120"/>
    </w:pPr>
    <w:rPr>
      <w:i/>
      <w:iCs/>
    </w:rPr>
  </w:style>
  <w:style w:type="paragraph" w:customStyle="1" w:styleId="35">
    <w:name w:val="Указатель3"/>
    <w:basedOn w:val="Normal"/>
    <w:uiPriority w:val="99"/>
    <w:rsid w:val="00EA2770"/>
    <w:pPr>
      <w:suppressLineNumbers/>
    </w:pPr>
  </w:style>
  <w:style w:type="paragraph" w:customStyle="1" w:styleId="24">
    <w:name w:val="Название2"/>
    <w:basedOn w:val="Normal"/>
    <w:uiPriority w:val="99"/>
    <w:rsid w:val="00EA2770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25">
    <w:name w:val="Указатель2"/>
    <w:basedOn w:val="Normal"/>
    <w:uiPriority w:val="99"/>
    <w:rsid w:val="00EA2770"/>
    <w:pPr>
      <w:suppressLineNumbers/>
    </w:pPr>
  </w:style>
  <w:style w:type="paragraph" w:customStyle="1" w:styleId="12">
    <w:name w:val="Название1"/>
    <w:basedOn w:val="Normal"/>
    <w:uiPriority w:val="99"/>
    <w:rsid w:val="00EA2770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3">
    <w:name w:val="Указатель1"/>
    <w:basedOn w:val="Normal"/>
    <w:uiPriority w:val="99"/>
    <w:rsid w:val="00EA2770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EA2770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7988"/>
    <w:rPr>
      <w:sz w:val="2"/>
      <w:szCs w:val="2"/>
      <w:lang w:eastAsia="ar-SA" w:bidi="ar-SA"/>
    </w:rPr>
  </w:style>
  <w:style w:type="paragraph" w:customStyle="1" w:styleId="ConsTitle">
    <w:name w:val="ConsTitle"/>
    <w:uiPriority w:val="99"/>
    <w:rsid w:val="00EA2770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a8">
    <w:name w:val="Знак Знак Знак Знак Знак Знак Знак Знак Знак Знак"/>
    <w:basedOn w:val="Normal"/>
    <w:uiPriority w:val="99"/>
    <w:rsid w:val="00EA2770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36">
    <w:name w:val="3Приложение"/>
    <w:basedOn w:val="Normal"/>
    <w:uiPriority w:val="99"/>
    <w:rsid w:val="00EA2770"/>
    <w:pPr>
      <w:ind w:left="5103"/>
      <w:jc w:val="both"/>
    </w:pPr>
    <w:rPr>
      <w:rFonts w:ascii="Arial" w:hAnsi="Arial" w:cs="Arial"/>
      <w:sz w:val="26"/>
      <w:szCs w:val="26"/>
    </w:rPr>
  </w:style>
  <w:style w:type="paragraph" w:customStyle="1" w:styleId="a9">
    <w:name w:val="Раздел"/>
    <w:basedOn w:val="Normal"/>
    <w:uiPriority w:val="99"/>
    <w:rsid w:val="00EA2770"/>
    <w:pPr>
      <w:jc w:val="center"/>
    </w:pPr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EA2770"/>
    <w:pPr>
      <w:suppressAutoHyphens/>
      <w:autoSpaceDE w:val="0"/>
    </w:pPr>
    <w:rPr>
      <w:b/>
      <w:bCs/>
      <w:sz w:val="28"/>
      <w:szCs w:val="28"/>
      <w:lang w:eastAsia="ar-SA"/>
    </w:rPr>
  </w:style>
  <w:style w:type="paragraph" w:styleId="Header">
    <w:name w:val="header"/>
    <w:basedOn w:val="Normal"/>
    <w:link w:val="HeaderChar"/>
    <w:uiPriority w:val="99"/>
    <w:rsid w:val="00EA2770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C7988"/>
    <w:rPr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EA2770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C7988"/>
    <w:rPr>
      <w:sz w:val="24"/>
      <w:szCs w:val="24"/>
      <w:lang w:eastAsia="ar-SA" w:bidi="ar-SA"/>
    </w:rPr>
  </w:style>
  <w:style w:type="paragraph" w:styleId="NormalWeb">
    <w:name w:val="Normal (Web)"/>
    <w:basedOn w:val="Normal"/>
    <w:uiPriority w:val="99"/>
    <w:rsid w:val="00EA2770"/>
    <w:pPr>
      <w:spacing w:before="280" w:after="119"/>
    </w:pPr>
  </w:style>
  <w:style w:type="paragraph" w:customStyle="1" w:styleId="14">
    <w:name w:val="Без интервала1"/>
    <w:uiPriority w:val="99"/>
    <w:rsid w:val="00EA2770"/>
    <w:pPr>
      <w:suppressAutoHyphens/>
    </w:pPr>
    <w:rPr>
      <w:rFonts w:ascii="Calibri" w:hAnsi="Calibri" w:cs="Calibri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EA2770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C7988"/>
    <w:rPr>
      <w:sz w:val="24"/>
      <w:szCs w:val="24"/>
      <w:lang w:eastAsia="ar-SA" w:bidi="ar-SA"/>
    </w:rPr>
  </w:style>
  <w:style w:type="paragraph" w:customStyle="1" w:styleId="211">
    <w:name w:val="Основной текст 21"/>
    <w:basedOn w:val="Normal"/>
    <w:uiPriority w:val="99"/>
    <w:rsid w:val="00EA2770"/>
    <w:rPr>
      <w:sz w:val="28"/>
      <w:szCs w:val="28"/>
    </w:rPr>
  </w:style>
  <w:style w:type="paragraph" w:customStyle="1" w:styleId="212">
    <w:name w:val="Основной текст с отступом 21"/>
    <w:basedOn w:val="Normal"/>
    <w:uiPriority w:val="99"/>
    <w:rsid w:val="00EA2770"/>
    <w:pPr>
      <w:shd w:val="clear" w:color="auto" w:fill="FFFFFF"/>
      <w:tabs>
        <w:tab w:val="left" w:pos="552"/>
      </w:tabs>
      <w:ind w:left="350"/>
      <w:jc w:val="center"/>
    </w:pPr>
    <w:rPr>
      <w:b/>
      <w:bCs/>
      <w:sz w:val="28"/>
      <w:szCs w:val="28"/>
    </w:rPr>
  </w:style>
  <w:style w:type="paragraph" w:customStyle="1" w:styleId="aa">
    <w:name w:val="Содержимое таблицы"/>
    <w:basedOn w:val="Normal"/>
    <w:uiPriority w:val="99"/>
    <w:rsid w:val="00EA2770"/>
    <w:pPr>
      <w:suppressLineNumbers/>
    </w:pPr>
  </w:style>
  <w:style w:type="paragraph" w:customStyle="1" w:styleId="ab">
    <w:name w:val="Заголовок таблицы"/>
    <w:basedOn w:val="aa"/>
    <w:uiPriority w:val="99"/>
    <w:rsid w:val="00EA2770"/>
    <w:pPr>
      <w:jc w:val="center"/>
    </w:pPr>
    <w:rPr>
      <w:b/>
      <w:bCs/>
      <w:i/>
      <w:iCs/>
    </w:rPr>
  </w:style>
  <w:style w:type="paragraph" w:customStyle="1" w:styleId="15">
    <w:name w:val="Статья1"/>
    <w:basedOn w:val="Normal"/>
    <w:next w:val="Normal"/>
    <w:uiPriority w:val="99"/>
    <w:rsid w:val="00EA2770"/>
    <w:pPr>
      <w:keepNext/>
      <w:spacing w:before="120" w:after="120"/>
      <w:ind w:left="1900" w:hanging="1191"/>
    </w:pPr>
    <w:rPr>
      <w:b/>
      <w:bCs/>
      <w:sz w:val="28"/>
      <w:szCs w:val="28"/>
    </w:rPr>
  </w:style>
  <w:style w:type="paragraph" w:customStyle="1" w:styleId="CharCharCharChar">
    <w:name w:val="Char Char Char Char"/>
    <w:basedOn w:val="Normal"/>
    <w:next w:val="Normal"/>
    <w:uiPriority w:val="99"/>
    <w:rsid w:val="00EA2770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uiPriority w:val="99"/>
    <w:rsid w:val="00EA2770"/>
    <w:pPr>
      <w:widowControl w:val="0"/>
      <w:suppressAutoHyphens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310">
    <w:name w:val="Основной текст с отступом 31"/>
    <w:basedOn w:val="Normal"/>
    <w:uiPriority w:val="99"/>
    <w:rsid w:val="00EA2770"/>
    <w:pPr>
      <w:ind w:firstLine="540"/>
      <w:jc w:val="both"/>
    </w:pPr>
    <w:rPr>
      <w:b/>
      <w:bCs/>
      <w:color w:val="FF0000"/>
      <w:sz w:val="28"/>
      <w:szCs w:val="28"/>
    </w:rPr>
  </w:style>
  <w:style w:type="paragraph" w:customStyle="1" w:styleId="ac">
    <w:name w:val="Стиль"/>
    <w:uiPriority w:val="99"/>
    <w:rsid w:val="00EA2770"/>
    <w:pPr>
      <w:suppressAutoHyphens/>
      <w:ind w:firstLine="72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16">
    <w:name w:val="Цитата1"/>
    <w:basedOn w:val="Normal"/>
    <w:uiPriority w:val="99"/>
    <w:rsid w:val="00EA2770"/>
    <w:pPr>
      <w:ind w:left="567" w:right="-1333" w:firstLine="851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EA2770"/>
    <w:pPr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EA2770"/>
    <w:pPr>
      <w:spacing w:after="60"/>
      <w:jc w:val="center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C7988"/>
    <w:rPr>
      <w:rFonts w:ascii="Cambria" w:hAnsi="Cambria" w:cs="Cambria"/>
      <w:sz w:val="24"/>
      <w:szCs w:val="24"/>
      <w:lang w:eastAsia="ar-SA" w:bidi="ar-SA"/>
    </w:rPr>
  </w:style>
  <w:style w:type="paragraph" w:customStyle="1" w:styleId="ad">
    <w:name w:val="ЗАК_ПОСТ_РЕШ"/>
    <w:basedOn w:val="Subtitle"/>
    <w:next w:val="Normal"/>
    <w:uiPriority w:val="99"/>
    <w:rsid w:val="00EA2770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e">
    <w:name w:val="ВорОблДума"/>
    <w:basedOn w:val="Normal"/>
    <w:next w:val="Normal"/>
    <w:uiPriority w:val="99"/>
    <w:rsid w:val="00EA2770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Normal"/>
    <w:next w:val="Normal"/>
    <w:uiPriority w:val="99"/>
    <w:rsid w:val="00EA2770"/>
  </w:style>
  <w:style w:type="paragraph" w:customStyle="1" w:styleId="af">
    <w:name w:val="Вопрос"/>
    <w:basedOn w:val="Title"/>
    <w:uiPriority w:val="99"/>
    <w:rsid w:val="00EA2770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customStyle="1" w:styleId="af0">
    <w:name w:val="Содержимое врезки"/>
    <w:basedOn w:val="BodyText"/>
    <w:uiPriority w:val="99"/>
    <w:rsid w:val="00EA2770"/>
    <w:rPr>
      <w:sz w:val="20"/>
      <w:szCs w:val="20"/>
    </w:rPr>
  </w:style>
  <w:style w:type="paragraph" w:customStyle="1" w:styleId="17">
    <w:name w:val="Маркированный список1"/>
    <w:basedOn w:val="Normal"/>
    <w:uiPriority w:val="99"/>
    <w:rsid w:val="00EA2770"/>
    <w:pPr>
      <w:tabs>
        <w:tab w:val="left" w:pos="360"/>
      </w:tabs>
      <w:suppressAutoHyphens w:val="0"/>
      <w:ind w:left="360" w:hanging="360"/>
    </w:pPr>
  </w:style>
  <w:style w:type="paragraph" w:customStyle="1" w:styleId="18">
    <w:name w:val="Стиль1"/>
    <w:basedOn w:val="17"/>
    <w:uiPriority w:val="99"/>
    <w:rsid w:val="00EA2770"/>
    <w:pPr>
      <w:widowControl w:val="0"/>
      <w:shd w:val="clear" w:color="auto" w:fill="FFFFFF"/>
      <w:tabs>
        <w:tab w:val="clear" w:pos="360"/>
      </w:tabs>
      <w:suppressAutoHyphens/>
      <w:spacing w:line="274" w:lineRule="exact"/>
      <w:ind w:left="0" w:firstLine="0"/>
      <w:jc w:val="both"/>
    </w:pPr>
    <w:rPr>
      <w:b/>
      <w:bCs/>
      <w:i/>
      <w:iCs/>
      <w:color w:val="000000"/>
      <w:sz w:val="28"/>
      <w:szCs w:val="28"/>
    </w:rPr>
  </w:style>
  <w:style w:type="paragraph" w:customStyle="1" w:styleId="ConsPlusCell">
    <w:name w:val="ConsPlusCell"/>
    <w:uiPriority w:val="99"/>
    <w:rsid w:val="00EA2770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220">
    <w:name w:val="Основной текст с отступом 22"/>
    <w:basedOn w:val="Normal"/>
    <w:uiPriority w:val="99"/>
    <w:rsid w:val="00EA2770"/>
    <w:pPr>
      <w:suppressAutoHyphens w:val="0"/>
      <w:spacing w:after="120" w:line="480" w:lineRule="auto"/>
      <w:ind w:left="283"/>
    </w:pPr>
  </w:style>
  <w:style w:type="paragraph" w:customStyle="1" w:styleId="320">
    <w:name w:val="Основной текст с отступом 32"/>
    <w:basedOn w:val="Normal"/>
    <w:uiPriority w:val="99"/>
    <w:rsid w:val="00EA2770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xl27">
    <w:name w:val="xl27"/>
    <w:basedOn w:val="Normal"/>
    <w:uiPriority w:val="99"/>
    <w:rsid w:val="00EA2770"/>
    <w:pPr>
      <w:suppressAutoHyphens w:val="0"/>
      <w:spacing w:before="280" w:after="280"/>
      <w:jc w:val="center"/>
    </w:pPr>
  </w:style>
  <w:style w:type="paragraph" w:styleId="BodyText2">
    <w:name w:val="Body Text 2"/>
    <w:basedOn w:val="Normal"/>
    <w:link w:val="BodyText2Char"/>
    <w:uiPriority w:val="99"/>
    <w:rsid w:val="00EA2770"/>
    <w:pPr>
      <w:suppressAutoHyphens w:val="0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C7988"/>
    <w:rPr>
      <w:sz w:val="24"/>
      <w:szCs w:val="24"/>
      <w:lang w:eastAsia="ar-SA" w:bidi="ar-SA"/>
    </w:rPr>
  </w:style>
  <w:style w:type="paragraph" w:customStyle="1" w:styleId="af1">
    <w:name w:val="Знак"/>
    <w:basedOn w:val="Normal"/>
    <w:uiPriority w:val="99"/>
    <w:rsid w:val="00EA2770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21">
    <w:name w:val="Основной текст 22"/>
    <w:basedOn w:val="Normal"/>
    <w:uiPriority w:val="99"/>
    <w:rsid w:val="00EA2770"/>
    <w:pPr>
      <w:suppressAutoHyphens w:val="0"/>
    </w:pPr>
    <w:rPr>
      <w:sz w:val="28"/>
      <w:szCs w:val="28"/>
    </w:rPr>
  </w:style>
  <w:style w:type="paragraph" w:customStyle="1" w:styleId="19">
    <w:name w:val="Знак1"/>
    <w:basedOn w:val="Normal"/>
    <w:uiPriority w:val="99"/>
    <w:rsid w:val="00EA2770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6">
    <w:name w:val="Без интервала2"/>
    <w:uiPriority w:val="99"/>
    <w:rsid w:val="00EA2770"/>
    <w:pPr>
      <w:suppressAutoHyphens/>
    </w:pPr>
    <w:rPr>
      <w:rFonts w:ascii="Calibri" w:hAnsi="Calibri" w:cs="Calibri"/>
      <w:lang w:eastAsia="ar-SA"/>
    </w:rPr>
  </w:style>
  <w:style w:type="table" w:styleId="TableGrid">
    <w:name w:val="Table Grid"/>
    <w:basedOn w:val="TableNormal"/>
    <w:uiPriority w:val="99"/>
    <w:rsid w:val="008D1085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53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32</Pages>
  <Words>6395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GLBUH</dc:creator>
  <cp:keywords/>
  <dc:description/>
  <cp:lastModifiedBy>Admin</cp:lastModifiedBy>
  <cp:revision>4</cp:revision>
  <cp:lastPrinted>2024-04-25T08:18:00Z</cp:lastPrinted>
  <dcterms:created xsi:type="dcterms:W3CDTF">2024-04-17T14:03:00Z</dcterms:created>
  <dcterms:modified xsi:type="dcterms:W3CDTF">2024-04-25T08:19:00Z</dcterms:modified>
</cp:coreProperties>
</file>