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BC" w:rsidRDefault="00952FBC" w:rsidP="00E1161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Совет народных депутатов </w:t>
      </w:r>
    </w:p>
    <w:p w:rsidR="00952FBC" w:rsidRDefault="00952FBC" w:rsidP="00E1161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Скрипнянского сельского поселения</w:t>
      </w:r>
    </w:p>
    <w:p w:rsidR="00952FBC" w:rsidRDefault="00952FBC" w:rsidP="00E1161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952FBC" w:rsidRDefault="00952FBC" w:rsidP="00E11619">
      <w:pPr>
        <w:pStyle w:val="Heading5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Воронежской области</w:t>
      </w:r>
    </w:p>
    <w:p w:rsidR="00952FBC" w:rsidRDefault="00952FBC" w:rsidP="00E11619">
      <w:pPr>
        <w:pStyle w:val="Heading5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РЕШЕНИЕ</w:t>
      </w: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«18» июня 2015 г. № 191</w:t>
      </w: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AC70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назначении выборов </w:t>
      </w:r>
    </w:p>
    <w:p w:rsidR="00952FBC" w:rsidRDefault="00952FBC" w:rsidP="00AC70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депутатов Совета народных депутатов</w:t>
      </w:r>
    </w:p>
    <w:p w:rsidR="00952FBC" w:rsidRDefault="00952FBC" w:rsidP="00AC70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Скрипнянского сельского поселения</w:t>
      </w: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AC70BD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основании статьи 13 Закона Воронежской области </w:t>
      </w:r>
    </w:p>
    <w:p w:rsidR="00952FBC" w:rsidRDefault="00952FBC" w:rsidP="00AC70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«Избирательный Кодекс Воронежской области» и статьи 14 Устава Скрипнянского сельского поселения, Совет народных депутатов</w:t>
      </w:r>
    </w:p>
    <w:p w:rsidR="00952FBC" w:rsidRDefault="00952FBC" w:rsidP="00AC70BD">
      <w:pPr>
        <w:jc w:val="both"/>
        <w:rPr>
          <w:rFonts w:ascii="Arial" w:hAnsi="Arial" w:cs="Arial"/>
          <w:sz w:val="26"/>
          <w:szCs w:val="26"/>
        </w:rPr>
      </w:pPr>
    </w:p>
    <w:p w:rsidR="00952FBC" w:rsidRDefault="00952FBC" w:rsidP="00E1161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952FBC" w:rsidRDefault="00952FBC" w:rsidP="00E1161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952FBC" w:rsidRDefault="00952FBC" w:rsidP="00AC70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1.Назначить выборы депутатов Совета народных депутатов Скрипнянского сельского поселения на 13 сентября 2015 года.</w:t>
      </w:r>
    </w:p>
    <w:p w:rsidR="00952FBC" w:rsidRDefault="00952FBC" w:rsidP="00AC70BD">
      <w:pPr>
        <w:jc w:val="both"/>
        <w:rPr>
          <w:rFonts w:ascii="Arial" w:hAnsi="Arial" w:cs="Arial"/>
          <w:sz w:val="26"/>
          <w:szCs w:val="26"/>
        </w:rPr>
      </w:pPr>
    </w:p>
    <w:p w:rsidR="00952FBC" w:rsidRDefault="00952FBC" w:rsidP="00AC70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2.Настоящее решение подлежит опубликованию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</w:p>
    <w:p w:rsidR="00952FBC" w:rsidRDefault="00952FBC" w:rsidP="00E11619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52FBC" w:rsidRPr="00E11619" w:rsidRDefault="00952FBC" w:rsidP="00E1161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Скрипнянского сельского поселения                              С.В.Харламова</w:t>
      </w:r>
    </w:p>
    <w:p w:rsidR="00952FBC" w:rsidRDefault="00952FBC" w:rsidP="00E11619">
      <w:pPr>
        <w:rPr>
          <w:rFonts w:ascii="Arial" w:hAnsi="Arial" w:cs="Arial"/>
          <w:b/>
          <w:bCs/>
          <w:sz w:val="26"/>
          <w:szCs w:val="26"/>
        </w:rPr>
      </w:pPr>
    </w:p>
    <w:p w:rsidR="00952FBC" w:rsidRDefault="00952FBC"/>
    <w:sectPr w:rsidR="00952FBC" w:rsidSect="0011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799"/>
    <w:rsid w:val="00113D57"/>
    <w:rsid w:val="00774A8D"/>
    <w:rsid w:val="007C507F"/>
    <w:rsid w:val="007C7D5F"/>
    <w:rsid w:val="0088367F"/>
    <w:rsid w:val="008F3799"/>
    <w:rsid w:val="00952FBC"/>
    <w:rsid w:val="00AC70BD"/>
    <w:rsid w:val="00E1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19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6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1619"/>
    <w:rPr>
      <w:rFonts w:ascii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120</Words>
  <Characters>689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2015-06-19T07:39:00Z</cp:lastPrinted>
  <dcterms:created xsi:type="dcterms:W3CDTF">2015-06-19T07:26:00Z</dcterms:created>
  <dcterms:modified xsi:type="dcterms:W3CDTF">2015-06-22T03:23:00Z</dcterms:modified>
</cp:coreProperties>
</file>