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59" w:rsidRPr="00A65244" w:rsidRDefault="001B4E5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1B4E59" w:rsidRPr="00A65244" w:rsidRDefault="001B4E5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СКРИПНЯНСКОГО СЕЛЬСКОГО ПОСЕЛЕНИЯ </w:t>
      </w:r>
    </w:p>
    <w:p w:rsidR="001B4E59" w:rsidRPr="00A65244" w:rsidRDefault="001B4E5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1B4E59" w:rsidRPr="00A65244" w:rsidRDefault="001B4E5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1B4E59" w:rsidRPr="00A65244" w:rsidRDefault="001B4E5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1B4E59" w:rsidRPr="00A65244" w:rsidRDefault="001B4E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от </w:t>
      </w:r>
      <w:r>
        <w:rPr>
          <w:rFonts w:ascii="Arial" w:hAnsi="Arial" w:cs="Arial"/>
          <w:color w:val="1E1E1E"/>
          <w:sz w:val="24"/>
          <w:szCs w:val="24"/>
        </w:rPr>
        <w:t xml:space="preserve">30 июня </w:t>
      </w:r>
      <w:r w:rsidRPr="00A65244">
        <w:rPr>
          <w:rFonts w:ascii="Arial" w:hAnsi="Arial" w:cs="Arial"/>
          <w:color w:val="1E1E1E"/>
          <w:sz w:val="24"/>
          <w:szCs w:val="24"/>
        </w:rPr>
        <w:t>20</w:t>
      </w:r>
      <w:r>
        <w:rPr>
          <w:rFonts w:ascii="Arial" w:hAnsi="Arial" w:cs="Arial"/>
          <w:color w:val="1E1E1E"/>
          <w:sz w:val="24"/>
          <w:szCs w:val="24"/>
        </w:rPr>
        <w:t>22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</w:t>
      </w:r>
      <w:r>
        <w:rPr>
          <w:rFonts w:ascii="Arial" w:hAnsi="Arial" w:cs="Arial"/>
          <w:color w:val="1E1E1E"/>
          <w:sz w:val="24"/>
          <w:szCs w:val="24"/>
        </w:rPr>
        <w:t>77</w:t>
      </w:r>
    </w:p>
    <w:p w:rsidR="001B4E59" w:rsidRPr="00A65244" w:rsidRDefault="001B4E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с. Скрипниково</w:t>
      </w:r>
    </w:p>
    <w:p w:rsidR="001B4E59" w:rsidRPr="005E4173" w:rsidRDefault="001B4E59" w:rsidP="005E417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4173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Совета народных депутатов Скрипнянского сельского поселения от 26.02.2019 года № 117 «Об утверждении Правил благоустройства территории Скрипнянского сельского поселения» (в редакции от 14.10.2021 г. № 40)</w:t>
      </w:r>
    </w:p>
    <w:p w:rsidR="001B4E59" w:rsidRPr="005E4173" w:rsidRDefault="001B4E59" w:rsidP="005E417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4173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Скрипнянского сельского поселения Калачеевского муниципального района Воронежской области, рассмотрев протест Лискинской транспортной прокуратуры от 29.03.2022 г. № 07-15-2022, в целях приведения нормативных правовых актов Скрипнянского сельского поселения в соответствие действующему законодательству, Совет народных депутатов Скрипнянского сельского поселения Калачеевского муниципального района Воронежской области решил:</w:t>
      </w:r>
    </w:p>
    <w:p w:rsidR="001B4E59" w:rsidRPr="005E4173" w:rsidRDefault="001B4E59" w:rsidP="005E4173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4173">
        <w:rPr>
          <w:rFonts w:ascii="Arial" w:hAnsi="Arial" w:cs="Arial"/>
          <w:sz w:val="24"/>
          <w:szCs w:val="24"/>
        </w:rPr>
        <w:t>1. Внести изменения и дополнения в решение Совета народных депутатов Скрипнянского сельского поселения от 26.02.2019 г. № 117 «Об утверждении Правил благоустройства территории Скрипнянского сельского поселения» (в редакции от 14.10.2021 г. № 40):</w:t>
      </w:r>
    </w:p>
    <w:p w:rsidR="001B4E59" w:rsidRPr="005E4173" w:rsidRDefault="001B4E59" w:rsidP="005E41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4173">
        <w:rPr>
          <w:rFonts w:ascii="Arial" w:hAnsi="Arial" w:cs="Arial"/>
          <w:sz w:val="24"/>
          <w:szCs w:val="24"/>
        </w:rPr>
        <w:t>1.1. В Правила благоустройства территории Скрипнянского сельского поселения:</w:t>
      </w:r>
    </w:p>
    <w:p w:rsidR="001B4E59" w:rsidRPr="005E4173" w:rsidRDefault="001B4E59" w:rsidP="005E41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4173">
        <w:rPr>
          <w:rFonts w:ascii="Arial" w:hAnsi="Arial" w:cs="Arial"/>
          <w:sz w:val="24"/>
          <w:szCs w:val="24"/>
        </w:rPr>
        <w:t xml:space="preserve">1.1.1. В подпункте 3.4.1. пункта </w:t>
      </w:r>
      <w:r w:rsidRPr="005E4173">
        <w:rPr>
          <w:rFonts w:ascii="Arial" w:hAnsi="Arial" w:cs="Arial"/>
          <w:color w:val="000000"/>
          <w:sz w:val="24"/>
          <w:szCs w:val="24"/>
        </w:rPr>
        <w:t xml:space="preserve">3.4. «Общие требования к благоустройству и порядку пользования территориями транспортной инфраструктуры» раздела 3. </w:t>
      </w:r>
      <w:r w:rsidRPr="005E4173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«Общие требования к благоустройству территорий общего пользования Скрипнянского сельского поселения и порядку пользования такими территориями»:</w:t>
      </w:r>
    </w:p>
    <w:p w:rsidR="001B4E59" w:rsidRPr="005E4173" w:rsidRDefault="001B4E59" w:rsidP="005E41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4173">
        <w:rPr>
          <w:rFonts w:ascii="Arial" w:hAnsi="Arial" w:cs="Arial"/>
          <w:color w:val="000000"/>
          <w:sz w:val="24"/>
          <w:szCs w:val="24"/>
          <w:shd w:val="clear" w:color="auto" w:fill="FFFFFF"/>
        </w:rPr>
        <w:t>1.1.1.1. абзац 3) исключить;</w:t>
      </w:r>
    </w:p>
    <w:p w:rsidR="001B4E59" w:rsidRPr="005E4173" w:rsidRDefault="001B4E59" w:rsidP="005E41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4173">
        <w:rPr>
          <w:rFonts w:ascii="Arial" w:hAnsi="Arial" w:cs="Arial"/>
          <w:color w:val="000000"/>
          <w:sz w:val="24"/>
          <w:szCs w:val="24"/>
          <w:shd w:val="clear" w:color="auto" w:fill="FFFFFF"/>
        </w:rPr>
        <w:t>1.1.1.2. в абзаце 6) слова «и железнодорожные» исключить;</w:t>
      </w:r>
    </w:p>
    <w:p w:rsidR="001B4E59" w:rsidRPr="005E4173" w:rsidRDefault="001B4E59" w:rsidP="005E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173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1B4E59" w:rsidRPr="005E4173" w:rsidRDefault="001B4E59" w:rsidP="005E417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173">
        <w:rPr>
          <w:rFonts w:ascii="Arial" w:hAnsi="Arial" w:cs="Arial"/>
          <w:sz w:val="24"/>
          <w:szCs w:val="24"/>
        </w:rPr>
        <w:t xml:space="preserve">3. </w:t>
      </w:r>
      <w:r w:rsidRPr="005E4173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B4E59" w:rsidRPr="005E4173" w:rsidRDefault="001B4E59" w:rsidP="005E417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17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</w:t>
      </w:r>
    </w:p>
    <w:tbl>
      <w:tblPr>
        <w:tblW w:w="0" w:type="auto"/>
        <w:tblInd w:w="-106" w:type="dxa"/>
        <w:tblLook w:val="00A0"/>
      </w:tblPr>
      <w:tblGrid>
        <w:gridCol w:w="5148"/>
        <w:gridCol w:w="1942"/>
        <w:gridCol w:w="2500"/>
      </w:tblGrid>
      <w:tr w:rsidR="001B4E59" w:rsidRPr="005E4173">
        <w:tc>
          <w:tcPr>
            <w:tcW w:w="5148" w:type="dxa"/>
            <w:vAlign w:val="bottom"/>
          </w:tcPr>
          <w:p w:rsidR="001B4E59" w:rsidRPr="005E4173" w:rsidRDefault="001B4E59" w:rsidP="005E4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173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942" w:type="dxa"/>
          </w:tcPr>
          <w:p w:rsidR="001B4E59" w:rsidRPr="005E4173" w:rsidRDefault="001B4E59" w:rsidP="005E4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B4E59" w:rsidRPr="005E4173" w:rsidRDefault="001B4E59" w:rsidP="005E4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173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1B4E59" w:rsidRPr="003D1C68" w:rsidRDefault="001B4E59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1B4E59" w:rsidRPr="003D1C68" w:rsidSect="005478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2FA"/>
    <w:rsid w:val="00000C40"/>
    <w:rsid w:val="0001650C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3692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70DAA"/>
    <w:rsid w:val="00180267"/>
    <w:rsid w:val="00184274"/>
    <w:rsid w:val="0019180F"/>
    <w:rsid w:val="001B486B"/>
    <w:rsid w:val="001B4E59"/>
    <w:rsid w:val="001D56D5"/>
    <w:rsid w:val="001D63BF"/>
    <w:rsid w:val="001E45AB"/>
    <w:rsid w:val="001F43A4"/>
    <w:rsid w:val="00200974"/>
    <w:rsid w:val="00203E0C"/>
    <w:rsid w:val="002311F6"/>
    <w:rsid w:val="002319FD"/>
    <w:rsid w:val="00237B74"/>
    <w:rsid w:val="00242FFC"/>
    <w:rsid w:val="00247A0A"/>
    <w:rsid w:val="00250215"/>
    <w:rsid w:val="002509C7"/>
    <w:rsid w:val="002602F1"/>
    <w:rsid w:val="0026044C"/>
    <w:rsid w:val="002653E4"/>
    <w:rsid w:val="00272C9A"/>
    <w:rsid w:val="00291744"/>
    <w:rsid w:val="00295997"/>
    <w:rsid w:val="00296B75"/>
    <w:rsid w:val="002A3E72"/>
    <w:rsid w:val="002A563B"/>
    <w:rsid w:val="002B1CDD"/>
    <w:rsid w:val="002D1692"/>
    <w:rsid w:val="002D5390"/>
    <w:rsid w:val="002D5D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5393"/>
    <w:rsid w:val="00386CC2"/>
    <w:rsid w:val="003A6DE8"/>
    <w:rsid w:val="003B4796"/>
    <w:rsid w:val="003B5D72"/>
    <w:rsid w:val="003C137B"/>
    <w:rsid w:val="003C7986"/>
    <w:rsid w:val="003D1C68"/>
    <w:rsid w:val="003D2EA8"/>
    <w:rsid w:val="003D3045"/>
    <w:rsid w:val="003E22E2"/>
    <w:rsid w:val="003E33F3"/>
    <w:rsid w:val="003F1E40"/>
    <w:rsid w:val="003F63D2"/>
    <w:rsid w:val="003F67C0"/>
    <w:rsid w:val="0040549F"/>
    <w:rsid w:val="00417C78"/>
    <w:rsid w:val="004230D9"/>
    <w:rsid w:val="0042404B"/>
    <w:rsid w:val="00425D66"/>
    <w:rsid w:val="00430C97"/>
    <w:rsid w:val="0044239E"/>
    <w:rsid w:val="00444946"/>
    <w:rsid w:val="00454322"/>
    <w:rsid w:val="00475756"/>
    <w:rsid w:val="00490DDE"/>
    <w:rsid w:val="00493B4E"/>
    <w:rsid w:val="00497E0A"/>
    <w:rsid w:val="004A00F3"/>
    <w:rsid w:val="004A4DFC"/>
    <w:rsid w:val="004A65C2"/>
    <w:rsid w:val="004B3346"/>
    <w:rsid w:val="004C1E16"/>
    <w:rsid w:val="004C78B3"/>
    <w:rsid w:val="004D329A"/>
    <w:rsid w:val="004F1FA9"/>
    <w:rsid w:val="004F425B"/>
    <w:rsid w:val="004F69DD"/>
    <w:rsid w:val="004F6DE6"/>
    <w:rsid w:val="00505E1B"/>
    <w:rsid w:val="00514E44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63CEA"/>
    <w:rsid w:val="0056505B"/>
    <w:rsid w:val="00581795"/>
    <w:rsid w:val="00583289"/>
    <w:rsid w:val="00586F61"/>
    <w:rsid w:val="00592F91"/>
    <w:rsid w:val="00597973"/>
    <w:rsid w:val="005B21DA"/>
    <w:rsid w:val="005B6240"/>
    <w:rsid w:val="005C07A0"/>
    <w:rsid w:val="005C7BB0"/>
    <w:rsid w:val="005D4682"/>
    <w:rsid w:val="005D6943"/>
    <w:rsid w:val="005E4173"/>
    <w:rsid w:val="005E4BC5"/>
    <w:rsid w:val="005E5D94"/>
    <w:rsid w:val="005F0093"/>
    <w:rsid w:val="005F6CFA"/>
    <w:rsid w:val="00601087"/>
    <w:rsid w:val="00611F1F"/>
    <w:rsid w:val="0062418E"/>
    <w:rsid w:val="00625BBB"/>
    <w:rsid w:val="006354B0"/>
    <w:rsid w:val="00652EE6"/>
    <w:rsid w:val="0067725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21B4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C7483"/>
    <w:rsid w:val="007D2352"/>
    <w:rsid w:val="007D6972"/>
    <w:rsid w:val="007E1E40"/>
    <w:rsid w:val="008206C2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0C0E"/>
    <w:rsid w:val="00962A4B"/>
    <w:rsid w:val="00962B41"/>
    <w:rsid w:val="00966897"/>
    <w:rsid w:val="00974F69"/>
    <w:rsid w:val="00993439"/>
    <w:rsid w:val="009960C6"/>
    <w:rsid w:val="00997742"/>
    <w:rsid w:val="009A3743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5ACD"/>
    <w:rsid w:val="00A863DF"/>
    <w:rsid w:val="00A86BA9"/>
    <w:rsid w:val="00A87833"/>
    <w:rsid w:val="00AB2792"/>
    <w:rsid w:val="00AC1D0A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07D6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025F"/>
    <w:rsid w:val="00CA37F0"/>
    <w:rsid w:val="00CB2C0D"/>
    <w:rsid w:val="00CB4364"/>
    <w:rsid w:val="00CB4C16"/>
    <w:rsid w:val="00CB5909"/>
    <w:rsid w:val="00CC56AE"/>
    <w:rsid w:val="00CD1F8D"/>
    <w:rsid w:val="00CD6C97"/>
    <w:rsid w:val="00CE0C3F"/>
    <w:rsid w:val="00CE5A13"/>
    <w:rsid w:val="00D04570"/>
    <w:rsid w:val="00D2407B"/>
    <w:rsid w:val="00D274DF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16B"/>
    <w:rsid w:val="00E05911"/>
    <w:rsid w:val="00E134F0"/>
    <w:rsid w:val="00E23C94"/>
    <w:rsid w:val="00E23C96"/>
    <w:rsid w:val="00E45BF0"/>
    <w:rsid w:val="00E5412F"/>
    <w:rsid w:val="00E57C09"/>
    <w:rsid w:val="00E8718A"/>
    <w:rsid w:val="00E95D69"/>
    <w:rsid w:val="00EA2901"/>
    <w:rsid w:val="00EA4418"/>
    <w:rsid w:val="00EB74DA"/>
    <w:rsid w:val="00EC44F0"/>
    <w:rsid w:val="00EC7232"/>
    <w:rsid w:val="00EE264C"/>
    <w:rsid w:val="00EE4CBF"/>
    <w:rsid w:val="00EE6FD2"/>
    <w:rsid w:val="00EF1163"/>
    <w:rsid w:val="00EF4B2C"/>
    <w:rsid w:val="00EF5C65"/>
    <w:rsid w:val="00F00EEC"/>
    <w:rsid w:val="00F017B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93926"/>
    <w:rsid w:val="00FB7124"/>
    <w:rsid w:val="00FC120E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DefaultParagraphFont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rsid w:val="00DB72FA"/>
    <w:rPr>
      <w:color w:val="0000FF"/>
      <w:u w:val="single"/>
    </w:rPr>
  </w:style>
  <w:style w:type="paragraph" w:styleId="NoSpacing">
    <w:name w:val="No Spacing"/>
    <w:uiPriority w:val="99"/>
    <w:qFormat/>
    <w:rsid w:val="00DB72FA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Normal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DefaultParagraphFont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A5685"/>
  </w:style>
  <w:style w:type="paragraph" w:customStyle="1" w:styleId="a">
    <w:name w:val="Знак Знак Знак Знак Знак Знак Знак Знак Знак Знак"/>
    <w:basedOn w:val="Normal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Normal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5D9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333</Words>
  <Characters>1902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Admin</cp:lastModifiedBy>
  <cp:revision>3</cp:revision>
  <cp:lastPrinted>2022-04-14T12:44:00Z</cp:lastPrinted>
  <dcterms:created xsi:type="dcterms:W3CDTF">2022-07-01T06:42:00Z</dcterms:created>
  <dcterms:modified xsi:type="dcterms:W3CDTF">2022-07-01T06:43:00Z</dcterms:modified>
</cp:coreProperties>
</file>