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EC" w:rsidRPr="00D779EC" w:rsidRDefault="00D738EC" w:rsidP="000A1AAA">
      <w:pPr>
        <w:jc w:val="center"/>
        <w:rPr>
          <w:rFonts w:ascii="Arial" w:hAnsi="Arial" w:cs="Arial"/>
        </w:rPr>
      </w:pPr>
      <w:r w:rsidRPr="00D779EC">
        <w:rPr>
          <w:rFonts w:ascii="Arial" w:hAnsi="Arial" w:cs="Arial"/>
        </w:rPr>
        <w:t>СОВЕТ НАРОДНЫХ ДЕПУТАТОВ</w:t>
      </w:r>
    </w:p>
    <w:p w:rsidR="00D738EC" w:rsidRPr="00D779EC" w:rsidRDefault="00D738EC" w:rsidP="000A1AAA">
      <w:pPr>
        <w:jc w:val="center"/>
        <w:rPr>
          <w:rFonts w:ascii="Arial" w:hAnsi="Arial" w:cs="Arial"/>
        </w:rPr>
      </w:pPr>
      <w:r w:rsidRPr="00D779EC">
        <w:rPr>
          <w:rFonts w:ascii="Arial" w:hAnsi="Arial" w:cs="Arial"/>
        </w:rPr>
        <w:t>СКРИПНЯНСКОГОСЕЛЬСКОГО ПОСЕЛЕНИЯ</w:t>
      </w:r>
    </w:p>
    <w:p w:rsidR="00D738EC" w:rsidRPr="00D779EC" w:rsidRDefault="00D738EC" w:rsidP="000A1AAA">
      <w:pPr>
        <w:jc w:val="center"/>
        <w:rPr>
          <w:rFonts w:ascii="Arial" w:hAnsi="Arial" w:cs="Arial"/>
        </w:rPr>
      </w:pPr>
      <w:r w:rsidRPr="00D779EC">
        <w:rPr>
          <w:rFonts w:ascii="Arial" w:hAnsi="Arial" w:cs="Arial"/>
        </w:rPr>
        <w:t xml:space="preserve">КАЛАЧЕЕВСКОГО МУНИЦИПАЛЬНОГО РАЙОНА </w:t>
      </w:r>
    </w:p>
    <w:p w:rsidR="00D738EC" w:rsidRPr="00D779EC" w:rsidRDefault="00D738EC" w:rsidP="000A1AAA">
      <w:pPr>
        <w:jc w:val="center"/>
        <w:rPr>
          <w:rFonts w:ascii="Arial" w:hAnsi="Arial" w:cs="Arial"/>
        </w:rPr>
      </w:pPr>
      <w:r w:rsidRPr="00D779EC">
        <w:rPr>
          <w:rFonts w:ascii="Arial" w:hAnsi="Arial" w:cs="Arial"/>
        </w:rPr>
        <w:t>ВОРОНЕЖСКОЙ ОБЛАСТИ</w:t>
      </w:r>
    </w:p>
    <w:p w:rsidR="00D738EC" w:rsidRPr="00D779EC" w:rsidRDefault="00D738EC" w:rsidP="000A1AAA">
      <w:pPr>
        <w:jc w:val="center"/>
        <w:rPr>
          <w:rFonts w:ascii="Arial" w:hAnsi="Arial" w:cs="Arial"/>
        </w:rPr>
      </w:pPr>
      <w:r w:rsidRPr="00D779EC">
        <w:rPr>
          <w:rFonts w:ascii="Arial" w:hAnsi="Arial" w:cs="Arial"/>
        </w:rPr>
        <w:t>РЕШЕНИЕ</w:t>
      </w:r>
    </w:p>
    <w:p w:rsidR="00D738EC" w:rsidRPr="00D779EC" w:rsidRDefault="00D738EC" w:rsidP="00D779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18 августа </w:t>
      </w:r>
      <w:r w:rsidRPr="00D779EC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2 </w:t>
      </w:r>
      <w:r w:rsidRPr="00D779EC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779EC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80</w:t>
      </w:r>
    </w:p>
    <w:p w:rsidR="00D738EC" w:rsidRPr="00D779EC" w:rsidRDefault="00D738EC" w:rsidP="00D779EC">
      <w:pPr>
        <w:jc w:val="both"/>
        <w:rPr>
          <w:rFonts w:ascii="Arial" w:hAnsi="Arial" w:cs="Arial"/>
        </w:rPr>
      </w:pPr>
      <w:r w:rsidRPr="00D779EC">
        <w:rPr>
          <w:rFonts w:ascii="Arial" w:hAnsi="Arial" w:cs="Arial"/>
        </w:rPr>
        <w:t>с. Скрипн</w:t>
      </w:r>
      <w:r>
        <w:rPr>
          <w:rFonts w:ascii="Arial" w:hAnsi="Arial" w:cs="Arial"/>
        </w:rPr>
        <w:t>иково</w:t>
      </w:r>
      <w:r w:rsidRPr="00D779EC">
        <w:rPr>
          <w:rFonts w:ascii="Arial" w:hAnsi="Arial" w:cs="Arial"/>
        </w:rPr>
        <w:t xml:space="preserve"> </w:t>
      </w:r>
    </w:p>
    <w:p w:rsidR="00D738EC" w:rsidRPr="00D779EC" w:rsidRDefault="00D738EC" w:rsidP="00D779E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779EC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Устав</w:t>
      </w:r>
    </w:p>
    <w:p w:rsidR="00D738EC" w:rsidRPr="00D779EC" w:rsidRDefault="00D738EC" w:rsidP="00D779E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779EC">
        <w:rPr>
          <w:rFonts w:ascii="Arial" w:hAnsi="Arial" w:cs="Arial"/>
          <w:b/>
          <w:bCs/>
          <w:color w:val="000000"/>
          <w:sz w:val="32"/>
          <w:szCs w:val="32"/>
        </w:rPr>
        <w:t>Скрипнянского сельского поселения Калачеевского</w:t>
      </w:r>
    </w:p>
    <w:p w:rsidR="00D738EC" w:rsidRPr="00D779EC" w:rsidRDefault="00D738EC" w:rsidP="00D779E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779EC">
        <w:rPr>
          <w:rFonts w:ascii="Arial" w:hAnsi="Arial" w:cs="Arial"/>
          <w:b/>
          <w:bCs/>
          <w:color w:val="000000"/>
          <w:sz w:val="32"/>
          <w:szCs w:val="32"/>
        </w:rPr>
        <w:t>муниципального района Воронежской области</w:t>
      </w:r>
    </w:p>
    <w:p w:rsidR="00D738EC" w:rsidRPr="00D779EC" w:rsidRDefault="00D738EC" w:rsidP="00607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779EC">
        <w:rPr>
          <w:rFonts w:ascii="Arial" w:hAnsi="Arial" w:cs="Arial"/>
        </w:rPr>
        <w:t xml:space="preserve">В соответствии с Федеральным законом от 06.10.2003 </w:t>
      </w:r>
      <w:r>
        <w:rPr>
          <w:rFonts w:ascii="Arial" w:hAnsi="Arial" w:cs="Arial"/>
        </w:rPr>
        <w:t xml:space="preserve">г. </w:t>
      </w:r>
      <w:r w:rsidRPr="00D779EC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Федеральным законом от 21.07.2005 </w:t>
      </w:r>
      <w:r>
        <w:rPr>
          <w:rFonts w:ascii="Arial" w:hAnsi="Arial" w:cs="Arial"/>
        </w:rPr>
        <w:t xml:space="preserve">г. </w:t>
      </w:r>
      <w:r w:rsidRPr="00D779EC">
        <w:rPr>
          <w:rFonts w:ascii="Arial" w:hAnsi="Arial" w:cs="Arial"/>
        </w:rPr>
        <w:t xml:space="preserve">№ 97-ФЗ «О государственной регистрации уставов муниципальных образований», в целях приведения Устава </w:t>
      </w:r>
      <w:r w:rsidRPr="00D779EC">
        <w:rPr>
          <w:rFonts w:ascii="Arial" w:hAnsi="Arial" w:cs="Arial"/>
          <w:color w:val="000000"/>
        </w:rPr>
        <w:t>Скрипнянского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Скрипнянского сельского поселения Калачеевского муниципального района Воронежской области решил:</w:t>
      </w:r>
    </w:p>
    <w:p w:rsidR="00D738EC" w:rsidRPr="00D779EC" w:rsidRDefault="00D738EC" w:rsidP="00607A64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 w:rsidRPr="00D779EC">
        <w:rPr>
          <w:rFonts w:ascii="Arial" w:hAnsi="Arial" w:cs="Arial"/>
        </w:rPr>
        <w:t xml:space="preserve">1. Внести в Устав </w:t>
      </w:r>
      <w:r w:rsidRPr="00D779EC">
        <w:rPr>
          <w:rFonts w:ascii="Arial" w:hAnsi="Arial" w:cs="Arial"/>
          <w:color w:val="000000"/>
        </w:rPr>
        <w:t xml:space="preserve">Скрипнянского сельского поселения Калачеевского муниципального района Воронежской области </w:t>
      </w:r>
      <w:r w:rsidRPr="00D779EC">
        <w:rPr>
          <w:rFonts w:ascii="Arial" w:hAnsi="Arial" w:cs="Arial"/>
        </w:rPr>
        <w:t>изменения и дополнения согласно приложению.</w:t>
      </w:r>
    </w:p>
    <w:p w:rsidR="00D738EC" w:rsidRPr="00D779EC" w:rsidRDefault="00D738EC" w:rsidP="00607A64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 w:rsidRPr="00D779EC">
        <w:rPr>
          <w:rFonts w:ascii="Arial" w:hAnsi="Arial" w:cs="Arial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</w:t>
      </w:r>
      <w:r>
        <w:rPr>
          <w:rFonts w:ascii="Arial" w:hAnsi="Arial" w:cs="Arial"/>
        </w:rPr>
        <w:t>Ф</w:t>
      </w:r>
      <w:r w:rsidRPr="00D779EC">
        <w:rPr>
          <w:rFonts w:ascii="Arial" w:hAnsi="Arial" w:cs="Arial"/>
        </w:rPr>
        <w:t>едеральным законом.</w:t>
      </w:r>
    </w:p>
    <w:p w:rsidR="00D738EC" w:rsidRPr="00B01594" w:rsidRDefault="00D738EC" w:rsidP="0037298C">
      <w:pPr>
        <w:ind w:firstLine="709"/>
        <w:jc w:val="both"/>
        <w:rPr>
          <w:rFonts w:ascii="Arial" w:hAnsi="Arial" w:cs="Arial"/>
        </w:rPr>
      </w:pPr>
      <w:r w:rsidRPr="00B01594">
        <w:rPr>
          <w:rFonts w:ascii="Arial" w:hAnsi="Arial" w:cs="Arial"/>
        </w:rPr>
        <w:t>3. Опубликовать настоящее решение в Вестнике муниципальных правовых актов Скрипнянского сельского поселения Калачеевского муниципального района Воронежской области после его государственной регистрации.</w:t>
      </w:r>
    </w:p>
    <w:p w:rsidR="00D738EC" w:rsidRPr="00D779EC" w:rsidRDefault="00D738EC" w:rsidP="00607A64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 w:rsidRPr="00D779EC">
        <w:rPr>
          <w:rFonts w:ascii="Arial" w:hAnsi="Arial" w:cs="Arial"/>
        </w:rPr>
        <w:t>4. Настоящее решение вступает в силу после его официального опубликования.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9"/>
        <w:gridCol w:w="4893"/>
      </w:tblGrid>
      <w:tr w:rsidR="00D738EC" w:rsidRPr="00D779E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D738EC" w:rsidRPr="00D779EC" w:rsidRDefault="00D738EC" w:rsidP="005D42BE">
            <w:pPr>
              <w:rPr>
                <w:rFonts w:ascii="Arial" w:hAnsi="Arial" w:cs="Arial"/>
              </w:rPr>
            </w:pPr>
            <w:r w:rsidRPr="00D779EC">
              <w:rPr>
                <w:rFonts w:ascii="Arial" w:hAnsi="Arial" w:cs="Arial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38EC" w:rsidRPr="00D779EC" w:rsidRDefault="00D738EC" w:rsidP="005D42BE">
            <w:pPr>
              <w:ind w:firstLine="567"/>
              <w:rPr>
                <w:rFonts w:ascii="Arial" w:hAnsi="Arial" w:cs="Arial"/>
              </w:rPr>
            </w:pPr>
            <w:r w:rsidRPr="00D779EC">
              <w:rPr>
                <w:rFonts w:ascii="Arial" w:hAnsi="Arial" w:cs="Arial"/>
              </w:rPr>
              <w:t>С.В. Харламова</w:t>
            </w:r>
          </w:p>
        </w:tc>
      </w:tr>
    </w:tbl>
    <w:p w:rsidR="00D738EC" w:rsidRDefault="00D738EC" w:rsidP="00D779EC">
      <w:pPr>
        <w:tabs>
          <w:tab w:val="left" w:pos="120"/>
        </w:tabs>
        <w:rPr>
          <w:rFonts w:ascii="Arial" w:hAnsi="Arial" w:cs="Arial"/>
        </w:rPr>
      </w:pPr>
    </w:p>
    <w:p w:rsidR="00D738EC" w:rsidRPr="00FC359F" w:rsidRDefault="00D738EC" w:rsidP="00D779EC">
      <w:pPr>
        <w:tabs>
          <w:tab w:val="left" w:pos="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FC359F">
        <w:rPr>
          <w:rFonts w:ascii="Arial" w:hAnsi="Arial" w:cs="Arial"/>
        </w:rPr>
        <w:t>Приложение к решению</w:t>
      </w:r>
    </w:p>
    <w:p w:rsidR="00D738EC" w:rsidRPr="00FC359F" w:rsidRDefault="00D738EC" w:rsidP="00607A64">
      <w:pPr>
        <w:tabs>
          <w:tab w:val="left" w:pos="120"/>
        </w:tabs>
        <w:ind w:firstLine="709"/>
        <w:jc w:val="right"/>
        <w:rPr>
          <w:rFonts w:ascii="Arial" w:hAnsi="Arial" w:cs="Arial"/>
        </w:rPr>
      </w:pPr>
      <w:r w:rsidRPr="00FC359F">
        <w:rPr>
          <w:rFonts w:ascii="Arial" w:hAnsi="Arial" w:cs="Arial"/>
        </w:rPr>
        <w:t>Совета народных депутатов</w:t>
      </w:r>
    </w:p>
    <w:p w:rsidR="00D738EC" w:rsidRPr="00FC359F" w:rsidRDefault="00D738EC" w:rsidP="00607A64">
      <w:pPr>
        <w:tabs>
          <w:tab w:val="left" w:pos="120"/>
        </w:tabs>
        <w:ind w:firstLine="709"/>
        <w:jc w:val="right"/>
        <w:rPr>
          <w:rFonts w:ascii="Arial" w:hAnsi="Arial" w:cs="Arial"/>
          <w:color w:val="000000"/>
        </w:rPr>
      </w:pPr>
      <w:r w:rsidRPr="00FC359F">
        <w:rPr>
          <w:rFonts w:ascii="Arial" w:hAnsi="Arial" w:cs="Arial"/>
          <w:color w:val="000000"/>
        </w:rPr>
        <w:t>Скрипнянского сельского поселения</w:t>
      </w:r>
    </w:p>
    <w:p w:rsidR="00D738EC" w:rsidRPr="00FC359F" w:rsidRDefault="00D738EC" w:rsidP="00607A64">
      <w:pPr>
        <w:tabs>
          <w:tab w:val="left" w:pos="120"/>
        </w:tabs>
        <w:ind w:firstLine="709"/>
        <w:jc w:val="right"/>
        <w:rPr>
          <w:rFonts w:ascii="Arial" w:hAnsi="Arial" w:cs="Arial"/>
        </w:rPr>
      </w:pPr>
      <w:r w:rsidRPr="00FC359F">
        <w:rPr>
          <w:rFonts w:ascii="Arial" w:hAnsi="Arial" w:cs="Arial"/>
          <w:color w:val="000000"/>
        </w:rPr>
        <w:t xml:space="preserve">Калачеевского </w:t>
      </w:r>
      <w:r w:rsidRPr="00FC359F">
        <w:rPr>
          <w:rFonts w:ascii="Arial" w:hAnsi="Arial" w:cs="Arial"/>
        </w:rPr>
        <w:t>муниципального района</w:t>
      </w:r>
    </w:p>
    <w:p w:rsidR="00D738EC" w:rsidRPr="00FC359F" w:rsidRDefault="00D738EC" w:rsidP="00607A64">
      <w:pPr>
        <w:tabs>
          <w:tab w:val="left" w:pos="120"/>
        </w:tabs>
        <w:ind w:firstLine="709"/>
        <w:jc w:val="right"/>
        <w:rPr>
          <w:rFonts w:ascii="Arial" w:hAnsi="Arial" w:cs="Arial"/>
        </w:rPr>
      </w:pPr>
      <w:r w:rsidRPr="00FC359F">
        <w:rPr>
          <w:rFonts w:ascii="Arial" w:hAnsi="Arial" w:cs="Arial"/>
        </w:rPr>
        <w:t>Воронежской области</w:t>
      </w:r>
    </w:p>
    <w:p w:rsidR="00D738EC" w:rsidRPr="00FC359F" w:rsidRDefault="00D738EC" w:rsidP="00607A64">
      <w:pPr>
        <w:tabs>
          <w:tab w:val="left" w:pos="120"/>
        </w:tabs>
        <w:ind w:firstLine="709"/>
        <w:jc w:val="right"/>
        <w:rPr>
          <w:rFonts w:ascii="Arial" w:hAnsi="Arial" w:cs="Arial"/>
        </w:rPr>
      </w:pPr>
      <w:r w:rsidRPr="00FC359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18.08.</w:t>
      </w:r>
      <w:r w:rsidRPr="00D779EC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2</w:t>
      </w:r>
      <w:r w:rsidRPr="00D779EC">
        <w:rPr>
          <w:rFonts w:ascii="Arial" w:hAnsi="Arial" w:cs="Arial"/>
          <w:color w:val="000000"/>
        </w:rPr>
        <w:t xml:space="preserve"> г. №</w:t>
      </w:r>
      <w:r>
        <w:rPr>
          <w:rFonts w:ascii="Arial" w:hAnsi="Arial" w:cs="Arial"/>
          <w:color w:val="000000"/>
        </w:rPr>
        <w:t xml:space="preserve"> 80</w:t>
      </w:r>
    </w:p>
    <w:p w:rsidR="00D738EC" w:rsidRPr="00FC359F" w:rsidRDefault="00D738EC" w:rsidP="00607A64">
      <w:pPr>
        <w:tabs>
          <w:tab w:val="left" w:pos="120"/>
        </w:tabs>
        <w:ind w:firstLine="709"/>
        <w:jc w:val="right"/>
        <w:rPr>
          <w:rFonts w:ascii="Arial" w:hAnsi="Arial" w:cs="Arial"/>
        </w:rPr>
      </w:pPr>
    </w:p>
    <w:p w:rsidR="00D738EC" w:rsidRDefault="00D738EC" w:rsidP="003400FD">
      <w:pPr>
        <w:jc w:val="center"/>
        <w:rPr>
          <w:rFonts w:ascii="Arial" w:hAnsi="Arial" w:cs="Arial"/>
          <w:sz w:val="32"/>
          <w:szCs w:val="32"/>
        </w:rPr>
      </w:pPr>
      <w:r w:rsidRPr="003400FD">
        <w:rPr>
          <w:rFonts w:ascii="Arial" w:hAnsi="Arial" w:cs="Arial"/>
          <w:sz w:val="32"/>
          <w:szCs w:val="32"/>
        </w:rPr>
        <w:t>Изменения и дополнения в Устав Скрипнянского сельского поселения Калачеевского муниципального района Воронежской области</w:t>
      </w:r>
    </w:p>
    <w:p w:rsidR="00D738EC" w:rsidRPr="003400FD" w:rsidRDefault="00D738EC" w:rsidP="003400FD">
      <w:pPr>
        <w:jc w:val="center"/>
        <w:rPr>
          <w:rFonts w:ascii="Arial" w:hAnsi="Arial" w:cs="Arial"/>
        </w:rPr>
      </w:pPr>
    </w:p>
    <w:p w:rsidR="00D738EC" w:rsidRPr="00F74CDC" w:rsidRDefault="00D738EC" w:rsidP="00F74C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4CDC">
        <w:rPr>
          <w:rFonts w:ascii="Arial" w:hAnsi="Arial" w:cs="Arial"/>
        </w:rPr>
        <w:t>1. Часть 2 статьи 14 «Муниципальные выборы» изложить в новой редакции:</w:t>
      </w:r>
    </w:p>
    <w:p w:rsidR="00D738EC" w:rsidRPr="00F74CDC" w:rsidRDefault="00D738EC" w:rsidP="00F74C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4CDC">
        <w:rPr>
          <w:rFonts w:ascii="Arial" w:hAnsi="Arial" w:cs="Arial"/>
        </w:rPr>
        <w:t>«2. Решение о назначении муниципальных выборов должно быть принято не ранее чем за 90 дней и не позднее, чем за 80 дней до дня голосования. В случаях, установленных федеральным законом, муниципальные выборы назначаются Территориальной избирательной комиссией Калачеевского муниципального района или участковой избирательной, действующей в границах муниципального образования.».</w:t>
      </w:r>
    </w:p>
    <w:p w:rsidR="00D738EC" w:rsidRPr="00F74CDC" w:rsidRDefault="00D738EC" w:rsidP="00F74C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4CDC">
        <w:rPr>
          <w:rFonts w:ascii="Arial" w:hAnsi="Arial" w:cs="Arial"/>
        </w:rPr>
        <w:t>2. Статью 40 Устава изложить в новой редакции:</w:t>
      </w:r>
    </w:p>
    <w:p w:rsidR="00D738EC" w:rsidRPr="00F74CDC" w:rsidRDefault="00D738EC" w:rsidP="00F74CDC">
      <w:pPr>
        <w:widowControl w:val="0"/>
        <w:snapToGrid w:val="0"/>
        <w:ind w:firstLine="709"/>
        <w:jc w:val="both"/>
        <w:rPr>
          <w:rFonts w:ascii="Arial" w:hAnsi="Arial" w:cs="Arial"/>
        </w:rPr>
      </w:pPr>
      <w:r w:rsidRPr="00F74CDC">
        <w:rPr>
          <w:rFonts w:ascii="Arial" w:hAnsi="Arial" w:cs="Arial"/>
        </w:rPr>
        <w:t>«Статья 40</w:t>
      </w:r>
      <w:r>
        <w:rPr>
          <w:rFonts w:ascii="Arial" w:hAnsi="Arial" w:cs="Arial"/>
        </w:rPr>
        <w:t>.</w:t>
      </w:r>
      <w:r w:rsidRPr="00F74CDC">
        <w:rPr>
          <w:rFonts w:ascii="Arial" w:hAnsi="Arial" w:cs="Arial"/>
        </w:rPr>
        <w:t xml:space="preserve"> Полномочия избирательных комиссий по организации и проведении выборов, местного референдума, голосования по отзыву</w:t>
      </w:r>
    </w:p>
    <w:p w:rsidR="00D738EC" w:rsidRPr="00F74CDC" w:rsidRDefault="00D738EC" w:rsidP="00F74C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4CDC">
        <w:rPr>
          <w:rFonts w:ascii="Arial" w:hAnsi="Arial" w:cs="Arial"/>
        </w:rPr>
        <w:t xml:space="preserve">1. Территориальная избирательная комиссия Калачеевского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r>
        <w:rPr>
          <w:rFonts w:ascii="Arial" w:hAnsi="Arial" w:cs="Arial"/>
        </w:rPr>
        <w:t>Скрипнянском</w:t>
      </w:r>
      <w:r w:rsidRPr="00F74CDC">
        <w:rPr>
          <w:rFonts w:ascii="Arial" w:hAnsi="Arial" w:cs="Arial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D738EC" w:rsidRPr="00F74CDC" w:rsidRDefault="00D738EC" w:rsidP="00F74C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4CDC">
        <w:rPr>
          <w:rFonts w:ascii="Arial" w:hAnsi="Arial" w:cs="Arial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</w:t>
      </w:r>
    </w:p>
    <w:p w:rsidR="00D738EC" w:rsidRPr="00F74CDC" w:rsidRDefault="00D738EC" w:rsidP="00F74C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4CDC">
        <w:rPr>
          <w:rFonts w:ascii="Arial" w:hAnsi="Arial" w:cs="Arial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  <w:bookmarkStart w:id="0" w:name="_GoBack"/>
      <w:bookmarkEnd w:id="0"/>
    </w:p>
    <w:p w:rsidR="00D738EC" w:rsidRPr="00EF30AD" w:rsidRDefault="00D738EC" w:rsidP="00F74CD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sectPr w:rsidR="00D738EC" w:rsidRPr="00EF30AD" w:rsidSect="00581BEB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8EC" w:rsidRDefault="00D738EC" w:rsidP="00AA72FE">
      <w:r>
        <w:separator/>
      </w:r>
    </w:p>
  </w:endnote>
  <w:endnote w:type="continuationSeparator" w:id="1">
    <w:p w:rsidR="00D738EC" w:rsidRDefault="00D738EC" w:rsidP="00AA7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8EC" w:rsidRDefault="00D738EC" w:rsidP="00AA72FE">
      <w:r>
        <w:separator/>
      </w:r>
    </w:p>
  </w:footnote>
  <w:footnote w:type="continuationSeparator" w:id="1">
    <w:p w:rsidR="00D738EC" w:rsidRDefault="00D738EC" w:rsidP="00AA7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8E9"/>
    <w:rsid w:val="00053223"/>
    <w:rsid w:val="000668B3"/>
    <w:rsid w:val="00085B5E"/>
    <w:rsid w:val="00085FA3"/>
    <w:rsid w:val="000A1AAA"/>
    <w:rsid w:val="000B3100"/>
    <w:rsid w:val="000E1C75"/>
    <w:rsid w:val="00107237"/>
    <w:rsid w:val="00147B3F"/>
    <w:rsid w:val="00151A93"/>
    <w:rsid w:val="001966F7"/>
    <w:rsid w:val="002236F8"/>
    <w:rsid w:val="002237A1"/>
    <w:rsid w:val="00232C09"/>
    <w:rsid w:val="00274414"/>
    <w:rsid w:val="00280880"/>
    <w:rsid w:val="002C243B"/>
    <w:rsid w:val="00312E98"/>
    <w:rsid w:val="003400FD"/>
    <w:rsid w:val="0037298C"/>
    <w:rsid w:val="00376328"/>
    <w:rsid w:val="00391051"/>
    <w:rsid w:val="003B5DE8"/>
    <w:rsid w:val="00421172"/>
    <w:rsid w:val="0044641A"/>
    <w:rsid w:val="00481B4B"/>
    <w:rsid w:val="004B6EDF"/>
    <w:rsid w:val="004C518A"/>
    <w:rsid w:val="0054268A"/>
    <w:rsid w:val="00545D51"/>
    <w:rsid w:val="00555CE1"/>
    <w:rsid w:val="00581BEB"/>
    <w:rsid w:val="005930AE"/>
    <w:rsid w:val="005D42BE"/>
    <w:rsid w:val="00607A64"/>
    <w:rsid w:val="00623014"/>
    <w:rsid w:val="006510AD"/>
    <w:rsid w:val="00652596"/>
    <w:rsid w:val="00684438"/>
    <w:rsid w:val="006929BE"/>
    <w:rsid w:val="006A366A"/>
    <w:rsid w:val="006A5B52"/>
    <w:rsid w:val="006C021F"/>
    <w:rsid w:val="006C23B1"/>
    <w:rsid w:val="006C45FC"/>
    <w:rsid w:val="006F47F7"/>
    <w:rsid w:val="00701E89"/>
    <w:rsid w:val="00710806"/>
    <w:rsid w:val="007273CD"/>
    <w:rsid w:val="00734EC0"/>
    <w:rsid w:val="00767E31"/>
    <w:rsid w:val="007A192B"/>
    <w:rsid w:val="007A4ADA"/>
    <w:rsid w:val="007E3A80"/>
    <w:rsid w:val="007F4D62"/>
    <w:rsid w:val="0080319D"/>
    <w:rsid w:val="00804AD2"/>
    <w:rsid w:val="00806F04"/>
    <w:rsid w:val="00813094"/>
    <w:rsid w:val="0082196F"/>
    <w:rsid w:val="00837592"/>
    <w:rsid w:val="00883C3D"/>
    <w:rsid w:val="008A1609"/>
    <w:rsid w:val="008B2927"/>
    <w:rsid w:val="008C70D3"/>
    <w:rsid w:val="008E6CE9"/>
    <w:rsid w:val="00914518"/>
    <w:rsid w:val="009406E2"/>
    <w:rsid w:val="009A2957"/>
    <w:rsid w:val="009B3CF2"/>
    <w:rsid w:val="009E0D08"/>
    <w:rsid w:val="00A273E7"/>
    <w:rsid w:val="00A27625"/>
    <w:rsid w:val="00A3228F"/>
    <w:rsid w:val="00A408E2"/>
    <w:rsid w:val="00A45464"/>
    <w:rsid w:val="00A50D4D"/>
    <w:rsid w:val="00A96CFD"/>
    <w:rsid w:val="00AA72FE"/>
    <w:rsid w:val="00AB1795"/>
    <w:rsid w:val="00AF2348"/>
    <w:rsid w:val="00AF244D"/>
    <w:rsid w:val="00B01594"/>
    <w:rsid w:val="00B033DB"/>
    <w:rsid w:val="00B2711F"/>
    <w:rsid w:val="00B948E9"/>
    <w:rsid w:val="00BB7DBF"/>
    <w:rsid w:val="00BE6E76"/>
    <w:rsid w:val="00BF4F9D"/>
    <w:rsid w:val="00BF5E94"/>
    <w:rsid w:val="00C04AE2"/>
    <w:rsid w:val="00C16D4E"/>
    <w:rsid w:val="00C232E2"/>
    <w:rsid w:val="00CA3F31"/>
    <w:rsid w:val="00CE0434"/>
    <w:rsid w:val="00CF0CB4"/>
    <w:rsid w:val="00D157E8"/>
    <w:rsid w:val="00D2675C"/>
    <w:rsid w:val="00D41DD0"/>
    <w:rsid w:val="00D52A68"/>
    <w:rsid w:val="00D738EC"/>
    <w:rsid w:val="00D76230"/>
    <w:rsid w:val="00D779EC"/>
    <w:rsid w:val="00D85724"/>
    <w:rsid w:val="00D96538"/>
    <w:rsid w:val="00DB6F93"/>
    <w:rsid w:val="00DE106A"/>
    <w:rsid w:val="00DF28DF"/>
    <w:rsid w:val="00DF7D14"/>
    <w:rsid w:val="00E206F7"/>
    <w:rsid w:val="00E2470F"/>
    <w:rsid w:val="00E74780"/>
    <w:rsid w:val="00E9464A"/>
    <w:rsid w:val="00EE5A6D"/>
    <w:rsid w:val="00EF30AD"/>
    <w:rsid w:val="00F0450D"/>
    <w:rsid w:val="00F72C65"/>
    <w:rsid w:val="00F74CDC"/>
    <w:rsid w:val="00FA1E6C"/>
    <w:rsid w:val="00FA2872"/>
    <w:rsid w:val="00FC0246"/>
    <w:rsid w:val="00FC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48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48E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948E9"/>
  </w:style>
  <w:style w:type="paragraph" w:customStyle="1" w:styleId="ConsPlusNormal">
    <w:name w:val="ConsPlusNormal"/>
    <w:uiPriority w:val="99"/>
    <w:rsid w:val="00B948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81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3CF2"/>
    <w:rPr>
      <w:rFonts w:ascii="Times New Roman" w:hAnsi="Times New Roman" w:cs="Times New Roman"/>
      <w:sz w:val="2"/>
      <w:szCs w:val="2"/>
    </w:rPr>
  </w:style>
  <w:style w:type="paragraph" w:customStyle="1" w:styleId="a">
    <w:name w:val="Знак Знак"/>
    <w:basedOn w:val="Normal"/>
    <w:uiPriority w:val="99"/>
    <w:rsid w:val="006C021F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Footer">
    <w:name w:val="footer"/>
    <w:basedOn w:val="Normal"/>
    <w:link w:val="FooterChar"/>
    <w:uiPriority w:val="99"/>
    <w:rsid w:val="00DF7D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3C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532</Words>
  <Characters>3038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Анастасия Клюшникова</dc:creator>
  <cp:keywords/>
  <dc:description/>
  <cp:lastModifiedBy>Admin</cp:lastModifiedBy>
  <cp:revision>3</cp:revision>
  <cp:lastPrinted>2022-08-19T05:15:00Z</cp:lastPrinted>
  <dcterms:created xsi:type="dcterms:W3CDTF">2022-08-17T05:36:00Z</dcterms:created>
  <dcterms:modified xsi:type="dcterms:W3CDTF">2022-08-19T05:15:00Z</dcterms:modified>
</cp:coreProperties>
</file>