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AB" w:rsidRDefault="00854DAB" w:rsidP="00206F1C">
      <w:pPr>
        <w:pStyle w:val="211"/>
        <w:jc w:val="both"/>
        <w:rPr>
          <w:b w:val="0"/>
          <w:bCs w:val="0"/>
          <w:sz w:val="20"/>
          <w:szCs w:val="20"/>
        </w:rPr>
      </w:pPr>
    </w:p>
    <w:p w:rsidR="00854DAB" w:rsidRPr="00E31AE5" w:rsidRDefault="00854DAB" w:rsidP="00437022">
      <w:pPr>
        <w:jc w:val="center"/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СОВЕТ НАРОДНЫХ ДЕПУТАТОВ</w:t>
      </w:r>
    </w:p>
    <w:p w:rsidR="00854DAB" w:rsidRPr="00E31AE5" w:rsidRDefault="00854DAB" w:rsidP="00437022">
      <w:pPr>
        <w:jc w:val="center"/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854DAB" w:rsidRPr="00E31AE5" w:rsidRDefault="00854DAB" w:rsidP="00437022">
      <w:pPr>
        <w:jc w:val="center"/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54DAB" w:rsidRPr="00E31AE5" w:rsidRDefault="00854DAB" w:rsidP="00437022">
      <w:pPr>
        <w:jc w:val="center"/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ВОРОНЕЖСКОЙ ОБЛАСТИ</w:t>
      </w:r>
    </w:p>
    <w:p w:rsidR="00854DAB" w:rsidRPr="00E31AE5" w:rsidRDefault="00854DAB" w:rsidP="00437022">
      <w:pPr>
        <w:jc w:val="center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pStyle w:val="BodyText"/>
        <w:ind w:right="-1"/>
        <w:jc w:val="center"/>
        <w:rPr>
          <w:rFonts w:ascii="Arial" w:hAnsi="Arial" w:cs="Arial"/>
        </w:rPr>
      </w:pPr>
      <w:r w:rsidRPr="00E31AE5">
        <w:rPr>
          <w:rFonts w:ascii="Arial" w:hAnsi="Arial" w:cs="Arial"/>
        </w:rPr>
        <w:t>РЕШЕНИЕ</w:t>
      </w:r>
    </w:p>
    <w:p w:rsidR="00854DAB" w:rsidRPr="00E31AE5" w:rsidRDefault="00854DAB" w:rsidP="00437022">
      <w:pPr>
        <w:jc w:val="center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от 08 февраля 2019 года № 114</w:t>
      </w: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с. Скрипниково</w:t>
      </w: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Об утверждении отчёта главы Скрипнянского</w:t>
      </w: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сельского поселения за 201</w:t>
      </w:r>
      <w:r>
        <w:rPr>
          <w:rFonts w:ascii="Arial" w:hAnsi="Arial" w:cs="Arial"/>
          <w:sz w:val="24"/>
          <w:szCs w:val="24"/>
        </w:rPr>
        <w:t>8</w:t>
      </w:r>
      <w:r w:rsidRPr="00E31AE5">
        <w:rPr>
          <w:rFonts w:ascii="Arial" w:hAnsi="Arial" w:cs="Arial"/>
          <w:sz w:val="24"/>
          <w:szCs w:val="24"/>
        </w:rPr>
        <w:t xml:space="preserve"> год и </w:t>
      </w: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перспективы развития на 201</w:t>
      </w:r>
      <w:r>
        <w:rPr>
          <w:rFonts w:ascii="Arial" w:hAnsi="Arial" w:cs="Arial"/>
          <w:sz w:val="24"/>
          <w:szCs w:val="24"/>
        </w:rPr>
        <w:t>9</w:t>
      </w:r>
      <w:r w:rsidRPr="00E31AE5">
        <w:rPr>
          <w:rFonts w:ascii="Arial" w:hAnsi="Arial" w:cs="Arial"/>
          <w:sz w:val="24"/>
          <w:szCs w:val="24"/>
        </w:rPr>
        <w:t xml:space="preserve"> год.</w:t>
      </w: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rPr>
          <w:rStyle w:val="FontStyle19"/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Заслушав отчёт главы Скрипнянского сельского поселения за 201</w:t>
      </w:r>
      <w:r>
        <w:rPr>
          <w:rFonts w:ascii="Arial" w:hAnsi="Arial" w:cs="Arial"/>
          <w:sz w:val="24"/>
          <w:szCs w:val="24"/>
        </w:rPr>
        <w:t>8</w:t>
      </w:r>
      <w:r w:rsidRPr="00E31AE5">
        <w:rPr>
          <w:rFonts w:ascii="Arial" w:hAnsi="Arial" w:cs="Arial"/>
          <w:sz w:val="24"/>
          <w:szCs w:val="24"/>
        </w:rPr>
        <w:t xml:space="preserve"> год, Совет народных депутатов Скрипнянского сельского поселения</w:t>
      </w:r>
    </w:p>
    <w:p w:rsidR="00854DAB" w:rsidRPr="00E31AE5" w:rsidRDefault="00854DAB" w:rsidP="00437022">
      <w:pPr>
        <w:rPr>
          <w:rStyle w:val="FontStyle19"/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rPr>
          <w:rFonts w:ascii="Arial" w:hAnsi="Arial" w:cs="Arial"/>
          <w:sz w:val="24"/>
          <w:szCs w:val="24"/>
        </w:rPr>
      </w:pPr>
      <w:r w:rsidRPr="00E31AE5">
        <w:rPr>
          <w:rStyle w:val="FontStyle19"/>
          <w:rFonts w:ascii="Arial" w:hAnsi="Arial" w:cs="Arial"/>
          <w:sz w:val="24"/>
          <w:szCs w:val="24"/>
        </w:rPr>
        <w:t>решил:</w:t>
      </w:r>
    </w:p>
    <w:p w:rsidR="00854DAB" w:rsidRPr="00E31AE5" w:rsidRDefault="00854DAB" w:rsidP="00437022">
      <w:pPr>
        <w:rPr>
          <w:rFonts w:ascii="Arial" w:hAnsi="Arial" w:cs="Arial"/>
          <w:color w:val="000000"/>
          <w:kern w:val="24"/>
          <w:sz w:val="24"/>
          <w:szCs w:val="24"/>
        </w:rPr>
      </w:pPr>
    </w:p>
    <w:p w:rsidR="00854DAB" w:rsidRPr="00E31AE5" w:rsidRDefault="00854DAB" w:rsidP="00437022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E31AE5">
        <w:rPr>
          <w:rFonts w:ascii="Arial" w:hAnsi="Arial" w:cs="Arial"/>
          <w:sz w:val="24"/>
          <w:szCs w:val="24"/>
        </w:rPr>
        <w:t>Признать работу главы Скрипнянского сельского поселения за 201</w:t>
      </w:r>
      <w:r>
        <w:rPr>
          <w:rFonts w:ascii="Arial" w:hAnsi="Arial" w:cs="Arial"/>
          <w:sz w:val="24"/>
          <w:szCs w:val="24"/>
        </w:rPr>
        <w:t>8</w:t>
      </w:r>
      <w:r w:rsidRPr="00E31AE5">
        <w:rPr>
          <w:rFonts w:ascii="Arial" w:hAnsi="Arial" w:cs="Arial"/>
          <w:sz w:val="24"/>
          <w:szCs w:val="24"/>
        </w:rPr>
        <w:t xml:space="preserve"> год  удовлетворительной.</w:t>
      </w:r>
    </w:p>
    <w:p w:rsidR="00854DAB" w:rsidRPr="00E31AE5" w:rsidRDefault="00854DAB" w:rsidP="00437022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E31AE5">
        <w:rPr>
          <w:rFonts w:ascii="Arial" w:hAnsi="Arial" w:cs="Arial"/>
          <w:sz w:val="24"/>
          <w:szCs w:val="24"/>
        </w:rPr>
        <w:t>Настоящее решение опубликовать в Вестнике муниципальных правовых актов Скрипнянского сельского поселения Калачеевского муниципального района Воронежской области и разместить на сайте администрации Скрипнянского сельского поселения.</w:t>
      </w:r>
    </w:p>
    <w:p w:rsidR="00854DAB" w:rsidRPr="00E31AE5" w:rsidRDefault="00854DAB" w:rsidP="00437022">
      <w:pPr>
        <w:ind w:firstLine="709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ind w:firstLine="709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ind w:firstLine="709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ind w:firstLine="709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ind w:firstLine="709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ind w:firstLine="709"/>
        <w:rPr>
          <w:rFonts w:ascii="Arial" w:hAnsi="Arial" w:cs="Arial"/>
          <w:sz w:val="24"/>
          <w:szCs w:val="24"/>
        </w:rPr>
      </w:pPr>
    </w:p>
    <w:p w:rsidR="00854DAB" w:rsidRPr="00E31AE5" w:rsidRDefault="00854DAB" w:rsidP="00437022">
      <w:pPr>
        <w:ind w:firstLine="709"/>
        <w:rPr>
          <w:rFonts w:ascii="Arial" w:hAnsi="Arial" w:cs="Arial"/>
          <w:sz w:val="24"/>
          <w:szCs w:val="24"/>
        </w:rPr>
      </w:pPr>
    </w:p>
    <w:p w:rsidR="00854DAB" w:rsidRDefault="00854DAB" w:rsidP="00437022">
      <w:pPr>
        <w:rPr>
          <w:rFonts w:ascii="Arial" w:hAnsi="Arial" w:cs="Arial"/>
          <w:sz w:val="24"/>
          <w:szCs w:val="24"/>
        </w:rPr>
      </w:pPr>
      <w:r w:rsidRPr="00E31AE5">
        <w:rPr>
          <w:rFonts w:ascii="Arial" w:hAnsi="Arial" w:cs="Arial"/>
          <w:sz w:val="24"/>
          <w:szCs w:val="24"/>
        </w:rPr>
        <w:t>Глава Скрипнянского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31AE5">
        <w:rPr>
          <w:rFonts w:ascii="Arial" w:hAnsi="Arial" w:cs="Arial"/>
          <w:sz w:val="24"/>
          <w:szCs w:val="24"/>
        </w:rPr>
        <w:t>С.В. Харламова</w:t>
      </w:r>
    </w:p>
    <w:p w:rsidR="00854DAB" w:rsidRPr="00E31AE5" w:rsidRDefault="00854D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E31AE5">
        <w:rPr>
          <w:rFonts w:ascii="Arial" w:hAnsi="Arial" w:cs="Arial"/>
          <w:sz w:val="24"/>
          <w:szCs w:val="24"/>
        </w:rPr>
        <w:t>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31AE5">
        <w:rPr>
          <w:rFonts w:ascii="Arial" w:hAnsi="Arial" w:cs="Arial"/>
          <w:sz w:val="24"/>
          <w:szCs w:val="24"/>
        </w:rPr>
        <w:t>поселения</w:t>
      </w:r>
    </w:p>
    <w:sectPr w:rsidR="00854DAB" w:rsidRPr="00E31AE5" w:rsidSect="0086411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718"/>
    <w:multiLevelType w:val="hybridMultilevel"/>
    <w:tmpl w:val="D8C4614A"/>
    <w:lvl w:ilvl="0" w:tplc="834ED5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D391D"/>
    <w:multiLevelType w:val="hybridMultilevel"/>
    <w:tmpl w:val="E846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03F59"/>
    <w:multiLevelType w:val="hybridMultilevel"/>
    <w:tmpl w:val="6BEA8B40"/>
    <w:lvl w:ilvl="0" w:tplc="79366C90">
      <w:start w:val="1"/>
      <w:numFmt w:val="decimal"/>
      <w:lvlText w:val="%1."/>
      <w:lvlJc w:val="left"/>
      <w:pPr>
        <w:ind w:left="1667" w:hanging="11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C641E"/>
    <w:multiLevelType w:val="hybridMultilevel"/>
    <w:tmpl w:val="718C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D03A5"/>
    <w:multiLevelType w:val="hybridMultilevel"/>
    <w:tmpl w:val="AE684C02"/>
    <w:lvl w:ilvl="0" w:tplc="47448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10AD7"/>
    <w:multiLevelType w:val="hybridMultilevel"/>
    <w:tmpl w:val="77B4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50355"/>
    <w:multiLevelType w:val="hybridMultilevel"/>
    <w:tmpl w:val="D820CF76"/>
    <w:lvl w:ilvl="0" w:tplc="85802A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B32C0"/>
    <w:multiLevelType w:val="multilevel"/>
    <w:tmpl w:val="D8C4614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33ED9"/>
    <w:multiLevelType w:val="hybridMultilevel"/>
    <w:tmpl w:val="79D07C1E"/>
    <w:lvl w:ilvl="0" w:tplc="834ED5F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824D7"/>
    <w:multiLevelType w:val="hybridMultilevel"/>
    <w:tmpl w:val="6E6455EA"/>
    <w:lvl w:ilvl="0" w:tplc="E306E2FC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5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83C"/>
    <w:rsid w:val="00012AEB"/>
    <w:rsid w:val="00024F27"/>
    <w:rsid w:val="000447DD"/>
    <w:rsid w:val="00057003"/>
    <w:rsid w:val="00062FBD"/>
    <w:rsid w:val="000656EC"/>
    <w:rsid w:val="000A789D"/>
    <w:rsid w:val="000B440B"/>
    <w:rsid w:val="000C0DEA"/>
    <w:rsid w:val="00107579"/>
    <w:rsid w:val="0011781D"/>
    <w:rsid w:val="00122271"/>
    <w:rsid w:val="001353EF"/>
    <w:rsid w:val="00145011"/>
    <w:rsid w:val="00187B02"/>
    <w:rsid w:val="001A4C87"/>
    <w:rsid w:val="001B6372"/>
    <w:rsid w:val="001E74E7"/>
    <w:rsid w:val="001F4771"/>
    <w:rsid w:val="00203907"/>
    <w:rsid w:val="00206F1C"/>
    <w:rsid w:val="0023682E"/>
    <w:rsid w:val="00265B06"/>
    <w:rsid w:val="002661C3"/>
    <w:rsid w:val="00293560"/>
    <w:rsid w:val="002A7358"/>
    <w:rsid w:val="002C0A9D"/>
    <w:rsid w:val="002D1A5C"/>
    <w:rsid w:val="002D55E1"/>
    <w:rsid w:val="002E10AB"/>
    <w:rsid w:val="00307D1D"/>
    <w:rsid w:val="00310658"/>
    <w:rsid w:val="0032079D"/>
    <w:rsid w:val="003220FE"/>
    <w:rsid w:val="00331BEF"/>
    <w:rsid w:val="00333FD8"/>
    <w:rsid w:val="00336466"/>
    <w:rsid w:val="003465A0"/>
    <w:rsid w:val="003516F6"/>
    <w:rsid w:val="003638D9"/>
    <w:rsid w:val="00381330"/>
    <w:rsid w:val="003916BA"/>
    <w:rsid w:val="003C1038"/>
    <w:rsid w:val="003C283C"/>
    <w:rsid w:val="003C28AF"/>
    <w:rsid w:val="003D6DFF"/>
    <w:rsid w:val="003F64EA"/>
    <w:rsid w:val="00406B46"/>
    <w:rsid w:val="00423EC9"/>
    <w:rsid w:val="00426904"/>
    <w:rsid w:val="00430334"/>
    <w:rsid w:val="00435322"/>
    <w:rsid w:val="00437022"/>
    <w:rsid w:val="004441C8"/>
    <w:rsid w:val="0047586D"/>
    <w:rsid w:val="004759AC"/>
    <w:rsid w:val="00477C71"/>
    <w:rsid w:val="00477CE2"/>
    <w:rsid w:val="0048472D"/>
    <w:rsid w:val="00495BAB"/>
    <w:rsid w:val="004A2DD1"/>
    <w:rsid w:val="00503113"/>
    <w:rsid w:val="005159A3"/>
    <w:rsid w:val="00517125"/>
    <w:rsid w:val="00531248"/>
    <w:rsid w:val="005314B5"/>
    <w:rsid w:val="00535D86"/>
    <w:rsid w:val="00540B49"/>
    <w:rsid w:val="00554132"/>
    <w:rsid w:val="00554486"/>
    <w:rsid w:val="00556ADC"/>
    <w:rsid w:val="00556E1B"/>
    <w:rsid w:val="00577ABB"/>
    <w:rsid w:val="00594D9D"/>
    <w:rsid w:val="0059562C"/>
    <w:rsid w:val="005A0DE7"/>
    <w:rsid w:val="005C5337"/>
    <w:rsid w:val="005D3A37"/>
    <w:rsid w:val="005E2017"/>
    <w:rsid w:val="005E23DA"/>
    <w:rsid w:val="005E5D41"/>
    <w:rsid w:val="00615C71"/>
    <w:rsid w:val="006265BE"/>
    <w:rsid w:val="00650797"/>
    <w:rsid w:val="006600E5"/>
    <w:rsid w:val="00677C0F"/>
    <w:rsid w:val="00683229"/>
    <w:rsid w:val="00694601"/>
    <w:rsid w:val="006B59DF"/>
    <w:rsid w:val="006C1660"/>
    <w:rsid w:val="006C380E"/>
    <w:rsid w:val="006D0BEC"/>
    <w:rsid w:val="006D3928"/>
    <w:rsid w:val="006D6B20"/>
    <w:rsid w:val="006F1052"/>
    <w:rsid w:val="007172A8"/>
    <w:rsid w:val="00731CB0"/>
    <w:rsid w:val="0074283A"/>
    <w:rsid w:val="00745B81"/>
    <w:rsid w:val="007462AF"/>
    <w:rsid w:val="00752738"/>
    <w:rsid w:val="007613F3"/>
    <w:rsid w:val="00767F44"/>
    <w:rsid w:val="00791254"/>
    <w:rsid w:val="00795AA5"/>
    <w:rsid w:val="007A6401"/>
    <w:rsid w:val="007F0AB7"/>
    <w:rsid w:val="0080087D"/>
    <w:rsid w:val="00807A27"/>
    <w:rsid w:val="008200B6"/>
    <w:rsid w:val="00820712"/>
    <w:rsid w:val="0083583E"/>
    <w:rsid w:val="00846927"/>
    <w:rsid w:val="00854DAB"/>
    <w:rsid w:val="00855D12"/>
    <w:rsid w:val="0086411A"/>
    <w:rsid w:val="00867491"/>
    <w:rsid w:val="008743B7"/>
    <w:rsid w:val="00883F01"/>
    <w:rsid w:val="008A74F2"/>
    <w:rsid w:val="008B74A7"/>
    <w:rsid w:val="008C30D4"/>
    <w:rsid w:val="008C5D8F"/>
    <w:rsid w:val="008D0686"/>
    <w:rsid w:val="008F1A08"/>
    <w:rsid w:val="00910EB6"/>
    <w:rsid w:val="00914C96"/>
    <w:rsid w:val="00922B4E"/>
    <w:rsid w:val="009333DA"/>
    <w:rsid w:val="009468AC"/>
    <w:rsid w:val="00983BE7"/>
    <w:rsid w:val="00992F08"/>
    <w:rsid w:val="009C68BB"/>
    <w:rsid w:val="009D2650"/>
    <w:rsid w:val="009F475A"/>
    <w:rsid w:val="00A04C68"/>
    <w:rsid w:val="00A05FCF"/>
    <w:rsid w:val="00A301B7"/>
    <w:rsid w:val="00A3307C"/>
    <w:rsid w:val="00A61084"/>
    <w:rsid w:val="00A903AD"/>
    <w:rsid w:val="00AA34ED"/>
    <w:rsid w:val="00AB433D"/>
    <w:rsid w:val="00AC75A9"/>
    <w:rsid w:val="00AD6EC0"/>
    <w:rsid w:val="00AE2D46"/>
    <w:rsid w:val="00AF2978"/>
    <w:rsid w:val="00AF379E"/>
    <w:rsid w:val="00B10630"/>
    <w:rsid w:val="00B107EB"/>
    <w:rsid w:val="00B43D39"/>
    <w:rsid w:val="00B534AA"/>
    <w:rsid w:val="00B6216F"/>
    <w:rsid w:val="00B71A67"/>
    <w:rsid w:val="00B76DBB"/>
    <w:rsid w:val="00B87C68"/>
    <w:rsid w:val="00BB67F8"/>
    <w:rsid w:val="00BC6EBC"/>
    <w:rsid w:val="00BD4AA7"/>
    <w:rsid w:val="00C10C1F"/>
    <w:rsid w:val="00C332BF"/>
    <w:rsid w:val="00C34F02"/>
    <w:rsid w:val="00C36009"/>
    <w:rsid w:val="00C44A86"/>
    <w:rsid w:val="00CC19F0"/>
    <w:rsid w:val="00CD33D1"/>
    <w:rsid w:val="00CF4867"/>
    <w:rsid w:val="00D03620"/>
    <w:rsid w:val="00D04F58"/>
    <w:rsid w:val="00D12D9E"/>
    <w:rsid w:val="00D267B9"/>
    <w:rsid w:val="00D32C3E"/>
    <w:rsid w:val="00D35382"/>
    <w:rsid w:val="00D41B16"/>
    <w:rsid w:val="00DB3F16"/>
    <w:rsid w:val="00DC2805"/>
    <w:rsid w:val="00DD2625"/>
    <w:rsid w:val="00DE0354"/>
    <w:rsid w:val="00DF256D"/>
    <w:rsid w:val="00E16EF9"/>
    <w:rsid w:val="00E2258D"/>
    <w:rsid w:val="00E31AE5"/>
    <w:rsid w:val="00E32194"/>
    <w:rsid w:val="00E46EFF"/>
    <w:rsid w:val="00E62EEB"/>
    <w:rsid w:val="00E67356"/>
    <w:rsid w:val="00E71A0A"/>
    <w:rsid w:val="00ED7545"/>
    <w:rsid w:val="00EF3C46"/>
    <w:rsid w:val="00F02A2B"/>
    <w:rsid w:val="00F05139"/>
    <w:rsid w:val="00F12A69"/>
    <w:rsid w:val="00F16A99"/>
    <w:rsid w:val="00F2634E"/>
    <w:rsid w:val="00F33F84"/>
    <w:rsid w:val="00F34F23"/>
    <w:rsid w:val="00F71A82"/>
    <w:rsid w:val="00F85688"/>
    <w:rsid w:val="00F93398"/>
    <w:rsid w:val="00F93AFE"/>
    <w:rsid w:val="00FA29F7"/>
    <w:rsid w:val="00FA6AEA"/>
    <w:rsid w:val="00FA7E8D"/>
    <w:rsid w:val="00FB50B4"/>
    <w:rsid w:val="00FC76DF"/>
    <w:rsid w:val="00FE6DDA"/>
    <w:rsid w:val="00FF3995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84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03620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613F3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B59D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04C68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67356"/>
    <w:pPr>
      <w:spacing w:before="240" w:after="60"/>
      <w:outlineLvl w:val="6"/>
    </w:pPr>
    <w:rPr>
      <w:rFonts w:ascii="Calibri" w:eastAsia="Calibri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7613F3"/>
    <w:pPr>
      <w:spacing w:before="240" w:after="60"/>
      <w:jc w:val="left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33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227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4F58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4C68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3D39"/>
    <w:rPr>
      <w:rFonts w:ascii="Calibri" w:hAnsi="Calibri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2271"/>
    <w:rPr>
      <w:rFonts w:ascii="Cambria" w:hAnsi="Cambria" w:cs="Cambria"/>
    </w:rPr>
  </w:style>
  <w:style w:type="paragraph" w:styleId="NormalWeb">
    <w:name w:val="Normal (Web)"/>
    <w:basedOn w:val="Normal"/>
    <w:uiPriority w:val="99"/>
    <w:rsid w:val="00D03620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rteright">
    <w:name w:val="rteright"/>
    <w:basedOn w:val="Normal"/>
    <w:uiPriority w:val="99"/>
    <w:rsid w:val="00D03620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03620"/>
  </w:style>
  <w:style w:type="character" w:styleId="Strong">
    <w:name w:val="Strong"/>
    <w:basedOn w:val="DefaultParagraphFont"/>
    <w:uiPriority w:val="99"/>
    <w:qFormat/>
    <w:locked/>
    <w:rsid w:val="00D03620"/>
    <w:rPr>
      <w:b/>
      <w:bCs/>
    </w:rPr>
  </w:style>
  <w:style w:type="character" w:styleId="Hyperlink">
    <w:name w:val="Hyperlink"/>
    <w:basedOn w:val="DefaultParagraphFont"/>
    <w:uiPriority w:val="99"/>
    <w:rsid w:val="00D03620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6B59DF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F58"/>
    <w:rPr>
      <w:rFonts w:ascii="Cambria" w:hAnsi="Cambria" w:cs="Cambria"/>
      <w:b/>
      <w:bCs/>
      <w:kern w:val="28"/>
      <w:sz w:val="32"/>
      <w:szCs w:val="32"/>
    </w:rPr>
  </w:style>
  <w:style w:type="paragraph" w:customStyle="1" w:styleId="msonormalcxspmiddle">
    <w:name w:val="msonormalcxspmiddle"/>
    <w:basedOn w:val="Normal"/>
    <w:uiPriority w:val="99"/>
    <w:rsid w:val="006B59DF"/>
    <w:pPr>
      <w:spacing w:before="100" w:beforeAutospacing="1" w:after="119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4F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24F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E6D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E6D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E6D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F475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75A"/>
    <w:rPr>
      <w:rFonts w:ascii="Tahoma" w:hAnsi="Tahoma" w:cs="Tahoma"/>
      <w:sz w:val="16"/>
      <w:szCs w:val="16"/>
    </w:rPr>
  </w:style>
  <w:style w:type="character" w:customStyle="1" w:styleId="3">
    <w:name w:val="3Приложение Знак"/>
    <w:link w:val="30"/>
    <w:uiPriority w:val="99"/>
    <w:locked/>
    <w:rsid w:val="0047586D"/>
    <w:rPr>
      <w:rFonts w:ascii="Arial" w:hAnsi="Arial" w:cs="Arial"/>
      <w:sz w:val="28"/>
      <w:szCs w:val="28"/>
      <w:lang w:val="ru-RU" w:eastAsia="ru-RU"/>
    </w:rPr>
  </w:style>
  <w:style w:type="paragraph" w:customStyle="1" w:styleId="30">
    <w:name w:val="3Приложение"/>
    <w:basedOn w:val="Normal"/>
    <w:link w:val="3"/>
    <w:uiPriority w:val="99"/>
    <w:rsid w:val="0047586D"/>
    <w:pPr>
      <w:ind w:left="5103"/>
    </w:pPr>
    <w:rPr>
      <w:rFonts w:ascii="Arial" w:eastAsia="Calibri" w:hAnsi="Arial" w:cs="Arial"/>
    </w:rPr>
  </w:style>
  <w:style w:type="paragraph" w:customStyle="1" w:styleId="31">
    <w:name w:val="Знак Знак3"/>
    <w:basedOn w:val="Normal"/>
    <w:uiPriority w:val="99"/>
    <w:rsid w:val="0047586D"/>
    <w:pPr>
      <w:spacing w:after="160" w:line="240" w:lineRule="exact"/>
      <w:jc w:val="lef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47586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HeaderChar1">
    <w:name w:val="Header Char1"/>
    <w:link w:val="Header"/>
    <w:uiPriority w:val="99"/>
    <w:locked/>
    <w:rsid w:val="00B534AA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B534AA"/>
    <w:pPr>
      <w:tabs>
        <w:tab w:val="center" w:pos="4677"/>
        <w:tab w:val="right" w:pos="9355"/>
      </w:tabs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0630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A3307C"/>
    <w:pPr>
      <w:ind w:left="708" w:hanging="528"/>
      <w:jc w:val="left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1084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6D6B20"/>
    <w:rPr>
      <w:rFonts w:ascii="Arial" w:hAnsi="Arial" w:cs="Arial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795AA5"/>
    <w:pPr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D6EC0"/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link w:val="21"/>
    <w:uiPriority w:val="99"/>
    <w:locked/>
    <w:rsid w:val="00795AA5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795AA5"/>
    <w:pPr>
      <w:widowControl w:val="0"/>
      <w:shd w:val="clear" w:color="auto" w:fill="FFFFFF"/>
      <w:spacing w:before="1980" w:line="221" w:lineRule="exact"/>
      <w:jc w:val="center"/>
    </w:pPr>
    <w:rPr>
      <w:rFonts w:ascii="Calibri" w:eastAsia="Calibri" w:hAnsi="Calibri" w:cs="Calibri"/>
      <w:sz w:val="17"/>
      <w:szCs w:val="17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7613F3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2271"/>
    <w:rPr>
      <w:rFonts w:ascii="Times New Roman" w:hAnsi="Times New Roman" w:cs="Times New Roman"/>
      <w:sz w:val="28"/>
      <w:szCs w:val="28"/>
    </w:rPr>
  </w:style>
  <w:style w:type="character" w:customStyle="1" w:styleId="9">
    <w:name w:val="Знак Знак9"/>
    <w:uiPriority w:val="99"/>
    <w:locked/>
    <w:rsid w:val="007613F3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customStyle="1" w:styleId="Heading2Char1">
    <w:name w:val="Heading 2 Char1"/>
    <w:link w:val="Heading2"/>
    <w:uiPriority w:val="99"/>
    <w:semiHidden/>
    <w:locked/>
    <w:rsid w:val="007613F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9Char1">
    <w:name w:val="Heading 9 Char1"/>
    <w:link w:val="Heading9"/>
    <w:uiPriority w:val="99"/>
    <w:semiHidden/>
    <w:locked/>
    <w:rsid w:val="007613F3"/>
    <w:rPr>
      <w:rFonts w:ascii="Arial" w:hAnsi="Arial" w:cs="Arial"/>
      <w:sz w:val="22"/>
      <w:szCs w:val="22"/>
      <w:lang w:val="ru-RU" w:eastAsia="ru-RU"/>
    </w:rPr>
  </w:style>
  <w:style w:type="character" w:customStyle="1" w:styleId="4">
    <w:name w:val="Знак Знак4"/>
    <w:uiPriority w:val="99"/>
    <w:semiHidden/>
    <w:locked/>
    <w:rsid w:val="007613F3"/>
    <w:rPr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7613F3"/>
    <w:pPr>
      <w:spacing w:after="120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2271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  <w:rsid w:val="007613F3"/>
    <w:pPr>
      <w:suppressAutoHyphens/>
      <w:spacing w:line="360" w:lineRule="auto"/>
      <w:ind w:firstLine="539"/>
      <w:jc w:val="both"/>
    </w:pPr>
    <w:rPr>
      <w:sz w:val="22"/>
      <w:szCs w:val="22"/>
      <w:lang w:eastAsia="ar-SA"/>
    </w:rPr>
  </w:style>
  <w:style w:type="character" w:customStyle="1" w:styleId="BodyTextChar1">
    <w:name w:val="Body Text Char1"/>
    <w:link w:val="BodyText"/>
    <w:uiPriority w:val="99"/>
    <w:semiHidden/>
    <w:locked/>
    <w:rsid w:val="007613F3"/>
    <w:rPr>
      <w:sz w:val="24"/>
      <w:szCs w:val="24"/>
      <w:lang w:val="ru-RU" w:eastAsia="ru-RU"/>
    </w:rPr>
  </w:style>
  <w:style w:type="character" w:customStyle="1" w:styleId="20">
    <w:name w:val="Знак Знак2"/>
    <w:uiPriority w:val="99"/>
    <w:semiHidden/>
    <w:locked/>
    <w:rsid w:val="007613F3"/>
    <w:rPr>
      <w:sz w:val="24"/>
      <w:szCs w:val="24"/>
      <w:lang w:val="ru-RU" w:eastAsia="ru-RU"/>
    </w:rPr>
  </w:style>
  <w:style w:type="character" w:customStyle="1" w:styleId="a">
    <w:name w:val="Знак Знак"/>
    <w:uiPriority w:val="99"/>
    <w:semiHidden/>
    <w:locked/>
    <w:rsid w:val="007613F3"/>
    <w:rPr>
      <w:rFonts w:ascii="Tahoma" w:hAnsi="Tahoma" w:cs="Tahoma"/>
      <w:sz w:val="16"/>
      <w:szCs w:val="16"/>
      <w:lang w:val="ru-RU" w:eastAsia="ru-RU"/>
    </w:rPr>
  </w:style>
  <w:style w:type="paragraph" w:customStyle="1" w:styleId="210">
    <w:name w:val="Основной текст 21"/>
    <w:basedOn w:val="Normal"/>
    <w:uiPriority w:val="99"/>
    <w:rsid w:val="007613F3"/>
    <w:pPr>
      <w:suppressAutoHyphens/>
      <w:jc w:val="left"/>
    </w:pPr>
    <w:rPr>
      <w:rFonts w:eastAsia="Calibri"/>
      <w:b/>
      <w:bCs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7613F3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rFonts w:eastAsia="Calibri"/>
      <w:b/>
      <w:bCs/>
      <w:lang w:eastAsia="ar-SA"/>
    </w:rPr>
  </w:style>
  <w:style w:type="paragraph" w:customStyle="1" w:styleId="a0">
    <w:name w:val="Заголовок"/>
    <w:basedOn w:val="Normal"/>
    <w:next w:val="BodyText"/>
    <w:uiPriority w:val="99"/>
    <w:rsid w:val="007613F3"/>
    <w:pPr>
      <w:keepNext/>
      <w:suppressAutoHyphens/>
      <w:spacing w:before="240" w:after="120" w:line="360" w:lineRule="auto"/>
      <w:ind w:firstLine="539"/>
    </w:pPr>
    <w:rPr>
      <w:rFonts w:ascii="Arial" w:eastAsia="Calibri" w:hAnsi="Arial" w:cs="Arial"/>
      <w:lang w:eastAsia="ar-SA"/>
    </w:rPr>
  </w:style>
  <w:style w:type="paragraph" w:customStyle="1" w:styleId="1">
    <w:name w:val="Название1"/>
    <w:basedOn w:val="Normal"/>
    <w:uiPriority w:val="99"/>
    <w:rsid w:val="007613F3"/>
    <w:pPr>
      <w:suppressLineNumbers/>
      <w:suppressAutoHyphens/>
      <w:spacing w:before="120" w:after="120" w:line="360" w:lineRule="auto"/>
      <w:ind w:firstLine="539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0">
    <w:name w:val="Указатель1"/>
    <w:basedOn w:val="Normal"/>
    <w:uiPriority w:val="99"/>
    <w:rsid w:val="007613F3"/>
    <w:pPr>
      <w:suppressLineNumbers/>
      <w:suppressAutoHyphens/>
      <w:spacing w:line="360" w:lineRule="auto"/>
      <w:ind w:firstLine="539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1">
    <w:name w:val="Содержимое таблицы"/>
    <w:basedOn w:val="Normal"/>
    <w:uiPriority w:val="99"/>
    <w:rsid w:val="007613F3"/>
    <w:pPr>
      <w:suppressLineNumbers/>
      <w:suppressAutoHyphens/>
      <w:spacing w:line="360" w:lineRule="auto"/>
      <w:ind w:firstLine="539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2">
    <w:name w:val="Заголовок таблицы"/>
    <w:basedOn w:val="a1"/>
    <w:uiPriority w:val="99"/>
    <w:rsid w:val="007613F3"/>
    <w:pPr>
      <w:jc w:val="center"/>
    </w:pPr>
    <w:rPr>
      <w:b/>
      <w:bCs/>
    </w:rPr>
  </w:style>
  <w:style w:type="character" w:customStyle="1" w:styleId="hl41">
    <w:name w:val="hl41"/>
    <w:uiPriority w:val="99"/>
    <w:rsid w:val="007613F3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шрифт абзаца1"/>
    <w:uiPriority w:val="99"/>
    <w:rsid w:val="007613F3"/>
  </w:style>
  <w:style w:type="character" w:customStyle="1" w:styleId="7">
    <w:name w:val="Знак Знак7"/>
    <w:uiPriority w:val="99"/>
    <w:semiHidden/>
    <w:locked/>
    <w:rsid w:val="007613F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8">
    <w:name w:val="Знак Знак8"/>
    <w:uiPriority w:val="99"/>
    <w:locked/>
    <w:rsid w:val="007613F3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paragraph" w:customStyle="1" w:styleId="12">
    <w:name w:val="Абзац списка1"/>
    <w:basedOn w:val="Normal"/>
    <w:uiPriority w:val="99"/>
    <w:rsid w:val="00883F01"/>
    <w:pPr>
      <w:spacing w:line="360" w:lineRule="atLeast"/>
      <w:ind w:left="720"/>
    </w:pPr>
    <w:rPr>
      <w:rFonts w:eastAsia="Calibri"/>
    </w:rPr>
  </w:style>
  <w:style w:type="paragraph" w:customStyle="1" w:styleId="22">
    <w:name w:val="Основной текст2"/>
    <w:basedOn w:val="Normal"/>
    <w:uiPriority w:val="99"/>
    <w:rsid w:val="00883F01"/>
    <w:pPr>
      <w:widowControl w:val="0"/>
      <w:shd w:val="clear" w:color="auto" w:fill="FFFFFF"/>
      <w:spacing w:before="360" w:after="240" w:line="240" w:lineRule="atLeast"/>
      <w:jc w:val="center"/>
    </w:pPr>
    <w:rPr>
      <w:rFonts w:eastAsia="Calibri"/>
      <w:sz w:val="26"/>
      <w:szCs w:val="26"/>
    </w:rPr>
  </w:style>
  <w:style w:type="table" w:styleId="TableGrid">
    <w:name w:val="Table Grid"/>
    <w:basedOn w:val="TableNormal"/>
    <w:uiPriority w:val="99"/>
    <w:locked/>
    <w:rsid w:val="00E6735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0DE7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206F1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19">
    <w:name w:val="Font Style19"/>
    <w:uiPriority w:val="99"/>
    <w:rsid w:val="00D41B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1</Pages>
  <Words>129</Words>
  <Characters>739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2019-02-12T10:49:00Z</cp:lastPrinted>
  <dcterms:created xsi:type="dcterms:W3CDTF">2015-05-05T05:35:00Z</dcterms:created>
  <dcterms:modified xsi:type="dcterms:W3CDTF">2019-02-12T10:50:00Z</dcterms:modified>
</cp:coreProperties>
</file>