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CD" w:rsidRPr="00F93545" w:rsidRDefault="001F4ECD" w:rsidP="00346029">
      <w:pPr>
        <w:suppressAutoHyphens w:val="0"/>
        <w:autoSpaceDE/>
        <w:jc w:val="center"/>
        <w:rPr>
          <w:rFonts w:ascii="Arial" w:hAnsi="Arial" w:cs="Arial"/>
          <w:sz w:val="24"/>
          <w:szCs w:val="24"/>
          <w:lang w:eastAsia="ru-RU"/>
        </w:rPr>
      </w:pPr>
      <w:r w:rsidRPr="00F93545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</w:p>
    <w:p w:rsidR="001F4ECD" w:rsidRPr="00F93545" w:rsidRDefault="001F4ECD" w:rsidP="00346029">
      <w:pPr>
        <w:suppressAutoHyphens w:val="0"/>
        <w:autoSpaceDE/>
        <w:jc w:val="center"/>
        <w:rPr>
          <w:rFonts w:ascii="Arial" w:hAnsi="Arial" w:cs="Arial"/>
          <w:sz w:val="24"/>
          <w:szCs w:val="24"/>
          <w:lang w:eastAsia="ru-RU"/>
        </w:rPr>
      </w:pPr>
      <w:r w:rsidRPr="00F93545">
        <w:rPr>
          <w:rFonts w:ascii="Arial" w:hAnsi="Arial" w:cs="Arial"/>
          <w:sz w:val="24"/>
          <w:szCs w:val="24"/>
          <w:lang w:eastAsia="ru-RU"/>
        </w:rPr>
        <w:t>СКРИПНЯНСКОГО СЕЛЬСКОГО ПОСЕЛЕНИЯ</w:t>
      </w:r>
    </w:p>
    <w:p w:rsidR="001F4ECD" w:rsidRPr="00F93545" w:rsidRDefault="001F4ECD" w:rsidP="00346029">
      <w:pPr>
        <w:suppressAutoHyphens w:val="0"/>
        <w:autoSpaceDE/>
        <w:jc w:val="center"/>
        <w:rPr>
          <w:rFonts w:ascii="Arial" w:hAnsi="Arial" w:cs="Arial"/>
          <w:sz w:val="24"/>
          <w:szCs w:val="24"/>
          <w:lang w:eastAsia="ru-RU"/>
        </w:rPr>
      </w:pPr>
      <w:r w:rsidRPr="00F93545">
        <w:rPr>
          <w:rFonts w:ascii="Arial" w:hAnsi="Arial" w:cs="Arial"/>
          <w:sz w:val="24"/>
          <w:szCs w:val="24"/>
          <w:lang w:eastAsia="ru-RU"/>
        </w:rPr>
        <w:t xml:space="preserve">КАЛАЧЕЕВСКОГО МУНИЦИПАЛЬНОГО РАЙОНА </w:t>
      </w:r>
    </w:p>
    <w:p w:rsidR="001F4ECD" w:rsidRPr="00F93545" w:rsidRDefault="001F4ECD" w:rsidP="00346029">
      <w:pPr>
        <w:suppressAutoHyphens w:val="0"/>
        <w:autoSpaceDE/>
        <w:jc w:val="center"/>
        <w:rPr>
          <w:rFonts w:ascii="Arial" w:hAnsi="Arial" w:cs="Arial"/>
          <w:sz w:val="24"/>
          <w:szCs w:val="24"/>
          <w:lang w:eastAsia="ru-RU"/>
        </w:rPr>
      </w:pPr>
      <w:r w:rsidRPr="00F93545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1F4ECD" w:rsidRPr="00F93545" w:rsidRDefault="001F4ECD" w:rsidP="00346029">
      <w:pPr>
        <w:suppressAutoHyphens w:val="0"/>
        <w:autoSpaceDE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F4ECD" w:rsidRPr="00F93545" w:rsidRDefault="001F4ECD" w:rsidP="00346029">
      <w:pPr>
        <w:suppressAutoHyphens w:val="0"/>
        <w:autoSpaceDE/>
        <w:jc w:val="center"/>
        <w:rPr>
          <w:rFonts w:ascii="Arial" w:hAnsi="Arial" w:cs="Arial"/>
          <w:sz w:val="24"/>
          <w:szCs w:val="24"/>
          <w:lang w:eastAsia="ru-RU"/>
        </w:rPr>
      </w:pPr>
      <w:r w:rsidRPr="00F93545">
        <w:rPr>
          <w:rFonts w:ascii="Arial" w:hAnsi="Arial" w:cs="Arial"/>
          <w:sz w:val="24"/>
          <w:szCs w:val="24"/>
          <w:lang w:eastAsia="ru-RU"/>
        </w:rPr>
        <w:t>Р Е Ш Е Н И Е</w:t>
      </w:r>
    </w:p>
    <w:p w:rsidR="001F4ECD" w:rsidRPr="00F93545" w:rsidRDefault="001F4ECD" w:rsidP="00346029">
      <w:pPr>
        <w:suppressAutoHyphens w:val="0"/>
        <w:autoSpaceDE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F4ECD" w:rsidRPr="00F93545" w:rsidRDefault="001F4ECD" w:rsidP="00346029">
      <w:pPr>
        <w:suppressAutoHyphens w:val="0"/>
        <w:autoSpaceDE/>
        <w:rPr>
          <w:rFonts w:ascii="Arial" w:hAnsi="Arial" w:cs="Arial"/>
          <w:sz w:val="24"/>
          <w:szCs w:val="24"/>
          <w:lang w:eastAsia="ru-RU"/>
        </w:rPr>
      </w:pPr>
      <w:r w:rsidRPr="00F93545">
        <w:rPr>
          <w:rFonts w:ascii="Arial" w:hAnsi="Arial" w:cs="Arial"/>
          <w:sz w:val="24"/>
          <w:szCs w:val="24"/>
          <w:lang w:eastAsia="ru-RU"/>
        </w:rPr>
        <w:t>от 11.06.2019 г. № 125</w:t>
      </w:r>
    </w:p>
    <w:p w:rsidR="001F4ECD" w:rsidRPr="00F93545" w:rsidRDefault="001F4ECD" w:rsidP="00346029">
      <w:pPr>
        <w:suppressAutoHyphens w:val="0"/>
        <w:autoSpaceDE/>
        <w:rPr>
          <w:rFonts w:ascii="Arial" w:hAnsi="Arial" w:cs="Arial"/>
          <w:sz w:val="24"/>
          <w:szCs w:val="24"/>
          <w:lang w:eastAsia="ru-RU"/>
        </w:rPr>
      </w:pPr>
      <w:r w:rsidRPr="00F93545">
        <w:rPr>
          <w:rFonts w:ascii="Arial" w:hAnsi="Arial" w:cs="Arial"/>
          <w:sz w:val="24"/>
          <w:szCs w:val="24"/>
          <w:lang w:eastAsia="ru-RU"/>
        </w:rPr>
        <w:t>с. Скрипниково</w:t>
      </w:r>
    </w:p>
    <w:p w:rsidR="001F4ECD" w:rsidRPr="00F93545" w:rsidRDefault="001F4ECD" w:rsidP="0034602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1F4ECD" w:rsidRPr="00F93545" w:rsidRDefault="001F4ECD" w:rsidP="00346029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1F4ECD" w:rsidRPr="00F93545" w:rsidRDefault="001F4ECD" w:rsidP="00346029">
      <w:pPr>
        <w:suppressAutoHyphens w:val="0"/>
        <w:autoSpaceDE/>
        <w:jc w:val="both"/>
        <w:rPr>
          <w:rFonts w:ascii="Arial" w:hAnsi="Arial" w:cs="Arial"/>
          <w:sz w:val="24"/>
          <w:szCs w:val="24"/>
          <w:lang w:eastAsia="ru-RU"/>
        </w:rPr>
      </w:pPr>
      <w:r w:rsidRPr="00F93545">
        <w:rPr>
          <w:rFonts w:ascii="Arial" w:hAnsi="Arial" w:cs="Arial"/>
          <w:sz w:val="24"/>
          <w:szCs w:val="24"/>
          <w:lang w:eastAsia="ru-RU"/>
        </w:rPr>
        <w:t xml:space="preserve">О досрочном прекращении полномочий </w:t>
      </w:r>
    </w:p>
    <w:p w:rsidR="001F4ECD" w:rsidRPr="00F93545" w:rsidRDefault="001F4ECD" w:rsidP="00346029">
      <w:pPr>
        <w:suppressAutoHyphens w:val="0"/>
        <w:autoSpaceDE/>
        <w:jc w:val="both"/>
        <w:rPr>
          <w:rFonts w:ascii="Arial" w:hAnsi="Arial" w:cs="Arial"/>
          <w:sz w:val="24"/>
          <w:szCs w:val="24"/>
          <w:lang w:eastAsia="ru-RU"/>
        </w:rPr>
      </w:pPr>
      <w:r w:rsidRPr="00F93545">
        <w:rPr>
          <w:rFonts w:ascii="Arial" w:hAnsi="Arial" w:cs="Arial"/>
          <w:sz w:val="24"/>
          <w:szCs w:val="24"/>
          <w:lang w:eastAsia="ru-RU"/>
        </w:rPr>
        <w:t xml:space="preserve">депутатов Совета народных депутатов </w:t>
      </w:r>
    </w:p>
    <w:p w:rsidR="001F4ECD" w:rsidRPr="00F93545" w:rsidRDefault="001F4ECD" w:rsidP="00346029">
      <w:pPr>
        <w:suppressAutoHyphens w:val="0"/>
        <w:autoSpaceDE/>
        <w:jc w:val="both"/>
        <w:rPr>
          <w:rFonts w:ascii="Arial" w:hAnsi="Arial" w:cs="Arial"/>
          <w:sz w:val="24"/>
          <w:szCs w:val="24"/>
          <w:lang w:eastAsia="ru-RU"/>
        </w:rPr>
      </w:pPr>
      <w:r w:rsidRPr="00F93545">
        <w:rPr>
          <w:rFonts w:ascii="Arial" w:hAnsi="Arial" w:cs="Arial"/>
          <w:sz w:val="24"/>
          <w:szCs w:val="24"/>
          <w:lang w:eastAsia="ru-RU"/>
        </w:rPr>
        <w:t xml:space="preserve">Скрипнянского сельского поселения </w:t>
      </w:r>
    </w:p>
    <w:p w:rsidR="001F4ECD" w:rsidRPr="00F93545" w:rsidRDefault="001F4ECD" w:rsidP="00346029">
      <w:pPr>
        <w:suppressAutoHyphens w:val="0"/>
        <w:autoSpaceDE/>
        <w:jc w:val="both"/>
        <w:rPr>
          <w:rFonts w:ascii="Arial" w:hAnsi="Arial" w:cs="Arial"/>
          <w:sz w:val="24"/>
          <w:szCs w:val="24"/>
          <w:lang w:eastAsia="ru-RU"/>
        </w:rPr>
      </w:pPr>
      <w:r w:rsidRPr="00F93545">
        <w:rPr>
          <w:rFonts w:ascii="Arial" w:hAnsi="Arial" w:cs="Arial"/>
          <w:sz w:val="24"/>
          <w:szCs w:val="24"/>
          <w:lang w:eastAsia="ru-RU"/>
        </w:rPr>
        <w:t xml:space="preserve">Калачеевского муниципального района </w:t>
      </w:r>
    </w:p>
    <w:p w:rsidR="001F4ECD" w:rsidRPr="00F93545" w:rsidRDefault="001F4ECD" w:rsidP="00346029">
      <w:pPr>
        <w:suppressAutoHyphens w:val="0"/>
        <w:autoSpaceDE/>
        <w:jc w:val="both"/>
        <w:rPr>
          <w:rFonts w:ascii="Arial" w:hAnsi="Arial" w:cs="Arial"/>
          <w:sz w:val="24"/>
          <w:szCs w:val="24"/>
          <w:lang w:eastAsia="ru-RU"/>
        </w:rPr>
      </w:pPr>
      <w:r w:rsidRPr="00F93545">
        <w:rPr>
          <w:rFonts w:ascii="Arial" w:hAnsi="Arial" w:cs="Arial"/>
          <w:sz w:val="24"/>
          <w:szCs w:val="24"/>
          <w:lang w:eastAsia="ru-RU"/>
        </w:rPr>
        <w:t>Воронежской области Кобелева Алексея</w:t>
      </w:r>
    </w:p>
    <w:p w:rsidR="001F4ECD" w:rsidRPr="00F93545" w:rsidRDefault="001F4ECD" w:rsidP="00346029">
      <w:pPr>
        <w:suppressAutoHyphens w:val="0"/>
        <w:autoSpaceDE/>
        <w:jc w:val="both"/>
        <w:rPr>
          <w:rFonts w:ascii="Arial" w:hAnsi="Arial" w:cs="Arial"/>
          <w:sz w:val="24"/>
          <w:szCs w:val="24"/>
          <w:lang w:eastAsia="ru-RU"/>
        </w:rPr>
      </w:pPr>
      <w:r w:rsidRPr="00F93545">
        <w:rPr>
          <w:rFonts w:ascii="Arial" w:hAnsi="Arial" w:cs="Arial"/>
          <w:sz w:val="24"/>
          <w:szCs w:val="24"/>
          <w:lang w:eastAsia="ru-RU"/>
        </w:rPr>
        <w:t>Петровича и Шеховцова Сергея Николаевича</w:t>
      </w:r>
    </w:p>
    <w:p w:rsidR="001F4ECD" w:rsidRPr="00F93545" w:rsidRDefault="001F4ECD" w:rsidP="00346029">
      <w:pPr>
        <w:suppressAutoHyphens w:val="0"/>
        <w:autoSpaceDE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1F4ECD" w:rsidRPr="00F93545" w:rsidRDefault="001F4ECD" w:rsidP="00346029">
      <w:pPr>
        <w:suppressAutoHyphens w:val="0"/>
        <w:autoSpaceDE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1F4ECD" w:rsidRDefault="001F4ECD" w:rsidP="00346029">
      <w:pPr>
        <w:suppressAutoHyphens w:val="0"/>
        <w:autoSpaceDE/>
        <w:spacing w:line="276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F93545">
        <w:rPr>
          <w:rFonts w:ascii="Arial" w:hAnsi="Arial" w:cs="Arial"/>
          <w:sz w:val="24"/>
          <w:szCs w:val="24"/>
          <w:lang w:eastAsia="ru-RU"/>
        </w:rPr>
        <w:t>В соответствии с Решением Калачеевского районного суда Воронежской области от 06.05.2019 года по делу № 2а-236/19 Совет народных депутатов Скрипнянского сельского поселения р е ш и л:</w:t>
      </w:r>
    </w:p>
    <w:p w:rsidR="001F4ECD" w:rsidRPr="00F93545" w:rsidRDefault="001F4ECD" w:rsidP="00346029">
      <w:pPr>
        <w:suppressAutoHyphens w:val="0"/>
        <w:autoSpaceDE/>
        <w:spacing w:line="276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</w:p>
    <w:p w:rsidR="001F4ECD" w:rsidRDefault="001F4ECD" w:rsidP="00F93545">
      <w:pPr>
        <w:numPr>
          <w:ilvl w:val="0"/>
          <w:numId w:val="1"/>
        </w:numPr>
        <w:suppressAutoHyphens w:val="0"/>
        <w:autoSpaceDE/>
        <w:ind w:left="0"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F93545">
        <w:rPr>
          <w:rFonts w:ascii="Arial" w:hAnsi="Arial" w:cs="Arial"/>
          <w:sz w:val="24"/>
          <w:szCs w:val="24"/>
          <w:lang w:eastAsia="ru-RU"/>
        </w:rPr>
        <w:t>Прекратить полномочия депутатов Совета народных депутатов Скрипнянского сельского поселения Кобелева Алексея Петровича и Шеховцова Сергея Николаеви</w:t>
      </w:r>
      <w:r>
        <w:rPr>
          <w:rFonts w:ascii="Arial" w:hAnsi="Arial" w:cs="Arial"/>
          <w:sz w:val="24"/>
          <w:szCs w:val="24"/>
          <w:lang w:eastAsia="ru-RU"/>
        </w:rPr>
        <w:t>ча досрочно, в связи с утратой доверия.</w:t>
      </w:r>
    </w:p>
    <w:p w:rsidR="001F4ECD" w:rsidRPr="00F93545" w:rsidRDefault="001F4ECD" w:rsidP="00F93545">
      <w:pPr>
        <w:numPr>
          <w:ilvl w:val="0"/>
          <w:numId w:val="1"/>
        </w:numPr>
        <w:suppressAutoHyphens w:val="0"/>
        <w:autoSpaceDE/>
        <w:ind w:left="0" w:firstLine="113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Решение Совета народных депутатов Скрипнянского сельского поселения Калачеевского муниципального района от 12.02.2019 года № 115 «О рассмотрении представления прокуратуры Калачеевского района от 11.11.2018 года № 2-1-2018 «Об устранении нарушений законодательства о противодействии коррупции, муниципальной службе» отменить.</w:t>
      </w:r>
    </w:p>
    <w:p w:rsidR="001F4ECD" w:rsidRDefault="001F4ECD" w:rsidP="00F93545">
      <w:pPr>
        <w:numPr>
          <w:ilvl w:val="0"/>
          <w:numId w:val="1"/>
        </w:numPr>
        <w:suppressAutoHyphens w:val="0"/>
        <w:autoSpaceDE/>
        <w:ind w:left="0"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F93545">
        <w:rPr>
          <w:rFonts w:ascii="Arial" w:hAnsi="Arial" w:cs="Arial"/>
          <w:sz w:val="24"/>
          <w:szCs w:val="24"/>
          <w:lang w:eastAsia="ru-RU"/>
        </w:rPr>
        <w:t>Решение опубликовать в Вестнике муниципальных правовых актов Скрипнянского сельского поселения Калачеевского муниципального района Воронежской области.</w:t>
      </w:r>
    </w:p>
    <w:p w:rsidR="001F4ECD" w:rsidRPr="00F93545" w:rsidRDefault="001F4ECD" w:rsidP="00F93545">
      <w:pPr>
        <w:numPr>
          <w:ilvl w:val="0"/>
          <w:numId w:val="1"/>
        </w:numPr>
        <w:suppressAutoHyphens w:val="0"/>
        <w:autoSpaceDE/>
        <w:ind w:left="0"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F93545">
        <w:rPr>
          <w:rFonts w:ascii="Arial" w:hAnsi="Arial" w:cs="Arial"/>
          <w:sz w:val="24"/>
          <w:szCs w:val="24"/>
          <w:lang w:eastAsia="ru-RU"/>
        </w:rPr>
        <w:t>Контроль за исполнением настоящего решения оставляю за собой.</w:t>
      </w:r>
    </w:p>
    <w:p w:rsidR="001F4ECD" w:rsidRPr="00F93545" w:rsidRDefault="001F4ECD" w:rsidP="00346029">
      <w:pPr>
        <w:suppressAutoHyphens w:val="0"/>
        <w:autoSpaceDE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</w:p>
    <w:p w:rsidR="001F4ECD" w:rsidRPr="00F93545" w:rsidRDefault="001F4ECD" w:rsidP="00346029">
      <w:pPr>
        <w:suppressAutoHyphens w:val="0"/>
        <w:autoSpaceDE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</w:p>
    <w:p w:rsidR="001F4ECD" w:rsidRDefault="001F4ECD" w:rsidP="00346029">
      <w:pPr>
        <w:suppressAutoHyphens w:val="0"/>
        <w:autoSpaceDE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1F4ECD" w:rsidRDefault="001F4ECD" w:rsidP="00346029">
      <w:pPr>
        <w:suppressAutoHyphens w:val="0"/>
        <w:autoSpaceDE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1F4ECD" w:rsidRPr="00F93545" w:rsidRDefault="001F4ECD" w:rsidP="00346029">
      <w:pPr>
        <w:suppressAutoHyphens w:val="0"/>
        <w:autoSpaceDE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1F4ECD" w:rsidRPr="00F93545" w:rsidRDefault="001F4ECD" w:rsidP="00346029">
      <w:pPr>
        <w:widowControl w:val="0"/>
        <w:autoSpaceDE/>
        <w:rPr>
          <w:rFonts w:ascii="Arial" w:hAnsi="Arial" w:cs="Arial"/>
          <w:kern w:val="1"/>
          <w:sz w:val="24"/>
          <w:szCs w:val="24"/>
          <w:lang w:eastAsia="ar-SA"/>
        </w:rPr>
      </w:pPr>
      <w:r w:rsidRPr="00F93545">
        <w:rPr>
          <w:rFonts w:ascii="Arial" w:hAnsi="Arial" w:cs="Arial"/>
          <w:kern w:val="1"/>
          <w:sz w:val="24"/>
          <w:szCs w:val="24"/>
          <w:lang w:eastAsia="ar-SA"/>
        </w:rPr>
        <w:t xml:space="preserve">Глава Скрипнянского                                                                        С.В. Харламова </w:t>
      </w:r>
    </w:p>
    <w:p w:rsidR="001F4ECD" w:rsidRPr="00F93545" w:rsidRDefault="001F4ECD" w:rsidP="00346029">
      <w:pPr>
        <w:widowControl w:val="0"/>
        <w:autoSpaceDE/>
        <w:rPr>
          <w:rFonts w:ascii="Arial" w:hAnsi="Arial" w:cs="Arial"/>
          <w:sz w:val="24"/>
          <w:szCs w:val="24"/>
        </w:rPr>
      </w:pPr>
      <w:r w:rsidRPr="00F93545">
        <w:rPr>
          <w:rFonts w:ascii="Arial" w:hAnsi="Arial" w:cs="Arial"/>
          <w:kern w:val="1"/>
          <w:sz w:val="24"/>
          <w:szCs w:val="24"/>
          <w:lang w:eastAsia="ar-SA"/>
        </w:rPr>
        <w:t>сельского поселения</w:t>
      </w:r>
    </w:p>
    <w:sectPr w:rsidR="001F4ECD" w:rsidRPr="00F93545" w:rsidSect="00B4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7712"/>
    <w:multiLevelType w:val="hybridMultilevel"/>
    <w:tmpl w:val="090EB25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115"/>
    <w:rsid w:val="00002A8C"/>
    <w:rsid w:val="00003C21"/>
    <w:rsid w:val="000113E8"/>
    <w:rsid w:val="0001371C"/>
    <w:rsid w:val="000149DC"/>
    <w:rsid w:val="0001583D"/>
    <w:rsid w:val="0002014B"/>
    <w:rsid w:val="00020925"/>
    <w:rsid w:val="00021598"/>
    <w:rsid w:val="00024E39"/>
    <w:rsid w:val="00026723"/>
    <w:rsid w:val="000310AA"/>
    <w:rsid w:val="00031C92"/>
    <w:rsid w:val="00041722"/>
    <w:rsid w:val="00047D2F"/>
    <w:rsid w:val="00053DD5"/>
    <w:rsid w:val="000546C7"/>
    <w:rsid w:val="00057163"/>
    <w:rsid w:val="00067C92"/>
    <w:rsid w:val="00071FC7"/>
    <w:rsid w:val="00074CFF"/>
    <w:rsid w:val="00077ECC"/>
    <w:rsid w:val="000833F4"/>
    <w:rsid w:val="000919E6"/>
    <w:rsid w:val="000962FD"/>
    <w:rsid w:val="000A1237"/>
    <w:rsid w:val="000A1263"/>
    <w:rsid w:val="000A1881"/>
    <w:rsid w:val="000A1E6B"/>
    <w:rsid w:val="000B3C23"/>
    <w:rsid w:val="000E03AC"/>
    <w:rsid w:val="000E444F"/>
    <w:rsid w:val="000F4C23"/>
    <w:rsid w:val="00110BE0"/>
    <w:rsid w:val="00111D60"/>
    <w:rsid w:val="00114B41"/>
    <w:rsid w:val="00120FE5"/>
    <w:rsid w:val="00124361"/>
    <w:rsid w:val="001364D6"/>
    <w:rsid w:val="00136835"/>
    <w:rsid w:val="00136BBF"/>
    <w:rsid w:val="00136F53"/>
    <w:rsid w:val="00145E39"/>
    <w:rsid w:val="00146FD6"/>
    <w:rsid w:val="0015050D"/>
    <w:rsid w:val="00150F26"/>
    <w:rsid w:val="0016557D"/>
    <w:rsid w:val="001676D6"/>
    <w:rsid w:val="00170AEC"/>
    <w:rsid w:val="0017617D"/>
    <w:rsid w:val="001906AB"/>
    <w:rsid w:val="00194440"/>
    <w:rsid w:val="00195BEB"/>
    <w:rsid w:val="001A06C8"/>
    <w:rsid w:val="001A6A22"/>
    <w:rsid w:val="001B0454"/>
    <w:rsid w:val="001B50F6"/>
    <w:rsid w:val="001B6FCC"/>
    <w:rsid w:val="001C5543"/>
    <w:rsid w:val="001C7D9F"/>
    <w:rsid w:val="001D2EC2"/>
    <w:rsid w:val="001D3E84"/>
    <w:rsid w:val="001E4B5A"/>
    <w:rsid w:val="001F4ECD"/>
    <w:rsid w:val="001F5EBA"/>
    <w:rsid w:val="00200F00"/>
    <w:rsid w:val="00201841"/>
    <w:rsid w:val="00201AC1"/>
    <w:rsid w:val="002049A2"/>
    <w:rsid w:val="002075A2"/>
    <w:rsid w:val="00221477"/>
    <w:rsid w:val="00231EDE"/>
    <w:rsid w:val="00232D01"/>
    <w:rsid w:val="002374B4"/>
    <w:rsid w:val="002378E3"/>
    <w:rsid w:val="00242BEB"/>
    <w:rsid w:val="00252F83"/>
    <w:rsid w:val="00255433"/>
    <w:rsid w:val="002604AF"/>
    <w:rsid w:val="00262538"/>
    <w:rsid w:val="00277311"/>
    <w:rsid w:val="00281908"/>
    <w:rsid w:val="00290FC4"/>
    <w:rsid w:val="002A5FBE"/>
    <w:rsid w:val="002B02BC"/>
    <w:rsid w:val="002B0629"/>
    <w:rsid w:val="002B332E"/>
    <w:rsid w:val="002B4413"/>
    <w:rsid w:val="002B55BC"/>
    <w:rsid w:val="002C03A0"/>
    <w:rsid w:val="002C0A41"/>
    <w:rsid w:val="002C3466"/>
    <w:rsid w:val="002C454E"/>
    <w:rsid w:val="002F16F6"/>
    <w:rsid w:val="00300405"/>
    <w:rsid w:val="0031040A"/>
    <w:rsid w:val="00316D13"/>
    <w:rsid w:val="00334A7F"/>
    <w:rsid w:val="0033734C"/>
    <w:rsid w:val="00346029"/>
    <w:rsid w:val="00346090"/>
    <w:rsid w:val="00350B76"/>
    <w:rsid w:val="00351F68"/>
    <w:rsid w:val="003666A8"/>
    <w:rsid w:val="00366E48"/>
    <w:rsid w:val="00367FB1"/>
    <w:rsid w:val="0037303E"/>
    <w:rsid w:val="00377C37"/>
    <w:rsid w:val="00377EB8"/>
    <w:rsid w:val="00384DA4"/>
    <w:rsid w:val="003A2641"/>
    <w:rsid w:val="003A2830"/>
    <w:rsid w:val="003A47B2"/>
    <w:rsid w:val="003A7B30"/>
    <w:rsid w:val="003B3B56"/>
    <w:rsid w:val="003B4B1E"/>
    <w:rsid w:val="003C095F"/>
    <w:rsid w:val="003C0A31"/>
    <w:rsid w:val="003C54EA"/>
    <w:rsid w:val="003D55A4"/>
    <w:rsid w:val="003D6F5D"/>
    <w:rsid w:val="003E5860"/>
    <w:rsid w:val="003F28E9"/>
    <w:rsid w:val="003F46DE"/>
    <w:rsid w:val="003F4E88"/>
    <w:rsid w:val="003F5115"/>
    <w:rsid w:val="003F5378"/>
    <w:rsid w:val="00405790"/>
    <w:rsid w:val="00407F18"/>
    <w:rsid w:val="00414DD1"/>
    <w:rsid w:val="00424768"/>
    <w:rsid w:val="00426968"/>
    <w:rsid w:val="004372A8"/>
    <w:rsid w:val="004524A8"/>
    <w:rsid w:val="00471A12"/>
    <w:rsid w:val="00474362"/>
    <w:rsid w:val="00485138"/>
    <w:rsid w:val="00491132"/>
    <w:rsid w:val="00493502"/>
    <w:rsid w:val="00494A0E"/>
    <w:rsid w:val="00496607"/>
    <w:rsid w:val="004A48D3"/>
    <w:rsid w:val="004C177A"/>
    <w:rsid w:val="004D47FC"/>
    <w:rsid w:val="004E0163"/>
    <w:rsid w:val="004E1155"/>
    <w:rsid w:val="004E7D91"/>
    <w:rsid w:val="004F29A5"/>
    <w:rsid w:val="004F7FD0"/>
    <w:rsid w:val="00507D68"/>
    <w:rsid w:val="005103FC"/>
    <w:rsid w:val="005141DB"/>
    <w:rsid w:val="00520968"/>
    <w:rsid w:val="00521604"/>
    <w:rsid w:val="00522B52"/>
    <w:rsid w:val="00524C9C"/>
    <w:rsid w:val="0053273C"/>
    <w:rsid w:val="00535302"/>
    <w:rsid w:val="00537069"/>
    <w:rsid w:val="00542419"/>
    <w:rsid w:val="0054297C"/>
    <w:rsid w:val="00545219"/>
    <w:rsid w:val="00546A2E"/>
    <w:rsid w:val="00563987"/>
    <w:rsid w:val="00570540"/>
    <w:rsid w:val="00585B84"/>
    <w:rsid w:val="0059113A"/>
    <w:rsid w:val="00594398"/>
    <w:rsid w:val="00596784"/>
    <w:rsid w:val="005A44D7"/>
    <w:rsid w:val="005B37FD"/>
    <w:rsid w:val="005B3B09"/>
    <w:rsid w:val="005C69CD"/>
    <w:rsid w:val="005C7895"/>
    <w:rsid w:val="005D006F"/>
    <w:rsid w:val="005D7A6B"/>
    <w:rsid w:val="005E0864"/>
    <w:rsid w:val="005E7F9B"/>
    <w:rsid w:val="005F12B0"/>
    <w:rsid w:val="005F4B56"/>
    <w:rsid w:val="0060206E"/>
    <w:rsid w:val="0060323C"/>
    <w:rsid w:val="0060351C"/>
    <w:rsid w:val="006041CB"/>
    <w:rsid w:val="00623D6B"/>
    <w:rsid w:val="00625CF6"/>
    <w:rsid w:val="00631A3E"/>
    <w:rsid w:val="00631A73"/>
    <w:rsid w:val="0063287D"/>
    <w:rsid w:val="0063388C"/>
    <w:rsid w:val="006404F5"/>
    <w:rsid w:val="00641C36"/>
    <w:rsid w:val="006465EC"/>
    <w:rsid w:val="00656AFC"/>
    <w:rsid w:val="00657D4C"/>
    <w:rsid w:val="00664572"/>
    <w:rsid w:val="0066626B"/>
    <w:rsid w:val="006713A9"/>
    <w:rsid w:val="006931A0"/>
    <w:rsid w:val="00696022"/>
    <w:rsid w:val="00697743"/>
    <w:rsid w:val="006A0023"/>
    <w:rsid w:val="006A0400"/>
    <w:rsid w:val="006A1D57"/>
    <w:rsid w:val="006A7A13"/>
    <w:rsid w:val="006B204C"/>
    <w:rsid w:val="006B2E2A"/>
    <w:rsid w:val="006B4BC4"/>
    <w:rsid w:val="006B7FD4"/>
    <w:rsid w:val="006C3A0B"/>
    <w:rsid w:val="006D3534"/>
    <w:rsid w:val="006D6250"/>
    <w:rsid w:val="006E264C"/>
    <w:rsid w:val="006E2DF9"/>
    <w:rsid w:val="006E406D"/>
    <w:rsid w:val="006E481D"/>
    <w:rsid w:val="006F544B"/>
    <w:rsid w:val="006F6D6C"/>
    <w:rsid w:val="007019B4"/>
    <w:rsid w:val="00702608"/>
    <w:rsid w:val="00705DF6"/>
    <w:rsid w:val="00713A2E"/>
    <w:rsid w:val="00721977"/>
    <w:rsid w:val="00725F4D"/>
    <w:rsid w:val="007319EC"/>
    <w:rsid w:val="007347C0"/>
    <w:rsid w:val="0073665F"/>
    <w:rsid w:val="007426FE"/>
    <w:rsid w:val="00747477"/>
    <w:rsid w:val="00747734"/>
    <w:rsid w:val="0075748C"/>
    <w:rsid w:val="00763AFA"/>
    <w:rsid w:val="007643A8"/>
    <w:rsid w:val="00767B5C"/>
    <w:rsid w:val="007700A4"/>
    <w:rsid w:val="007710F8"/>
    <w:rsid w:val="007838E2"/>
    <w:rsid w:val="00786C39"/>
    <w:rsid w:val="007A3CD6"/>
    <w:rsid w:val="007C0B6D"/>
    <w:rsid w:val="007C0FBA"/>
    <w:rsid w:val="007C2903"/>
    <w:rsid w:val="007C5138"/>
    <w:rsid w:val="007C6586"/>
    <w:rsid w:val="007D1513"/>
    <w:rsid w:val="007D3C54"/>
    <w:rsid w:val="007D6A64"/>
    <w:rsid w:val="007E056D"/>
    <w:rsid w:val="007E389B"/>
    <w:rsid w:val="007E3B75"/>
    <w:rsid w:val="007E57F7"/>
    <w:rsid w:val="00802A7F"/>
    <w:rsid w:val="008031B2"/>
    <w:rsid w:val="008036B5"/>
    <w:rsid w:val="0080474D"/>
    <w:rsid w:val="008205FC"/>
    <w:rsid w:val="008266D0"/>
    <w:rsid w:val="00836567"/>
    <w:rsid w:val="00842A13"/>
    <w:rsid w:val="00844114"/>
    <w:rsid w:val="008524E6"/>
    <w:rsid w:val="00854F38"/>
    <w:rsid w:val="008561C1"/>
    <w:rsid w:val="00874303"/>
    <w:rsid w:val="00881562"/>
    <w:rsid w:val="00895BD3"/>
    <w:rsid w:val="008A05D9"/>
    <w:rsid w:val="008A6EBF"/>
    <w:rsid w:val="008B009D"/>
    <w:rsid w:val="008B7735"/>
    <w:rsid w:val="008C127D"/>
    <w:rsid w:val="008C3A37"/>
    <w:rsid w:val="008D029B"/>
    <w:rsid w:val="008D4316"/>
    <w:rsid w:val="008D6514"/>
    <w:rsid w:val="008E1487"/>
    <w:rsid w:val="008F0F83"/>
    <w:rsid w:val="00900815"/>
    <w:rsid w:val="00900B9F"/>
    <w:rsid w:val="00901D23"/>
    <w:rsid w:val="00910564"/>
    <w:rsid w:val="00911A0A"/>
    <w:rsid w:val="00922000"/>
    <w:rsid w:val="00922783"/>
    <w:rsid w:val="00925242"/>
    <w:rsid w:val="0092607A"/>
    <w:rsid w:val="00927113"/>
    <w:rsid w:val="009309CF"/>
    <w:rsid w:val="00930E94"/>
    <w:rsid w:val="009366AC"/>
    <w:rsid w:val="009445FD"/>
    <w:rsid w:val="0094539B"/>
    <w:rsid w:val="00946EDF"/>
    <w:rsid w:val="0094772F"/>
    <w:rsid w:val="00967EE4"/>
    <w:rsid w:val="00970EDB"/>
    <w:rsid w:val="0097204B"/>
    <w:rsid w:val="00985D31"/>
    <w:rsid w:val="00987382"/>
    <w:rsid w:val="00993F73"/>
    <w:rsid w:val="00994246"/>
    <w:rsid w:val="0099456C"/>
    <w:rsid w:val="00997F9D"/>
    <w:rsid w:val="009A1CAC"/>
    <w:rsid w:val="009A43C6"/>
    <w:rsid w:val="009A686D"/>
    <w:rsid w:val="009B2E69"/>
    <w:rsid w:val="009B6C65"/>
    <w:rsid w:val="009C1317"/>
    <w:rsid w:val="009C1E17"/>
    <w:rsid w:val="009C5093"/>
    <w:rsid w:val="009D0F71"/>
    <w:rsid w:val="009D1DB3"/>
    <w:rsid w:val="009D3DF3"/>
    <w:rsid w:val="009D558D"/>
    <w:rsid w:val="009D6367"/>
    <w:rsid w:val="009E06ED"/>
    <w:rsid w:val="009E33BB"/>
    <w:rsid w:val="009F0362"/>
    <w:rsid w:val="00A000E4"/>
    <w:rsid w:val="00A0114F"/>
    <w:rsid w:val="00A05705"/>
    <w:rsid w:val="00A07D2C"/>
    <w:rsid w:val="00A1259F"/>
    <w:rsid w:val="00A13051"/>
    <w:rsid w:val="00A16F48"/>
    <w:rsid w:val="00A355CC"/>
    <w:rsid w:val="00A4431C"/>
    <w:rsid w:val="00A44B96"/>
    <w:rsid w:val="00A504FE"/>
    <w:rsid w:val="00A576A6"/>
    <w:rsid w:val="00A57E26"/>
    <w:rsid w:val="00A66401"/>
    <w:rsid w:val="00A70552"/>
    <w:rsid w:val="00A766D5"/>
    <w:rsid w:val="00A77AF9"/>
    <w:rsid w:val="00A80992"/>
    <w:rsid w:val="00A81B71"/>
    <w:rsid w:val="00A924E1"/>
    <w:rsid w:val="00A95C04"/>
    <w:rsid w:val="00A96994"/>
    <w:rsid w:val="00AA70B5"/>
    <w:rsid w:val="00AB0D44"/>
    <w:rsid w:val="00AB21C4"/>
    <w:rsid w:val="00AB6AAA"/>
    <w:rsid w:val="00AC0673"/>
    <w:rsid w:val="00AC1A7D"/>
    <w:rsid w:val="00AC2858"/>
    <w:rsid w:val="00AC58ED"/>
    <w:rsid w:val="00AC7EAA"/>
    <w:rsid w:val="00AE2BA9"/>
    <w:rsid w:val="00AE743B"/>
    <w:rsid w:val="00B014C1"/>
    <w:rsid w:val="00B0391F"/>
    <w:rsid w:val="00B043DF"/>
    <w:rsid w:val="00B0597D"/>
    <w:rsid w:val="00B0699D"/>
    <w:rsid w:val="00B10388"/>
    <w:rsid w:val="00B159A6"/>
    <w:rsid w:val="00B30417"/>
    <w:rsid w:val="00B3227F"/>
    <w:rsid w:val="00B348E8"/>
    <w:rsid w:val="00B37CE2"/>
    <w:rsid w:val="00B40F62"/>
    <w:rsid w:val="00B41BA2"/>
    <w:rsid w:val="00B44E6F"/>
    <w:rsid w:val="00B455C2"/>
    <w:rsid w:val="00B45F6C"/>
    <w:rsid w:val="00B50757"/>
    <w:rsid w:val="00B56337"/>
    <w:rsid w:val="00B56CCB"/>
    <w:rsid w:val="00B603D3"/>
    <w:rsid w:val="00B72F36"/>
    <w:rsid w:val="00B768DF"/>
    <w:rsid w:val="00B7752F"/>
    <w:rsid w:val="00B815EA"/>
    <w:rsid w:val="00B92A79"/>
    <w:rsid w:val="00B9401B"/>
    <w:rsid w:val="00BA24BB"/>
    <w:rsid w:val="00BA66B6"/>
    <w:rsid w:val="00BB44FD"/>
    <w:rsid w:val="00BB4B69"/>
    <w:rsid w:val="00BB526D"/>
    <w:rsid w:val="00BB6785"/>
    <w:rsid w:val="00BC4615"/>
    <w:rsid w:val="00BD441B"/>
    <w:rsid w:val="00BE2C48"/>
    <w:rsid w:val="00BE5086"/>
    <w:rsid w:val="00BF0496"/>
    <w:rsid w:val="00BF3777"/>
    <w:rsid w:val="00BF4BB8"/>
    <w:rsid w:val="00BF6B33"/>
    <w:rsid w:val="00BF7BBB"/>
    <w:rsid w:val="00C13269"/>
    <w:rsid w:val="00C16D96"/>
    <w:rsid w:val="00C21848"/>
    <w:rsid w:val="00C22E04"/>
    <w:rsid w:val="00C2480A"/>
    <w:rsid w:val="00C25375"/>
    <w:rsid w:val="00C30C87"/>
    <w:rsid w:val="00C459E6"/>
    <w:rsid w:val="00C56B96"/>
    <w:rsid w:val="00C60485"/>
    <w:rsid w:val="00C7013C"/>
    <w:rsid w:val="00C818B8"/>
    <w:rsid w:val="00C825A7"/>
    <w:rsid w:val="00C90DE5"/>
    <w:rsid w:val="00C944A4"/>
    <w:rsid w:val="00C95215"/>
    <w:rsid w:val="00CA24C9"/>
    <w:rsid w:val="00CB2A3F"/>
    <w:rsid w:val="00CB53BA"/>
    <w:rsid w:val="00CC7E0A"/>
    <w:rsid w:val="00CD3A8F"/>
    <w:rsid w:val="00CE39A5"/>
    <w:rsid w:val="00CF5772"/>
    <w:rsid w:val="00D0083F"/>
    <w:rsid w:val="00D00A34"/>
    <w:rsid w:val="00D018B6"/>
    <w:rsid w:val="00D01D8A"/>
    <w:rsid w:val="00D07D55"/>
    <w:rsid w:val="00D12ACE"/>
    <w:rsid w:val="00D40395"/>
    <w:rsid w:val="00D54576"/>
    <w:rsid w:val="00D556D3"/>
    <w:rsid w:val="00D601E4"/>
    <w:rsid w:val="00D608A5"/>
    <w:rsid w:val="00D61824"/>
    <w:rsid w:val="00D65041"/>
    <w:rsid w:val="00D828EE"/>
    <w:rsid w:val="00D84B56"/>
    <w:rsid w:val="00D86987"/>
    <w:rsid w:val="00D92ED0"/>
    <w:rsid w:val="00D93706"/>
    <w:rsid w:val="00DC0246"/>
    <w:rsid w:val="00DD50A9"/>
    <w:rsid w:val="00DD7406"/>
    <w:rsid w:val="00DE0C9C"/>
    <w:rsid w:val="00DE2E46"/>
    <w:rsid w:val="00DF302A"/>
    <w:rsid w:val="00E11B27"/>
    <w:rsid w:val="00E16719"/>
    <w:rsid w:val="00E218D2"/>
    <w:rsid w:val="00E22CFD"/>
    <w:rsid w:val="00E23BDF"/>
    <w:rsid w:val="00E24727"/>
    <w:rsid w:val="00E25FF3"/>
    <w:rsid w:val="00E26308"/>
    <w:rsid w:val="00E27B19"/>
    <w:rsid w:val="00E31752"/>
    <w:rsid w:val="00E32F87"/>
    <w:rsid w:val="00E33647"/>
    <w:rsid w:val="00E40164"/>
    <w:rsid w:val="00E442BB"/>
    <w:rsid w:val="00E4656B"/>
    <w:rsid w:val="00E50B10"/>
    <w:rsid w:val="00E51446"/>
    <w:rsid w:val="00E52347"/>
    <w:rsid w:val="00E5566A"/>
    <w:rsid w:val="00E5605C"/>
    <w:rsid w:val="00E60956"/>
    <w:rsid w:val="00E60AF4"/>
    <w:rsid w:val="00E65294"/>
    <w:rsid w:val="00E670D4"/>
    <w:rsid w:val="00E80C99"/>
    <w:rsid w:val="00E836F4"/>
    <w:rsid w:val="00E95C7B"/>
    <w:rsid w:val="00E95ED0"/>
    <w:rsid w:val="00EA3C5E"/>
    <w:rsid w:val="00EA4758"/>
    <w:rsid w:val="00EA4B9E"/>
    <w:rsid w:val="00EB3B83"/>
    <w:rsid w:val="00EB3F44"/>
    <w:rsid w:val="00EC0A1F"/>
    <w:rsid w:val="00EC3A53"/>
    <w:rsid w:val="00ED1608"/>
    <w:rsid w:val="00ED3098"/>
    <w:rsid w:val="00ED4817"/>
    <w:rsid w:val="00EE76DC"/>
    <w:rsid w:val="00EF4735"/>
    <w:rsid w:val="00F14980"/>
    <w:rsid w:val="00F226E9"/>
    <w:rsid w:val="00F23128"/>
    <w:rsid w:val="00F2452B"/>
    <w:rsid w:val="00F26348"/>
    <w:rsid w:val="00F26EB0"/>
    <w:rsid w:val="00F27041"/>
    <w:rsid w:val="00F32408"/>
    <w:rsid w:val="00F35FA9"/>
    <w:rsid w:val="00F406E5"/>
    <w:rsid w:val="00F40BCA"/>
    <w:rsid w:val="00F42FF1"/>
    <w:rsid w:val="00F53E3B"/>
    <w:rsid w:val="00F61737"/>
    <w:rsid w:val="00F61E9E"/>
    <w:rsid w:val="00F65E26"/>
    <w:rsid w:val="00F671EC"/>
    <w:rsid w:val="00F8636F"/>
    <w:rsid w:val="00F86BDE"/>
    <w:rsid w:val="00F87520"/>
    <w:rsid w:val="00F93155"/>
    <w:rsid w:val="00F93545"/>
    <w:rsid w:val="00F94434"/>
    <w:rsid w:val="00FD677A"/>
    <w:rsid w:val="00FD68BA"/>
    <w:rsid w:val="00FE464F"/>
    <w:rsid w:val="00FE4B21"/>
    <w:rsid w:val="00FF00BF"/>
    <w:rsid w:val="00FF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029"/>
    <w:pPr>
      <w:suppressAutoHyphens/>
      <w:autoSpaceDE w:val="0"/>
    </w:pPr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93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3545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214</Words>
  <Characters>1226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Admin</cp:lastModifiedBy>
  <cp:revision>7</cp:revision>
  <cp:lastPrinted>2019-06-10T08:12:00Z</cp:lastPrinted>
  <dcterms:created xsi:type="dcterms:W3CDTF">2017-11-20T12:48:00Z</dcterms:created>
  <dcterms:modified xsi:type="dcterms:W3CDTF">2019-06-17T08:49:00Z</dcterms:modified>
</cp:coreProperties>
</file>