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22" w:rsidRPr="00F726CA" w:rsidRDefault="00877D22" w:rsidP="0035743B">
      <w:pPr>
        <w:pStyle w:val="Default"/>
        <w:jc w:val="center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СОВЕТ НАРОДНЫХ ДЕПУТАТОВ</w:t>
      </w: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Скрипнянского сельского поселения</w:t>
      </w: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Калачеевского муниципального района</w:t>
      </w: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Воронежской области</w:t>
      </w: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>РЕШЕНИЕ</w:t>
      </w:r>
    </w:p>
    <w:p w:rsidR="00877D22" w:rsidRPr="00F726CA" w:rsidRDefault="00877D22" w:rsidP="00A94489">
      <w:pPr>
        <w:pStyle w:val="Default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rPr>
          <w:rFonts w:ascii="Times New Roman" w:hAnsi="Times New Roman" w:cs="Times New Roman"/>
          <w:u w:val="single"/>
        </w:rPr>
      </w:pPr>
      <w:r w:rsidRPr="00F726CA">
        <w:rPr>
          <w:rFonts w:ascii="Times New Roman" w:hAnsi="Times New Roman" w:cs="Times New Roman"/>
          <w:u w:val="single"/>
        </w:rPr>
        <w:t>от 27.02.2017 г. № 55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с. Скрипниково</w:t>
      </w:r>
    </w:p>
    <w:p w:rsidR="00877D22" w:rsidRPr="00F726CA" w:rsidRDefault="00877D22" w:rsidP="00A94489">
      <w:pPr>
        <w:pStyle w:val="Default"/>
        <w:rPr>
          <w:rFonts w:ascii="Times New Roman" w:hAnsi="Times New Roman" w:cs="Times New Roman"/>
        </w:rPr>
      </w:pP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>О внесении изменений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>в решение Совета народных депутатов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>Скрипнянского сельского поселения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>Калачеевского муниципального района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>Воронежской области от 25.04.2016 г. № 29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 xml:space="preserve">«Об утверждении Порядка увольнения 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 xml:space="preserve">(освобождения от должности) в связи с 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 xml:space="preserve">утратой доверия лиц, замещающих 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 xml:space="preserve">муниципальные должности и применения 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>к лицам, замещающим должности муниципальной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>службы в органах местного самоуправления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>Скрипнянского сельского поселения Калачеевского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 xml:space="preserve">муниципального района Воронежской области 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>взысканий за несоблюдение ограничений и запретов,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 xml:space="preserve">требований о предотвращении или об урегулировании 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 xml:space="preserve">конфликта интересов и неисполнение обязанностей, 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>установленных в целях противодействия коррупции»</w:t>
      </w:r>
    </w:p>
    <w:p w:rsidR="00877D22" w:rsidRPr="00F726CA" w:rsidRDefault="00877D22" w:rsidP="00ED2DCE">
      <w:pPr>
        <w:pStyle w:val="Default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both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ab/>
      </w:r>
      <w:r w:rsidRPr="00F726CA">
        <w:rPr>
          <w:rFonts w:ascii="Times New Roman" w:hAnsi="Times New Roman" w:cs="Times New Roman"/>
        </w:rPr>
        <w:tab/>
        <w:t>В соответствии с частью 7.1 статьи 40 Федерального закона от 6 октября 2003 года № 131-ФЗ «Об общих принципах организации местного самоуправления в Российской Федерации» и с целью приведения нормативного правового акта в соответствие с законодательством Российской Федерации, Совет народных депутатов Скрипнянского сельского поселения</w:t>
      </w: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РЕШИЛ:</w:t>
      </w:r>
    </w:p>
    <w:p w:rsidR="00877D22" w:rsidRPr="00F726CA" w:rsidRDefault="00877D22" w:rsidP="00A94489">
      <w:pPr>
        <w:pStyle w:val="Default"/>
        <w:jc w:val="both"/>
        <w:rPr>
          <w:rFonts w:ascii="Times New Roman" w:hAnsi="Times New Roman" w:cs="Times New Roman"/>
        </w:rPr>
      </w:pPr>
    </w:p>
    <w:p w:rsidR="00877D22" w:rsidRPr="00F726CA" w:rsidRDefault="00877D22" w:rsidP="00651829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1. Внести в решение Совета народных депутатов Скрипнянского сельского поселения Калачеевского муниципального района Воронежской области от 25.04.2016 г. № 29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Скрипнянского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следующие изменения:</w:t>
      </w:r>
    </w:p>
    <w:p w:rsidR="00877D22" w:rsidRPr="00F726CA" w:rsidRDefault="00877D22" w:rsidP="00A0468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1.1.</w:t>
      </w:r>
      <w:bookmarkStart w:id="0" w:name="_GoBack"/>
      <w:bookmarkEnd w:id="0"/>
      <w:r w:rsidRPr="00F726CA">
        <w:rPr>
          <w:rFonts w:ascii="Times New Roman" w:hAnsi="Times New Roman" w:cs="Times New Roman"/>
        </w:rPr>
        <w:t xml:space="preserve"> Решение Совета народных депутатов Скрипнянского сельского поселения Калачеевского муниципального района Воронежской области от 25.04.2016 г. № 29 дополнить пунктом 2.1 следующего содержания:</w:t>
      </w:r>
    </w:p>
    <w:p w:rsidR="00877D22" w:rsidRPr="00F726CA" w:rsidRDefault="00877D22" w:rsidP="00A0468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 xml:space="preserve">«2.1. Утвердить форму решения Совета народных депутатов Скрипнянского сельского поселения Калачеевского муниципального района Воронежской области о досрочном прекращении полномочий депутата в связи с утратой доверия согласно приложению 3». </w:t>
      </w:r>
    </w:p>
    <w:p w:rsidR="00877D22" w:rsidRPr="00F726CA" w:rsidRDefault="00877D22" w:rsidP="00A0468B">
      <w:pPr>
        <w:pStyle w:val="msonormalbullet1gif"/>
        <w:spacing w:before="0" w:beforeAutospacing="0" w:after="0" w:afterAutospacing="0"/>
        <w:ind w:left="360" w:firstLine="207"/>
        <w:jc w:val="both"/>
        <w:rPr>
          <w:rFonts w:ascii="Times New Roman" w:hAnsi="Times New Roman" w:cs="Times New Roman"/>
          <w:lang w:val="ru-RU"/>
        </w:rPr>
      </w:pPr>
      <w:r w:rsidRPr="00F726CA">
        <w:rPr>
          <w:rFonts w:ascii="Times New Roman" w:hAnsi="Times New Roman" w:cs="Times New Roman"/>
          <w:lang w:val="ru-RU"/>
        </w:rPr>
        <w:t>2. Настоящее решение вступает в силу после его официального опубликования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877D22" w:rsidRPr="00F726CA" w:rsidRDefault="00877D22" w:rsidP="00A0468B">
      <w:pPr>
        <w:pStyle w:val="msonormalbullet3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val="ru-RU"/>
        </w:rPr>
      </w:pPr>
      <w:r w:rsidRPr="00F726CA">
        <w:rPr>
          <w:rFonts w:ascii="Times New Roman" w:hAnsi="Times New Roman" w:cs="Times New Roman"/>
          <w:lang w:val="ru-RU"/>
        </w:rPr>
        <w:t>3. Контроль за исполнением настоящего решения оставляю за собой.</w:t>
      </w: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Глава Скрипнянского сельского поселения                                   С.В. Харламова</w:t>
      </w: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jc w:val="right"/>
        <w:rPr>
          <w:rFonts w:ascii="Times New Roman" w:hAnsi="Times New Roman" w:cs="Times New Roman"/>
        </w:rPr>
      </w:pPr>
    </w:p>
    <w:p w:rsidR="00877D22" w:rsidRPr="00F726CA" w:rsidRDefault="00877D22" w:rsidP="00777880">
      <w:pPr>
        <w:pStyle w:val="Default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jc w:val="right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Приложение 3</w:t>
      </w:r>
    </w:p>
    <w:p w:rsidR="00877D22" w:rsidRPr="00F726CA" w:rsidRDefault="00877D22" w:rsidP="005D5E86">
      <w:pPr>
        <w:pStyle w:val="Default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5D5E86">
      <w:pPr>
        <w:pStyle w:val="Default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>СОВЕТ НАРОДНЫХ ДЕПУТАТОВ</w:t>
      </w: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Скрипнянского сельского поселения</w:t>
      </w: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Калачеевского муниципального района</w:t>
      </w: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Воронежской области</w:t>
      </w: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  <w:b/>
          <w:bCs/>
        </w:rPr>
        <w:t>РЕШЕНИЕ</w:t>
      </w:r>
    </w:p>
    <w:p w:rsidR="00877D22" w:rsidRPr="00F726CA" w:rsidRDefault="00877D22" w:rsidP="00A94489">
      <w:pPr>
        <w:pStyle w:val="Default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от _____________ г.  № _______</w:t>
      </w:r>
    </w:p>
    <w:p w:rsidR="00877D22" w:rsidRPr="00F726CA" w:rsidRDefault="00877D22" w:rsidP="00A94489">
      <w:pPr>
        <w:pStyle w:val="Default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с. Скрипниково</w:t>
      </w:r>
    </w:p>
    <w:p w:rsidR="00877D22" w:rsidRPr="00F726CA" w:rsidRDefault="00877D22" w:rsidP="00A94489">
      <w:pPr>
        <w:pStyle w:val="Default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 xml:space="preserve">О досрочном прекращении полномочий </w:t>
      </w:r>
    </w:p>
    <w:p w:rsidR="00877D22" w:rsidRPr="00F726CA" w:rsidRDefault="00877D22" w:rsidP="00A94489">
      <w:pPr>
        <w:pStyle w:val="Default"/>
        <w:jc w:val="center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депутата __________________________ (Ф.И.О.)</w:t>
      </w:r>
    </w:p>
    <w:p w:rsidR="00877D22" w:rsidRPr="00F726CA" w:rsidRDefault="00877D22" w:rsidP="00A94489">
      <w:pPr>
        <w:pStyle w:val="Default"/>
        <w:jc w:val="both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jc w:val="both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726CA">
        <w:rPr>
          <w:rFonts w:ascii="Times New Roman" w:hAnsi="Times New Roman" w:cs="Times New Roman"/>
        </w:rPr>
        <w:tab/>
        <w:t xml:space="preserve">В соответствии с частью 7.1 статьи 40 Федерального закона от 06.10.2003 №131-ФЗ «Об общих принципах организации местного самоуправления в Российской Федерации», пунктом 2 части 1 статьи 13.1 Федерального закона от 25.12.2008 №273-ФЗ «О противодействии коррупции», руководствуясь Уставом Скрипнянского сельского поселения Калачеевского муниципального района Воронежской области, Порядком увольнения (освобождения от должности) в связи с утратой доверия лиц, замещающих муниципальные должности, утвержденным решением Совета народных депутатов сельского поселения № 29 от «25» апреля 2016 года, Совет народных депутатов Скрипнянского сельского поселения </w:t>
      </w:r>
      <w:r w:rsidRPr="00F726CA">
        <w:rPr>
          <w:rFonts w:ascii="Times New Roman" w:hAnsi="Times New Roman" w:cs="Times New Roman"/>
          <w:b/>
          <w:bCs/>
        </w:rPr>
        <w:t>решил:</w:t>
      </w:r>
    </w:p>
    <w:p w:rsidR="00877D22" w:rsidRPr="00F726CA" w:rsidRDefault="00877D22" w:rsidP="00A94489">
      <w:pPr>
        <w:pStyle w:val="Default"/>
        <w:jc w:val="both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  <w:b/>
          <w:bCs/>
        </w:rPr>
        <w:t xml:space="preserve"> </w:t>
      </w:r>
    </w:p>
    <w:p w:rsidR="00877D22" w:rsidRPr="00F726CA" w:rsidRDefault="00877D22" w:rsidP="00A94489">
      <w:pPr>
        <w:pStyle w:val="Default"/>
        <w:jc w:val="both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jc w:val="both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ab/>
        <w:t xml:space="preserve">Считать досрочно прекращенными полномочия депутата от избирательного округа № ____ Скрипнянского сельского поселения ____________________ (Ф.И.О.) с «___» ______ 20___ года в связи с утратой доверия. </w:t>
      </w:r>
    </w:p>
    <w:p w:rsidR="00877D22" w:rsidRPr="00F726CA" w:rsidRDefault="00877D22" w:rsidP="00A94489">
      <w:pPr>
        <w:pStyle w:val="Default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rPr>
          <w:rFonts w:ascii="Times New Roman" w:hAnsi="Times New Roman" w:cs="Times New Roman"/>
        </w:rPr>
      </w:pPr>
    </w:p>
    <w:p w:rsidR="00877D22" w:rsidRPr="00F726CA" w:rsidRDefault="00877D22" w:rsidP="00A94489">
      <w:pPr>
        <w:pStyle w:val="Default"/>
        <w:rPr>
          <w:rFonts w:ascii="Times New Roman" w:hAnsi="Times New Roman" w:cs="Times New Roman"/>
        </w:rPr>
      </w:pPr>
      <w:r w:rsidRPr="00F726CA">
        <w:rPr>
          <w:rFonts w:ascii="Times New Roman" w:hAnsi="Times New Roman" w:cs="Times New Roman"/>
        </w:rPr>
        <w:t>Глава Скрипнянского сельского поселения                                         (Ф.И.О.)</w:t>
      </w:r>
    </w:p>
    <w:sectPr w:rsidR="00877D22" w:rsidRPr="00F726CA" w:rsidSect="00C434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489"/>
    <w:rsid w:val="000029DC"/>
    <w:rsid w:val="00053CA4"/>
    <w:rsid w:val="000E3ADA"/>
    <w:rsid w:val="0014336D"/>
    <w:rsid w:val="001C1B0F"/>
    <w:rsid w:val="002D1955"/>
    <w:rsid w:val="002F37F7"/>
    <w:rsid w:val="003220C8"/>
    <w:rsid w:val="0035743B"/>
    <w:rsid w:val="00477883"/>
    <w:rsid w:val="005D5E86"/>
    <w:rsid w:val="00651829"/>
    <w:rsid w:val="006D57FF"/>
    <w:rsid w:val="00777880"/>
    <w:rsid w:val="00791F31"/>
    <w:rsid w:val="00877D22"/>
    <w:rsid w:val="0093512B"/>
    <w:rsid w:val="009A4D2C"/>
    <w:rsid w:val="00A0468B"/>
    <w:rsid w:val="00A05DE1"/>
    <w:rsid w:val="00A94489"/>
    <w:rsid w:val="00AB629A"/>
    <w:rsid w:val="00BC131C"/>
    <w:rsid w:val="00C03F6D"/>
    <w:rsid w:val="00C43421"/>
    <w:rsid w:val="00E6054D"/>
    <w:rsid w:val="00EB4238"/>
    <w:rsid w:val="00ED2DCE"/>
    <w:rsid w:val="00F7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21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9448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msonormalbullet1gif">
    <w:name w:val="msonormalbullet1.gif"/>
    <w:basedOn w:val="Normal"/>
    <w:uiPriority w:val="99"/>
    <w:rsid w:val="00A9448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">
    <w:name w:val="msonormalbullet2.gif"/>
    <w:basedOn w:val="Normal"/>
    <w:uiPriority w:val="99"/>
    <w:rsid w:val="00A9448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Normal"/>
    <w:uiPriority w:val="99"/>
    <w:rsid w:val="00A9448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3</Pages>
  <Words>591</Words>
  <Characters>3371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2017-03-09T05:43:00Z</cp:lastPrinted>
  <dcterms:created xsi:type="dcterms:W3CDTF">2017-02-10T10:23:00Z</dcterms:created>
  <dcterms:modified xsi:type="dcterms:W3CDTF">2017-03-09T05:44:00Z</dcterms:modified>
</cp:coreProperties>
</file>