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СКРИПНЯНСКОГО СЕЛЬСКОГО ПОСЕЛЕНИЯ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РЕШЕНИЕ</w:t>
      </w:r>
    </w:p>
    <w:p w:rsidR="00FC2E07" w:rsidRPr="00F42124" w:rsidRDefault="00FC2E07" w:rsidP="0038108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от 27.02.2017 г № 56</w:t>
      </w:r>
    </w:p>
    <w:p w:rsidR="00FC2E07" w:rsidRPr="00F42124" w:rsidRDefault="00FC2E07" w:rsidP="0038108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 ПОРЯДКЕ ВЕДЕНИЯ ПЕРЕЧНЯ ВИДОВ МУНИЦИПАЛЬНОГО КОНТРОЛЯ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И ОРГАНОВ МЕСТНОГО САМОУПРАВЛЕНИЯ, УПОЛНОМОЧЕННЫХ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НА ИХ ОСУЩЕСТВЛЕНИЕ</w:t>
      </w: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Совет народных депутатов Скрипнянского сельского поселения Калачеевского муниципального района 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124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F4212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42124">
        <w:rPr>
          <w:rFonts w:ascii="Times New Roman" w:hAnsi="Times New Roman" w:cs="Times New Roman"/>
          <w:sz w:val="24"/>
          <w:szCs w:val="24"/>
        </w:rPr>
        <w:t xml:space="preserve">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  <w:bookmarkStart w:id="0" w:name="_GoBack"/>
      <w:bookmarkEnd w:id="0"/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опубликования в Вестнике муниципальных актов Скрипнянского сельского поселения Калачеевского муниципального района Воронежской области.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C03B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3810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Глава Скрипнянского сельского поселения                         С.В. Харламова</w:t>
      </w:r>
    </w:p>
    <w:p w:rsidR="00FC2E07" w:rsidRPr="00F42124" w:rsidRDefault="00FC2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381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FC2E07" w:rsidRPr="00F42124" w:rsidRDefault="00FC2E07" w:rsidP="00381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Совета народных депутатов Скрипнянского</w:t>
      </w:r>
    </w:p>
    <w:p w:rsidR="00FC2E07" w:rsidRPr="00F42124" w:rsidRDefault="00FC2E07" w:rsidP="00381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C2E07" w:rsidRPr="00F42124" w:rsidRDefault="00FC2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от 27.02.2017 г № 56</w:t>
      </w: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F42124">
        <w:rPr>
          <w:rFonts w:ascii="Times New Roman" w:hAnsi="Times New Roman" w:cs="Times New Roman"/>
          <w:sz w:val="24"/>
          <w:szCs w:val="24"/>
        </w:rPr>
        <w:t>ПОРЯДОК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ВЕДЕНИЯ ПЕРЕЧНЯ ВИДОВ МУНИЦИПАЛЬНОГО КОНТРОЛЯ </w:t>
      </w:r>
    </w:p>
    <w:p w:rsidR="00FC2E07" w:rsidRPr="00F42124" w:rsidRDefault="00FC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И ОРГАНОВ МЕСТНОГО САМОУПРАВЛЕНИЯ, УПОЛНОМОЧЕННЫХ НА ИХ ОСУЩЕСТВЛЕНИЕ</w:t>
      </w: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используются понятия, установленные Федеральным </w:t>
      </w:r>
      <w:hyperlink r:id="rId4" w:history="1">
        <w:r w:rsidRPr="00F421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2124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3. Муниципальный контроль осуществляется администрацией Скрипнянского сельского поселения в лице ее структурных подразделений (должностных лиц), уполномоченных на осуществление муниципального контроля (далее - органы администрации, должностные лица).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4. Структурное подразделение администрации Скрипнянского сельского поселения (должностное лицо), уполномоченное на ведение Перечня видов контроля (далее - уполномоченный орган, уполномоченное должностное лицо), определяется правовым актом администрации Скрипнянского сельского поселения.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5. Формирование и ведение Перечня видов контроля осуществляется уполномоченным органом (уполномоченным должностным лицом) на основании сведений, представляемых органами администрации (должностными лицами) (далее - предложения по актуализации Перечня видов контроля).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6. Предложения по актуализации Перечня видов контроля могут быть направлены на: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- включение в Перечень видов контроля видов муниципального контроля и органов администрации (должностных лиц);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- исключение из Перечня видов контроля внесенных в него видов муниципального контроля или органов администрации (должностных лиц);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 (должностных лицах) и иной включенной в Перечень видов контроля информации.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7.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 органами администрации (должностными лицами) в уполномоченный орган (уполномоченному должностному лицу) в срок не более 10 рабочих дней со дня вступления в силу таких нормативных правовых актов.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9.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 (должностные лица).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10. Уполномоченный орган (уполномоченное должностное лицо) в срок не более 30 дней рассматривает представленные органами администрации (уполномоченными должностным лицами) предложения по актуализации Перечня видов контроля и осуществляет соответствующие изменения в Перечне видов контроля.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11. Перечень видов контроля утверждается правовым актом администрации Скрипнянского сельского поселения и ведется по форме, утверждаемой правовым актом администрации Скрипнянского сельского поселения.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12. Уполномоченный орган (уполномоченное должностное лицо)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(должностные лица) обязаны представить в течение трех рабочих дней с момента получения запроса.</w:t>
      </w:r>
    </w:p>
    <w:p w:rsidR="00FC2E07" w:rsidRPr="00F42124" w:rsidRDefault="00FC2E07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(уполномоченным должностным лицом) на официальном сайте администрации Скрипнянского сельского поселения в течение 5 дней со дня вступления в силу правового акта администрации Скрипнянского сельского поселения об утверждении Перечня видов контроля либо внесении изменений в него.</w:t>
      </w: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F562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E07" w:rsidRPr="00F42124" w:rsidRDefault="00FC2E07" w:rsidP="00E508E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Глава Скрипнянского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2124">
        <w:rPr>
          <w:rFonts w:ascii="Times New Roman" w:hAnsi="Times New Roman" w:cs="Times New Roman"/>
          <w:sz w:val="24"/>
          <w:szCs w:val="24"/>
        </w:rPr>
        <w:t xml:space="preserve"> С.В. Харламова</w:t>
      </w:r>
    </w:p>
    <w:p w:rsidR="00FC2E07" w:rsidRPr="007919EE" w:rsidRDefault="00FC2E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FC2E07" w:rsidRPr="007919EE" w:rsidSect="0038108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B6F"/>
    <w:rsid w:val="00011314"/>
    <w:rsid w:val="00217BFE"/>
    <w:rsid w:val="002246F8"/>
    <w:rsid w:val="00381081"/>
    <w:rsid w:val="00383DCF"/>
    <w:rsid w:val="006A079D"/>
    <w:rsid w:val="00771AF9"/>
    <w:rsid w:val="007919EE"/>
    <w:rsid w:val="007C422F"/>
    <w:rsid w:val="0084049B"/>
    <w:rsid w:val="008572A0"/>
    <w:rsid w:val="009D6C44"/>
    <w:rsid w:val="009E1FEC"/>
    <w:rsid w:val="00A23A05"/>
    <w:rsid w:val="00A521F6"/>
    <w:rsid w:val="00C03B6F"/>
    <w:rsid w:val="00C561C8"/>
    <w:rsid w:val="00D17339"/>
    <w:rsid w:val="00D4052C"/>
    <w:rsid w:val="00DD346F"/>
    <w:rsid w:val="00E508E9"/>
    <w:rsid w:val="00EE6355"/>
    <w:rsid w:val="00F42124"/>
    <w:rsid w:val="00F56202"/>
    <w:rsid w:val="00FB4E02"/>
    <w:rsid w:val="00FC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B6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C03B6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03B6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41CA8503EF14310BE02903C7BE78CD5DF037AFFBDC9C8DE89F2998186831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810</Words>
  <Characters>4618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nicknick.sv@gmail.com</dc:creator>
  <cp:keywords/>
  <dc:description/>
  <cp:lastModifiedBy>Admin</cp:lastModifiedBy>
  <cp:revision>7</cp:revision>
  <cp:lastPrinted>2017-03-09T12:14:00Z</cp:lastPrinted>
  <dcterms:created xsi:type="dcterms:W3CDTF">2017-02-01T15:55:00Z</dcterms:created>
  <dcterms:modified xsi:type="dcterms:W3CDTF">2017-03-09T12:14:00Z</dcterms:modified>
</cp:coreProperties>
</file>