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642" w:rsidRPr="00A0332F" w:rsidRDefault="00B90642" w:rsidP="00F175E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A0332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СОВЕТ НАРОДНЫХ ДЕПУТАТОВ</w:t>
      </w:r>
    </w:p>
    <w:p w:rsidR="00B90642" w:rsidRPr="00A0332F" w:rsidRDefault="00B90642" w:rsidP="00F175E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A0332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СКРИПНЯНСКОГО СЕЛЬСКОГО ПОСЕЛЕНИЯ</w:t>
      </w:r>
    </w:p>
    <w:p w:rsidR="00B90642" w:rsidRPr="00A0332F" w:rsidRDefault="00B90642" w:rsidP="00F175E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A0332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КАЛАЧЕЕВСКОГО МУНИЦИПАЛЬНОГО РАЙОНА</w:t>
      </w:r>
    </w:p>
    <w:p w:rsidR="00B90642" w:rsidRPr="00A0332F" w:rsidRDefault="00B90642" w:rsidP="00F175E3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A0332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ВОРОНЕЖСКОЙ ОБЛАСТИ</w:t>
      </w:r>
    </w:p>
    <w:p w:rsidR="00B90642" w:rsidRPr="00A0332F" w:rsidRDefault="00B90642" w:rsidP="00F175E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A0332F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B90642" w:rsidRPr="00A0332F" w:rsidRDefault="00B90642" w:rsidP="00105C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A0332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РЕШЕНИЕ</w:t>
      </w:r>
    </w:p>
    <w:p w:rsidR="00B90642" w:rsidRPr="00A0332F" w:rsidRDefault="00B90642" w:rsidP="00F175E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A0332F">
        <w:rPr>
          <w:rFonts w:ascii="Arial" w:hAnsi="Arial" w:cs="Arial"/>
          <w:color w:val="000000"/>
          <w:sz w:val="24"/>
          <w:szCs w:val="24"/>
          <w:lang w:eastAsia="ru-RU"/>
        </w:rPr>
        <w:t>от «21» апреля 2017 года № 59</w:t>
      </w:r>
    </w:p>
    <w:p w:rsidR="00B90642" w:rsidRPr="00A0332F" w:rsidRDefault="00B90642" w:rsidP="00F175E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0332F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B90642" w:rsidRPr="00A0332F" w:rsidRDefault="00B90642" w:rsidP="00F175E3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A0332F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О внесении изменений в решение </w:t>
      </w:r>
    </w:p>
    <w:p w:rsidR="00B90642" w:rsidRPr="00A0332F" w:rsidRDefault="00B90642" w:rsidP="00F175E3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A0332F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Совета народных депутатов Скрипнянского </w:t>
      </w:r>
    </w:p>
    <w:p w:rsidR="00B90642" w:rsidRPr="00A0332F" w:rsidRDefault="00B90642" w:rsidP="00F175E3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A0332F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сельского поселения Калачеевского </w:t>
      </w:r>
    </w:p>
    <w:p w:rsidR="00B90642" w:rsidRPr="00A0332F" w:rsidRDefault="00B90642" w:rsidP="00F175E3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A0332F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муниципального района Воронежской</w:t>
      </w:r>
    </w:p>
    <w:p w:rsidR="00B90642" w:rsidRPr="00A0332F" w:rsidRDefault="00B90642" w:rsidP="00F175E3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A0332F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области от 29.11.2016 г.</w:t>
      </w:r>
      <w:bookmarkStart w:id="0" w:name="_GoBack"/>
      <w:bookmarkEnd w:id="0"/>
      <w:r w:rsidRPr="00A0332F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№ 46</w:t>
      </w:r>
    </w:p>
    <w:p w:rsidR="00B90642" w:rsidRPr="00A0332F" w:rsidRDefault="00B90642" w:rsidP="00F175E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A0332F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«Об установлении ставок земельного</w:t>
      </w:r>
    </w:p>
    <w:p w:rsidR="00B90642" w:rsidRPr="00A0332F" w:rsidRDefault="00B90642" w:rsidP="00F175E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A0332F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налога на территории Скрипнянского</w:t>
      </w:r>
    </w:p>
    <w:p w:rsidR="00B90642" w:rsidRPr="00A0332F" w:rsidRDefault="00B90642" w:rsidP="00F175E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A0332F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сельского поселения Калачеевского</w:t>
      </w:r>
    </w:p>
    <w:p w:rsidR="00B90642" w:rsidRPr="00A0332F" w:rsidRDefault="00B90642" w:rsidP="00F175E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A0332F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муниципального района Воронежской</w:t>
      </w:r>
    </w:p>
    <w:p w:rsidR="00B90642" w:rsidRPr="00A0332F" w:rsidRDefault="00B90642" w:rsidP="00F175E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A0332F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области на 2017 год»</w:t>
      </w:r>
    </w:p>
    <w:p w:rsidR="00B90642" w:rsidRPr="00A0332F" w:rsidRDefault="00B90642" w:rsidP="00F175E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A0332F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B90642" w:rsidRPr="00A0332F" w:rsidRDefault="00B90642" w:rsidP="00F175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A0332F">
        <w:rPr>
          <w:rFonts w:ascii="Arial" w:hAnsi="Arial" w:cs="Arial"/>
          <w:color w:val="1E1E1E"/>
          <w:sz w:val="24"/>
          <w:szCs w:val="24"/>
          <w:shd w:val="clear" w:color="auto" w:fill="FFFFFF"/>
          <w:lang w:eastAsia="ru-RU"/>
        </w:rPr>
        <w:t>В соответствии с Федеральным законом от </w:t>
      </w:r>
      <w:r w:rsidRPr="00A0332F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06.10.2003 года №131 «Об общих принципах организации органов местного самоуправления в Российской Федерации, главой 31 «Земельный налог» Налогового кодекса Российской Федерации, Федеральным законом от 27.07.2010 г № 229-ФЗ «О внесении изменений в часть первую и часть вторую Налогового кодекса Российской Федерации» и Уставом Скрипнянского сельского поселения Калачеевского муниципального района, Совет народных депутатов Скрипнянского сельского поселения Калачеевского муниципального района Воронежской области :</w:t>
      </w:r>
    </w:p>
    <w:p w:rsidR="00B90642" w:rsidRPr="00A0332F" w:rsidRDefault="00B90642" w:rsidP="00F175E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0332F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B90642" w:rsidRPr="00A0332F" w:rsidRDefault="00B90642" w:rsidP="00F175E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A0332F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РЕШИЛ:</w:t>
      </w:r>
    </w:p>
    <w:p w:rsidR="00B90642" w:rsidRPr="00A0332F" w:rsidRDefault="00B90642" w:rsidP="00F175E3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A0332F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1. Внести изменение решение Совета народных депутатов Скрипнянского сельского поселения Калачеевского муниципального района Воронежской области от 29.11.2016 г. № 46 «Об установлении ставок земельного налога на территории Скрипнянского сельского поселения Калачеевского муниципального района Воронежской области на 2017 год» и изложив пункт 1 в следующей редакции:</w:t>
      </w:r>
    </w:p>
    <w:p w:rsidR="00B90642" w:rsidRPr="00A0332F" w:rsidRDefault="00B90642" w:rsidP="00F175E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A0332F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«1. Установить ставки земельного налога в Скрипнянском сельском поселении Калачеевского муниципального района (в % от кадастровой стоимости земли)</w:t>
      </w:r>
    </w:p>
    <w:p w:rsidR="00B90642" w:rsidRPr="00A0332F" w:rsidRDefault="00B90642" w:rsidP="00F175E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904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699"/>
        <w:gridCol w:w="7035"/>
        <w:gridCol w:w="1311"/>
      </w:tblGrid>
      <w:tr w:rsidR="00B90642" w:rsidRPr="00A0332F" w:rsidTr="00334B5F">
        <w:trPr>
          <w:trHeight w:val="1327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42" w:rsidRPr="00A0332F" w:rsidRDefault="00B90642" w:rsidP="00F175E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332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90642" w:rsidRPr="00A0332F" w:rsidRDefault="00B90642" w:rsidP="00F175E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332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вида разрешенного использования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A0332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емельных участков, утвержденного приказом Министерства экономического развития Российской Федерации от 01.09.2014 года № 540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42" w:rsidRPr="00A0332F" w:rsidRDefault="00B90642" w:rsidP="00F175E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332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Ставка налога в %</w:t>
            </w:r>
          </w:p>
        </w:tc>
      </w:tr>
      <w:tr w:rsidR="00B90642" w:rsidRPr="00A0332F">
        <w:trPr>
          <w:trHeight w:val="24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90642" w:rsidRPr="00A0332F" w:rsidRDefault="00B90642" w:rsidP="00F175E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332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90642" w:rsidRPr="00A0332F" w:rsidRDefault="00B90642" w:rsidP="00F175E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332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отношении земельных участков:</w:t>
            </w:r>
          </w:p>
          <w:p w:rsidR="00B90642" w:rsidRPr="00A0332F" w:rsidRDefault="00B90642" w:rsidP="00F175E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332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отнесенных к землям сельскохозяйственного назначения или к землям в составе земель сельскохозяйственного использования и используемых для сельскохозяйственного производства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90642" w:rsidRPr="00A0332F" w:rsidRDefault="00B90642" w:rsidP="00F175E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332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B90642" w:rsidRPr="00A0332F">
        <w:trPr>
          <w:trHeight w:val="27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90642" w:rsidRPr="00A0332F" w:rsidRDefault="00B90642" w:rsidP="00F175E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332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90642" w:rsidRPr="00A0332F" w:rsidRDefault="00B90642" w:rsidP="00F175E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332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отношении земельных участков:</w:t>
            </w:r>
          </w:p>
          <w:p w:rsidR="00B90642" w:rsidRPr="00A0332F" w:rsidRDefault="00B90642" w:rsidP="00F175E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332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сельскохозяйственного использования, предоставляемых для ведения личного подсобного хозяйства, огородничества или животноводства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90642" w:rsidRPr="00A0332F" w:rsidRDefault="00B90642" w:rsidP="00B565D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332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0,18</w:t>
            </w:r>
          </w:p>
        </w:tc>
      </w:tr>
      <w:tr w:rsidR="00B90642" w:rsidRPr="00A0332F">
        <w:trPr>
          <w:trHeight w:val="28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90642" w:rsidRPr="00A0332F" w:rsidRDefault="00B90642" w:rsidP="00F175E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332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90642" w:rsidRPr="00A0332F" w:rsidRDefault="00B90642" w:rsidP="00F175E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332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отношении земельных участков:</w:t>
            </w:r>
          </w:p>
          <w:p w:rsidR="00B90642" w:rsidRPr="00A0332F" w:rsidRDefault="00B90642" w:rsidP="00F175E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332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предназначенных для размещения производственных зданий, строений, сооружений, материально-технического, производственного снабжения, сбыта и заготовок</w:t>
            </w:r>
          </w:p>
          <w:p w:rsidR="00B90642" w:rsidRPr="00A0332F" w:rsidRDefault="00B90642" w:rsidP="00F175E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332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предназначенных для наземных сооружений, промышленности и прочих земельных участков.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90642" w:rsidRPr="00A0332F" w:rsidRDefault="00B90642" w:rsidP="00B565D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332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B90642" w:rsidRPr="00A0332F">
        <w:trPr>
          <w:trHeight w:val="27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90642" w:rsidRPr="00A0332F" w:rsidRDefault="00B90642" w:rsidP="00F175E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332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90642" w:rsidRPr="00A0332F" w:rsidRDefault="00B90642" w:rsidP="00F175E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332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отношении земельных участков:</w:t>
            </w:r>
          </w:p>
          <w:p w:rsidR="00B90642" w:rsidRPr="00A0332F" w:rsidRDefault="00B90642" w:rsidP="00F175E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332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предназначенных для размещения объектов торговли, общественного питания и бытового обслуживания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90642" w:rsidRPr="00A0332F" w:rsidRDefault="00B90642" w:rsidP="00B565D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332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B90642" w:rsidRPr="00A0332F">
        <w:trPr>
          <w:trHeight w:val="28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90642" w:rsidRPr="00A0332F" w:rsidRDefault="00B90642" w:rsidP="00F175E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332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90642" w:rsidRPr="00A0332F" w:rsidRDefault="00B90642" w:rsidP="00F175E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332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отношении земельных участков, предназначены для размещения административных и офисных  зданий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90642" w:rsidRPr="00A0332F" w:rsidRDefault="00B90642" w:rsidP="00B565D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332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1,16</w:t>
            </w:r>
          </w:p>
        </w:tc>
      </w:tr>
      <w:tr w:rsidR="00B90642" w:rsidRPr="00A0332F">
        <w:trPr>
          <w:trHeight w:val="247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90642" w:rsidRPr="00A0332F" w:rsidRDefault="00B90642" w:rsidP="00F175E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332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90642" w:rsidRPr="00A0332F" w:rsidRDefault="00B90642" w:rsidP="00F175E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332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отношении земельных участков, предназначенных для размещения объектов образования, науки, здравоохранения и социального обеспечения, физической культуры и спорта, культуры, искусства, религии, а также для размещения объектов рекреационного и лечебно-оздоровительного назначения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90642" w:rsidRPr="00A0332F" w:rsidRDefault="00B90642" w:rsidP="00F175E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332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1,03</w:t>
            </w:r>
          </w:p>
        </w:tc>
      </w:tr>
    </w:tbl>
    <w:p w:rsidR="00B90642" w:rsidRPr="00A0332F" w:rsidRDefault="00B90642" w:rsidP="00596012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B90642" w:rsidRPr="00A0332F" w:rsidRDefault="00B90642" w:rsidP="00596012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A0332F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2. Положения настоящего решения распространяют свое действие на отношения, возникшие с 01.01.2017 года.</w:t>
      </w:r>
    </w:p>
    <w:p w:rsidR="00B90642" w:rsidRPr="00A0332F" w:rsidRDefault="00B90642" w:rsidP="00596012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A0332F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3. Данное решение опубликовать в информационном Вестнике муниципальных правовых актов Скрипнянского сельского поселения и разместить на официальном сайте администрации Скрипнянского сельского поселения в сети Интернет.</w:t>
      </w:r>
    </w:p>
    <w:p w:rsidR="00B90642" w:rsidRPr="00A0332F" w:rsidRDefault="00B90642" w:rsidP="00596012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A0332F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4. Контроль за выполнением настоящего решения оставляю за собой.</w:t>
      </w:r>
    </w:p>
    <w:p w:rsidR="00B90642" w:rsidRPr="00A0332F" w:rsidRDefault="00B90642" w:rsidP="00596012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B90642" w:rsidRPr="00A0332F" w:rsidRDefault="00B90642" w:rsidP="00596012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B90642" w:rsidRPr="00A0332F" w:rsidRDefault="00B90642" w:rsidP="00596012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B90642" w:rsidRPr="00A0332F" w:rsidRDefault="00B90642" w:rsidP="00596012">
      <w:pPr>
        <w:spacing w:after="0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A0332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Глава Скрипнянского</w:t>
      </w:r>
    </w:p>
    <w:p w:rsidR="00B90642" w:rsidRPr="00A0332F" w:rsidRDefault="00B90642" w:rsidP="00596012">
      <w:pPr>
        <w:spacing w:after="0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A0332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сельского поселения</w:t>
      </w:r>
    </w:p>
    <w:p w:rsidR="00B90642" w:rsidRPr="00A0332F" w:rsidRDefault="00B90642" w:rsidP="00596012">
      <w:pPr>
        <w:spacing w:after="0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A0332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Калачеевского муниципального района</w:t>
      </w:r>
    </w:p>
    <w:p w:rsidR="00B90642" w:rsidRPr="00A0332F" w:rsidRDefault="00B90642" w:rsidP="00596012">
      <w:pPr>
        <w:spacing w:after="0"/>
        <w:rPr>
          <w:rFonts w:ascii="Arial" w:hAnsi="Arial" w:cs="Arial"/>
          <w:sz w:val="24"/>
          <w:szCs w:val="24"/>
        </w:rPr>
      </w:pPr>
      <w:r w:rsidRPr="00A0332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Воронежской области</w:t>
      </w:r>
      <w:r w:rsidRPr="00A0332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ab/>
      </w:r>
      <w:r w:rsidRPr="00A0332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ab/>
      </w:r>
      <w:r w:rsidRPr="00A0332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ab/>
      </w:r>
      <w:r w:rsidRPr="00A0332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ab/>
      </w:r>
      <w:r w:rsidRPr="00A0332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ab/>
      </w:r>
      <w:r w:rsidRPr="00A0332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ab/>
        <w:t xml:space="preserve">               С.В. Харламова</w:t>
      </w:r>
    </w:p>
    <w:p w:rsidR="00B90642" w:rsidRPr="00A0332F" w:rsidRDefault="00B90642">
      <w:pPr>
        <w:spacing w:after="0"/>
        <w:rPr>
          <w:rFonts w:ascii="Arial" w:hAnsi="Arial" w:cs="Arial"/>
          <w:sz w:val="24"/>
          <w:szCs w:val="24"/>
        </w:rPr>
      </w:pPr>
    </w:p>
    <w:sectPr w:rsidR="00B90642" w:rsidRPr="00A0332F" w:rsidSect="00104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26DE"/>
    <w:rsid w:val="00016AE5"/>
    <w:rsid w:val="0007204F"/>
    <w:rsid w:val="001026DE"/>
    <w:rsid w:val="001047A8"/>
    <w:rsid w:val="00105CE1"/>
    <w:rsid w:val="00110CB6"/>
    <w:rsid w:val="00151690"/>
    <w:rsid w:val="00184C83"/>
    <w:rsid w:val="00184D7C"/>
    <w:rsid w:val="00251534"/>
    <w:rsid w:val="00334B5F"/>
    <w:rsid w:val="00396256"/>
    <w:rsid w:val="003C4501"/>
    <w:rsid w:val="00467E02"/>
    <w:rsid w:val="004A0701"/>
    <w:rsid w:val="004B5D26"/>
    <w:rsid w:val="00596012"/>
    <w:rsid w:val="005E359B"/>
    <w:rsid w:val="00617CE0"/>
    <w:rsid w:val="006E166D"/>
    <w:rsid w:val="006F77DD"/>
    <w:rsid w:val="0073657B"/>
    <w:rsid w:val="007F0E19"/>
    <w:rsid w:val="008A0B12"/>
    <w:rsid w:val="009339B2"/>
    <w:rsid w:val="00942F87"/>
    <w:rsid w:val="00946DC7"/>
    <w:rsid w:val="009547EB"/>
    <w:rsid w:val="00991824"/>
    <w:rsid w:val="00A0332F"/>
    <w:rsid w:val="00A325FF"/>
    <w:rsid w:val="00A44BB4"/>
    <w:rsid w:val="00A62B44"/>
    <w:rsid w:val="00A854F1"/>
    <w:rsid w:val="00AF0154"/>
    <w:rsid w:val="00B565D6"/>
    <w:rsid w:val="00B90642"/>
    <w:rsid w:val="00BB7330"/>
    <w:rsid w:val="00BD05BC"/>
    <w:rsid w:val="00BE269A"/>
    <w:rsid w:val="00C02537"/>
    <w:rsid w:val="00C1475B"/>
    <w:rsid w:val="00C803FC"/>
    <w:rsid w:val="00D51181"/>
    <w:rsid w:val="00DF09D8"/>
    <w:rsid w:val="00E50F9B"/>
    <w:rsid w:val="00EC6D57"/>
    <w:rsid w:val="00EF15FC"/>
    <w:rsid w:val="00F045BC"/>
    <w:rsid w:val="00F05274"/>
    <w:rsid w:val="00F175E3"/>
    <w:rsid w:val="00F6675E"/>
    <w:rsid w:val="00F84925"/>
    <w:rsid w:val="00F90A31"/>
    <w:rsid w:val="00FA2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7A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1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255</TotalTime>
  <Pages>2</Pages>
  <Words>519</Words>
  <Characters>2961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2017-04-24T07:06:00Z</cp:lastPrinted>
  <dcterms:created xsi:type="dcterms:W3CDTF">2017-01-16T12:15:00Z</dcterms:created>
  <dcterms:modified xsi:type="dcterms:W3CDTF">2017-04-24T07:07:00Z</dcterms:modified>
</cp:coreProperties>
</file>