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45" w:rsidRDefault="00831245" w:rsidP="00591EA3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31245" w:rsidRPr="00A0332F" w:rsidRDefault="00831245" w:rsidP="00F175E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СОВЕТ НАРОДНЫХ ДЕПУТАТОВ</w:t>
      </w:r>
    </w:p>
    <w:p w:rsidR="00831245" w:rsidRPr="00A0332F" w:rsidRDefault="00831245" w:rsidP="00F175E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СКРИПНЯНСКОГО СЕЛЬСКОГО ПОСЕЛЕНИЯ</w:t>
      </w:r>
    </w:p>
    <w:p w:rsidR="00831245" w:rsidRPr="00A0332F" w:rsidRDefault="00831245" w:rsidP="00F175E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КАЛАЧЕЕВСКОГО МУНИЦИПАЛЬНОГО РАЙОНА</w:t>
      </w:r>
    </w:p>
    <w:p w:rsidR="00831245" w:rsidRPr="00A0332F" w:rsidRDefault="00831245" w:rsidP="00F175E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ВОРОНЕЖСКОЙ ОБЛАСТИ</w:t>
      </w:r>
    </w:p>
    <w:p w:rsidR="00831245" w:rsidRPr="00A0332F" w:rsidRDefault="00831245" w:rsidP="00F175E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332F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831245" w:rsidRPr="00A0332F" w:rsidRDefault="00831245" w:rsidP="00105C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РЕШЕНИЕ</w:t>
      </w:r>
    </w:p>
    <w:p w:rsidR="00831245" w:rsidRPr="00A0332F" w:rsidRDefault="00831245" w:rsidP="00F175E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от 16</w:t>
      </w:r>
      <w:r w:rsidRPr="00A0332F">
        <w:rPr>
          <w:rFonts w:ascii="Arial" w:hAnsi="Arial" w:cs="Arial"/>
          <w:color w:val="000000"/>
          <w:sz w:val="24"/>
          <w:szCs w:val="24"/>
          <w:lang w:eastAsia="ru-RU"/>
        </w:rPr>
        <w:t xml:space="preserve"> 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вгуста 2017 года № 65</w:t>
      </w:r>
    </w:p>
    <w:p w:rsidR="00831245" w:rsidRPr="00A0332F" w:rsidRDefault="00831245" w:rsidP="00F175E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0332F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31245" w:rsidRPr="00A0332F" w:rsidRDefault="00831245" w:rsidP="00F175E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О внесении изменений в решение </w:t>
      </w:r>
    </w:p>
    <w:p w:rsidR="00831245" w:rsidRPr="00A0332F" w:rsidRDefault="00831245" w:rsidP="00F175E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Совета народных депутатов Скрипнянского </w:t>
      </w:r>
    </w:p>
    <w:p w:rsidR="00831245" w:rsidRPr="00A0332F" w:rsidRDefault="00831245" w:rsidP="00F175E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сельского поселения Калачеевского </w:t>
      </w:r>
    </w:p>
    <w:p w:rsidR="00831245" w:rsidRPr="00A0332F" w:rsidRDefault="00831245" w:rsidP="00F175E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муниципального района Воронежской</w:t>
      </w:r>
    </w:p>
    <w:p w:rsidR="00831245" w:rsidRDefault="00831245" w:rsidP="00F175E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области от 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29.11.2016 г. № 46</w:t>
      </w:r>
    </w:p>
    <w:p w:rsidR="00831245" w:rsidRPr="00A0332F" w:rsidRDefault="00831245" w:rsidP="00F175E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«Об установлении ставок земельного</w:t>
      </w:r>
    </w:p>
    <w:p w:rsidR="00831245" w:rsidRPr="00A0332F" w:rsidRDefault="00831245" w:rsidP="00F175E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налога на территории Скрипнянского</w:t>
      </w:r>
    </w:p>
    <w:p w:rsidR="00831245" w:rsidRPr="00A0332F" w:rsidRDefault="00831245" w:rsidP="00F175E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сельского поселения Калачеевского</w:t>
      </w:r>
    </w:p>
    <w:p w:rsidR="00831245" w:rsidRPr="00A0332F" w:rsidRDefault="00831245" w:rsidP="00F175E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муниципального района Воронежской</w:t>
      </w:r>
    </w:p>
    <w:p w:rsidR="00831245" w:rsidRDefault="00831245" w:rsidP="00F175E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области на 2017 год»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(в ред. решений от 21.04.2017 г., № 59,</w:t>
      </w:r>
    </w:p>
    <w:p w:rsidR="00831245" w:rsidRPr="00A0332F" w:rsidRDefault="00831245" w:rsidP="00F175E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от 12.07.2017 г. № 63)</w:t>
      </w:r>
    </w:p>
    <w:p w:rsidR="00831245" w:rsidRPr="00A0332F" w:rsidRDefault="00831245" w:rsidP="00F175E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31245" w:rsidRDefault="00831245" w:rsidP="006A0808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0332F">
        <w:rPr>
          <w:rFonts w:ascii="Arial" w:hAnsi="Arial" w:cs="Arial"/>
          <w:color w:val="1E1E1E"/>
          <w:sz w:val="24"/>
          <w:szCs w:val="24"/>
          <w:shd w:val="clear" w:color="auto" w:fill="FFFFFF"/>
          <w:lang w:eastAsia="ru-RU"/>
        </w:rPr>
        <w:t>В соответствии с Федеральным законом от </w:t>
      </w:r>
      <w:r w:rsidRPr="00A0332F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06.10.2003 года №131 «Об общих принципах организации органов местного самоуправления в Российской Федерации, главой 31 «Земельный налог» Налогового кодекса Российской Федерации, Федеральным законом от 27.07.2010 г № 229-ФЗ «О внесении изменений в часть первую и часть вторую Налогового кодекса Российской Федерации» и Уставом Скрипнянского сельского поселения Калачеевского муниципального района, Совет народных депутатов Скрипнянского сельского поселения Калачеевского муниципаль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ного района Воронежской области</w:t>
      </w:r>
      <w:r w:rsidRPr="00A0332F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831245" w:rsidRDefault="00831245" w:rsidP="006A0808">
      <w:pPr>
        <w:spacing w:after="0" w:line="240" w:lineRule="auto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31245" w:rsidRDefault="00831245" w:rsidP="006A0808">
      <w:pPr>
        <w:spacing w:after="0" w:line="240" w:lineRule="auto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041F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РЕШИЛ:</w:t>
      </w:r>
    </w:p>
    <w:p w:rsidR="00831245" w:rsidRPr="006A0808" w:rsidRDefault="00831245" w:rsidP="006A0808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31245" w:rsidRDefault="00831245" w:rsidP="003144E3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1.</w:t>
      </w:r>
      <w:r w:rsidRPr="00A0332F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Внести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следующие </w:t>
      </w:r>
      <w:r w:rsidRPr="00A0332F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изменение </w:t>
      </w:r>
      <w:r w:rsidRPr="002A603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Pr="002A603C">
        <w:rPr>
          <w:rFonts w:ascii="Arial" w:hAnsi="Arial" w:cs="Arial"/>
          <w:color w:val="000000"/>
          <w:sz w:val="24"/>
          <w:szCs w:val="24"/>
          <w:lang w:eastAsia="ru-RU"/>
        </w:rPr>
        <w:t>решение Совета н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ародных депутатов Скрипнянского </w:t>
      </w:r>
      <w:r w:rsidRPr="002A603C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A603C">
        <w:rPr>
          <w:rFonts w:ascii="Arial" w:hAnsi="Arial" w:cs="Arial"/>
          <w:color w:val="000000"/>
          <w:sz w:val="24"/>
          <w:szCs w:val="24"/>
          <w:lang w:eastAsia="ru-RU"/>
        </w:rPr>
        <w:t xml:space="preserve">области от </w:t>
      </w:r>
      <w:r w:rsidRPr="00A0332F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29.11.2016 г. № 46 «Об установлении ставок земельного налога на территории Скрипнянского сельского поселения Калачеевского муниципального района Воронежской области на 2017 год»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(</w:t>
      </w:r>
      <w:r w:rsidRPr="007D7BD7">
        <w:rPr>
          <w:rFonts w:ascii="Arial" w:hAnsi="Arial" w:cs="Arial"/>
          <w:color w:val="000000"/>
          <w:sz w:val="24"/>
          <w:szCs w:val="24"/>
          <w:lang w:eastAsia="ru-RU"/>
        </w:rPr>
        <w:t>в ред. решений от 21.04.2017 г., № 59,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D7BD7">
        <w:rPr>
          <w:rFonts w:ascii="Arial" w:hAnsi="Arial" w:cs="Arial"/>
          <w:color w:val="000000"/>
          <w:sz w:val="24"/>
          <w:szCs w:val="24"/>
          <w:lang w:eastAsia="ru-RU"/>
        </w:rPr>
        <w:t>от 12.07.2017 г. № 63)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831245" w:rsidRDefault="00831245" w:rsidP="003144E3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1.1. Подпункт 6 пункта 1 изложить в следующей редакции:</w:t>
      </w:r>
    </w:p>
    <w:p w:rsidR="00831245" w:rsidRDefault="00831245" w:rsidP="003144E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831245" w:rsidRDefault="00831245" w:rsidP="007D7BD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«</w:t>
      </w:r>
    </w:p>
    <w:tbl>
      <w:tblPr>
        <w:tblW w:w="954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99"/>
        <w:gridCol w:w="7761"/>
        <w:gridCol w:w="1080"/>
      </w:tblGrid>
      <w:tr w:rsidR="00831245">
        <w:trPr>
          <w:trHeight w:val="1327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45" w:rsidRDefault="0083124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31245" w:rsidRDefault="0083124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вида разрешенного использования земельных участков, утвержденного приказом Министерства экономического развития Российской Федерации от 01.09.2014 года № 540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45" w:rsidRDefault="0083124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Ставка налога в %</w:t>
            </w:r>
          </w:p>
        </w:tc>
      </w:tr>
      <w:tr w:rsidR="00831245">
        <w:trPr>
          <w:trHeight w:val="27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31245" w:rsidRDefault="0083124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31245" w:rsidRDefault="00831245" w:rsidP="007D7BD7">
            <w:pPr>
              <w:spacing w:after="0" w:line="240" w:lineRule="auto"/>
              <w:ind w:right="13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отношении земельных участков, предназначенных для размещения объектов образования, науки, здравоохранения и социального обеспечения, физической культуры и спорта, культуры, искусства, религии, а также для размещения объектов рекреационного и лечебно-оздоровительного назначения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31245" w:rsidRDefault="0083124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0,16</w:t>
            </w:r>
          </w:p>
        </w:tc>
      </w:tr>
    </w:tbl>
    <w:p w:rsidR="00831245" w:rsidRDefault="00831245" w:rsidP="003144E3">
      <w:pPr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831245" w:rsidRDefault="00831245" w:rsidP="003144E3">
      <w:pPr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831245" w:rsidRPr="00A0332F" w:rsidRDefault="00831245" w:rsidP="0059601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0332F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2. Положения настоящего решения распространяют свое действие на отношения, возникшие с 01.01.2017 года.</w:t>
      </w:r>
    </w:p>
    <w:p w:rsidR="00831245" w:rsidRPr="00A0332F" w:rsidRDefault="00831245" w:rsidP="0059601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0332F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3. Данное решение опубликовать в информационном Вестнике муниципальных правовых актов Скрипнянского сельского поселения и разместить на официальном сайте администрации Скрипнянского сельского поселения в сети Интернет.</w:t>
      </w:r>
    </w:p>
    <w:p w:rsidR="00831245" w:rsidRPr="00A0332F" w:rsidRDefault="00831245" w:rsidP="0059601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0332F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4. Контроль за выполнением настоящего решения оставляю за собой.</w:t>
      </w:r>
    </w:p>
    <w:p w:rsidR="00831245" w:rsidRPr="00A0332F" w:rsidRDefault="00831245" w:rsidP="00596012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831245" w:rsidRPr="00A0332F" w:rsidRDefault="00831245" w:rsidP="00596012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831245" w:rsidRPr="00A0332F" w:rsidRDefault="00831245" w:rsidP="00596012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831245" w:rsidRPr="00A0332F" w:rsidRDefault="00831245" w:rsidP="00596012">
      <w:pPr>
        <w:spacing w:after="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Глава Скрипнянского</w:t>
      </w:r>
    </w:p>
    <w:p w:rsidR="00831245" w:rsidRPr="006C16C6" w:rsidRDefault="00831245" w:rsidP="00596012">
      <w:pPr>
        <w:spacing w:after="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сельского поселения</w:t>
      </w:r>
      <w:r w:rsidRPr="00A033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A033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A033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A033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ab/>
        <w:t xml:space="preserve">          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A033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С.В. Харламова</w:t>
      </w:r>
    </w:p>
    <w:p w:rsidR="00831245" w:rsidRPr="00A0332F" w:rsidRDefault="00831245">
      <w:pPr>
        <w:spacing w:after="0"/>
        <w:rPr>
          <w:rFonts w:ascii="Arial" w:hAnsi="Arial" w:cs="Arial"/>
          <w:sz w:val="24"/>
          <w:szCs w:val="24"/>
        </w:rPr>
      </w:pPr>
    </w:p>
    <w:sectPr w:rsidR="00831245" w:rsidRPr="00A0332F" w:rsidSect="006A0808">
      <w:pgSz w:w="11906" w:h="16838"/>
      <w:pgMar w:top="360" w:right="110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84EE2"/>
    <w:multiLevelType w:val="hybridMultilevel"/>
    <w:tmpl w:val="A22038A8"/>
    <w:lvl w:ilvl="0" w:tplc="CD6AFA1C">
      <w:start w:val="1"/>
      <w:numFmt w:val="decimal"/>
      <w:lvlText w:val="%1."/>
      <w:lvlJc w:val="left"/>
      <w:pPr>
        <w:ind w:left="1440" w:hanging="90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6DE"/>
    <w:rsid w:val="00016AE5"/>
    <w:rsid w:val="000348BA"/>
    <w:rsid w:val="0007204F"/>
    <w:rsid w:val="000D55AC"/>
    <w:rsid w:val="000F0DA4"/>
    <w:rsid w:val="001026DE"/>
    <w:rsid w:val="001047A8"/>
    <w:rsid w:val="00104A57"/>
    <w:rsid w:val="00105CE1"/>
    <w:rsid w:val="00110CB6"/>
    <w:rsid w:val="00151690"/>
    <w:rsid w:val="00184C83"/>
    <w:rsid w:val="00184D7C"/>
    <w:rsid w:val="00251534"/>
    <w:rsid w:val="002A603C"/>
    <w:rsid w:val="003144E3"/>
    <w:rsid w:val="00334B5F"/>
    <w:rsid w:val="00350446"/>
    <w:rsid w:val="0039302E"/>
    <w:rsid w:val="00396256"/>
    <w:rsid w:val="003C4501"/>
    <w:rsid w:val="00424A16"/>
    <w:rsid w:val="004275D5"/>
    <w:rsid w:val="00467E02"/>
    <w:rsid w:val="00472592"/>
    <w:rsid w:val="004A0701"/>
    <w:rsid w:val="004B5D26"/>
    <w:rsid w:val="00591EA3"/>
    <w:rsid w:val="00596012"/>
    <w:rsid w:val="005E359B"/>
    <w:rsid w:val="005F3F96"/>
    <w:rsid w:val="00617CE0"/>
    <w:rsid w:val="006A0808"/>
    <w:rsid w:val="006C16C6"/>
    <w:rsid w:val="006E166D"/>
    <w:rsid w:val="006F77DD"/>
    <w:rsid w:val="007230F7"/>
    <w:rsid w:val="0073657B"/>
    <w:rsid w:val="00753952"/>
    <w:rsid w:val="007D7BD7"/>
    <w:rsid w:val="007F0E19"/>
    <w:rsid w:val="0080295F"/>
    <w:rsid w:val="00806B71"/>
    <w:rsid w:val="00831245"/>
    <w:rsid w:val="008A0B12"/>
    <w:rsid w:val="008C5B8F"/>
    <w:rsid w:val="009339B2"/>
    <w:rsid w:val="00942F87"/>
    <w:rsid w:val="00946DC7"/>
    <w:rsid w:val="009547EB"/>
    <w:rsid w:val="00991824"/>
    <w:rsid w:val="00A0332F"/>
    <w:rsid w:val="00A0351D"/>
    <w:rsid w:val="00A041F8"/>
    <w:rsid w:val="00A325FF"/>
    <w:rsid w:val="00A409D5"/>
    <w:rsid w:val="00A44BB4"/>
    <w:rsid w:val="00A62B44"/>
    <w:rsid w:val="00A854F1"/>
    <w:rsid w:val="00AF0154"/>
    <w:rsid w:val="00B565D6"/>
    <w:rsid w:val="00B90642"/>
    <w:rsid w:val="00BB3ACA"/>
    <w:rsid w:val="00BB7330"/>
    <w:rsid w:val="00BD05BC"/>
    <w:rsid w:val="00BE269A"/>
    <w:rsid w:val="00C02537"/>
    <w:rsid w:val="00C1475B"/>
    <w:rsid w:val="00C803FC"/>
    <w:rsid w:val="00C974B3"/>
    <w:rsid w:val="00CA3914"/>
    <w:rsid w:val="00D0500A"/>
    <w:rsid w:val="00D51181"/>
    <w:rsid w:val="00DF09D8"/>
    <w:rsid w:val="00E26A0C"/>
    <w:rsid w:val="00E50F9B"/>
    <w:rsid w:val="00EB2B3E"/>
    <w:rsid w:val="00EC6D57"/>
    <w:rsid w:val="00EF15FC"/>
    <w:rsid w:val="00F045BC"/>
    <w:rsid w:val="00F05274"/>
    <w:rsid w:val="00F175E3"/>
    <w:rsid w:val="00F6675E"/>
    <w:rsid w:val="00F84925"/>
    <w:rsid w:val="00F90A31"/>
    <w:rsid w:val="00FA2258"/>
    <w:rsid w:val="00FE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7A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339</TotalTime>
  <Pages>2</Pages>
  <Words>379</Words>
  <Characters>2166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2017-08-30T13:05:00Z</cp:lastPrinted>
  <dcterms:created xsi:type="dcterms:W3CDTF">2017-01-16T12:15:00Z</dcterms:created>
  <dcterms:modified xsi:type="dcterms:W3CDTF">2017-08-30T13:06:00Z</dcterms:modified>
</cp:coreProperties>
</file>