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95" w:rsidRPr="00AD0CEB" w:rsidRDefault="00F32695" w:rsidP="00BB3E49">
      <w:pPr>
        <w:jc w:val="center"/>
        <w:rPr>
          <w:rFonts w:ascii="Arial" w:hAnsi="Arial" w:cs="Arial"/>
          <w:b/>
          <w:bCs/>
        </w:rPr>
      </w:pPr>
      <w:r w:rsidRPr="00AD0CEB">
        <w:rPr>
          <w:rFonts w:ascii="Arial" w:hAnsi="Arial" w:cs="Arial"/>
          <w:b/>
          <w:bCs/>
        </w:rPr>
        <w:t>СОВЕТ НАРОДНЫХ ДЕПУТАТОВ</w:t>
      </w:r>
    </w:p>
    <w:p w:rsidR="00F32695" w:rsidRPr="00AD0CEB" w:rsidRDefault="00F32695" w:rsidP="00BB3E49">
      <w:pPr>
        <w:jc w:val="center"/>
        <w:rPr>
          <w:rFonts w:ascii="Arial" w:hAnsi="Arial" w:cs="Arial"/>
          <w:b/>
          <w:bCs/>
        </w:rPr>
      </w:pPr>
      <w:r w:rsidRPr="00AD0CEB">
        <w:rPr>
          <w:rFonts w:ascii="Arial" w:hAnsi="Arial" w:cs="Arial"/>
          <w:b/>
          <w:bCs/>
        </w:rPr>
        <w:t>СКРИПНЯНСКОГО СЕЛЬСКОГО ПОСЕЛЕНИЯ</w:t>
      </w:r>
    </w:p>
    <w:p w:rsidR="00F32695" w:rsidRPr="00AD0CEB" w:rsidRDefault="00F32695" w:rsidP="00BB3E49">
      <w:pPr>
        <w:jc w:val="center"/>
        <w:rPr>
          <w:rFonts w:ascii="Arial" w:hAnsi="Arial" w:cs="Arial"/>
          <w:b/>
          <w:bCs/>
        </w:rPr>
      </w:pPr>
      <w:r w:rsidRPr="00AD0CEB">
        <w:rPr>
          <w:rFonts w:ascii="Arial" w:hAnsi="Arial" w:cs="Arial"/>
          <w:b/>
          <w:bCs/>
        </w:rPr>
        <w:t>КАЛАЧЕЕВСКОГО МУНИЦИПАЛЬНОГО РАЙОНА</w:t>
      </w:r>
    </w:p>
    <w:p w:rsidR="00F32695" w:rsidRPr="00AD0CEB" w:rsidRDefault="00F32695" w:rsidP="00BB3E49">
      <w:pPr>
        <w:jc w:val="center"/>
        <w:rPr>
          <w:rFonts w:ascii="Arial" w:hAnsi="Arial" w:cs="Arial"/>
          <w:b/>
          <w:bCs/>
        </w:rPr>
      </w:pPr>
      <w:r w:rsidRPr="00AD0CEB">
        <w:rPr>
          <w:rFonts w:ascii="Arial" w:hAnsi="Arial" w:cs="Arial"/>
          <w:b/>
          <w:bCs/>
        </w:rPr>
        <w:t>ВОРОНЕЖСКОЙ ОБЛАСТИ</w:t>
      </w:r>
    </w:p>
    <w:p w:rsidR="00F32695" w:rsidRPr="00AD0CEB" w:rsidRDefault="00F32695" w:rsidP="00BB3E49">
      <w:pPr>
        <w:jc w:val="center"/>
        <w:rPr>
          <w:rFonts w:ascii="Arial" w:hAnsi="Arial" w:cs="Arial"/>
          <w:b/>
          <w:bCs/>
        </w:rPr>
      </w:pPr>
    </w:p>
    <w:p w:rsidR="00F32695" w:rsidRPr="00AD0CEB" w:rsidRDefault="00F32695" w:rsidP="00BB3E49">
      <w:pPr>
        <w:jc w:val="center"/>
        <w:rPr>
          <w:rFonts w:ascii="Arial" w:hAnsi="Arial" w:cs="Arial"/>
          <w:b/>
          <w:bCs/>
        </w:rPr>
      </w:pPr>
      <w:r w:rsidRPr="00AD0CEB">
        <w:rPr>
          <w:rFonts w:ascii="Arial" w:hAnsi="Arial" w:cs="Arial"/>
          <w:b/>
          <w:bCs/>
        </w:rPr>
        <w:t>РЕШЕНИЕ</w:t>
      </w:r>
    </w:p>
    <w:p w:rsidR="00F32695" w:rsidRPr="00AD0CEB" w:rsidRDefault="00F32695" w:rsidP="00BB3E49">
      <w:pPr>
        <w:jc w:val="center"/>
        <w:rPr>
          <w:rFonts w:ascii="Arial" w:hAnsi="Arial" w:cs="Arial"/>
          <w:b/>
          <w:bCs/>
        </w:rPr>
      </w:pPr>
    </w:p>
    <w:p w:rsidR="00F32695" w:rsidRPr="00AD0CEB" w:rsidRDefault="00F32695" w:rsidP="00BB3E49">
      <w:pPr>
        <w:rPr>
          <w:rFonts w:ascii="Arial" w:hAnsi="Arial" w:cs="Arial"/>
          <w:b/>
          <w:bCs/>
        </w:rPr>
      </w:pPr>
      <w:r w:rsidRPr="00AD0CEB">
        <w:rPr>
          <w:rFonts w:ascii="Arial" w:hAnsi="Arial" w:cs="Arial"/>
          <w:b/>
          <w:bCs/>
        </w:rPr>
        <w:t>от 25 июля 2018 г. № 97</w:t>
      </w:r>
    </w:p>
    <w:p w:rsidR="00F32695" w:rsidRPr="00AD0CEB" w:rsidRDefault="00F32695" w:rsidP="005B1418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</w:tblGrid>
      <w:tr w:rsidR="00F32695" w:rsidRPr="00AD0CE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32695" w:rsidRPr="00AD0CEB" w:rsidRDefault="00F32695" w:rsidP="00381128">
            <w:pPr>
              <w:jc w:val="both"/>
              <w:rPr>
                <w:rFonts w:ascii="Arial" w:hAnsi="Arial" w:cs="Arial"/>
                <w:b/>
                <w:bCs/>
              </w:rPr>
            </w:pPr>
            <w:r w:rsidRPr="00AD0CEB">
              <w:rPr>
                <w:rFonts w:ascii="Arial" w:hAnsi="Arial" w:cs="Arial"/>
                <w:b/>
                <w:bCs/>
              </w:rPr>
              <w:t>Об утверждении Положения о порядке определения размера арендной платы за земельные участки, находящиеся в собственности Скрипнянского сельского поселения Калачеевского муниципального района Воронежской области и предоставленные в аренду без торгов</w:t>
            </w:r>
          </w:p>
        </w:tc>
      </w:tr>
    </w:tbl>
    <w:p w:rsidR="00F32695" w:rsidRPr="00AD0CEB" w:rsidRDefault="00F32695" w:rsidP="00EC67E8">
      <w:pPr>
        <w:rPr>
          <w:rFonts w:ascii="Arial" w:hAnsi="Arial" w:cs="Arial"/>
          <w:b/>
          <w:bCs/>
        </w:rPr>
      </w:pPr>
    </w:p>
    <w:p w:rsidR="00F32695" w:rsidRPr="00AD0CEB" w:rsidRDefault="00F32695" w:rsidP="00EC67E8">
      <w:pPr>
        <w:rPr>
          <w:rFonts w:ascii="Arial" w:hAnsi="Arial" w:cs="Arial"/>
          <w:b/>
          <w:bCs/>
        </w:rPr>
      </w:pPr>
    </w:p>
    <w:p w:rsidR="00F32695" w:rsidRPr="00AD0CEB" w:rsidRDefault="00F32695" w:rsidP="00EC6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Рассмотрев представление Прокуратуры Калачеевского района от 09.07.2018 года № 2-1-2018 «Об устранении нарушений земельного законодательства» и в</w:t>
      </w:r>
      <w:r w:rsidRPr="00AD0CEB">
        <w:rPr>
          <w:rFonts w:ascii="Arial" w:hAnsi="Arial" w:cs="Arial"/>
        </w:rPr>
        <w:t xml:space="preserve"> соответствии с Земельным кодексом Российской Федерации, Гражданским кодексом Российской Федерации, Федеральным законом от 25.10.2001 г. № 137– ФЗ «О введении в действие Земельного кодекса Российской Федерации», Федеральным законом от 06.10.2003 г. № 131 – ФЗ «Об общих принципах организации местного самоуправления в Российской Федерации», Законом Воронеж</w:t>
      </w:r>
      <w:r>
        <w:rPr>
          <w:rFonts w:ascii="Arial" w:hAnsi="Arial" w:cs="Arial"/>
        </w:rPr>
        <w:t xml:space="preserve">ской области от 13.05.2008 г. № </w:t>
      </w:r>
      <w:r w:rsidRPr="00AD0CEB">
        <w:rPr>
          <w:rFonts w:ascii="Arial" w:hAnsi="Arial" w:cs="Arial"/>
        </w:rPr>
        <w:t>25 – ОЗ «О регулировании земельных отношений на территории Воронежской области», Уставом Скрипнянского сельского поселения Калачеевского муниципального района Воронежской области, Совет народных депутатов</w:t>
      </w:r>
    </w:p>
    <w:p w:rsidR="00F32695" w:rsidRPr="00AD0CEB" w:rsidRDefault="00F32695" w:rsidP="008E108A">
      <w:pPr>
        <w:rPr>
          <w:rFonts w:ascii="Arial" w:hAnsi="Arial" w:cs="Arial"/>
        </w:rPr>
      </w:pPr>
    </w:p>
    <w:p w:rsidR="00F32695" w:rsidRPr="00720354" w:rsidRDefault="00F32695" w:rsidP="00C25C11">
      <w:pPr>
        <w:tabs>
          <w:tab w:val="left" w:pos="4111"/>
          <w:tab w:val="left" w:pos="4253"/>
        </w:tabs>
        <w:jc w:val="center"/>
        <w:rPr>
          <w:rFonts w:ascii="Arial" w:hAnsi="Arial" w:cs="Arial"/>
          <w:b/>
          <w:bCs/>
        </w:rPr>
      </w:pPr>
      <w:r w:rsidRPr="00720354">
        <w:rPr>
          <w:rFonts w:ascii="Arial" w:hAnsi="Arial" w:cs="Arial"/>
          <w:b/>
          <w:bCs/>
        </w:rPr>
        <w:t>Р Е Ш И Л:</w:t>
      </w:r>
    </w:p>
    <w:p w:rsidR="00F32695" w:rsidRPr="00AD0CEB" w:rsidRDefault="00F32695" w:rsidP="00EC67E8">
      <w:pPr>
        <w:jc w:val="both"/>
        <w:rPr>
          <w:rFonts w:ascii="Arial" w:hAnsi="Arial" w:cs="Arial"/>
        </w:rPr>
      </w:pPr>
    </w:p>
    <w:p w:rsidR="00F32695" w:rsidRPr="00AD0CEB" w:rsidRDefault="00F32695" w:rsidP="00107B0B">
      <w:pPr>
        <w:ind w:firstLine="709"/>
        <w:jc w:val="both"/>
        <w:rPr>
          <w:rFonts w:ascii="Arial" w:hAnsi="Arial" w:cs="Arial"/>
        </w:rPr>
      </w:pPr>
      <w:r w:rsidRPr="00AD0CEB">
        <w:rPr>
          <w:rFonts w:ascii="Arial" w:hAnsi="Arial" w:cs="Arial"/>
        </w:rPr>
        <w:t>1. Утвердить прилагаемое Положение о порядке определения размера арендной платы за земельные участки, находящиеся в собственности Скрипнянского сельского поселения Калачеевского муниципального района и предоставленные в аренду без торгов.</w:t>
      </w:r>
    </w:p>
    <w:p w:rsidR="00F32695" w:rsidRPr="00AD0CEB" w:rsidRDefault="00F32695" w:rsidP="00107B0B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AD0CEB">
        <w:rPr>
          <w:rFonts w:ascii="Arial" w:hAnsi="Arial" w:cs="Arial"/>
        </w:rPr>
        <w:t>2. Опубликовать настоящее решение в Вестнике муниципальных правовых актов Скрипнянского сельского поселения Калачеевского муниципального района Воронежской области.</w:t>
      </w:r>
    </w:p>
    <w:p w:rsidR="00F32695" w:rsidRPr="00AD0CEB" w:rsidRDefault="00F32695" w:rsidP="00BB3E49">
      <w:pPr>
        <w:tabs>
          <w:tab w:val="left" w:pos="851"/>
        </w:tabs>
        <w:ind w:firstLine="709"/>
        <w:jc w:val="both"/>
        <w:rPr>
          <w:rFonts w:ascii="Arial" w:hAnsi="Arial" w:cs="Arial"/>
          <w:b/>
          <w:bCs/>
        </w:rPr>
      </w:pPr>
      <w:r w:rsidRPr="00AD0CEB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F32695" w:rsidRPr="00AD0CEB" w:rsidRDefault="00F32695" w:rsidP="00BB3E49">
      <w:pPr>
        <w:rPr>
          <w:rFonts w:ascii="Arial" w:hAnsi="Arial" w:cs="Arial"/>
          <w:b/>
          <w:bCs/>
        </w:rPr>
      </w:pPr>
    </w:p>
    <w:p w:rsidR="00F32695" w:rsidRPr="00AD0CEB" w:rsidRDefault="00F32695" w:rsidP="00BB3E49">
      <w:pPr>
        <w:rPr>
          <w:rFonts w:ascii="Arial" w:hAnsi="Arial" w:cs="Arial"/>
          <w:b/>
          <w:bCs/>
        </w:rPr>
      </w:pPr>
    </w:p>
    <w:p w:rsidR="00F32695" w:rsidRPr="00AD0CEB" w:rsidRDefault="00F32695" w:rsidP="00BB3E49">
      <w:pPr>
        <w:rPr>
          <w:rFonts w:ascii="Arial" w:hAnsi="Arial" w:cs="Arial"/>
          <w:b/>
          <w:bCs/>
        </w:rPr>
      </w:pPr>
      <w:r w:rsidRPr="00AD0CEB">
        <w:rPr>
          <w:rFonts w:ascii="Arial" w:hAnsi="Arial" w:cs="Arial"/>
          <w:b/>
          <w:bCs/>
        </w:rPr>
        <w:t>Глава Скрипнянского</w:t>
      </w:r>
    </w:p>
    <w:p w:rsidR="00F32695" w:rsidRPr="00AD0CEB" w:rsidRDefault="00F32695" w:rsidP="00BB3E49">
      <w:pPr>
        <w:rPr>
          <w:rFonts w:ascii="Arial" w:hAnsi="Arial" w:cs="Arial"/>
          <w:b/>
          <w:bCs/>
        </w:rPr>
      </w:pPr>
      <w:r w:rsidRPr="00AD0CEB">
        <w:rPr>
          <w:rFonts w:ascii="Arial" w:hAnsi="Arial" w:cs="Arial"/>
          <w:b/>
          <w:bCs/>
        </w:rPr>
        <w:t>сельского поселения                                                                      С.В. Харламова</w:t>
      </w:r>
    </w:p>
    <w:p w:rsidR="00F32695" w:rsidRPr="00AD0CEB" w:rsidRDefault="00F32695" w:rsidP="00BB3E49">
      <w:pPr>
        <w:rPr>
          <w:rFonts w:ascii="Arial" w:hAnsi="Arial" w:cs="Arial"/>
          <w:b/>
          <w:bCs/>
        </w:rPr>
      </w:pPr>
    </w:p>
    <w:p w:rsidR="00F32695" w:rsidRPr="00AD0CEB" w:rsidRDefault="00F32695" w:rsidP="008E108A">
      <w:pPr>
        <w:rPr>
          <w:rFonts w:ascii="Arial" w:hAnsi="Arial" w:cs="Arial"/>
          <w:b/>
          <w:bCs/>
        </w:rPr>
      </w:pPr>
    </w:p>
    <w:p w:rsidR="00F32695" w:rsidRPr="00AD0CEB" w:rsidRDefault="00F32695" w:rsidP="008E108A">
      <w:pPr>
        <w:rPr>
          <w:rFonts w:ascii="Arial" w:hAnsi="Arial" w:cs="Arial"/>
        </w:rPr>
      </w:pPr>
    </w:p>
    <w:p w:rsidR="00F32695" w:rsidRPr="00AD0CEB" w:rsidRDefault="00F32695" w:rsidP="008E108A">
      <w:pPr>
        <w:rPr>
          <w:rFonts w:ascii="Arial" w:hAnsi="Arial" w:cs="Arial"/>
        </w:rPr>
      </w:pPr>
    </w:p>
    <w:p w:rsidR="00F32695" w:rsidRPr="00AD0CEB" w:rsidRDefault="00F32695" w:rsidP="008E108A">
      <w:pPr>
        <w:rPr>
          <w:rFonts w:ascii="Arial" w:hAnsi="Arial" w:cs="Arial"/>
        </w:rPr>
      </w:pPr>
    </w:p>
    <w:p w:rsidR="00F32695" w:rsidRPr="00AD0CEB" w:rsidRDefault="00F32695" w:rsidP="008E108A">
      <w:pPr>
        <w:rPr>
          <w:rFonts w:ascii="Arial" w:hAnsi="Arial" w:cs="Arial"/>
        </w:rPr>
      </w:pPr>
    </w:p>
    <w:p w:rsidR="00F32695" w:rsidRPr="00AD0CEB" w:rsidRDefault="00F32695" w:rsidP="008E108A">
      <w:pPr>
        <w:rPr>
          <w:rFonts w:ascii="Arial" w:hAnsi="Arial" w:cs="Arial"/>
        </w:rPr>
      </w:pPr>
    </w:p>
    <w:p w:rsidR="00F32695" w:rsidRPr="00AD0CEB" w:rsidRDefault="00F32695" w:rsidP="008E108A">
      <w:pPr>
        <w:rPr>
          <w:rFonts w:ascii="Arial" w:hAnsi="Arial" w:cs="Arial"/>
        </w:rPr>
      </w:pPr>
    </w:p>
    <w:p w:rsidR="00F32695" w:rsidRPr="00AD0CEB" w:rsidRDefault="00F32695" w:rsidP="008E108A">
      <w:pPr>
        <w:rPr>
          <w:rFonts w:ascii="Arial" w:hAnsi="Arial" w:cs="Arial"/>
        </w:rPr>
      </w:pPr>
    </w:p>
    <w:p w:rsidR="00F32695" w:rsidRPr="00AD0CEB" w:rsidRDefault="00F32695" w:rsidP="008E108A">
      <w:pPr>
        <w:rPr>
          <w:rFonts w:ascii="Arial" w:hAnsi="Arial" w:cs="Arial"/>
        </w:rPr>
      </w:pPr>
    </w:p>
    <w:p w:rsidR="00F32695" w:rsidRPr="00AD0CEB" w:rsidRDefault="00F32695" w:rsidP="008E108A">
      <w:pPr>
        <w:rPr>
          <w:rFonts w:ascii="Arial" w:hAnsi="Arial" w:cs="Arial"/>
        </w:rPr>
      </w:pPr>
    </w:p>
    <w:p w:rsidR="00F32695" w:rsidRPr="00AD0CEB" w:rsidRDefault="00F32695" w:rsidP="008E108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</w:tblGrid>
      <w:tr w:rsidR="00F32695" w:rsidRPr="00AD0CE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32695" w:rsidRPr="00AD0CEB" w:rsidRDefault="00F32695" w:rsidP="00AD0CEB">
            <w:pPr>
              <w:rPr>
                <w:rFonts w:ascii="Arial" w:hAnsi="Arial" w:cs="Arial"/>
                <w:b/>
                <w:bCs/>
              </w:rPr>
            </w:pPr>
            <w:r w:rsidRPr="00AD0CEB">
              <w:rPr>
                <w:rFonts w:ascii="Arial" w:hAnsi="Arial" w:cs="Arial"/>
                <w:b/>
                <w:bCs/>
              </w:rPr>
              <w:t>Утверждено</w:t>
            </w:r>
          </w:p>
          <w:p w:rsidR="00F32695" w:rsidRPr="00AD0CEB" w:rsidRDefault="00F32695" w:rsidP="00AD0CEB">
            <w:pPr>
              <w:rPr>
                <w:rFonts w:ascii="Arial" w:hAnsi="Arial" w:cs="Arial"/>
                <w:b/>
                <w:bCs/>
              </w:rPr>
            </w:pPr>
            <w:r w:rsidRPr="00AD0CEB">
              <w:rPr>
                <w:rFonts w:ascii="Arial" w:hAnsi="Arial" w:cs="Arial"/>
                <w:b/>
                <w:bCs/>
              </w:rPr>
              <w:t>решением Совета народных депутатов Скрипнянского сельского поселения Калачеевского муниципального района Воронежской области</w:t>
            </w:r>
          </w:p>
          <w:p w:rsidR="00F32695" w:rsidRPr="00AD0CEB" w:rsidRDefault="00F32695" w:rsidP="00AD0CEB">
            <w:pPr>
              <w:rPr>
                <w:rFonts w:ascii="Arial" w:hAnsi="Arial" w:cs="Arial"/>
              </w:rPr>
            </w:pPr>
            <w:r w:rsidRPr="00AD0CEB">
              <w:rPr>
                <w:rFonts w:ascii="Arial" w:hAnsi="Arial" w:cs="Arial"/>
                <w:b/>
                <w:bCs/>
              </w:rPr>
              <w:t xml:space="preserve">от </w:t>
            </w:r>
            <w:r>
              <w:rPr>
                <w:rFonts w:ascii="Arial" w:hAnsi="Arial" w:cs="Arial"/>
                <w:b/>
                <w:bCs/>
              </w:rPr>
              <w:t>25.07.2018</w:t>
            </w:r>
            <w:r w:rsidRPr="00AD0CEB">
              <w:rPr>
                <w:rFonts w:ascii="Arial" w:hAnsi="Arial" w:cs="Arial"/>
                <w:b/>
                <w:bCs/>
              </w:rPr>
              <w:t xml:space="preserve"> г.</w:t>
            </w:r>
            <w:bookmarkStart w:id="0" w:name="_GoBack"/>
            <w:bookmarkEnd w:id="0"/>
            <w:r w:rsidRPr="00AD0CEB">
              <w:rPr>
                <w:rFonts w:ascii="Arial" w:hAnsi="Arial" w:cs="Arial"/>
                <w:b/>
                <w:bCs/>
              </w:rPr>
              <w:t xml:space="preserve"> № </w:t>
            </w:r>
            <w:r>
              <w:rPr>
                <w:rFonts w:ascii="Arial" w:hAnsi="Arial" w:cs="Arial"/>
                <w:b/>
                <w:bCs/>
              </w:rPr>
              <w:t>97</w:t>
            </w:r>
          </w:p>
        </w:tc>
      </w:tr>
    </w:tbl>
    <w:p w:rsidR="00F32695" w:rsidRPr="00AD0CEB" w:rsidRDefault="00F32695" w:rsidP="008E108A">
      <w:pPr>
        <w:rPr>
          <w:rFonts w:ascii="Arial" w:hAnsi="Arial" w:cs="Arial"/>
        </w:rPr>
      </w:pPr>
    </w:p>
    <w:p w:rsidR="00F32695" w:rsidRPr="00AD0CEB" w:rsidRDefault="00F32695" w:rsidP="008E108A">
      <w:pPr>
        <w:rPr>
          <w:rFonts w:ascii="Arial" w:hAnsi="Arial" w:cs="Arial"/>
        </w:rPr>
      </w:pPr>
    </w:p>
    <w:p w:rsidR="00F32695" w:rsidRDefault="00F32695">
      <w:pPr>
        <w:rPr>
          <w:rFonts w:ascii="Arial" w:hAnsi="Arial" w:cs="Arial"/>
        </w:rPr>
      </w:pPr>
    </w:p>
    <w:p w:rsidR="00F32695" w:rsidRPr="00AD0CEB" w:rsidRDefault="00F32695">
      <w:pPr>
        <w:rPr>
          <w:rFonts w:ascii="Arial" w:hAnsi="Arial" w:cs="Arial"/>
        </w:rPr>
      </w:pPr>
    </w:p>
    <w:p w:rsidR="00F32695" w:rsidRPr="00AD0CEB" w:rsidRDefault="00F32695">
      <w:pPr>
        <w:rPr>
          <w:rFonts w:ascii="Arial" w:hAnsi="Arial" w:cs="Arial"/>
        </w:rPr>
      </w:pPr>
    </w:p>
    <w:p w:rsidR="00F32695" w:rsidRPr="00AD0CEB" w:rsidRDefault="00F32695">
      <w:pPr>
        <w:rPr>
          <w:rFonts w:ascii="Arial" w:hAnsi="Arial" w:cs="Arial"/>
        </w:rPr>
      </w:pPr>
    </w:p>
    <w:p w:rsidR="00F32695" w:rsidRPr="00AD0CEB" w:rsidRDefault="00F32695">
      <w:pPr>
        <w:rPr>
          <w:rFonts w:ascii="Arial" w:hAnsi="Arial" w:cs="Arial"/>
        </w:rPr>
      </w:pPr>
    </w:p>
    <w:p w:rsidR="00F32695" w:rsidRPr="00AD0CEB" w:rsidRDefault="00F32695" w:rsidP="005B1418">
      <w:pPr>
        <w:jc w:val="center"/>
        <w:rPr>
          <w:rFonts w:ascii="Arial" w:hAnsi="Arial" w:cs="Arial"/>
          <w:b/>
          <w:bCs/>
        </w:rPr>
      </w:pPr>
    </w:p>
    <w:p w:rsidR="00F32695" w:rsidRPr="00AD0CEB" w:rsidRDefault="00F32695" w:rsidP="005B1418">
      <w:pPr>
        <w:jc w:val="center"/>
        <w:rPr>
          <w:rFonts w:ascii="Arial" w:hAnsi="Arial" w:cs="Arial"/>
          <w:b/>
          <w:bCs/>
        </w:rPr>
      </w:pPr>
    </w:p>
    <w:p w:rsidR="00F32695" w:rsidRPr="00AD0CEB" w:rsidRDefault="00F32695" w:rsidP="00AD0CEB">
      <w:pPr>
        <w:rPr>
          <w:rFonts w:ascii="Arial" w:hAnsi="Arial" w:cs="Arial"/>
          <w:b/>
          <w:bCs/>
        </w:rPr>
      </w:pPr>
    </w:p>
    <w:p w:rsidR="00F32695" w:rsidRPr="00AD0CEB" w:rsidRDefault="00F32695" w:rsidP="005B1418">
      <w:pPr>
        <w:jc w:val="center"/>
        <w:rPr>
          <w:rFonts w:ascii="Arial" w:hAnsi="Arial" w:cs="Arial"/>
          <w:b/>
          <w:bCs/>
        </w:rPr>
      </w:pPr>
      <w:r w:rsidRPr="00AD0CEB">
        <w:rPr>
          <w:rFonts w:ascii="Arial" w:hAnsi="Arial" w:cs="Arial"/>
          <w:b/>
          <w:bCs/>
        </w:rPr>
        <w:t>ПОЛОЖЕНИЕ</w:t>
      </w:r>
    </w:p>
    <w:p w:rsidR="00F32695" w:rsidRPr="00AD0CEB" w:rsidRDefault="00F32695" w:rsidP="005B1418">
      <w:pPr>
        <w:jc w:val="center"/>
        <w:rPr>
          <w:rFonts w:ascii="Arial" w:hAnsi="Arial" w:cs="Arial"/>
          <w:b/>
          <w:bCs/>
        </w:rPr>
      </w:pPr>
      <w:r w:rsidRPr="00AD0CEB">
        <w:rPr>
          <w:rFonts w:ascii="Arial" w:hAnsi="Arial" w:cs="Arial"/>
          <w:b/>
          <w:bCs/>
        </w:rPr>
        <w:t>о порядке определения размера арендной платы за земельные участки, находящиеся в собственности Скрипнянского сельского поселения Калачеевского муниципального района и предоставленные в аренду без торгов</w:t>
      </w:r>
    </w:p>
    <w:p w:rsidR="00F32695" w:rsidRPr="00AD0CEB" w:rsidRDefault="00F32695" w:rsidP="005B1418">
      <w:pPr>
        <w:jc w:val="center"/>
        <w:rPr>
          <w:rFonts w:ascii="Arial" w:hAnsi="Arial" w:cs="Arial"/>
        </w:rPr>
      </w:pPr>
    </w:p>
    <w:p w:rsidR="00F32695" w:rsidRPr="00AD0CEB" w:rsidRDefault="00F32695" w:rsidP="005B1418">
      <w:pPr>
        <w:jc w:val="center"/>
        <w:rPr>
          <w:rFonts w:ascii="Arial" w:hAnsi="Arial" w:cs="Arial"/>
          <w:b/>
          <w:bCs/>
        </w:rPr>
      </w:pPr>
      <w:r w:rsidRPr="00AD0CEB">
        <w:rPr>
          <w:rFonts w:ascii="Arial" w:hAnsi="Arial" w:cs="Arial"/>
          <w:b/>
          <w:bCs/>
          <w:lang w:val="en-US"/>
        </w:rPr>
        <w:t>I</w:t>
      </w:r>
      <w:r w:rsidRPr="00AD0CEB">
        <w:rPr>
          <w:rFonts w:ascii="Arial" w:hAnsi="Arial" w:cs="Arial"/>
          <w:b/>
          <w:bCs/>
        </w:rPr>
        <w:t>. Общие положения</w:t>
      </w:r>
    </w:p>
    <w:p w:rsidR="00F32695" w:rsidRPr="00AD0CEB" w:rsidRDefault="00F32695" w:rsidP="005B1418">
      <w:pPr>
        <w:jc w:val="center"/>
        <w:rPr>
          <w:rFonts w:ascii="Arial" w:hAnsi="Arial" w:cs="Arial"/>
        </w:rPr>
      </w:pPr>
    </w:p>
    <w:p w:rsidR="00F32695" w:rsidRPr="00AD0CEB" w:rsidRDefault="00F32695" w:rsidP="00C21BD9">
      <w:pPr>
        <w:ind w:firstLine="709"/>
        <w:jc w:val="both"/>
        <w:rPr>
          <w:rFonts w:ascii="Arial" w:hAnsi="Arial" w:cs="Arial"/>
        </w:rPr>
      </w:pPr>
      <w:r w:rsidRPr="00AD0CEB">
        <w:rPr>
          <w:rFonts w:ascii="Arial" w:hAnsi="Arial" w:cs="Arial"/>
        </w:rPr>
        <w:t>1. Настоящее Положение, принятое в соответствии со статьями 22, 65, 39.6, 39.7, 39.18 Земельного кодекса Российской Федерации, статьями 614, 654 Гражданского кодекса Российской Федерации, Федеральным законом от 25.10.2001 г. № 137-ФЗ «О введении в действие Земельного кодекса Российской Федерации», Законом Воронежской области от 13.05.2008 г. № 25-ОЗ «О регулировании земельных отношений на территории Воронежской области», устанавливает порядок определения размера арендной платы за земельные участки, находящиеся в собственности Скрипнянского сельского поселения Калачеевского муниципального района Воронежской области и предоставленных в аренду без торгов.</w:t>
      </w:r>
    </w:p>
    <w:p w:rsidR="00F32695" w:rsidRPr="00AD0CEB" w:rsidRDefault="00F32695" w:rsidP="00BE36FA">
      <w:pPr>
        <w:ind w:firstLine="709"/>
        <w:jc w:val="both"/>
        <w:rPr>
          <w:rFonts w:ascii="Arial" w:hAnsi="Arial" w:cs="Arial"/>
        </w:rPr>
      </w:pPr>
      <w:r w:rsidRPr="00AD0CEB">
        <w:rPr>
          <w:rFonts w:ascii="Arial" w:hAnsi="Arial" w:cs="Arial"/>
        </w:rPr>
        <w:t>2. Годовой размер арендной платы за использование земельных участков, находящихся в собственности Скрипнянского сельского поселения Калачеевского муниципального района Воронежской области, определяется настоящим Положением  на основании рыночной стоимости арендной платы за земельный участок, определяемой в соответствии с законодательством Российской Федерации об оценочной деятельности;</w:t>
      </w:r>
    </w:p>
    <w:p w:rsidR="00F32695" w:rsidRPr="00AD0CEB" w:rsidRDefault="00F32695" w:rsidP="00FE1171">
      <w:pPr>
        <w:ind w:firstLine="709"/>
        <w:jc w:val="both"/>
        <w:rPr>
          <w:rFonts w:ascii="Arial" w:hAnsi="Arial" w:cs="Arial"/>
        </w:rPr>
      </w:pPr>
      <w:r w:rsidRPr="00AD0CEB">
        <w:rPr>
          <w:rFonts w:ascii="Arial" w:hAnsi="Arial" w:cs="Arial"/>
        </w:rPr>
        <w:t xml:space="preserve">3. При заключении договора аренды земельного участка муниципальные органы исполнительной власти предусматривает в таком договоре, </w:t>
      </w:r>
    </w:p>
    <w:p w:rsidR="00F32695" w:rsidRPr="00AD0CEB" w:rsidRDefault="00F32695" w:rsidP="00FE1171">
      <w:pPr>
        <w:ind w:firstLine="709"/>
        <w:jc w:val="both"/>
        <w:rPr>
          <w:rFonts w:ascii="Arial" w:hAnsi="Arial" w:cs="Arial"/>
        </w:rPr>
      </w:pPr>
      <w:r w:rsidRPr="00AD0CEB">
        <w:rPr>
          <w:rFonts w:ascii="Arial" w:hAnsi="Arial" w:cs="Arial"/>
        </w:rPr>
        <w:t>- за земли сельскохозяйственного назначения арендная плата вносится равными частями до 15 сентября и 15 ноября;</w:t>
      </w:r>
    </w:p>
    <w:p w:rsidR="00F32695" w:rsidRPr="00AD0CEB" w:rsidRDefault="00F32695" w:rsidP="00FE1171">
      <w:pPr>
        <w:ind w:firstLine="709"/>
        <w:jc w:val="both"/>
        <w:rPr>
          <w:rFonts w:ascii="Arial" w:hAnsi="Arial" w:cs="Arial"/>
        </w:rPr>
      </w:pPr>
      <w:r w:rsidRPr="00AD0CEB">
        <w:rPr>
          <w:rFonts w:ascii="Arial" w:hAnsi="Arial" w:cs="Arial"/>
        </w:rPr>
        <w:t>- за земли населенных пунктов арендная плата вносится равными частями не позднее 25 числа первого месяца квартала.</w:t>
      </w:r>
    </w:p>
    <w:p w:rsidR="00F32695" w:rsidRPr="00AD0CEB" w:rsidRDefault="00F32695" w:rsidP="00FE1171">
      <w:pPr>
        <w:ind w:firstLine="709"/>
        <w:jc w:val="both"/>
        <w:rPr>
          <w:rFonts w:ascii="Arial" w:hAnsi="Arial" w:cs="Arial"/>
        </w:rPr>
      </w:pPr>
    </w:p>
    <w:p w:rsidR="00F32695" w:rsidRPr="00AD0CEB" w:rsidRDefault="00F32695" w:rsidP="00FE1171">
      <w:pPr>
        <w:ind w:firstLine="709"/>
        <w:jc w:val="both"/>
        <w:rPr>
          <w:rFonts w:ascii="Arial" w:hAnsi="Arial" w:cs="Arial"/>
        </w:rPr>
      </w:pPr>
    </w:p>
    <w:p w:rsidR="00F32695" w:rsidRPr="00AD0CEB" w:rsidRDefault="00F32695" w:rsidP="00FE1171">
      <w:pPr>
        <w:ind w:firstLine="709"/>
        <w:jc w:val="both"/>
        <w:rPr>
          <w:rFonts w:ascii="Arial" w:hAnsi="Arial" w:cs="Arial"/>
        </w:rPr>
      </w:pPr>
    </w:p>
    <w:sectPr w:rsidR="00F32695" w:rsidRPr="00AD0CEB" w:rsidSect="004250F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08A"/>
    <w:rsid w:val="00000221"/>
    <w:rsid w:val="0000058B"/>
    <w:rsid w:val="000006B1"/>
    <w:rsid w:val="00000817"/>
    <w:rsid w:val="00000926"/>
    <w:rsid w:val="00000AE6"/>
    <w:rsid w:val="00000E3F"/>
    <w:rsid w:val="0000111A"/>
    <w:rsid w:val="000012F6"/>
    <w:rsid w:val="000014A2"/>
    <w:rsid w:val="00001780"/>
    <w:rsid w:val="0000312C"/>
    <w:rsid w:val="00003195"/>
    <w:rsid w:val="00003250"/>
    <w:rsid w:val="0000338A"/>
    <w:rsid w:val="000037F3"/>
    <w:rsid w:val="00003C78"/>
    <w:rsid w:val="00004E1B"/>
    <w:rsid w:val="000050A4"/>
    <w:rsid w:val="00005D42"/>
    <w:rsid w:val="00005E50"/>
    <w:rsid w:val="00006BA6"/>
    <w:rsid w:val="00006DBC"/>
    <w:rsid w:val="000072DB"/>
    <w:rsid w:val="00007391"/>
    <w:rsid w:val="00007396"/>
    <w:rsid w:val="000078F2"/>
    <w:rsid w:val="00007B6E"/>
    <w:rsid w:val="00010699"/>
    <w:rsid w:val="00010850"/>
    <w:rsid w:val="000108B7"/>
    <w:rsid w:val="000108B8"/>
    <w:rsid w:val="00010A65"/>
    <w:rsid w:val="00010BD9"/>
    <w:rsid w:val="00011038"/>
    <w:rsid w:val="00011781"/>
    <w:rsid w:val="00011DD2"/>
    <w:rsid w:val="0001200E"/>
    <w:rsid w:val="000123B9"/>
    <w:rsid w:val="00012665"/>
    <w:rsid w:val="000127BF"/>
    <w:rsid w:val="00012AF4"/>
    <w:rsid w:val="00013A81"/>
    <w:rsid w:val="00014385"/>
    <w:rsid w:val="000143F3"/>
    <w:rsid w:val="0001467A"/>
    <w:rsid w:val="00014C0D"/>
    <w:rsid w:val="00014F8E"/>
    <w:rsid w:val="00015811"/>
    <w:rsid w:val="00016227"/>
    <w:rsid w:val="0001623B"/>
    <w:rsid w:val="0001628A"/>
    <w:rsid w:val="00016B52"/>
    <w:rsid w:val="00016C7E"/>
    <w:rsid w:val="00016F8A"/>
    <w:rsid w:val="0001719C"/>
    <w:rsid w:val="0001762C"/>
    <w:rsid w:val="000176CB"/>
    <w:rsid w:val="00017811"/>
    <w:rsid w:val="00020074"/>
    <w:rsid w:val="00020844"/>
    <w:rsid w:val="0002105C"/>
    <w:rsid w:val="000210DE"/>
    <w:rsid w:val="0002115E"/>
    <w:rsid w:val="00021848"/>
    <w:rsid w:val="00021EE4"/>
    <w:rsid w:val="000220D1"/>
    <w:rsid w:val="000221EB"/>
    <w:rsid w:val="0002291C"/>
    <w:rsid w:val="00022CB0"/>
    <w:rsid w:val="00023187"/>
    <w:rsid w:val="00023434"/>
    <w:rsid w:val="000237E2"/>
    <w:rsid w:val="000238CC"/>
    <w:rsid w:val="00023DDA"/>
    <w:rsid w:val="00024836"/>
    <w:rsid w:val="00024B11"/>
    <w:rsid w:val="00024CE4"/>
    <w:rsid w:val="000251F2"/>
    <w:rsid w:val="00025D39"/>
    <w:rsid w:val="000265BF"/>
    <w:rsid w:val="00026612"/>
    <w:rsid w:val="00026ABC"/>
    <w:rsid w:val="000277A4"/>
    <w:rsid w:val="000279C2"/>
    <w:rsid w:val="0003075E"/>
    <w:rsid w:val="000307BE"/>
    <w:rsid w:val="000310B6"/>
    <w:rsid w:val="0003211C"/>
    <w:rsid w:val="000329E5"/>
    <w:rsid w:val="00032F8F"/>
    <w:rsid w:val="000333ED"/>
    <w:rsid w:val="00033620"/>
    <w:rsid w:val="000336ED"/>
    <w:rsid w:val="00033BA5"/>
    <w:rsid w:val="00033D0E"/>
    <w:rsid w:val="0003437C"/>
    <w:rsid w:val="0003475A"/>
    <w:rsid w:val="00034B26"/>
    <w:rsid w:val="00034BE1"/>
    <w:rsid w:val="00035080"/>
    <w:rsid w:val="000350FE"/>
    <w:rsid w:val="00035AE0"/>
    <w:rsid w:val="000361BB"/>
    <w:rsid w:val="0003636B"/>
    <w:rsid w:val="000366AB"/>
    <w:rsid w:val="00036E60"/>
    <w:rsid w:val="0003760B"/>
    <w:rsid w:val="000401D0"/>
    <w:rsid w:val="0004022E"/>
    <w:rsid w:val="0004097C"/>
    <w:rsid w:val="00040A0D"/>
    <w:rsid w:val="00041269"/>
    <w:rsid w:val="000414EB"/>
    <w:rsid w:val="00041C18"/>
    <w:rsid w:val="00042140"/>
    <w:rsid w:val="000438E6"/>
    <w:rsid w:val="00043B5D"/>
    <w:rsid w:val="0004435D"/>
    <w:rsid w:val="00044625"/>
    <w:rsid w:val="00044728"/>
    <w:rsid w:val="00044A16"/>
    <w:rsid w:val="00044D99"/>
    <w:rsid w:val="00044E1D"/>
    <w:rsid w:val="000457CB"/>
    <w:rsid w:val="00045CF4"/>
    <w:rsid w:val="00045F54"/>
    <w:rsid w:val="0004678E"/>
    <w:rsid w:val="00046B2D"/>
    <w:rsid w:val="00046C52"/>
    <w:rsid w:val="00046E89"/>
    <w:rsid w:val="00046FCE"/>
    <w:rsid w:val="00047250"/>
    <w:rsid w:val="00047305"/>
    <w:rsid w:val="0005008D"/>
    <w:rsid w:val="00050128"/>
    <w:rsid w:val="000503A9"/>
    <w:rsid w:val="00050412"/>
    <w:rsid w:val="0005066F"/>
    <w:rsid w:val="00050690"/>
    <w:rsid w:val="00050C9E"/>
    <w:rsid w:val="00050E24"/>
    <w:rsid w:val="00050E34"/>
    <w:rsid w:val="000517DD"/>
    <w:rsid w:val="00051E0B"/>
    <w:rsid w:val="000539D3"/>
    <w:rsid w:val="00053D70"/>
    <w:rsid w:val="00053FF9"/>
    <w:rsid w:val="00054203"/>
    <w:rsid w:val="000542F4"/>
    <w:rsid w:val="0005443A"/>
    <w:rsid w:val="000546A5"/>
    <w:rsid w:val="00054759"/>
    <w:rsid w:val="00054831"/>
    <w:rsid w:val="00054A6F"/>
    <w:rsid w:val="00054AA6"/>
    <w:rsid w:val="00054BE0"/>
    <w:rsid w:val="00054C9F"/>
    <w:rsid w:val="0005508E"/>
    <w:rsid w:val="00055704"/>
    <w:rsid w:val="000559CC"/>
    <w:rsid w:val="00055C30"/>
    <w:rsid w:val="00055F2E"/>
    <w:rsid w:val="00056425"/>
    <w:rsid w:val="000564E2"/>
    <w:rsid w:val="0005650F"/>
    <w:rsid w:val="000565AC"/>
    <w:rsid w:val="0005662A"/>
    <w:rsid w:val="000566C9"/>
    <w:rsid w:val="00056C95"/>
    <w:rsid w:val="00056D8B"/>
    <w:rsid w:val="0005710F"/>
    <w:rsid w:val="00057113"/>
    <w:rsid w:val="000572E5"/>
    <w:rsid w:val="00057364"/>
    <w:rsid w:val="0005778F"/>
    <w:rsid w:val="0005789C"/>
    <w:rsid w:val="00057D86"/>
    <w:rsid w:val="00057E99"/>
    <w:rsid w:val="00060705"/>
    <w:rsid w:val="000608B1"/>
    <w:rsid w:val="00060E59"/>
    <w:rsid w:val="00061026"/>
    <w:rsid w:val="00061075"/>
    <w:rsid w:val="0006110F"/>
    <w:rsid w:val="00061192"/>
    <w:rsid w:val="000618F0"/>
    <w:rsid w:val="000619CE"/>
    <w:rsid w:val="00062011"/>
    <w:rsid w:val="000624A6"/>
    <w:rsid w:val="00062F60"/>
    <w:rsid w:val="00062FD4"/>
    <w:rsid w:val="00063341"/>
    <w:rsid w:val="00063427"/>
    <w:rsid w:val="0006351A"/>
    <w:rsid w:val="0006368F"/>
    <w:rsid w:val="000638D0"/>
    <w:rsid w:val="00063AAE"/>
    <w:rsid w:val="00063FE3"/>
    <w:rsid w:val="000647EB"/>
    <w:rsid w:val="00064E65"/>
    <w:rsid w:val="0006665B"/>
    <w:rsid w:val="000667AC"/>
    <w:rsid w:val="00067121"/>
    <w:rsid w:val="00067155"/>
    <w:rsid w:val="00067497"/>
    <w:rsid w:val="00067FD1"/>
    <w:rsid w:val="00070421"/>
    <w:rsid w:val="000708F4"/>
    <w:rsid w:val="00070AA2"/>
    <w:rsid w:val="00070CFA"/>
    <w:rsid w:val="00071380"/>
    <w:rsid w:val="00071849"/>
    <w:rsid w:val="00071B96"/>
    <w:rsid w:val="00072258"/>
    <w:rsid w:val="000724B5"/>
    <w:rsid w:val="000725B3"/>
    <w:rsid w:val="0007279C"/>
    <w:rsid w:val="00073385"/>
    <w:rsid w:val="0007384C"/>
    <w:rsid w:val="00073910"/>
    <w:rsid w:val="000740C8"/>
    <w:rsid w:val="000755D8"/>
    <w:rsid w:val="00075985"/>
    <w:rsid w:val="00075DE2"/>
    <w:rsid w:val="00076574"/>
    <w:rsid w:val="00076AB1"/>
    <w:rsid w:val="000770B7"/>
    <w:rsid w:val="0007735A"/>
    <w:rsid w:val="000775F6"/>
    <w:rsid w:val="0007773C"/>
    <w:rsid w:val="00077A37"/>
    <w:rsid w:val="00077A4F"/>
    <w:rsid w:val="00077A9F"/>
    <w:rsid w:val="00077F8D"/>
    <w:rsid w:val="000803DB"/>
    <w:rsid w:val="00080409"/>
    <w:rsid w:val="00081886"/>
    <w:rsid w:val="00081A77"/>
    <w:rsid w:val="00081BDF"/>
    <w:rsid w:val="00081E70"/>
    <w:rsid w:val="00081F2A"/>
    <w:rsid w:val="000821B8"/>
    <w:rsid w:val="000827E9"/>
    <w:rsid w:val="00082858"/>
    <w:rsid w:val="00082A24"/>
    <w:rsid w:val="00082F41"/>
    <w:rsid w:val="000830B4"/>
    <w:rsid w:val="00083C45"/>
    <w:rsid w:val="000841C4"/>
    <w:rsid w:val="000841CE"/>
    <w:rsid w:val="000846C3"/>
    <w:rsid w:val="00084E20"/>
    <w:rsid w:val="0008513F"/>
    <w:rsid w:val="00085227"/>
    <w:rsid w:val="00085576"/>
    <w:rsid w:val="000855C7"/>
    <w:rsid w:val="000857B1"/>
    <w:rsid w:val="00085DFE"/>
    <w:rsid w:val="00085E47"/>
    <w:rsid w:val="00085E69"/>
    <w:rsid w:val="000864F6"/>
    <w:rsid w:val="00086693"/>
    <w:rsid w:val="000869AA"/>
    <w:rsid w:val="00086B50"/>
    <w:rsid w:val="00086DF6"/>
    <w:rsid w:val="00090BB3"/>
    <w:rsid w:val="00090C6B"/>
    <w:rsid w:val="00091994"/>
    <w:rsid w:val="00092017"/>
    <w:rsid w:val="000920D3"/>
    <w:rsid w:val="000921B6"/>
    <w:rsid w:val="000923B9"/>
    <w:rsid w:val="00092474"/>
    <w:rsid w:val="000927BD"/>
    <w:rsid w:val="00092B0F"/>
    <w:rsid w:val="00092BD2"/>
    <w:rsid w:val="00092C92"/>
    <w:rsid w:val="00092E2B"/>
    <w:rsid w:val="00093599"/>
    <w:rsid w:val="000944B3"/>
    <w:rsid w:val="00094669"/>
    <w:rsid w:val="000948EC"/>
    <w:rsid w:val="00094AC3"/>
    <w:rsid w:val="00094B73"/>
    <w:rsid w:val="00095A96"/>
    <w:rsid w:val="00095FF5"/>
    <w:rsid w:val="000961BA"/>
    <w:rsid w:val="0009668F"/>
    <w:rsid w:val="000A01F5"/>
    <w:rsid w:val="000A0235"/>
    <w:rsid w:val="000A12BA"/>
    <w:rsid w:val="000A1624"/>
    <w:rsid w:val="000A170D"/>
    <w:rsid w:val="000A1C0B"/>
    <w:rsid w:val="000A1D23"/>
    <w:rsid w:val="000A24B2"/>
    <w:rsid w:val="000A27BB"/>
    <w:rsid w:val="000A27DB"/>
    <w:rsid w:val="000A36EB"/>
    <w:rsid w:val="000A3F7C"/>
    <w:rsid w:val="000A400C"/>
    <w:rsid w:val="000A40A5"/>
    <w:rsid w:val="000A40BA"/>
    <w:rsid w:val="000A47F0"/>
    <w:rsid w:val="000A4A4C"/>
    <w:rsid w:val="000A4ADF"/>
    <w:rsid w:val="000A5117"/>
    <w:rsid w:val="000A5562"/>
    <w:rsid w:val="000A5638"/>
    <w:rsid w:val="000A56AA"/>
    <w:rsid w:val="000A5834"/>
    <w:rsid w:val="000A5BF4"/>
    <w:rsid w:val="000A5DD9"/>
    <w:rsid w:val="000A604F"/>
    <w:rsid w:val="000A6A3E"/>
    <w:rsid w:val="000A6C05"/>
    <w:rsid w:val="000A6CAA"/>
    <w:rsid w:val="000A755E"/>
    <w:rsid w:val="000A7763"/>
    <w:rsid w:val="000A7BBB"/>
    <w:rsid w:val="000B01DC"/>
    <w:rsid w:val="000B04AB"/>
    <w:rsid w:val="000B0660"/>
    <w:rsid w:val="000B0F22"/>
    <w:rsid w:val="000B1F66"/>
    <w:rsid w:val="000B20B5"/>
    <w:rsid w:val="000B20D1"/>
    <w:rsid w:val="000B25D4"/>
    <w:rsid w:val="000B26DA"/>
    <w:rsid w:val="000B34A5"/>
    <w:rsid w:val="000B36D6"/>
    <w:rsid w:val="000B3B04"/>
    <w:rsid w:val="000B3E78"/>
    <w:rsid w:val="000B486B"/>
    <w:rsid w:val="000B4A4C"/>
    <w:rsid w:val="000B500E"/>
    <w:rsid w:val="000B5288"/>
    <w:rsid w:val="000B52F9"/>
    <w:rsid w:val="000B562E"/>
    <w:rsid w:val="000B5649"/>
    <w:rsid w:val="000B579C"/>
    <w:rsid w:val="000B5825"/>
    <w:rsid w:val="000B653E"/>
    <w:rsid w:val="000B6A89"/>
    <w:rsid w:val="000B6FC3"/>
    <w:rsid w:val="000B7156"/>
    <w:rsid w:val="000B731D"/>
    <w:rsid w:val="000B7373"/>
    <w:rsid w:val="000B7418"/>
    <w:rsid w:val="000B758D"/>
    <w:rsid w:val="000C01E5"/>
    <w:rsid w:val="000C02D4"/>
    <w:rsid w:val="000C0403"/>
    <w:rsid w:val="000C0445"/>
    <w:rsid w:val="000C13E6"/>
    <w:rsid w:val="000C14D8"/>
    <w:rsid w:val="000C16A9"/>
    <w:rsid w:val="000C1A43"/>
    <w:rsid w:val="000C1AC0"/>
    <w:rsid w:val="000C1DC6"/>
    <w:rsid w:val="000C317A"/>
    <w:rsid w:val="000C3407"/>
    <w:rsid w:val="000C373B"/>
    <w:rsid w:val="000C39CC"/>
    <w:rsid w:val="000C4344"/>
    <w:rsid w:val="000C45ED"/>
    <w:rsid w:val="000C49D1"/>
    <w:rsid w:val="000C49D6"/>
    <w:rsid w:val="000C515A"/>
    <w:rsid w:val="000C526F"/>
    <w:rsid w:val="000C56C5"/>
    <w:rsid w:val="000C5715"/>
    <w:rsid w:val="000C5B1B"/>
    <w:rsid w:val="000C69C1"/>
    <w:rsid w:val="000C6B67"/>
    <w:rsid w:val="000C6CDC"/>
    <w:rsid w:val="000C7064"/>
    <w:rsid w:val="000C730E"/>
    <w:rsid w:val="000C7A85"/>
    <w:rsid w:val="000C7AFC"/>
    <w:rsid w:val="000C7EE6"/>
    <w:rsid w:val="000C7FD9"/>
    <w:rsid w:val="000D0284"/>
    <w:rsid w:val="000D10AD"/>
    <w:rsid w:val="000D13C4"/>
    <w:rsid w:val="000D1991"/>
    <w:rsid w:val="000D1F94"/>
    <w:rsid w:val="000D1FB4"/>
    <w:rsid w:val="000D2286"/>
    <w:rsid w:val="000D2789"/>
    <w:rsid w:val="000D2993"/>
    <w:rsid w:val="000D2EF9"/>
    <w:rsid w:val="000D2F74"/>
    <w:rsid w:val="000D3271"/>
    <w:rsid w:val="000D3BF9"/>
    <w:rsid w:val="000D407D"/>
    <w:rsid w:val="000D44AB"/>
    <w:rsid w:val="000D46D5"/>
    <w:rsid w:val="000D52EA"/>
    <w:rsid w:val="000D5641"/>
    <w:rsid w:val="000D5782"/>
    <w:rsid w:val="000D58C8"/>
    <w:rsid w:val="000D59CF"/>
    <w:rsid w:val="000D5BAD"/>
    <w:rsid w:val="000D6788"/>
    <w:rsid w:val="000D67CE"/>
    <w:rsid w:val="000D6840"/>
    <w:rsid w:val="000D6D12"/>
    <w:rsid w:val="000D6EB3"/>
    <w:rsid w:val="000D76D4"/>
    <w:rsid w:val="000D7CF5"/>
    <w:rsid w:val="000E05B0"/>
    <w:rsid w:val="000E0748"/>
    <w:rsid w:val="000E07E5"/>
    <w:rsid w:val="000E08B9"/>
    <w:rsid w:val="000E0C78"/>
    <w:rsid w:val="000E158F"/>
    <w:rsid w:val="000E1A1D"/>
    <w:rsid w:val="000E1C62"/>
    <w:rsid w:val="000E1D53"/>
    <w:rsid w:val="000E24C0"/>
    <w:rsid w:val="000E24EA"/>
    <w:rsid w:val="000E25BE"/>
    <w:rsid w:val="000E265E"/>
    <w:rsid w:val="000E2748"/>
    <w:rsid w:val="000E2C95"/>
    <w:rsid w:val="000E2E91"/>
    <w:rsid w:val="000E3118"/>
    <w:rsid w:val="000E3480"/>
    <w:rsid w:val="000E3871"/>
    <w:rsid w:val="000E476B"/>
    <w:rsid w:val="000E4B64"/>
    <w:rsid w:val="000E4E1C"/>
    <w:rsid w:val="000E5568"/>
    <w:rsid w:val="000E565A"/>
    <w:rsid w:val="000E58B4"/>
    <w:rsid w:val="000E5978"/>
    <w:rsid w:val="000E5D44"/>
    <w:rsid w:val="000E5E73"/>
    <w:rsid w:val="000E6011"/>
    <w:rsid w:val="000E610A"/>
    <w:rsid w:val="000E6448"/>
    <w:rsid w:val="000E65DA"/>
    <w:rsid w:val="000E67FE"/>
    <w:rsid w:val="000E6C3E"/>
    <w:rsid w:val="000E7047"/>
    <w:rsid w:val="000E7162"/>
    <w:rsid w:val="000E74CC"/>
    <w:rsid w:val="000E7A16"/>
    <w:rsid w:val="000F08E9"/>
    <w:rsid w:val="000F08ED"/>
    <w:rsid w:val="000F0F51"/>
    <w:rsid w:val="000F1052"/>
    <w:rsid w:val="000F1134"/>
    <w:rsid w:val="000F129F"/>
    <w:rsid w:val="000F183E"/>
    <w:rsid w:val="000F1A15"/>
    <w:rsid w:val="000F2A03"/>
    <w:rsid w:val="000F3053"/>
    <w:rsid w:val="000F3D38"/>
    <w:rsid w:val="000F437C"/>
    <w:rsid w:val="000F4679"/>
    <w:rsid w:val="000F48B2"/>
    <w:rsid w:val="000F4D98"/>
    <w:rsid w:val="000F4DC7"/>
    <w:rsid w:val="000F4E25"/>
    <w:rsid w:val="000F5264"/>
    <w:rsid w:val="000F57BA"/>
    <w:rsid w:val="000F616F"/>
    <w:rsid w:val="000F65EC"/>
    <w:rsid w:val="000F69C2"/>
    <w:rsid w:val="000F6BBC"/>
    <w:rsid w:val="000F6E27"/>
    <w:rsid w:val="000F6EB3"/>
    <w:rsid w:val="000F6EF8"/>
    <w:rsid w:val="000F7297"/>
    <w:rsid w:val="000F736A"/>
    <w:rsid w:val="000F7AF4"/>
    <w:rsid w:val="000F7F3A"/>
    <w:rsid w:val="0010104F"/>
    <w:rsid w:val="00101137"/>
    <w:rsid w:val="0010123A"/>
    <w:rsid w:val="00101849"/>
    <w:rsid w:val="00101899"/>
    <w:rsid w:val="0010205C"/>
    <w:rsid w:val="0010288F"/>
    <w:rsid w:val="00103020"/>
    <w:rsid w:val="00103C1A"/>
    <w:rsid w:val="00104038"/>
    <w:rsid w:val="0010407F"/>
    <w:rsid w:val="001041ED"/>
    <w:rsid w:val="00104636"/>
    <w:rsid w:val="00104AB9"/>
    <w:rsid w:val="00104F10"/>
    <w:rsid w:val="001059F7"/>
    <w:rsid w:val="00105C60"/>
    <w:rsid w:val="00106054"/>
    <w:rsid w:val="00106924"/>
    <w:rsid w:val="00106AA1"/>
    <w:rsid w:val="00106AE4"/>
    <w:rsid w:val="00106BF7"/>
    <w:rsid w:val="001070A6"/>
    <w:rsid w:val="001070F9"/>
    <w:rsid w:val="0010779B"/>
    <w:rsid w:val="00107A76"/>
    <w:rsid w:val="00107B0B"/>
    <w:rsid w:val="00107BE4"/>
    <w:rsid w:val="0011008D"/>
    <w:rsid w:val="001107C8"/>
    <w:rsid w:val="00110F6C"/>
    <w:rsid w:val="00111376"/>
    <w:rsid w:val="00112140"/>
    <w:rsid w:val="001127D3"/>
    <w:rsid w:val="00112DA3"/>
    <w:rsid w:val="00112E63"/>
    <w:rsid w:val="00113677"/>
    <w:rsid w:val="00113D7A"/>
    <w:rsid w:val="00115608"/>
    <w:rsid w:val="001157DB"/>
    <w:rsid w:val="001157F5"/>
    <w:rsid w:val="00116033"/>
    <w:rsid w:val="00116332"/>
    <w:rsid w:val="00116494"/>
    <w:rsid w:val="00116E2F"/>
    <w:rsid w:val="00117264"/>
    <w:rsid w:val="001174FB"/>
    <w:rsid w:val="00117A12"/>
    <w:rsid w:val="00120C5A"/>
    <w:rsid w:val="0012176D"/>
    <w:rsid w:val="00121C58"/>
    <w:rsid w:val="00121D26"/>
    <w:rsid w:val="00122186"/>
    <w:rsid w:val="0012251C"/>
    <w:rsid w:val="0012261A"/>
    <w:rsid w:val="00122D14"/>
    <w:rsid w:val="00122E01"/>
    <w:rsid w:val="00122F39"/>
    <w:rsid w:val="001235A8"/>
    <w:rsid w:val="001237AB"/>
    <w:rsid w:val="00123E4D"/>
    <w:rsid w:val="00123E4F"/>
    <w:rsid w:val="001245C8"/>
    <w:rsid w:val="001249FC"/>
    <w:rsid w:val="00124D6B"/>
    <w:rsid w:val="0012659D"/>
    <w:rsid w:val="0012681B"/>
    <w:rsid w:val="00126CA9"/>
    <w:rsid w:val="00126D58"/>
    <w:rsid w:val="00126FC0"/>
    <w:rsid w:val="00126FC7"/>
    <w:rsid w:val="00127723"/>
    <w:rsid w:val="00127B37"/>
    <w:rsid w:val="00127CB6"/>
    <w:rsid w:val="0013016E"/>
    <w:rsid w:val="001303D1"/>
    <w:rsid w:val="0013082F"/>
    <w:rsid w:val="00130891"/>
    <w:rsid w:val="00130ECB"/>
    <w:rsid w:val="001312C7"/>
    <w:rsid w:val="00131424"/>
    <w:rsid w:val="00131705"/>
    <w:rsid w:val="00131AC2"/>
    <w:rsid w:val="00131B67"/>
    <w:rsid w:val="00131FF2"/>
    <w:rsid w:val="001320DA"/>
    <w:rsid w:val="0013257C"/>
    <w:rsid w:val="001325AD"/>
    <w:rsid w:val="00132B22"/>
    <w:rsid w:val="00133627"/>
    <w:rsid w:val="0013442D"/>
    <w:rsid w:val="001349A7"/>
    <w:rsid w:val="00134B22"/>
    <w:rsid w:val="00134CBC"/>
    <w:rsid w:val="00134D04"/>
    <w:rsid w:val="001354F8"/>
    <w:rsid w:val="0013589E"/>
    <w:rsid w:val="00135F10"/>
    <w:rsid w:val="00136174"/>
    <w:rsid w:val="00136185"/>
    <w:rsid w:val="001361CE"/>
    <w:rsid w:val="0013624D"/>
    <w:rsid w:val="001367AB"/>
    <w:rsid w:val="001367D0"/>
    <w:rsid w:val="00136D81"/>
    <w:rsid w:val="00136FE4"/>
    <w:rsid w:val="0013792E"/>
    <w:rsid w:val="00137DD0"/>
    <w:rsid w:val="001402E1"/>
    <w:rsid w:val="00140458"/>
    <w:rsid w:val="00140EAE"/>
    <w:rsid w:val="00140EE3"/>
    <w:rsid w:val="00140F02"/>
    <w:rsid w:val="00141354"/>
    <w:rsid w:val="001416C1"/>
    <w:rsid w:val="00141B01"/>
    <w:rsid w:val="00141BFD"/>
    <w:rsid w:val="00142AA4"/>
    <w:rsid w:val="00142B53"/>
    <w:rsid w:val="00143057"/>
    <w:rsid w:val="001431E0"/>
    <w:rsid w:val="001432F6"/>
    <w:rsid w:val="0014359B"/>
    <w:rsid w:val="001439B9"/>
    <w:rsid w:val="0014460F"/>
    <w:rsid w:val="001448AA"/>
    <w:rsid w:val="00144D36"/>
    <w:rsid w:val="00144FB3"/>
    <w:rsid w:val="00145172"/>
    <w:rsid w:val="001455F2"/>
    <w:rsid w:val="00146604"/>
    <w:rsid w:val="00146673"/>
    <w:rsid w:val="001470B5"/>
    <w:rsid w:val="00147617"/>
    <w:rsid w:val="00147DE9"/>
    <w:rsid w:val="00150008"/>
    <w:rsid w:val="0015103D"/>
    <w:rsid w:val="0015109C"/>
    <w:rsid w:val="001511BA"/>
    <w:rsid w:val="001513B3"/>
    <w:rsid w:val="00151988"/>
    <w:rsid w:val="00151D1E"/>
    <w:rsid w:val="00152050"/>
    <w:rsid w:val="00152062"/>
    <w:rsid w:val="00152357"/>
    <w:rsid w:val="00152F24"/>
    <w:rsid w:val="00152F5A"/>
    <w:rsid w:val="00152F85"/>
    <w:rsid w:val="001534A9"/>
    <w:rsid w:val="00153E0A"/>
    <w:rsid w:val="0015567E"/>
    <w:rsid w:val="00155F41"/>
    <w:rsid w:val="00156078"/>
    <w:rsid w:val="001561C4"/>
    <w:rsid w:val="00156C36"/>
    <w:rsid w:val="00156CAE"/>
    <w:rsid w:val="001576A7"/>
    <w:rsid w:val="001576BB"/>
    <w:rsid w:val="001576D8"/>
    <w:rsid w:val="00157952"/>
    <w:rsid w:val="001600EA"/>
    <w:rsid w:val="00160625"/>
    <w:rsid w:val="00160F2C"/>
    <w:rsid w:val="001615DD"/>
    <w:rsid w:val="00162549"/>
    <w:rsid w:val="0016288B"/>
    <w:rsid w:val="00162A5C"/>
    <w:rsid w:val="001630D9"/>
    <w:rsid w:val="00163569"/>
    <w:rsid w:val="00163A68"/>
    <w:rsid w:val="00163DD2"/>
    <w:rsid w:val="00164202"/>
    <w:rsid w:val="001642D6"/>
    <w:rsid w:val="00164CFE"/>
    <w:rsid w:val="00164D0E"/>
    <w:rsid w:val="00164DAF"/>
    <w:rsid w:val="001653C7"/>
    <w:rsid w:val="001655B0"/>
    <w:rsid w:val="001655FE"/>
    <w:rsid w:val="00165712"/>
    <w:rsid w:val="0016590D"/>
    <w:rsid w:val="00165B0F"/>
    <w:rsid w:val="001662DD"/>
    <w:rsid w:val="00166886"/>
    <w:rsid w:val="00166B7F"/>
    <w:rsid w:val="001672ED"/>
    <w:rsid w:val="00167994"/>
    <w:rsid w:val="001679F0"/>
    <w:rsid w:val="0017010D"/>
    <w:rsid w:val="0017015C"/>
    <w:rsid w:val="001702D0"/>
    <w:rsid w:val="0017048A"/>
    <w:rsid w:val="001706F3"/>
    <w:rsid w:val="00170B9C"/>
    <w:rsid w:val="00171096"/>
    <w:rsid w:val="0017178B"/>
    <w:rsid w:val="00171795"/>
    <w:rsid w:val="00172555"/>
    <w:rsid w:val="00173A28"/>
    <w:rsid w:val="00173C4C"/>
    <w:rsid w:val="001740AD"/>
    <w:rsid w:val="001740B4"/>
    <w:rsid w:val="00174A11"/>
    <w:rsid w:val="00175733"/>
    <w:rsid w:val="00175966"/>
    <w:rsid w:val="00175C87"/>
    <w:rsid w:val="00175D61"/>
    <w:rsid w:val="001763A3"/>
    <w:rsid w:val="001766DF"/>
    <w:rsid w:val="00176846"/>
    <w:rsid w:val="00176C27"/>
    <w:rsid w:val="00176E23"/>
    <w:rsid w:val="00176FDC"/>
    <w:rsid w:val="001772DC"/>
    <w:rsid w:val="001772FC"/>
    <w:rsid w:val="00177CB1"/>
    <w:rsid w:val="00180269"/>
    <w:rsid w:val="00180A6F"/>
    <w:rsid w:val="00180AEE"/>
    <w:rsid w:val="00180B10"/>
    <w:rsid w:val="00180BC2"/>
    <w:rsid w:val="00181028"/>
    <w:rsid w:val="00181313"/>
    <w:rsid w:val="00181335"/>
    <w:rsid w:val="001813C6"/>
    <w:rsid w:val="0018198B"/>
    <w:rsid w:val="00181A8D"/>
    <w:rsid w:val="00181CF9"/>
    <w:rsid w:val="00181F32"/>
    <w:rsid w:val="00182063"/>
    <w:rsid w:val="0018267C"/>
    <w:rsid w:val="0018274B"/>
    <w:rsid w:val="00182B27"/>
    <w:rsid w:val="00183107"/>
    <w:rsid w:val="001831DD"/>
    <w:rsid w:val="0018367B"/>
    <w:rsid w:val="0018391D"/>
    <w:rsid w:val="00183DC2"/>
    <w:rsid w:val="00183FCF"/>
    <w:rsid w:val="00184271"/>
    <w:rsid w:val="001849E1"/>
    <w:rsid w:val="00184BF1"/>
    <w:rsid w:val="00184FB2"/>
    <w:rsid w:val="001857D9"/>
    <w:rsid w:val="001857F0"/>
    <w:rsid w:val="00185A19"/>
    <w:rsid w:val="001861FA"/>
    <w:rsid w:val="001864A0"/>
    <w:rsid w:val="0018668C"/>
    <w:rsid w:val="00186C1E"/>
    <w:rsid w:val="00186F44"/>
    <w:rsid w:val="001873AA"/>
    <w:rsid w:val="0018747E"/>
    <w:rsid w:val="001874E0"/>
    <w:rsid w:val="001876A3"/>
    <w:rsid w:val="00187C6B"/>
    <w:rsid w:val="00187D49"/>
    <w:rsid w:val="00187EE7"/>
    <w:rsid w:val="00187F6B"/>
    <w:rsid w:val="001900F2"/>
    <w:rsid w:val="00190622"/>
    <w:rsid w:val="0019074B"/>
    <w:rsid w:val="00190DC2"/>
    <w:rsid w:val="001914C9"/>
    <w:rsid w:val="001918EE"/>
    <w:rsid w:val="00191919"/>
    <w:rsid w:val="00191D29"/>
    <w:rsid w:val="001921F3"/>
    <w:rsid w:val="00192D40"/>
    <w:rsid w:val="00193554"/>
    <w:rsid w:val="00193616"/>
    <w:rsid w:val="001937E0"/>
    <w:rsid w:val="00194096"/>
    <w:rsid w:val="0019499B"/>
    <w:rsid w:val="00194D59"/>
    <w:rsid w:val="00194DE4"/>
    <w:rsid w:val="001956E0"/>
    <w:rsid w:val="00195A09"/>
    <w:rsid w:val="00195CAB"/>
    <w:rsid w:val="001968C3"/>
    <w:rsid w:val="00196B26"/>
    <w:rsid w:val="001976C7"/>
    <w:rsid w:val="00197FB6"/>
    <w:rsid w:val="001A01B3"/>
    <w:rsid w:val="001A035C"/>
    <w:rsid w:val="001A09DF"/>
    <w:rsid w:val="001A1592"/>
    <w:rsid w:val="001A178B"/>
    <w:rsid w:val="001A19E1"/>
    <w:rsid w:val="001A1D9E"/>
    <w:rsid w:val="001A20AE"/>
    <w:rsid w:val="001A269B"/>
    <w:rsid w:val="001A2C34"/>
    <w:rsid w:val="001A3124"/>
    <w:rsid w:val="001A4751"/>
    <w:rsid w:val="001A4767"/>
    <w:rsid w:val="001A4916"/>
    <w:rsid w:val="001A4EA3"/>
    <w:rsid w:val="001A5505"/>
    <w:rsid w:val="001A5D05"/>
    <w:rsid w:val="001A60F8"/>
    <w:rsid w:val="001A6126"/>
    <w:rsid w:val="001A6ACC"/>
    <w:rsid w:val="001A6CDA"/>
    <w:rsid w:val="001A6E2D"/>
    <w:rsid w:val="001A6FBB"/>
    <w:rsid w:val="001A798E"/>
    <w:rsid w:val="001A7CE3"/>
    <w:rsid w:val="001B013F"/>
    <w:rsid w:val="001B04EE"/>
    <w:rsid w:val="001B081A"/>
    <w:rsid w:val="001B11AD"/>
    <w:rsid w:val="001B13BD"/>
    <w:rsid w:val="001B15A4"/>
    <w:rsid w:val="001B19BB"/>
    <w:rsid w:val="001B1DEB"/>
    <w:rsid w:val="001B204D"/>
    <w:rsid w:val="001B2407"/>
    <w:rsid w:val="001B2600"/>
    <w:rsid w:val="001B2731"/>
    <w:rsid w:val="001B273B"/>
    <w:rsid w:val="001B2C88"/>
    <w:rsid w:val="001B32D8"/>
    <w:rsid w:val="001B36B7"/>
    <w:rsid w:val="001B3EED"/>
    <w:rsid w:val="001B3EFA"/>
    <w:rsid w:val="001B4D71"/>
    <w:rsid w:val="001B4FA0"/>
    <w:rsid w:val="001B52B3"/>
    <w:rsid w:val="001B5B18"/>
    <w:rsid w:val="001B68AF"/>
    <w:rsid w:val="001B6927"/>
    <w:rsid w:val="001B6954"/>
    <w:rsid w:val="001B6B2B"/>
    <w:rsid w:val="001B79EB"/>
    <w:rsid w:val="001C00EC"/>
    <w:rsid w:val="001C0F80"/>
    <w:rsid w:val="001C17C3"/>
    <w:rsid w:val="001C1978"/>
    <w:rsid w:val="001C20C6"/>
    <w:rsid w:val="001C276E"/>
    <w:rsid w:val="001C2789"/>
    <w:rsid w:val="001C2AFC"/>
    <w:rsid w:val="001C2C6E"/>
    <w:rsid w:val="001C3718"/>
    <w:rsid w:val="001C432B"/>
    <w:rsid w:val="001C4B1A"/>
    <w:rsid w:val="001C517F"/>
    <w:rsid w:val="001C5528"/>
    <w:rsid w:val="001C5668"/>
    <w:rsid w:val="001C567E"/>
    <w:rsid w:val="001C57B6"/>
    <w:rsid w:val="001C5944"/>
    <w:rsid w:val="001C5E88"/>
    <w:rsid w:val="001C656B"/>
    <w:rsid w:val="001C66F9"/>
    <w:rsid w:val="001C6810"/>
    <w:rsid w:val="001C6BF3"/>
    <w:rsid w:val="001C6EAB"/>
    <w:rsid w:val="001C709A"/>
    <w:rsid w:val="001C7831"/>
    <w:rsid w:val="001C7A29"/>
    <w:rsid w:val="001C7EC2"/>
    <w:rsid w:val="001D0CE6"/>
    <w:rsid w:val="001D106D"/>
    <w:rsid w:val="001D11C8"/>
    <w:rsid w:val="001D1277"/>
    <w:rsid w:val="001D21DE"/>
    <w:rsid w:val="001D2A32"/>
    <w:rsid w:val="001D2C22"/>
    <w:rsid w:val="001D2E48"/>
    <w:rsid w:val="001D2F63"/>
    <w:rsid w:val="001D31C4"/>
    <w:rsid w:val="001D37C6"/>
    <w:rsid w:val="001D3AE9"/>
    <w:rsid w:val="001D3C50"/>
    <w:rsid w:val="001D4537"/>
    <w:rsid w:val="001D46CC"/>
    <w:rsid w:val="001D4B0B"/>
    <w:rsid w:val="001D4F85"/>
    <w:rsid w:val="001D5498"/>
    <w:rsid w:val="001D57DE"/>
    <w:rsid w:val="001D5D46"/>
    <w:rsid w:val="001D5F8D"/>
    <w:rsid w:val="001D5F9F"/>
    <w:rsid w:val="001D6314"/>
    <w:rsid w:val="001D6F3F"/>
    <w:rsid w:val="001D741D"/>
    <w:rsid w:val="001D78D9"/>
    <w:rsid w:val="001D78E1"/>
    <w:rsid w:val="001D7936"/>
    <w:rsid w:val="001D79EF"/>
    <w:rsid w:val="001D7C8A"/>
    <w:rsid w:val="001E04F7"/>
    <w:rsid w:val="001E0816"/>
    <w:rsid w:val="001E0839"/>
    <w:rsid w:val="001E0CBF"/>
    <w:rsid w:val="001E1239"/>
    <w:rsid w:val="001E1634"/>
    <w:rsid w:val="001E1F50"/>
    <w:rsid w:val="001E2B48"/>
    <w:rsid w:val="001E2D21"/>
    <w:rsid w:val="001E31A6"/>
    <w:rsid w:val="001E325D"/>
    <w:rsid w:val="001E32FF"/>
    <w:rsid w:val="001E359C"/>
    <w:rsid w:val="001E383B"/>
    <w:rsid w:val="001E386B"/>
    <w:rsid w:val="001E3988"/>
    <w:rsid w:val="001E3C60"/>
    <w:rsid w:val="001E3C70"/>
    <w:rsid w:val="001E3E71"/>
    <w:rsid w:val="001E4B71"/>
    <w:rsid w:val="001E4BC0"/>
    <w:rsid w:val="001E5951"/>
    <w:rsid w:val="001E5BA2"/>
    <w:rsid w:val="001E5BEA"/>
    <w:rsid w:val="001E5E46"/>
    <w:rsid w:val="001E6155"/>
    <w:rsid w:val="001E6BF9"/>
    <w:rsid w:val="001E6E48"/>
    <w:rsid w:val="001E7090"/>
    <w:rsid w:val="001E7427"/>
    <w:rsid w:val="001E74A1"/>
    <w:rsid w:val="001E7997"/>
    <w:rsid w:val="001E7AB2"/>
    <w:rsid w:val="001E7AD4"/>
    <w:rsid w:val="001E7B0F"/>
    <w:rsid w:val="001E7E27"/>
    <w:rsid w:val="001F0084"/>
    <w:rsid w:val="001F01FF"/>
    <w:rsid w:val="001F0266"/>
    <w:rsid w:val="001F08FB"/>
    <w:rsid w:val="001F0D2E"/>
    <w:rsid w:val="001F1149"/>
    <w:rsid w:val="001F1168"/>
    <w:rsid w:val="001F1486"/>
    <w:rsid w:val="001F23EC"/>
    <w:rsid w:val="001F27F1"/>
    <w:rsid w:val="001F27F4"/>
    <w:rsid w:val="001F2B81"/>
    <w:rsid w:val="001F33DD"/>
    <w:rsid w:val="001F34BB"/>
    <w:rsid w:val="001F3E3C"/>
    <w:rsid w:val="001F4173"/>
    <w:rsid w:val="001F43D9"/>
    <w:rsid w:val="001F4406"/>
    <w:rsid w:val="001F466E"/>
    <w:rsid w:val="001F49C3"/>
    <w:rsid w:val="001F4F4C"/>
    <w:rsid w:val="001F554B"/>
    <w:rsid w:val="001F5802"/>
    <w:rsid w:val="001F5BEE"/>
    <w:rsid w:val="001F64B3"/>
    <w:rsid w:val="001F6C8A"/>
    <w:rsid w:val="001F70F6"/>
    <w:rsid w:val="001F7225"/>
    <w:rsid w:val="001F7583"/>
    <w:rsid w:val="001F78C4"/>
    <w:rsid w:val="001F7F41"/>
    <w:rsid w:val="002002F1"/>
    <w:rsid w:val="00200BCC"/>
    <w:rsid w:val="0020113B"/>
    <w:rsid w:val="00201159"/>
    <w:rsid w:val="002019C7"/>
    <w:rsid w:val="00201AA7"/>
    <w:rsid w:val="00201B94"/>
    <w:rsid w:val="00201FAA"/>
    <w:rsid w:val="00202467"/>
    <w:rsid w:val="00202741"/>
    <w:rsid w:val="002027AA"/>
    <w:rsid w:val="00202952"/>
    <w:rsid w:val="002031F2"/>
    <w:rsid w:val="0020333F"/>
    <w:rsid w:val="002034B3"/>
    <w:rsid w:val="002038A0"/>
    <w:rsid w:val="00203DCE"/>
    <w:rsid w:val="00203F11"/>
    <w:rsid w:val="00204043"/>
    <w:rsid w:val="0020437A"/>
    <w:rsid w:val="002048EC"/>
    <w:rsid w:val="002049B0"/>
    <w:rsid w:val="00204B9E"/>
    <w:rsid w:val="00204D3B"/>
    <w:rsid w:val="00205025"/>
    <w:rsid w:val="00205125"/>
    <w:rsid w:val="002054F6"/>
    <w:rsid w:val="0020565D"/>
    <w:rsid w:val="0020566A"/>
    <w:rsid w:val="0020592B"/>
    <w:rsid w:val="0020595D"/>
    <w:rsid w:val="00205977"/>
    <w:rsid w:val="00205A58"/>
    <w:rsid w:val="00205ADE"/>
    <w:rsid w:val="00205CE4"/>
    <w:rsid w:val="0020635D"/>
    <w:rsid w:val="00206760"/>
    <w:rsid w:val="0020682E"/>
    <w:rsid w:val="00206B93"/>
    <w:rsid w:val="00206C0B"/>
    <w:rsid w:val="00206F9C"/>
    <w:rsid w:val="00207281"/>
    <w:rsid w:val="002073FF"/>
    <w:rsid w:val="0020772D"/>
    <w:rsid w:val="00207A7C"/>
    <w:rsid w:val="00207AB0"/>
    <w:rsid w:val="00207C83"/>
    <w:rsid w:val="00207EED"/>
    <w:rsid w:val="002100D2"/>
    <w:rsid w:val="00210829"/>
    <w:rsid w:val="00210955"/>
    <w:rsid w:val="00211F61"/>
    <w:rsid w:val="00211FBF"/>
    <w:rsid w:val="002123AA"/>
    <w:rsid w:val="00212514"/>
    <w:rsid w:val="002127F6"/>
    <w:rsid w:val="00212BE8"/>
    <w:rsid w:val="00212DFC"/>
    <w:rsid w:val="002132B8"/>
    <w:rsid w:val="0021375D"/>
    <w:rsid w:val="002139C7"/>
    <w:rsid w:val="00214D27"/>
    <w:rsid w:val="00214DA4"/>
    <w:rsid w:val="002150E6"/>
    <w:rsid w:val="00215281"/>
    <w:rsid w:val="00215525"/>
    <w:rsid w:val="00215708"/>
    <w:rsid w:val="0021618D"/>
    <w:rsid w:val="002166DE"/>
    <w:rsid w:val="002166F6"/>
    <w:rsid w:val="0021687C"/>
    <w:rsid w:val="002169BF"/>
    <w:rsid w:val="00216F7A"/>
    <w:rsid w:val="0021723F"/>
    <w:rsid w:val="00217AA7"/>
    <w:rsid w:val="00217FE5"/>
    <w:rsid w:val="0022127F"/>
    <w:rsid w:val="00221689"/>
    <w:rsid w:val="00221A74"/>
    <w:rsid w:val="00221E25"/>
    <w:rsid w:val="0022225E"/>
    <w:rsid w:val="0022238B"/>
    <w:rsid w:val="00222D14"/>
    <w:rsid w:val="00222F0A"/>
    <w:rsid w:val="00223037"/>
    <w:rsid w:val="00223A78"/>
    <w:rsid w:val="00223FD0"/>
    <w:rsid w:val="00224869"/>
    <w:rsid w:val="00224C7D"/>
    <w:rsid w:val="00225166"/>
    <w:rsid w:val="0022529B"/>
    <w:rsid w:val="00225355"/>
    <w:rsid w:val="00225545"/>
    <w:rsid w:val="00225560"/>
    <w:rsid w:val="002279F2"/>
    <w:rsid w:val="00227A3A"/>
    <w:rsid w:val="00227FDB"/>
    <w:rsid w:val="00230673"/>
    <w:rsid w:val="002306D5"/>
    <w:rsid w:val="0023075B"/>
    <w:rsid w:val="00230E0A"/>
    <w:rsid w:val="00231437"/>
    <w:rsid w:val="00231620"/>
    <w:rsid w:val="0023176F"/>
    <w:rsid w:val="00231784"/>
    <w:rsid w:val="00232229"/>
    <w:rsid w:val="00232455"/>
    <w:rsid w:val="00232519"/>
    <w:rsid w:val="0023253C"/>
    <w:rsid w:val="00232B84"/>
    <w:rsid w:val="00233487"/>
    <w:rsid w:val="00233E56"/>
    <w:rsid w:val="00233F34"/>
    <w:rsid w:val="00234A3C"/>
    <w:rsid w:val="002355B4"/>
    <w:rsid w:val="00235787"/>
    <w:rsid w:val="00235E2A"/>
    <w:rsid w:val="002360C0"/>
    <w:rsid w:val="00236401"/>
    <w:rsid w:val="00236D5B"/>
    <w:rsid w:val="00236ED3"/>
    <w:rsid w:val="00237412"/>
    <w:rsid w:val="00237508"/>
    <w:rsid w:val="0023760E"/>
    <w:rsid w:val="0023783A"/>
    <w:rsid w:val="00237AA9"/>
    <w:rsid w:val="002404C3"/>
    <w:rsid w:val="002407DD"/>
    <w:rsid w:val="00240EEB"/>
    <w:rsid w:val="00240FDC"/>
    <w:rsid w:val="00241E5F"/>
    <w:rsid w:val="002422F6"/>
    <w:rsid w:val="0024309A"/>
    <w:rsid w:val="002432E9"/>
    <w:rsid w:val="00243A58"/>
    <w:rsid w:val="00243BB6"/>
    <w:rsid w:val="00243C15"/>
    <w:rsid w:val="00244432"/>
    <w:rsid w:val="00244C51"/>
    <w:rsid w:val="00244D27"/>
    <w:rsid w:val="00244D36"/>
    <w:rsid w:val="00245715"/>
    <w:rsid w:val="00245F29"/>
    <w:rsid w:val="002461B7"/>
    <w:rsid w:val="00246958"/>
    <w:rsid w:val="00246C09"/>
    <w:rsid w:val="00246D96"/>
    <w:rsid w:val="00247CE0"/>
    <w:rsid w:val="00250091"/>
    <w:rsid w:val="00250169"/>
    <w:rsid w:val="0025149D"/>
    <w:rsid w:val="00251720"/>
    <w:rsid w:val="00252B09"/>
    <w:rsid w:val="00252B7B"/>
    <w:rsid w:val="002532F8"/>
    <w:rsid w:val="00253CAF"/>
    <w:rsid w:val="002540BC"/>
    <w:rsid w:val="00254240"/>
    <w:rsid w:val="00254405"/>
    <w:rsid w:val="002550FE"/>
    <w:rsid w:val="00255747"/>
    <w:rsid w:val="00255825"/>
    <w:rsid w:val="00255835"/>
    <w:rsid w:val="002558E3"/>
    <w:rsid w:val="002573FF"/>
    <w:rsid w:val="00257B1A"/>
    <w:rsid w:val="00260BFF"/>
    <w:rsid w:val="00260C13"/>
    <w:rsid w:val="00260D24"/>
    <w:rsid w:val="00261BD2"/>
    <w:rsid w:val="00261D87"/>
    <w:rsid w:val="00261EF9"/>
    <w:rsid w:val="00262482"/>
    <w:rsid w:val="002626E6"/>
    <w:rsid w:val="00263198"/>
    <w:rsid w:val="00263439"/>
    <w:rsid w:val="002636A3"/>
    <w:rsid w:val="002639BB"/>
    <w:rsid w:val="0026410D"/>
    <w:rsid w:val="00264843"/>
    <w:rsid w:val="00264CCB"/>
    <w:rsid w:val="00264E29"/>
    <w:rsid w:val="00264F4B"/>
    <w:rsid w:val="002650A6"/>
    <w:rsid w:val="00265270"/>
    <w:rsid w:val="00265BBE"/>
    <w:rsid w:val="00265F81"/>
    <w:rsid w:val="00266394"/>
    <w:rsid w:val="002664B7"/>
    <w:rsid w:val="00266C7A"/>
    <w:rsid w:val="00266D39"/>
    <w:rsid w:val="0026793F"/>
    <w:rsid w:val="00267CCF"/>
    <w:rsid w:val="00270226"/>
    <w:rsid w:val="002702C7"/>
    <w:rsid w:val="00270546"/>
    <w:rsid w:val="002706E1"/>
    <w:rsid w:val="00270ACC"/>
    <w:rsid w:val="00271101"/>
    <w:rsid w:val="0027146D"/>
    <w:rsid w:val="002724E1"/>
    <w:rsid w:val="002724E9"/>
    <w:rsid w:val="00272C1B"/>
    <w:rsid w:val="00272E9A"/>
    <w:rsid w:val="002730A8"/>
    <w:rsid w:val="0027338F"/>
    <w:rsid w:val="00273558"/>
    <w:rsid w:val="002738AF"/>
    <w:rsid w:val="00273A69"/>
    <w:rsid w:val="00273B5E"/>
    <w:rsid w:val="00273C1C"/>
    <w:rsid w:val="00274059"/>
    <w:rsid w:val="002747E0"/>
    <w:rsid w:val="00274E7B"/>
    <w:rsid w:val="0027500D"/>
    <w:rsid w:val="00275060"/>
    <w:rsid w:val="00275375"/>
    <w:rsid w:val="0027569B"/>
    <w:rsid w:val="002758E4"/>
    <w:rsid w:val="00275985"/>
    <w:rsid w:val="00275E3C"/>
    <w:rsid w:val="00275E9D"/>
    <w:rsid w:val="0027633A"/>
    <w:rsid w:val="002766A9"/>
    <w:rsid w:val="00276A68"/>
    <w:rsid w:val="00276BA6"/>
    <w:rsid w:val="00276CBD"/>
    <w:rsid w:val="00277188"/>
    <w:rsid w:val="00277506"/>
    <w:rsid w:val="00277947"/>
    <w:rsid w:val="00277A8D"/>
    <w:rsid w:val="002801CA"/>
    <w:rsid w:val="002806FA"/>
    <w:rsid w:val="00280DDA"/>
    <w:rsid w:val="00280E9E"/>
    <w:rsid w:val="00281A8B"/>
    <w:rsid w:val="00281AAB"/>
    <w:rsid w:val="00281D6F"/>
    <w:rsid w:val="00282F24"/>
    <w:rsid w:val="0028314D"/>
    <w:rsid w:val="0028331C"/>
    <w:rsid w:val="0028333D"/>
    <w:rsid w:val="002837AE"/>
    <w:rsid w:val="00283F1B"/>
    <w:rsid w:val="00284160"/>
    <w:rsid w:val="0028423C"/>
    <w:rsid w:val="00284360"/>
    <w:rsid w:val="00284B09"/>
    <w:rsid w:val="00284C35"/>
    <w:rsid w:val="00284F0D"/>
    <w:rsid w:val="00285171"/>
    <w:rsid w:val="00285E0D"/>
    <w:rsid w:val="00286467"/>
    <w:rsid w:val="00286D47"/>
    <w:rsid w:val="00287441"/>
    <w:rsid w:val="002900A3"/>
    <w:rsid w:val="00290C34"/>
    <w:rsid w:val="00290C8B"/>
    <w:rsid w:val="00290D67"/>
    <w:rsid w:val="00290DDA"/>
    <w:rsid w:val="0029178E"/>
    <w:rsid w:val="002918C6"/>
    <w:rsid w:val="00291965"/>
    <w:rsid w:val="002919D2"/>
    <w:rsid w:val="00291CBA"/>
    <w:rsid w:val="002920EF"/>
    <w:rsid w:val="00292215"/>
    <w:rsid w:val="0029230C"/>
    <w:rsid w:val="002924EF"/>
    <w:rsid w:val="0029254D"/>
    <w:rsid w:val="002927FA"/>
    <w:rsid w:val="0029294B"/>
    <w:rsid w:val="002929EB"/>
    <w:rsid w:val="00292EBC"/>
    <w:rsid w:val="00293137"/>
    <w:rsid w:val="00293484"/>
    <w:rsid w:val="002941A5"/>
    <w:rsid w:val="0029499C"/>
    <w:rsid w:val="00294F4C"/>
    <w:rsid w:val="002951CF"/>
    <w:rsid w:val="0029533D"/>
    <w:rsid w:val="00295A57"/>
    <w:rsid w:val="00295FD1"/>
    <w:rsid w:val="002961E0"/>
    <w:rsid w:val="00296322"/>
    <w:rsid w:val="002968E5"/>
    <w:rsid w:val="00296B13"/>
    <w:rsid w:val="0029715B"/>
    <w:rsid w:val="0029742E"/>
    <w:rsid w:val="0029745C"/>
    <w:rsid w:val="002A0091"/>
    <w:rsid w:val="002A0247"/>
    <w:rsid w:val="002A0314"/>
    <w:rsid w:val="002A0B89"/>
    <w:rsid w:val="002A0FD1"/>
    <w:rsid w:val="002A12F7"/>
    <w:rsid w:val="002A1574"/>
    <w:rsid w:val="002A19A5"/>
    <w:rsid w:val="002A19F8"/>
    <w:rsid w:val="002A1A1A"/>
    <w:rsid w:val="002A1C79"/>
    <w:rsid w:val="002A239E"/>
    <w:rsid w:val="002A2890"/>
    <w:rsid w:val="002A3097"/>
    <w:rsid w:val="002A30A4"/>
    <w:rsid w:val="002A3131"/>
    <w:rsid w:val="002A31D1"/>
    <w:rsid w:val="002A3454"/>
    <w:rsid w:val="002A3691"/>
    <w:rsid w:val="002A37C7"/>
    <w:rsid w:val="002A47F7"/>
    <w:rsid w:val="002A49EA"/>
    <w:rsid w:val="002A52EF"/>
    <w:rsid w:val="002A5463"/>
    <w:rsid w:val="002A5A64"/>
    <w:rsid w:val="002A5B00"/>
    <w:rsid w:val="002A6027"/>
    <w:rsid w:val="002A6329"/>
    <w:rsid w:val="002A6A16"/>
    <w:rsid w:val="002A6BF1"/>
    <w:rsid w:val="002A752B"/>
    <w:rsid w:val="002A7C0E"/>
    <w:rsid w:val="002B05B7"/>
    <w:rsid w:val="002B0746"/>
    <w:rsid w:val="002B0AF5"/>
    <w:rsid w:val="002B0EBC"/>
    <w:rsid w:val="002B1740"/>
    <w:rsid w:val="002B1A3B"/>
    <w:rsid w:val="002B1A87"/>
    <w:rsid w:val="002B1A8B"/>
    <w:rsid w:val="002B1F2F"/>
    <w:rsid w:val="002B2188"/>
    <w:rsid w:val="002B2337"/>
    <w:rsid w:val="002B2489"/>
    <w:rsid w:val="002B2961"/>
    <w:rsid w:val="002B2D54"/>
    <w:rsid w:val="002B30DA"/>
    <w:rsid w:val="002B34EC"/>
    <w:rsid w:val="002B362B"/>
    <w:rsid w:val="002B4006"/>
    <w:rsid w:val="002B421B"/>
    <w:rsid w:val="002B46FD"/>
    <w:rsid w:val="002B4D76"/>
    <w:rsid w:val="002B53D1"/>
    <w:rsid w:val="002B5864"/>
    <w:rsid w:val="002B5ED4"/>
    <w:rsid w:val="002B6557"/>
    <w:rsid w:val="002B65F3"/>
    <w:rsid w:val="002B6F13"/>
    <w:rsid w:val="002B7257"/>
    <w:rsid w:val="002B7A07"/>
    <w:rsid w:val="002C0360"/>
    <w:rsid w:val="002C0C5F"/>
    <w:rsid w:val="002C2053"/>
    <w:rsid w:val="002C21D6"/>
    <w:rsid w:val="002C23A2"/>
    <w:rsid w:val="002C2774"/>
    <w:rsid w:val="002C2A9D"/>
    <w:rsid w:val="002C2D2F"/>
    <w:rsid w:val="002C2E16"/>
    <w:rsid w:val="002C323E"/>
    <w:rsid w:val="002C33AF"/>
    <w:rsid w:val="002C36B5"/>
    <w:rsid w:val="002C43BA"/>
    <w:rsid w:val="002C44AE"/>
    <w:rsid w:val="002C45DA"/>
    <w:rsid w:val="002C4B2F"/>
    <w:rsid w:val="002C4B4B"/>
    <w:rsid w:val="002C4B56"/>
    <w:rsid w:val="002C4D6F"/>
    <w:rsid w:val="002C5181"/>
    <w:rsid w:val="002C58E9"/>
    <w:rsid w:val="002C5A7C"/>
    <w:rsid w:val="002C5BA7"/>
    <w:rsid w:val="002C5D7F"/>
    <w:rsid w:val="002C6769"/>
    <w:rsid w:val="002C6DC5"/>
    <w:rsid w:val="002C7AD8"/>
    <w:rsid w:val="002D043C"/>
    <w:rsid w:val="002D095C"/>
    <w:rsid w:val="002D0B56"/>
    <w:rsid w:val="002D0FEE"/>
    <w:rsid w:val="002D1531"/>
    <w:rsid w:val="002D22FE"/>
    <w:rsid w:val="002D26EF"/>
    <w:rsid w:val="002D2837"/>
    <w:rsid w:val="002D2934"/>
    <w:rsid w:val="002D29A8"/>
    <w:rsid w:val="002D29B9"/>
    <w:rsid w:val="002D3CF1"/>
    <w:rsid w:val="002D47FE"/>
    <w:rsid w:val="002D492A"/>
    <w:rsid w:val="002D49DD"/>
    <w:rsid w:val="002D4C30"/>
    <w:rsid w:val="002D4EA3"/>
    <w:rsid w:val="002D4F67"/>
    <w:rsid w:val="002D5945"/>
    <w:rsid w:val="002D5CAF"/>
    <w:rsid w:val="002D6A34"/>
    <w:rsid w:val="002D7231"/>
    <w:rsid w:val="002D74E2"/>
    <w:rsid w:val="002D7624"/>
    <w:rsid w:val="002D766C"/>
    <w:rsid w:val="002D7710"/>
    <w:rsid w:val="002D779D"/>
    <w:rsid w:val="002D77A9"/>
    <w:rsid w:val="002D79DF"/>
    <w:rsid w:val="002D7DCC"/>
    <w:rsid w:val="002E03B2"/>
    <w:rsid w:val="002E0577"/>
    <w:rsid w:val="002E069B"/>
    <w:rsid w:val="002E0DD8"/>
    <w:rsid w:val="002E1124"/>
    <w:rsid w:val="002E17B1"/>
    <w:rsid w:val="002E1BFF"/>
    <w:rsid w:val="002E2252"/>
    <w:rsid w:val="002E2DAE"/>
    <w:rsid w:val="002E2FF8"/>
    <w:rsid w:val="002E37A5"/>
    <w:rsid w:val="002E37F2"/>
    <w:rsid w:val="002E399A"/>
    <w:rsid w:val="002E4490"/>
    <w:rsid w:val="002E483C"/>
    <w:rsid w:val="002E4AAD"/>
    <w:rsid w:val="002E4C67"/>
    <w:rsid w:val="002E4F26"/>
    <w:rsid w:val="002E5907"/>
    <w:rsid w:val="002E5AE9"/>
    <w:rsid w:val="002E685A"/>
    <w:rsid w:val="002E6899"/>
    <w:rsid w:val="002E7043"/>
    <w:rsid w:val="002E7344"/>
    <w:rsid w:val="002E7739"/>
    <w:rsid w:val="002E77ED"/>
    <w:rsid w:val="002E7B4A"/>
    <w:rsid w:val="002F0034"/>
    <w:rsid w:val="002F0773"/>
    <w:rsid w:val="002F1661"/>
    <w:rsid w:val="002F2090"/>
    <w:rsid w:val="002F2185"/>
    <w:rsid w:val="002F225F"/>
    <w:rsid w:val="002F28A4"/>
    <w:rsid w:val="002F28F1"/>
    <w:rsid w:val="002F2C23"/>
    <w:rsid w:val="002F2C35"/>
    <w:rsid w:val="002F3D98"/>
    <w:rsid w:val="002F43BD"/>
    <w:rsid w:val="002F45BB"/>
    <w:rsid w:val="002F4F50"/>
    <w:rsid w:val="002F4F56"/>
    <w:rsid w:val="002F510A"/>
    <w:rsid w:val="002F534E"/>
    <w:rsid w:val="002F5456"/>
    <w:rsid w:val="002F5D72"/>
    <w:rsid w:val="002F5EB1"/>
    <w:rsid w:val="002F6F49"/>
    <w:rsid w:val="002F7089"/>
    <w:rsid w:val="002F7270"/>
    <w:rsid w:val="0030116E"/>
    <w:rsid w:val="0030129A"/>
    <w:rsid w:val="0030176E"/>
    <w:rsid w:val="00301DF6"/>
    <w:rsid w:val="00301FC5"/>
    <w:rsid w:val="00302267"/>
    <w:rsid w:val="003026B6"/>
    <w:rsid w:val="003028EA"/>
    <w:rsid w:val="00302979"/>
    <w:rsid w:val="00302A6A"/>
    <w:rsid w:val="00302CC1"/>
    <w:rsid w:val="00302CC2"/>
    <w:rsid w:val="00302D30"/>
    <w:rsid w:val="00302F4C"/>
    <w:rsid w:val="00303202"/>
    <w:rsid w:val="003041BF"/>
    <w:rsid w:val="00304616"/>
    <w:rsid w:val="0030470C"/>
    <w:rsid w:val="00304753"/>
    <w:rsid w:val="00304D14"/>
    <w:rsid w:val="00304DC8"/>
    <w:rsid w:val="00305201"/>
    <w:rsid w:val="00305224"/>
    <w:rsid w:val="0030524E"/>
    <w:rsid w:val="00305265"/>
    <w:rsid w:val="00305716"/>
    <w:rsid w:val="00305825"/>
    <w:rsid w:val="00305F6A"/>
    <w:rsid w:val="00305FCF"/>
    <w:rsid w:val="003061B4"/>
    <w:rsid w:val="00306417"/>
    <w:rsid w:val="00306E77"/>
    <w:rsid w:val="003071C8"/>
    <w:rsid w:val="003073A3"/>
    <w:rsid w:val="003073FC"/>
    <w:rsid w:val="00307A89"/>
    <w:rsid w:val="00310142"/>
    <w:rsid w:val="00310143"/>
    <w:rsid w:val="0031051C"/>
    <w:rsid w:val="00310650"/>
    <w:rsid w:val="003108A8"/>
    <w:rsid w:val="0031098F"/>
    <w:rsid w:val="00311184"/>
    <w:rsid w:val="00311562"/>
    <w:rsid w:val="00311572"/>
    <w:rsid w:val="0031198A"/>
    <w:rsid w:val="00311CF4"/>
    <w:rsid w:val="00311E37"/>
    <w:rsid w:val="0031212E"/>
    <w:rsid w:val="00313069"/>
    <w:rsid w:val="00313178"/>
    <w:rsid w:val="003133CC"/>
    <w:rsid w:val="003135FA"/>
    <w:rsid w:val="00314461"/>
    <w:rsid w:val="003148FA"/>
    <w:rsid w:val="003152DC"/>
    <w:rsid w:val="00315612"/>
    <w:rsid w:val="0031579D"/>
    <w:rsid w:val="00315852"/>
    <w:rsid w:val="00315B29"/>
    <w:rsid w:val="00315B4A"/>
    <w:rsid w:val="003165B9"/>
    <w:rsid w:val="00316A3F"/>
    <w:rsid w:val="00316AAB"/>
    <w:rsid w:val="00316B94"/>
    <w:rsid w:val="00316BF7"/>
    <w:rsid w:val="00316DE1"/>
    <w:rsid w:val="00316E17"/>
    <w:rsid w:val="00316F2A"/>
    <w:rsid w:val="00317435"/>
    <w:rsid w:val="0031783C"/>
    <w:rsid w:val="00320157"/>
    <w:rsid w:val="00320702"/>
    <w:rsid w:val="00320901"/>
    <w:rsid w:val="00320D25"/>
    <w:rsid w:val="00321722"/>
    <w:rsid w:val="00321723"/>
    <w:rsid w:val="00321BF9"/>
    <w:rsid w:val="00321F69"/>
    <w:rsid w:val="0032283F"/>
    <w:rsid w:val="00322B7C"/>
    <w:rsid w:val="00322CB4"/>
    <w:rsid w:val="0032365C"/>
    <w:rsid w:val="003236CC"/>
    <w:rsid w:val="003237C6"/>
    <w:rsid w:val="0032380D"/>
    <w:rsid w:val="00323BF8"/>
    <w:rsid w:val="00323FF6"/>
    <w:rsid w:val="00324075"/>
    <w:rsid w:val="00324168"/>
    <w:rsid w:val="00324568"/>
    <w:rsid w:val="00324C59"/>
    <w:rsid w:val="00325B23"/>
    <w:rsid w:val="00325E58"/>
    <w:rsid w:val="00326309"/>
    <w:rsid w:val="003267BD"/>
    <w:rsid w:val="003269DB"/>
    <w:rsid w:val="00326DB5"/>
    <w:rsid w:val="0032701E"/>
    <w:rsid w:val="0032702A"/>
    <w:rsid w:val="00327090"/>
    <w:rsid w:val="003273B3"/>
    <w:rsid w:val="003273CF"/>
    <w:rsid w:val="003274FB"/>
    <w:rsid w:val="003277D2"/>
    <w:rsid w:val="003278BB"/>
    <w:rsid w:val="00327A54"/>
    <w:rsid w:val="003301C9"/>
    <w:rsid w:val="00330367"/>
    <w:rsid w:val="0033047D"/>
    <w:rsid w:val="0033049A"/>
    <w:rsid w:val="0033055D"/>
    <w:rsid w:val="00330581"/>
    <w:rsid w:val="00330A8B"/>
    <w:rsid w:val="00330CB8"/>
    <w:rsid w:val="00330D0A"/>
    <w:rsid w:val="00331B0F"/>
    <w:rsid w:val="00331BC1"/>
    <w:rsid w:val="00331E52"/>
    <w:rsid w:val="00332B30"/>
    <w:rsid w:val="00332E8A"/>
    <w:rsid w:val="00332F8A"/>
    <w:rsid w:val="00333130"/>
    <w:rsid w:val="00333267"/>
    <w:rsid w:val="00333EB1"/>
    <w:rsid w:val="00333FE6"/>
    <w:rsid w:val="00334265"/>
    <w:rsid w:val="003342B4"/>
    <w:rsid w:val="00334E2B"/>
    <w:rsid w:val="00334F38"/>
    <w:rsid w:val="003350A8"/>
    <w:rsid w:val="003351D7"/>
    <w:rsid w:val="0033563A"/>
    <w:rsid w:val="003356BB"/>
    <w:rsid w:val="00335F0F"/>
    <w:rsid w:val="003364CF"/>
    <w:rsid w:val="00336894"/>
    <w:rsid w:val="003369C5"/>
    <w:rsid w:val="00336B19"/>
    <w:rsid w:val="00336B8A"/>
    <w:rsid w:val="003370A9"/>
    <w:rsid w:val="003372AC"/>
    <w:rsid w:val="003375DA"/>
    <w:rsid w:val="00337B4B"/>
    <w:rsid w:val="003409CB"/>
    <w:rsid w:val="00340B12"/>
    <w:rsid w:val="00340C5A"/>
    <w:rsid w:val="00340FC4"/>
    <w:rsid w:val="00341460"/>
    <w:rsid w:val="00341789"/>
    <w:rsid w:val="003417D3"/>
    <w:rsid w:val="00341D6C"/>
    <w:rsid w:val="00342476"/>
    <w:rsid w:val="00342CE3"/>
    <w:rsid w:val="003430AE"/>
    <w:rsid w:val="003434F4"/>
    <w:rsid w:val="003436B2"/>
    <w:rsid w:val="00343AF7"/>
    <w:rsid w:val="00343CE1"/>
    <w:rsid w:val="00343EA0"/>
    <w:rsid w:val="00344089"/>
    <w:rsid w:val="003441A2"/>
    <w:rsid w:val="00344883"/>
    <w:rsid w:val="00345245"/>
    <w:rsid w:val="0034537B"/>
    <w:rsid w:val="003455CE"/>
    <w:rsid w:val="00345E8E"/>
    <w:rsid w:val="003470A2"/>
    <w:rsid w:val="003470CC"/>
    <w:rsid w:val="0034711C"/>
    <w:rsid w:val="003471C2"/>
    <w:rsid w:val="003476DC"/>
    <w:rsid w:val="00347EF6"/>
    <w:rsid w:val="00350200"/>
    <w:rsid w:val="00350396"/>
    <w:rsid w:val="0035045C"/>
    <w:rsid w:val="003507B0"/>
    <w:rsid w:val="00350E57"/>
    <w:rsid w:val="00351042"/>
    <w:rsid w:val="0035144D"/>
    <w:rsid w:val="003514FB"/>
    <w:rsid w:val="00351CD7"/>
    <w:rsid w:val="00352058"/>
    <w:rsid w:val="00352ADE"/>
    <w:rsid w:val="0035356C"/>
    <w:rsid w:val="00353598"/>
    <w:rsid w:val="003537EE"/>
    <w:rsid w:val="0035394C"/>
    <w:rsid w:val="003539B5"/>
    <w:rsid w:val="003542A3"/>
    <w:rsid w:val="00354987"/>
    <w:rsid w:val="00354E44"/>
    <w:rsid w:val="00354FAD"/>
    <w:rsid w:val="003554DF"/>
    <w:rsid w:val="00355556"/>
    <w:rsid w:val="003555C2"/>
    <w:rsid w:val="00355ED7"/>
    <w:rsid w:val="00355F57"/>
    <w:rsid w:val="003561C5"/>
    <w:rsid w:val="00356201"/>
    <w:rsid w:val="0035680F"/>
    <w:rsid w:val="00356A67"/>
    <w:rsid w:val="00357152"/>
    <w:rsid w:val="0035730F"/>
    <w:rsid w:val="00357494"/>
    <w:rsid w:val="00357691"/>
    <w:rsid w:val="003578D7"/>
    <w:rsid w:val="00357998"/>
    <w:rsid w:val="0036082C"/>
    <w:rsid w:val="00360861"/>
    <w:rsid w:val="00360A2D"/>
    <w:rsid w:val="00360C83"/>
    <w:rsid w:val="00360CB6"/>
    <w:rsid w:val="00360F27"/>
    <w:rsid w:val="00360F8E"/>
    <w:rsid w:val="0036128E"/>
    <w:rsid w:val="0036268C"/>
    <w:rsid w:val="0036295A"/>
    <w:rsid w:val="003629EA"/>
    <w:rsid w:val="00362C36"/>
    <w:rsid w:val="003631B1"/>
    <w:rsid w:val="003631DB"/>
    <w:rsid w:val="00363650"/>
    <w:rsid w:val="00363A92"/>
    <w:rsid w:val="00363C36"/>
    <w:rsid w:val="00363EF8"/>
    <w:rsid w:val="00364063"/>
    <w:rsid w:val="00364497"/>
    <w:rsid w:val="003644EA"/>
    <w:rsid w:val="00364E1A"/>
    <w:rsid w:val="00364F65"/>
    <w:rsid w:val="00365278"/>
    <w:rsid w:val="00365864"/>
    <w:rsid w:val="00365A59"/>
    <w:rsid w:val="00365B3C"/>
    <w:rsid w:val="00365E8B"/>
    <w:rsid w:val="00366630"/>
    <w:rsid w:val="003667D0"/>
    <w:rsid w:val="00366B02"/>
    <w:rsid w:val="00366C37"/>
    <w:rsid w:val="00366EB9"/>
    <w:rsid w:val="0036788D"/>
    <w:rsid w:val="00367E7D"/>
    <w:rsid w:val="003700A5"/>
    <w:rsid w:val="003713D4"/>
    <w:rsid w:val="00371E13"/>
    <w:rsid w:val="00371F82"/>
    <w:rsid w:val="00372285"/>
    <w:rsid w:val="003723EF"/>
    <w:rsid w:val="003726F0"/>
    <w:rsid w:val="0037298B"/>
    <w:rsid w:val="00372CAF"/>
    <w:rsid w:val="003736AD"/>
    <w:rsid w:val="00373D81"/>
    <w:rsid w:val="003744D8"/>
    <w:rsid w:val="0037461F"/>
    <w:rsid w:val="00374F2F"/>
    <w:rsid w:val="00375910"/>
    <w:rsid w:val="00375BD0"/>
    <w:rsid w:val="003761DF"/>
    <w:rsid w:val="0037622E"/>
    <w:rsid w:val="003769DC"/>
    <w:rsid w:val="00376B3C"/>
    <w:rsid w:val="00376B66"/>
    <w:rsid w:val="00376C25"/>
    <w:rsid w:val="00376FF7"/>
    <w:rsid w:val="003770F9"/>
    <w:rsid w:val="0037744A"/>
    <w:rsid w:val="00377467"/>
    <w:rsid w:val="00377505"/>
    <w:rsid w:val="00380249"/>
    <w:rsid w:val="00380250"/>
    <w:rsid w:val="003803DA"/>
    <w:rsid w:val="00380856"/>
    <w:rsid w:val="00381128"/>
    <w:rsid w:val="003816C2"/>
    <w:rsid w:val="00381AFF"/>
    <w:rsid w:val="00381BB4"/>
    <w:rsid w:val="0038219F"/>
    <w:rsid w:val="0038223A"/>
    <w:rsid w:val="00382618"/>
    <w:rsid w:val="0038272F"/>
    <w:rsid w:val="0038308D"/>
    <w:rsid w:val="00383346"/>
    <w:rsid w:val="00383CB4"/>
    <w:rsid w:val="003847A0"/>
    <w:rsid w:val="00384835"/>
    <w:rsid w:val="00384A40"/>
    <w:rsid w:val="00384BC5"/>
    <w:rsid w:val="00385212"/>
    <w:rsid w:val="00385B3B"/>
    <w:rsid w:val="00385F00"/>
    <w:rsid w:val="00386044"/>
    <w:rsid w:val="003864F8"/>
    <w:rsid w:val="003865EA"/>
    <w:rsid w:val="00386615"/>
    <w:rsid w:val="00386D0C"/>
    <w:rsid w:val="00386F74"/>
    <w:rsid w:val="00386FB6"/>
    <w:rsid w:val="0038726B"/>
    <w:rsid w:val="0038734C"/>
    <w:rsid w:val="00387530"/>
    <w:rsid w:val="003875FF"/>
    <w:rsid w:val="003878AC"/>
    <w:rsid w:val="0039051B"/>
    <w:rsid w:val="00390B1D"/>
    <w:rsid w:val="003910FE"/>
    <w:rsid w:val="00391B89"/>
    <w:rsid w:val="00391CB4"/>
    <w:rsid w:val="00391DEF"/>
    <w:rsid w:val="00391E44"/>
    <w:rsid w:val="00391EF9"/>
    <w:rsid w:val="00391FC4"/>
    <w:rsid w:val="003921AF"/>
    <w:rsid w:val="003936B8"/>
    <w:rsid w:val="003938E2"/>
    <w:rsid w:val="00393A2E"/>
    <w:rsid w:val="00394120"/>
    <w:rsid w:val="00394379"/>
    <w:rsid w:val="00394600"/>
    <w:rsid w:val="003946CF"/>
    <w:rsid w:val="00394A05"/>
    <w:rsid w:val="003952A2"/>
    <w:rsid w:val="0039594E"/>
    <w:rsid w:val="00395A95"/>
    <w:rsid w:val="00395B25"/>
    <w:rsid w:val="00395FE0"/>
    <w:rsid w:val="003960A5"/>
    <w:rsid w:val="00396735"/>
    <w:rsid w:val="003968C3"/>
    <w:rsid w:val="00396A56"/>
    <w:rsid w:val="00396D88"/>
    <w:rsid w:val="00396EF3"/>
    <w:rsid w:val="00396F30"/>
    <w:rsid w:val="003973AD"/>
    <w:rsid w:val="00397528"/>
    <w:rsid w:val="0039796B"/>
    <w:rsid w:val="00397FF0"/>
    <w:rsid w:val="003A0025"/>
    <w:rsid w:val="003A0110"/>
    <w:rsid w:val="003A03E8"/>
    <w:rsid w:val="003A0499"/>
    <w:rsid w:val="003A06AB"/>
    <w:rsid w:val="003A097E"/>
    <w:rsid w:val="003A0E55"/>
    <w:rsid w:val="003A1A7F"/>
    <w:rsid w:val="003A1C3B"/>
    <w:rsid w:val="003A20FC"/>
    <w:rsid w:val="003A2518"/>
    <w:rsid w:val="003A2B7B"/>
    <w:rsid w:val="003A2BCB"/>
    <w:rsid w:val="003A2DCC"/>
    <w:rsid w:val="003A318E"/>
    <w:rsid w:val="003A31A3"/>
    <w:rsid w:val="003A38EA"/>
    <w:rsid w:val="003A42C2"/>
    <w:rsid w:val="003A46FE"/>
    <w:rsid w:val="003A4B0B"/>
    <w:rsid w:val="003A4ED8"/>
    <w:rsid w:val="003A5542"/>
    <w:rsid w:val="003A56CE"/>
    <w:rsid w:val="003A5761"/>
    <w:rsid w:val="003A5B5B"/>
    <w:rsid w:val="003A5E18"/>
    <w:rsid w:val="003A6458"/>
    <w:rsid w:val="003A6920"/>
    <w:rsid w:val="003A6A3B"/>
    <w:rsid w:val="003A6DCC"/>
    <w:rsid w:val="003A6E98"/>
    <w:rsid w:val="003A70D2"/>
    <w:rsid w:val="003A727C"/>
    <w:rsid w:val="003A7753"/>
    <w:rsid w:val="003B010C"/>
    <w:rsid w:val="003B03E9"/>
    <w:rsid w:val="003B050B"/>
    <w:rsid w:val="003B0926"/>
    <w:rsid w:val="003B0BB4"/>
    <w:rsid w:val="003B0C5E"/>
    <w:rsid w:val="003B107B"/>
    <w:rsid w:val="003B12AE"/>
    <w:rsid w:val="003B17AF"/>
    <w:rsid w:val="003B1963"/>
    <w:rsid w:val="003B1995"/>
    <w:rsid w:val="003B1EAA"/>
    <w:rsid w:val="003B20BF"/>
    <w:rsid w:val="003B2383"/>
    <w:rsid w:val="003B23E2"/>
    <w:rsid w:val="003B2722"/>
    <w:rsid w:val="003B2C97"/>
    <w:rsid w:val="003B2E1E"/>
    <w:rsid w:val="003B3047"/>
    <w:rsid w:val="003B38C7"/>
    <w:rsid w:val="003B3A29"/>
    <w:rsid w:val="003B3A82"/>
    <w:rsid w:val="003B3C5E"/>
    <w:rsid w:val="003B456C"/>
    <w:rsid w:val="003B4672"/>
    <w:rsid w:val="003B4D2D"/>
    <w:rsid w:val="003B4E6B"/>
    <w:rsid w:val="003B507A"/>
    <w:rsid w:val="003B57F4"/>
    <w:rsid w:val="003B5C7E"/>
    <w:rsid w:val="003B646D"/>
    <w:rsid w:val="003B6559"/>
    <w:rsid w:val="003B65D8"/>
    <w:rsid w:val="003B6C56"/>
    <w:rsid w:val="003B6E57"/>
    <w:rsid w:val="003B7377"/>
    <w:rsid w:val="003B7674"/>
    <w:rsid w:val="003B77A6"/>
    <w:rsid w:val="003B78CA"/>
    <w:rsid w:val="003B7D7C"/>
    <w:rsid w:val="003B7E36"/>
    <w:rsid w:val="003B7EA6"/>
    <w:rsid w:val="003C00DA"/>
    <w:rsid w:val="003C018C"/>
    <w:rsid w:val="003C031A"/>
    <w:rsid w:val="003C0C94"/>
    <w:rsid w:val="003C0CE7"/>
    <w:rsid w:val="003C0F3D"/>
    <w:rsid w:val="003C13C5"/>
    <w:rsid w:val="003C1430"/>
    <w:rsid w:val="003C1B4D"/>
    <w:rsid w:val="003C205E"/>
    <w:rsid w:val="003C2380"/>
    <w:rsid w:val="003C252B"/>
    <w:rsid w:val="003C29D5"/>
    <w:rsid w:val="003C2C8B"/>
    <w:rsid w:val="003C2F0C"/>
    <w:rsid w:val="003C31C6"/>
    <w:rsid w:val="003C4221"/>
    <w:rsid w:val="003C42A9"/>
    <w:rsid w:val="003C433D"/>
    <w:rsid w:val="003C5DB5"/>
    <w:rsid w:val="003C5E01"/>
    <w:rsid w:val="003C5E78"/>
    <w:rsid w:val="003C6675"/>
    <w:rsid w:val="003C6A75"/>
    <w:rsid w:val="003C70AA"/>
    <w:rsid w:val="003C7B33"/>
    <w:rsid w:val="003C7C37"/>
    <w:rsid w:val="003D0DC7"/>
    <w:rsid w:val="003D0EBC"/>
    <w:rsid w:val="003D18D9"/>
    <w:rsid w:val="003D1F2D"/>
    <w:rsid w:val="003D2420"/>
    <w:rsid w:val="003D275F"/>
    <w:rsid w:val="003D2789"/>
    <w:rsid w:val="003D2B59"/>
    <w:rsid w:val="003D3889"/>
    <w:rsid w:val="003D39AC"/>
    <w:rsid w:val="003D3B14"/>
    <w:rsid w:val="003D3CEE"/>
    <w:rsid w:val="003D403F"/>
    <w:rsid w:val="003D41C4"/>
    <w:rsid w:val="003D4562"/>
    <w:rsid w:val="003D4592"/>
    <w:rsid w:val="003D4E08"/>
    <w:rsid w:val="003D4F3A"/>
    <w:rsid w:val="003D53F9"/>
    <w:rsid w:val="003D593E"/>
    <w:rsid w:val="003D5B32"/>
    <w:rsid w:val="003D5BD8"/>
    <w:rsid w:val="003D5CB8"/>
    <w:rsid w:val="003D5DC6"/>
    <w:rsid w:val="003D6159"/>
    <w:rsid w:val="003D6D1D"/>
    <w:rsid w:val="003D6D71"/>
    <w:rsid w:val="003D7018"/>
    <w:rsid w:val="003D74DC"/>
    <w:rsid w:val="003D7703"/>
    <w:rsid w:val="003E0058"/>
    <w:rsid w:val="003E0312"/>
    <w:rsid w:val="003E04C9"/>
    <w:rsid w:val="003E0707"/>
    <w:rsid w:val="003E0CA5"/>
    <w:rsid w:val="003E0F56"/>
    <w:rsid w:val="003E107D"/>
    <w:rsid w:val="003E114B"/>
    <w:rsid w:val="003E1340"/>
    <w:rsid w:val="003E1370"/>
    <w:rsid w:val="003E17CC"/>
    <w:rsid w:val="003E1A1C"/>
    <w:rsid w:val="003E1B20"/>
    <w:rsid w:val="003E1B4D"/>
    <w:rsid w:val="003E1E26"/>
    <w:rsid w:val="003E246B"/>
    <w:rsid w:val="003E290D"/>
    <w:rsid w:val="003E2CF0"/>
    <w:rsid w:val="003E2EB7"/>
    <w:rsid w:val="003E31DE"/>
    <w:rsid w:val="003E37AC"/>
    <w:rsid w:val="003E3ABE"/>
    <w:rsid w:val="003E434A"/>
    <w:rsid w:val="003E43D7"/>
    <w:rsid w:val="003E4459"/>
    <w:rsid w:val="003E4684"/>
    <w:rsid w:val="003E473F"/>
    <w:rsid w:val="003E5114"/>
    <w:rsid w:val="003E5568"/>
    <w:rsid w:val="003E69E6"/>
    <w:rsid w:val="003E6F84"/>
    <w:rsid w:val="003E71DA"/>
    <w:rsid w:val="003E7624"/>
    <w:rsid w:val="003E7641"/>
    <w:rsid w:val="003E787E"/>
    <w:rsid w:val="003F0115"/>
    <w:rsid w:val="003F02B8"/>
    <w:rsid w:val="003F059A"/>
    <w:rsid w:val="003F078E"/>
    <w:rsid w:val="003F0A11"/>
    <w:rsid w:val="003F0C83"/>
    <w:rsid w:val="003F1166"/>
    <w:rsid w:val="003F184A"/>
    <w:rsid w:val="003F1A59"/>
    <w:rsid w:val="003F1CDF"/>
    <w:rsid w:val="003F1F54"/>
    <w:rsid w:val="003F257E"/>
    <w:rsid w:val="003F33AF"/>
    <w:rsid w:val="003F3C32"/>
    <w:rsid w:val="003F3D5E"/>
    <w:rsid w:val="003F41F6"/>
    <w:rsid w:val="003F4480"/>
    <w:rsid w:val="003F520D"/>
    <w:rsid w:val="003F5339"/>
    <w:rsid w:val="003F597D"/>
    <w:rsid w:val="003F631A"/>
    <w:rsid w:val="003F6AC4"/>
    <w:rsid w:val="003F6AD5"/>
    <w:rsid w:val="003F6B2C"/>
    <w:rsid w:val="003F6BB3"/>
    <w:rsid w:val="003F6CC9"/>
    <w:rsid w:val="003F75C5"/>
    <w:rsid w:val="003F76BA"/>
    <w:rsid w:val="003F798C"/>
    <w:rsid w:val="003F7D0E"/>
    <w:rsid w:val="00400503"/>
    <w:rsid w:val="00400BF4"/>
    <w:rsid w:val="00400E74"/>
    <w:rsid w:val="00400FB3"/>
    <w:rsid w:val="0040156D"/>
    <w:rsid w:val="004023BB"/>
    <w:rsid w:val="00402791"/>
    <w:rsid w:val="00402FB9"/>
    <w:rsid w:val="00404404"/>
    <w:rsid w:val="00404405"/>
    <w:rsid w:val="00404BFA"/>
    <w:rsid w:val="00404C73"/>
    <w:rsid w:val="004050A4"/>
    <w:rsid w:val="0040516B"/>
    <w:rsid w:val="00405499"/>
    <w:rsid w:val="00405BCF"/>
    <w:rsid w:val="00405D12"/>
    <w:rsid w:val="0040654E"/>
    <w:rsid w:val="004069A0"/>
    <w:rsid w:val="00406D98"/>
    <w:rsid w:val="00407B41"/>
    <w:rsid w:val="0041015F"/>
    <w:rsid w:val="004103B6"/>
    <w:rsid w:val="0041059A"/>
    <w:rsid w:val="00410958"/>
    <w:rsid w:val="004111DD"/>
    <w:rsid w:val="00411AC2"/>
    <w:rsid w:val="00411F34"/>
    <w:rsid w:val="00412718"/>
    <w:rsid w:val="0041290F"/>
    <w:rsid w:val="00412A62"/>
    <w:rsid w:val="00413089"/>
    <w:rsid w:val="0041336D"/>
    <w:rsid w:val="0041364C"/>
    <w:rsid w:val="00413DC1"/>
    <w:rsid w:val="00414EE2"/>
    <w:rsid w:val="00415168"/>
    <w:rsid w:val="00415667"/>
    <w:rsid w:val="004166ED"/>
    <w:rsid w:val="00416959"/>
    <w:rsid w:val="00417145"/>
    <w:rsid w:val="004176A5"/>
    <w:rsid w:val="00417982"/>
    <w:rsid w:val="00417C15"/>
    <w:rsid w:val="00417D69"/>
    <w:rsid w:val="00420001"/>
    <w:rsid w:val="0042051C"/>
    <w:rsid w:val="00420599"/>
    <w:rsid w:val="00420F02"/>
    <w:rsid w:val="00421431"/>
    <w:rsid w:val="004216C2"/>
    <w:rsid w:val="004218DF"/>
    <w:rsid w:val="00421B1D"/>
    <w:rsid w:val="00421B32"/>
    <w:rsid w:val="00421BA3"/>
    <w:rsid w:val="00421FB1"/>
    <w:rsid w:val="00422092"/>
    <w:rsid w:val="004223D5"/>
    <w:rsid w:val="00422419"/>
    <w:rsid w:val="00422686"/>
    <w:rsid w:val="004228E9"/>
    <w:rsid w:val="00423172"/>
    <w:rsid w:val="004234A5"/>
    <w:rsid w:val="00423DA0"/>
    <w:rsid w:val="00423DA9"/>
    <w:rsid w:val="00423DAE"/>
    <w:rsid w:val="00423DEE"/>
    <w:rsid w:val="00423EA4"/>
    <w:rsid w:val="00423F4C"/>
    <w:rsid w:val="00424227"/>
    <w:rsid w:val="0042423A"/>
    <w:rsid w:val="00424278"/>
    <w:rsid w:val="0042463D"/>
    <w:rsid w:val="00424AE9"/>
    <w:rsid w:val="004250F4"/>
    <w:rsid w:val="0042528B"/>
    <w:rsid w:val="0042542F"/>
    <w:rsid w:val="004254E6"/>
    <w:rsid w:val="00425D68"/>
    <w:rsid w:val="0042614D"/>
    <w:rsid w:val="004262F2"/>
    <w:rsid w:val="004268DB"/>
    <w:rsid w:val="0042691F"/>
    <w:rsid w:val="00426A87"/>
    <w:rsid w:val="00426D90"/>
    <w:rsid w:val="00427225"/>
    <w:rsid w:val="00427E83"/>
    <w:rsid w:val="004301F0"/>
    <w:rsid w:val="00430372"/>
    <w:rsid w:val="0043049F"/>
    <w:rsid w:val="004306F4"/>
    <w:rsid w:val="004307F6"/>
    <w:rsid w:val="0043085A"/>
    <w:rsid w:val="00430C1E"/>
    <w:rsid w:val="004312D4"/>
    <w:rsid w:val="00431487"/>
    <w:rsid w:val="00431930"/>
    <w:rsid w:val="00431A02"/>
    <w:rsid w:val="00432936"/>
    <w:rsid w:val="00433C6C"/>
    <w:rsid w:val="00433DFD"/>
    <w:rsid w:val="00434422"/>
    <w:rsid w:val="00434DFF"/>
    <w:rsid w:val="004354D0"/>
    <w:rsid w:val="0043554C"/>
    <w:rsid w:val="00435A15"/>
    <w:rsid w:val="00435D79"/>
    <w:rsid w:val="0043638D"/>
    <w:rsid w:val="0043685A"/>
    <w:rsid w:val="00436AC7"/>
    <w:rsid w:val="00437043"/>
    <w:rsid w:val="004376A2"/>
    <w:rsid w:val="00437BA3"/>
    <w:rsid w:val="00437EE8"/>
    <w:rsid w:val="004402AE"/>
    <w:rsid w:val="004407C7"/>
    <w:rsid w:val="00440A3B"/>
    <w:rsid w:val="00441141"/>
    <w:rsid w:val="00441A9C"/>
    <w:rsid w:val="00442510"/>
    <w:rsid w:val="0044260C"/>
    <w:rsid w:val="00442695"/>
    <w:rsid w:val="00442F89"/>
    <w:rsid w:val="00443147"/>
    <w:rsid w:val="00443D69"/>
    <w:rsid w:val="00444020"/>
    <w:rsid w:val="00444130"/>
    <w:rsid w:val="0044473B"/>
    <w:rsid w:val="004447D6"/>
    <w:rsid w:val="00445130"/>
    <w:rsid w:val="00445262"/>
    <w:rsid w:val="004455DF"/>
    <w:rsid w:val="00445AD3"/>
    <w:rsid w:val="00445B72"/>
    <w:rsid w:val="00445D50"/>
    <w:rsid w:val="00445F82"/>
    <w:rsid w:val="0044616F"/>
    <w:rsid w:val="00446364"/>
    <w:rsid w:val="0044702D"/>
    <w:rsid w:val="004471CA"/>
    <w:rsid w:val="00447459"/>
    <w:rsid w:val="00447700"/>
    <w:rsid w:val="004477CB"/>
    <w:rsid w:val="00447C18"/>
    <w:rsid w:val="00450B74"/>
    <w:rsid w:val="004517E1"/>
    <w:rsid w:val="00451E63"/>
    <w:rsid w:val="004520DC"/>
    <w:rsid w:val="00452310"/>
    <w:rsid w:val="00452C5A"/>
    <w:rsid w:val="00452D23"/>
    <w:rsid w:val="00452E1F"/>
    <w:rsid w:val="0045359B"/>
    <w:rsid w:val="004539BA"/>
    <w:rsid w:val="004539E5"/>
    <w:rsid w:val="00453E0A"/>
    <w:rsid w:val="00453E84"/>
    <w:rsid w:val="00453F92"/>
    <w:rsid w:val="004541C2"/>
    <w:rsid w:val="0045543E"/>
    <w:rsid w:val="00455FBF"/>
    <w:rsid w:val="0045603A"/>
    <w:rsid w:val="004563F9"/>
    <w:rsid w:val="00456932"/>
    <w:rsid w:val="00456F9C"/>
    <w:rsid w:val="00457263"/>
    <w:rsid w:val="0045781B"/>
    <w:rsid w:val="004578E5"/>
    <w:rsid w:val="00457C8F"/>
    <w:rsid w:val="00457F52"/>
    <w:rsid w:val="004601B8"/>
    <w:rsid w:val="0046085F"/>
    <w:rsid w:val="004609EA"/>
    <w:rsid w:val="00460CC9"/>
    <w:rsid w:val="00460D3D"/>
    <w:rsid w:val="00460DF6"/>
    <w:rsid w:val="00461522"/>
    <w:rsid w:val="00461773"/>
    <w:rsid w:val="00461ACF"/>
    <w:rsid w:val="00461C1A"/>
    <w:rsid w:val="00461F19"/>
    <w:rsid w:val="00462071"/>
    <w:rsid w:val="00462542"/>
    <w:rsid w:val="00463180"/>
    <w:rsid w:val="00463D55"/>
    <w:rsid w:val="004640E5"/>
    <w:rsid w:val="004646D4"/>
    <w:rsid w:val="0046478C"/>
    <w:rsid w:val="004648E6"/>
    <w:rsid w:val="00464BB3"/>
    <w:rsid w:val="004650F1"/>
    <w:rsid w:val="00465198"/>
    <w:rsid w:val="0046563A"/>
    <w:rsid w:val="004658D4"/>
    <w:rsid w:val="00466187"/>
    <w:rsid w:val="00466446"/>
    <w:rsid w:val="004666F1"/>
    <w:rsid w:val="00466812"/>
    <w:rsid w:val="00466C59"/>
    <w:rsid w:val="0046703C"/>
    <w:rsid w:val="004670A4"/>
    <w:rsid w:val="004670E0"/>
    <w:rsid w:val="00467A58"/>
    <w:rsid w:val="00467C3D"/>
    <w:rsid w:val="00470E6E"/>
    <w:rsid w:val="00470EB0"/>
    <w:rsid w:val="00470FCB"/>
    <w:rsid w:val="00470FE6"/>
    <w:rsid w:val="00471A3A"/>
    <w:rsid w:val="00471B68"/>
    <w:rsid w:val="0047221A"/>
    <w:rsid w:val="00472533"/>
    <w:rsid w:val="00472827"/>
    <w:rsid w:val="004729B0"/>
    <w:rsid w:val="0047321B"/>
    <w:rsid w:val="00473461"/>
    <w:rsid w:val="004734AE"/>
    <w:rsid w:val="00473580"/>
    <w:rsid w:val="00473583"/>
    <w:rsid w:val="004736C1"/>
    <w:rsid w:val="0047375E"/>
    <w:rsid w:val="004737CF"/>
    <w:rsid w:val="00473866"/>
    <w:rsid w:val="00473AA4"/>
    <w:rsid w:val="00474163"/>
    <w:rsid w:val="004747C1"/>
    <w:rsid w:val="00474EBE"/>
    <w:rsid w:val="004759D7"/>
    <w:rsid w:val="0047627C"/>
    <w:rsid w:val="0047633F"/>
    <w:rsid w:val="00476749"/>
    <w:rsid w:val="00476B0F"/>
    <w:rsid w:val="00476BFD"/>
    <w:rsid w:val="00477225"/>
    <w:rsid w:val="004772F1"/>
    <w:rsid w:val="004777DC"/>
    <w:rsid w:val="00477C3A"/>
    <w:rsid w:val="00477D22"/>
    <w:rsid w:val="00477E94"/>
    <w:rsid w:val="00480AC5"/>
    <w:rsid w:val="00480B8E"/>
    <w:rsid w:val="004818AB"/>
    <w:rsid w:val="00481F10"/>
    <w:rsid w:val="004823D8"/>
    <w:rsid w:val="00482E03"/>
    <w:rsid w:val="00482E29"/>
    <w:rsid w:val="0048306B"/>
    <w:rsid w:val="004833DC"/>
    <w:rsid w:val="00483660"/>
    <w:rsid w:val="00483871"/>
    <w:rsid w:val="00483A8B"/>
    <w:rsid w:val="00484089"/>
    <w:rsid w:val="004844DE"/>
    <w:rsid w:val="0048456A"/>
    <w:rsid w:val="00484DE3"/>
    <w:rsid w:val="00484E86"/>
    <w:rsid w:val="00484F83"/>
    <w:rsid w:val="0048514A"/>
    <w:rsid w:val="0048534F"/>
    <w:rsid w:val="004853E3"/>
    <w:rsid w:val="0048546E"/>
    <w:rsid w:val="0048570C"/>
    <w:rsid w:val="00486372"/>
    <w:rsid w:val="00486593"/>
    <w:rsid w:val="0048667B"/>
    <w:rsid w:val="00486805"/>
    <w:rsid w:val="0048702C"/>
    <w:rsid w:val="004879C4"/>
    <w:rsid w:val="00487A5C"/>
    <w:rsid w:val="00487F45"/>
    <w:rsid w:val="004901EA"/>
    <w:rsid w:val="004903CE"/>
    <w:rsid w:val="004907B8"/>
    <w:rsid w:val="00490856"/>
    <w:rsid w:val="00491024"/>
    <w:rsid w:val="004911C6"/>
    <w:rsid w:val="004915C8"/>
    <w:rsid w:val="00491792"/>
    <w:rsid w:val="004917E0"/>
    <w:rsid w:val="00491F7D"/>
    <w:rsid w:val="004924EE"/>
    <w:rsid w:val="00492D33"/>
    <w:rsid w:val="00492EC0"/>
    <w:rsid w:val="00493247"/>
    <w:rsid w:val="0049379F"/>
    <w:rsid w:val="00493990"/>
    <w:rsid w:val="00493AC1"/>
    <w:rsid w:val="00493BF1"/>
    <w:rsid w:val="00493CAB"/>
    <w:rsid w:val="00493D28"/>
    <w:rsid w:val="0049436B"/>
    <w:rsid w:val="004945F8"/>
    <w:rsid w:val="00494851"/>
    <w:rsid w:val="00494953"/>
    <w:rsid w:val="00494E38"/>
    <w:rsid w:val="004951AA"/>
    <w:rsid w:val="004955B2"/>
    <w:rsid w:val="00495B25"/>
    <w:rsid w:val="00496551"/>
    <w:rsid w:val="004965B9"/>
    <w:rsid w:val="00496A0F"/>
    <w:rsid w:val="00496FBD"/>
    <w:rsid w:val="00497267"/>
    <w:rsid w:val="0049744B"/>
    <w:rsid w:val="00497800"/>
    <w:rsid w:val="004978BD"/>
    <w:rsid w:val="00497B10"/>
    <w:rsid w:val="00497C15"/>
    <w:rsid w:val="00497F4F"/>
    <w:rsid w:val="004A00CD"/>
    <w:rsid w:val="004A0B98"/>
    <w:rsid w:val="004A0BA5"/>
    <w:rsid w:val="004A1380"/>
    <w:rsid w:val="004A15B1"/>
    <w:rsid w:val="004A203B"/>
    <w:rsid w:val="004A20DD"/>
    <w:rsid w:val="004A2C4A"/>
    <w:rsid w:val="004A3555"/>
    <w:rsid w:val="004A3B3A"/>
    <w:rsid w:val="004A3E9B"/>
    <w:rsid w:val="004A3ECB"/>
    <w:rsid w:val="004A4289"/>
    <w:rsid w:val="004A4304"/>
    <w:rsid w:val="004A46ED"/>
    <w:rsid w:val="004A4860"/>
    <w:rsid w:val="004A4C36"/>
    <w:rsid w:val="004A50A8"/>
    <w:rsid w:val="004A5BAC"/>
    <w:rsid w:val="004A6A04"/>
    <w:rsid w:val="004A7B44"/>
    <w:rsid w:val="004A7E36"/>
    <w:rsid w:val="004B04DC"/>
    <w:rsid w:val="004B055E"/>
    <w:rsid w:val="004B0CDE"/>
    <w:rsid w:val="004B100A"/>
    <w:rsid w:val="004B1181"/>
    <w:rsid w:val="004B21C8"/>
    <w:rsid w:val="004B2854"/>
    <w:rsid w:val="004B2D33"/>
    <w:rsid w:val="004B2E33"/>
    <w:rsid w:val="004B3542"/>
    <w:rsid w:val="004B3C47"/>
    <w:rsid w:val="004B4111"/>
    <w:rsid w:val="004B4672"/>
    <w:rsid w:val="004B4A4C"/>
    <w:rsid w:val="004B4E90"/>
    <w:rsid w:val="004B54E0"/>
    <w:rsid w:val="004B5577"/>
    <w:rsid w:val="004B57A6"/>
    <w:rsid w:val="004B5910"/>
    <w:rsid w:val="004B6050"/>
    <w:rsid w:val="004B676B"/>
    <w:rsid w:val="004B6A81"/>
    <w:rsid w:val="004B6BDC"/>
    <w:rsid w:val="004B7D16"/>
    <w:rsid w:val="004B7EF5"/>
    <w:rsid w:val="004C01A6"/>
    <w:rsid w:val="004C0309"/>
    <w:rsid w:val="004C0457"/>
    <w:rsid w:val="004C0575"/>
    <w:rsid w:val="004C088F"/>
    <w:rsid w:val="004C1D9A"/>
    <w:rsid w:val="004C2648"/>
    <w:rsid w:val="004C2B1C"/>
    <w:rsid w:val="004C4070"/>
    <w:rsid w:val="004C4166"/>
    <w:rsid w:val="004C46BE"/>
    <w:rsid w:val="004C4868"/>
    <w:rsid w:val="004C4E2B"/>
    <w:rsid w:val="004C4F4C"/>
    <w:rsid w:val="004C540E"/>
    <w:rsid w:val="004C5715"/>
    <w:rsid w:val="004C57BB"/>
    <w:rsid w:val="004C5A95"/>
    <w:rsid w:val="004C5B07"/>
    <w:rsid w:val="004C618E"/>
    <w:rsid w:val="004C6280"/>
    <w:rsid w:val="004C63C2"/>
    <w:rsid w:val="004C64B1"/>
    <w:rsid w:val="004C6666"/>
    <w:rsid w:val="004C667F"/>
    <w:rsid w:val="004C6BD0"/>
    <w:rsid w:val="004C70B8"/>
    <w:rsid w:val="004C7241"/>
    <w:rsid w:val="004C7800"/>
    <w:rsid w:val="004C794B"/>
    <w:rsid w:val="004C7B1F"/>
    <w:rsid w:val="004D0392"/>
    <w:rsid w:val="004D0402"/>
    <w:rsid w:val="004D067E"/>
    <w:rsid w:val="004D0FCA"/>
    <w:rsid w:val="004D100B"/>
    <w:rsid w:val="004D1075"/>
    <w:rsid w:val="004D13BE"/>
    <w:rsid w:val="004D177E"/>
    <w:rsid w:val="004D1824"/>
    <w:rsid w:val="004D184D"/>
    <w:rsid w:val="004D1870"/>
    <w:rsid w:val="004D1A14"/>
    <w:rsid w:val="004D1B6E"/>
    <w:rsid w:val="004D2BCF"/>
    <w:rsid w:val="004D2DD2"/>
    <w:rsid w:val="004D2EC7"/>
    <w:rsid w:val="004D32C7"/>
    <w:rsid w:val="004D331B"/>
    <w:rsid w:val="004D444B"/>
    <w:rsid w:val="004D44DE"/>
    <w:rsid w:val="004D4724"/>
    <w:rsid w:val="004D486C"/>
    <w:rsid w:val="004D507A"/>
    <w:rsid w:val="004D5784"/>
    <w:rsid w:val="004D594E"/>
    <w:rsid w:val="004D5B2B"/>
    <w:rsid w:val="004D6875"/>
    <w:rsid w:val="004D714F"/>
    <w:rsid w:val="004D75E1"/>
    <w:rsid w:val="004D7D0E"/>
    <w:rsid w:val="004E0003"/>
    <w:rsid w:val="004E04A7"/>
    <w:rsid w:val="004E06E1"/>
    <w:rsid w:val="004E0E59"/>
    <w:rsid w:val="004E0EF1"/>
    <w:rsid w:val="004E1062"/>
    <w:rsid w:val="004E10EE"/>
    <w:rsid w:val="004E1462"/>
    <w:rsid w:val="004E1A60"/>
    <w:rsid w:val="004E22B2"/>
    <w:rsid w:val="004E237F"/>
    <w:rsid w:val="004E2803"/>
    <w:rsid w:val="004E2ADC"/>
    <w:rsid w:val="004E2C65"/>
    <w:rsid w:val="004E3029"/>
    <w:rsid w:val="004E30F1"/>
    <w:rsid w:val="004E349E"/>
    <w:rsid w:val="004E3785"/>
    <w:rsid w:val="004E3C24"/>
    <w:rsid w:val="004E47AF"/>
    <w:rsid w:val="004E548A"/>
    <w:rsid w:val="004E6093"/>
    <w:rsid w:val="004E64B4"/>
    <w:rsid w:val="004E6CC9"/>
    <w:rsid w:val="004E7A3E"/>
    <w:rsid w:val="004E7B12"/>
    <w:rsid w:val="004F028C"/>
    <w:rsid w:val="004F029D"/>
    <w:rsid w:val="004F0320"/>
    <w:rsid w:val="004F0451"/>
    <w:rsid w:val="004F0598"/>
    <w:rsid w:val="004F069D"/>
    <w:rsid w:val="004F0DC7"/>
    <w:rsid w:val="004F0EA1"/>
    <w:rsid w:val="004F11EA"/>
    <w:rsid w:val="004F1234"/>
    <w:rsid w:val="004F1606"/>
    <w:rsid w:val="004F1708"/>
    <w:rsid w:val="004F17B4"/>
    <w:rsid w:val="004F2399"/>
    <w:rsid w:val="004F2981"/>
    <w:rsid w:val="004F2A11"/>
    <w:rsid w:val="004F316C"/>
    <w:rsid w:val="004F3B0D"/>
    <w:rsid w:val="004F3EEB"/>
    <w:rsid w:val="004F42E7"/>
    <w:rsid w:val="004F4AAF"/>
    <w:rsid w:val="004F4BCB"/>
    <w:rsid w:val="004F4E09"/>
    <w:rsid w:val="004F4EEB"/>
    <w:rsid w:val="004F56A4"/>
    <w:rsid w:val="004F570E"/>
    <w:rsid w:val="004F5BF9"/>
    <w:rsid w:val="004F5CD9"/>
    <w:rsid w:val="004F640C"/>
    <w:rsid w:val="004F66B5"/>
    <w:rsid w:val="004F69D5"/>
    <w:rsid w:val="004F711E"/>
    <w:rsid w:val="004F7595"/>
    <w:rsid w:val="005000DB"/>
    <w:rsid w:val="0050085F"/>
    <w:rsid w:val="00500A43"/>
    <w:rsid w:val="00500C19"/>
    <w:rsid w:val="00500D77"/>
    <w:rsid w:val="005010A0"/>
    <w:rsid w:val="00501410"/>
    <w:rsid w:val="00501C63"/>
    <w:rsid w:val="00501CE7"/>
    <w:rsid w:val="00501EE1"/>
    <w:rsid w:val="00501F7C"/>
    <w:rsid w:val="005026AF"/>
    <w:rsid w:val="00502815"/>
    <w:rsid w:val="00502AB7"/>
    <w:rsid w:val="00502C66"/>
    <w:rsid w:val="00503143"/>
    <w:rsid w:val="00503CCB"/>
    <w:rsid w:val="0050405E"/>
    <w:rsid w:val="0050414C"/>
    <w:rsid w:val="00504541"/>
    <w:rsid w:val="00504662"/>
    <w:rsid w:val="005049E1"/>
    <w:rsid w:val="005053C8"/>
    <w:rsid w:val="00505512"/>
    <w:rsid w:val="0050566F"/>
    <w:rsid w:val="00505E02"/>
    <w:rsid w:val="00505FC9"/>
    <w:rsid w:val="0050607C"/>
    <w:rsid w:val="00506875"/>
    <w:rsid w:val="00506BA6"/>
    <w:rsid w:val="00507022"/>
    <w:rsid w:val="0050702F"/>
    <w:rsid w:val="005073E8"/>
    <w:rsid w:val="005073FA"/>
    <w:rsid w:val="00507734"/>
    <w:rsid w:val="0051004D"/>
    <w:rsid w:val="005108D7"/>
    <w:rsid w:val="0051094B"/>
    <w:rsid w:val="00511082"/>
    <w:rsid w:val="005111EA"/>
    <w:rsid w:val="00511BAB"/>
    <w:rsid w:val="00511C6B"/>
    <w:rsid w:val="005121A4"/>
    <w:rsid w:val="00512416"/>
    <w:rsid w:val="005126B4"/>
    <w:rsid w:val="00512F36"/>
    <w:rsid w:val="00513091"/>
    <w:rsid w:val="0051379A"/>
    <w:rsid w:val="00513DAB"/>
    <w:rsid w:val="00514620"/>
    <w:rsid w:val="00515D89"/>
    <w:rsid w:val="00515DD0"/>
    <w:rsid w:val="005166F2"/>
    <w:rsid w:val="005167B7"/>
    <w:rsid w:val="005168A0"/>
    <w:rsid w:val="00516E39"/>
    <w:rsid w:val="00517408"/>
    <w:rsid w:val="00517536"/>
    <w:rsid w:val="00517B21"/>
    <w:rsid w:val="0052028B"/>
    <w:rsid w:val="00520BF4"/>
    <w:rsid w:val="00521326"/>
    <w:rsid w:val="005214F5"/>
    <w:rsid w:val="00521B57"/>
    <w:rsid w:val="00521BA0"/>
    <w:rsid w:val="005220A6"/>
    <w:rsid w:val="00522124"/>
    <w:rsid w:val="005223C1"/>
    <w:rsid w:val="00522CED"/>
    <w:rsid w:val="00522F13"/>
    <w:rsid w:val="0052303A"/>
    <w:rsid w:val="00523118"/>
    <w:rsid w:val="00523283"/>
    <w:rsid w:val="0052379A"/>
    <w:rsid w:val="00523F76"/>
    <w:rsid w:val="00524BA4"/>
    <w:rsid w:val="0052504C"/>
    <w:rsid w:val="005251CA"/>
    <w:rsid w:val="005252DA"/>
    <w:rsid w:val="0052546A"/>
    <w:rsid w:val="0052560A"/>
    <w:rsid w:val="0052567D"/>
    <w:rsid w:val="0052575F"/>
    <w:rsid w:val="005259B8"/>
    <w:rsid w:val="00525F4C"/>
    <w:rsid w:val="00526413"/>
    <w:rsid w:val="00526590"/>
    <w:rsid w:val="00526B44"/>
    <w:rsid w:val="0052730C"/>
    <w:rsid w:val="005279DD"/>
    <w:rsid w:val="00527D24"/>
    <w:rsid w:val="00527DAE"/>
    <w:rsid w:val="005301D4"/>
    <w:rsid w:val="00530B70"/>
    <w:rsid w:val="00530EFF"/>
    <w:rsid w:val="0053158E"/>
    <w:rsid w:val="00532183"/>
    <w:rsid w:val="005324A7"/>
    <w:rsid w:val="0053290F"/>
    <w:rsid w:val="005329D8"/>
    <w:rsid w:val="00532CA6"/>
    <w:rsid w:val="005330AC"/>
    <w:rsid w:val="005332C4"/>
    <w:rsid w:val="00533425"/>
    <w:rsid w:val="005338A5"/>
    <w:rsid w:val="00533B94"/>
    <w:rsid w:val="00534290"/>
    <w:rsid w:val="00534458"/>
    <w:rsid w:val="0053448B"/>
    <w:rsid w:val="005345DF"/>
    <w:rsid w:val="005346B3"/>
    <w:rsid w:val="005347AE"/>
    <w:rsid w:val="00534C27"/>
    <w:rsid w:val="00534E1D"/>
    <w:rsid w:val="00535235"/>
    <w:rsid w:val="0053578B"/>
    <w:rsid w:val="00535E0C"/>
    <w:rsid w:val="00536392"/>
    <w:rsid w:val="005364BC"/>
    <w:rsid w:val="00536945"/>
    <w:rsid w:val="005369A8"/>
    <w:rsid w:val="005369BD"/>
    <w:rsid w:val="00536F1B"/>
    <w:rsid w:val="0053711B"/>
    <w:rsid w:val="005376CA"/>
    <w:rsid w:val="00537AA2"/>
    <w:rsid w:val="00537BD2"/>
    <w:rsid w:val="00537C66"/>
    <w:rsid w:val="00540605"/>
    <w:rsid w:val="00540732"/>
    <w:rsid w:val="00540CD4"/>
    <w:rsid w:val="00540D00"/>
    <w:rsid w:val="0054174F"/>
    <w:rsid w:val="0054177A"/>
    <w:rsid w:val="005418FA"/>
    <w:rsid w:val="00541A00"/>
    <w:rsid w:val="00541B6F"/>
    <w:rsid w:val="00541EE2"/>
    <w:rsid w:val="005425B1"/>
    <w:rsid w:val="00542E00"/>
    <w:rsid w:val="00543781"/>
    <w:rsid w:val="0054382C"/>
    <w:rsid w:val="00543CED"/>
    <w:rsid w:val="00543D40"/>
    <w:rsid w:val="00543D6D"/>
    <w:rsid w:val="00544177"/>
    <w:rsid w:val="0054468D"/>
    <w:rsid w:val="005446D3"/>
    <w:rsid w:val="00544877"/>
    <w:rsid w:val="00544AAF"/>
    <w:rsid w:val="00544DD1"/>
    <w:rsid w:val="00545DDB"/>
    <w:rsid w:val="00545F1B"/>
    <w:rsid w:val="00545FF4"/>
    <w:rsid w:val="00546202"/>
    <w:rsid w:val="005465A1"/>
    <w:rsid w:val="005465D1"/>
    <w:rsid w:val="00546CCA"/>
    <w:rsid w:val="00546F21"/>
    <w:rsid w:val="00547208"/>
    <w:rsid w:val="00547328"/>
    <w:rsid w:val="00547679"/>
    <w:rsid w:val="005478FA"/>
    <w:rsid w:val="00547A0D"/>
    <w:rsid w:val="00547A8B"/>
    <w:rsid w:val="00547C71"/>
    <w:rsid w:val="00547EA9"/>
    <w:rsid w:val="00547EB2"/>
    <w:rsid w:val="00547F49"/>
    <w:rsid w:val="005506D4"/>
    <w:rsid w:val="00550B0D"/>
    <w:rsid w:val="00550CC1"/>
    <w:rsid w:val="00550FD7"/>
    <w:rsid w:val="005512C6"/>
    <w:rsid w:val="005513FD"/>
    <w:rsid w:val="00551882"/>
    <w:rsid w:val="00551C17"/>
    <w:rsid w:val="00551F2F"/>
    <w:rsid w:val="005520AF"/>
    <w:rsid w:val="005520E6"/>
    <w:rsid w:val="005529D0"/>
    <w:rsid w:val="00552A9F"/>
    <w:rsid w:val="00552C83"/>
    <w:rsid w:val="00552E1E"/>
    <w:rsid w:val="00553063"/>
    <w:rsid w:val="005531A4"/>
    <w:rsid w:val="005533C9"/>
    <w:rsid w:val="00554E1A"/>
    <w:rsid w:val="00554FE6"/>
    <w:rsid w:val="005551F7"/>
    <w:rsid w:val="005554BB"/>
    <w:rsid w:val="005555C0"/>
    <w:rsid w:val="005557A1"/>
    <w:rsid w:val="00555A62"/>
    <w:rsid w:val="00555AAD"/>
    <w:rsid w:val="005561A1"/>
    <w:rsid w:val="005564D8"/>
    <w:rsid w:val="00556BBA"/>
    <w:rsid w:val="0055741E"/>
    <w:rsid w:val="0055745A"/>
    <w:rsid w:val="00557543"/>
    <w:rsid w:val="005578F5"/>
    <w:rsid w:val="00557F69"/>
    <w:rsid w:val="005601D7"/>
    <w:rsid w:val="00560258"/>
    <w:rsid w:val="00560382"/>
    <w:rsid w:val="005607A7"/>
    <w:rsid w:val="005607B6"/>
    <w:rsid w:val="005610F4"/>
    <w:rsid w:val="00561113"/>
    <w:rsid w:val="005612FB"/>
    <w:rsid w:val="005613EB"/>
    <w:rsid w:val="005614C2"/>
    <w:rsid w:val="00561643"/>
    <w:rsid w:val="0056175E"/>
    <w:rsid w:val="005621D6"/>
    <w:rsid w:val="005622E8"/>
    <w:rsid w:val="00562695"/>
    <w:rsid w:val="0056269D"/>
    <w:rsid w:val="0056292A"/>
    <w:rsid w:val="00562C2A"/>
    <w:rsid w:val="00563030"/>
    <w:rsid w:val="0056310F"/>
    <w:rsid w:val="00563CFE"/>
    <w:rsid w:val="00564733"/>
    <w:rsid w:val="00564A83"/>
    <w:rsid w:val="00564E41"/>
    <w:rsid w:val="00565150"/>
    <w:rsid w:val="00566BFC"/>
    <w:rsid w:val="00566E87"/>
    <w:rsid w:val="0056764F"/>
    <w:rsid w:val="005676CC"/>
    <w:rsid w:val="00567934"/>
    <w:rsid w:val="00567B66"/>
    <w:rsid w:val="00570D9C"/>
    <w:rsid w:val="0057103F"/>
    <w:rsid w:val="005710F2"/>
    <w:rsid w:val="0057147E"/>
    <w:rsid w:val="00572775"/>
    <w:rsid w:val="00572854"/>
    <w:rsid w:val="00572990"/>
    <w:rsid w:val="00572E47"/>
    <w:rsid w:val="0057368E"/>
    <w:rsid w:val="005739C3"/>
    <w:rsid w:val="005741A3"/>
    <w:rsid w:val="0057432C"/>
    <w:rsid w:val="0057464D"/>
    <w:rsid w:val="00574A77"/>
    <w:rsid w:val="00575048"/>
    <w:rsid w:val="005755AB"/>
    <w:rsid w:val="005756C5"/>
    <w:rsid w:val="00575BEB"/>
    <w:rsid w:val="00575E8A"/>
    <w:rsid w:val="00576020"/>
    <w:rsid w:val="00576876"/>
    <w:rsid w:val="005769DB"/>
    <w:rsid w:val="00576B81"/>
    <w:rsid w:val="005779FF"/>
    <w:rsid w:val="00577C7F"/>
    <w:rsid w:val="0058036C"/>
    <w:rsid w:val="005805E7"/>
    <w:rsid w:val="005807ED"/>
    <w:rsid w:val="00580BB8"/>
    <w:rsid w:val="00580D89"/>
    <w:rsid w:val="00581650"/>
    <w:rsid w:val="00581BF9"/>
    <w:rsid w:val="00581D94"/>
    <w:rsid w:val="00582074"/>
    <w:rsid w:val="005821A3"/>
    <w:rsid w:val="005822B7"/>
    <w:rsid w:val="00582633"/>
    <w:rsid w:val="0058266F"/>
    <w:rsid w:val="00582879"/>
    <w:rsid w:val="005829A6"/>
    <w:rsid w:val="005832CA"/>
    <w:rsid w:val="00583ADC"/>
    <w:rsid w:val="00583DF2"/>
    <w:rsid w:val="00583E7F"/>
    <w:rsid w:val="00583EC6"/>
    <w:rsid w:val="00584F95"/>
    <w:rsid w:val="005851FC"/>
    <w:rsid w:val="00585A7E"/>
    <w:rsid w:val="00585CF1"/>
    <w:rsid w:val="00585D6B"/>
    <w:rsid w:val="00586075"/>
    <w:rsid w:val="00586203"/>
    <w:rsid w:val="00586836"/>
    <w:rsid w:val="0058688D"/>
    <w:rsid w:val="005868DE"/>
    <w:rsid w:val="00586E40"/>
    <w:rsid w:val="00590047"/>
    <w:rsid w:val="00590161"/>
    <w:rsid w:val="00590527"/>
    <w:rsid w:val="0059113D"/>
    <w:rsid w:val="00591724"/>
    <w:rsid w:val="00591A2D"/>
    <w:rsid w:val="00591A82"/>
    <w:rsid w:val="00591B17"/>
    <w:rsid w:val="00591F2B"/>
    <w:rsid w:val="0059220C"/>
    <w:rsid w:val="005922D5"/>
    <w:rsid w:val="00592630"/>
    <w:rsid w:val="00592920"/>
    <w:rsid w:val="00592DA9"/>
    <w:rsid w:val="0059303F"/>
    <w:rsid w:val="0059341C"/>
    <w:rsid w:val="00593909"/>
    <w:rsid w:val="00593A48"/>
    <w:rsid w:val="00593DDB"/>
    <w:rsid w:val="00593E3B"/>
    <w:rsid w:val="00594401"/>
    <w:rsid w:val="00594493"/>
    <w:rsid w:val="005949AC"/>
    <w:rsid w:val="005949D5"/>
    <w:rsid w:val="00594AE8"/>
    <w:rsid w:val="00595125"/>
    <w:rsid w:val="005955F4"/>
    <w:rsid w:val="00595A87"/>
    <w:rsid w:val="00595B7E"/>
    <w:rsid w:val="005960DB"/>
    <w:rsid w:val="00596492"/>
    <w:rsid w:val="00596793"/>
    <w:rsid w:val="00596A6B"/>
    <w:rsid w:val="00596C0B"/>
    <w:rsid w:val="00596DCF"/>
    <w:rsid w:val="0059717F"/>
    <w:rsid w:val="005977D0"/>
    <w:rsid w:val="005977DE"/>
    <w:rsid w:val="00597D6D"/>
    <w:rsid w:val="005A00FA"/>
    <w:rsid w:val="005A016A"/>
    <w:rsid w:val="005A03FE"/>
    <w:rsid w:val="005A0BF3"/>
    <w:rsid w:val="005A10FC"/>
    <w:rsid w:val="005A12E5"/>
    <w:rsid w:val="005A19EF"/>
    <w:rsid w:val="005A1EDE"/>
    <w:rsid w:val="005A2048"/>
    <w:rsid w:val="005A2094"/>
    <w:rsid w:val="005A2188"/>
    <w:rsid w:val="005A22A4"/>
    <w:rsid w:val="005A22C5"/>
    <w:rsid w:val="005A22CC"/>
    <w:rsid w:val="005A2658"/>
    <w:rsid w:val="005A2B88"/>
    <w:rsid w:val="005A2D7B"/>
    <w:rsid w:val="005A3478"/>
    <w:rsid w:val="005A34E0"/>
    <w:rsid w:val="005A3512"/>
    <w:rsid w:val="005A3C74"/>
    <w:rsid w:val="005A4D82"/>
    <w:rsid w:val="005A4DA3"/>
    <w:rsid w:val="005A50DE"/>
    <w:rsid w:val="005A5482"/>
    <w:rsid w:val="005A54FF"/>
    <w:rsid w:val="005A5732"/>
    <w:rsid w:val="005A5B86"/>
    <w:rsid w:val="005A5DD7"/>
    <w:rsid w:val="005A5EB6"/>
    <w:rsid w:val="005A5F52"/>
    <w:rsid w:val="005A6332"/>
    <w:rsid w:val="005A6BFC"/>
    <w:rsid w:val="005A6FED"/>
    <w:rsid w:val="005A7062"/>
    <w:rsid w:val="005A7099"/>
    <w:rsid w:val="005A716B"/>
    <w:rsid w:val="005A77A9"/>
    <w:rsid w:val="005A7ABE"/>
    <w:rsid w:val="005A7CC7"/>
    <w:rsid w:val="005A7E3C"/>
    <w:rsid w:val="005A7FED"/>
    <w:rsid w:val="005B0077"/>
    <w:rsid w:val="005B012D"/>
    <w:rsid w:val="005B0B77"/>
    <w:rsid w:val="005B0F02"/>
    <w:rsid w:val="005B10E4"/>
    <w:rsid w:val="005B1418"/>
    <w:rsid w:val="005B16F0"/>
    <w:rsid w:val="005B1997"/>
    <w:rsid w:val="005B2151"/>
    <w:rsid w:val="005B30CF"/>
    <w:rsid w:val="005B3BA3"/>
    <w:rsid w:val="005B3F11"/>
    <w:rsid w:val="005B40D8"/>
    <w:rsid w:val="005B4767"/>
    <w:rsid w:val="005B4B63"/>
    <w:rsid w:val="005B4F11"/>
    <w:rsid w:val="005B4F3A"/>
    <w:rsid w:val="005B512B"/>
    <w:rsid w:val="005B5FAC"/>
    <w:rsid w:val="005B66A6"/>
    <w:rsid w:val="005B66B8"/>
    <w:rsid w:val="005B68AA"/>
    <w:rsid w:val="005B6BFE"/>
    <w:rsid w:val="005B6D94"/>
    <w:rsid w:val="005B6E52"/>
    <w:rsid w:val="005B70FE"/>
    <w:rsid w:val="005B712A"/>
    <w:rsid w:val="005B76C3"/>
    <w:rsid w:val="005B7888"/>
    <w:rsid w:val="005C088F"/>
    <w:rsid w:val="005C0ABE"/>
    <w:rsid w:val="005C0C4C"/>
    <w:rsid w:val="005C0CD7"/>
    <w:rsid w:val="005C0DBB"/>
    <w:rsid w:val="005C147D"/>
    <w:rsid w:val="005C1517"/>
    <w:rsid w:val="005C1682"/>
    <w:rsid w:val="005C16F7"/>
    <w:rsid w:val="005C19AA"/>
    <w:rsid w:val="005C2123"/>
    <w:rsid w:val="005C293A"/>
    <w:rsid w:val="005C3713"/>
    <w:rsid w:val="005C3A9B"/>
    <w:rsid w:val="005C3B80"/>
    <w:rsid w:val="005C42B8"/>
    <w:rsid w:val="005C5099"/>
    <w:rsid w:val="005C5284"/>
    <w:rsid w:val="005C53F2"/>
    <w:rsid w:val="005C5510"/>
    <w:rsid w:val="005C5AB5"/>
    <w:rsid w:val="005C6308"/>
    <w:rsid w:val="005C640E"/>
    <w:rsid w:val="005C7103"/>
    <w:rsid w:val="005C749F"/>
    <w:rsid w:val="005C75ED"/>
    <w:rsid w:val="005C7A47"/>
    <w:rsid w:val="005C7B8D"/>
    <w:rsid w:val="005C7C68"/>
    <w:rsid w:val="005C7FA9"/>
    <w:rsid w:val="005D0267"/>
    <w:rsid w:val="005D09E5"/>
    <w:rsid w:val="005D0A10"/>
    <w:rsid w:val="005D0D16"/>
    <w:rsid w:val="005D0E4C"/>
    <w:rsid w:val="005D0FDD"/>
    <w:rsid w:val="005D155C"/>
    <w:rsid w:val="005D18B4"/>
    <w:rsid w:val="005D19B9"/>
    <w:rsid w:val="005D230B"/>
    <w:rsid w:val="005D23DB"/>
    <w:rsid w:val="005D2ABB"/>
    <w:rsid w:val="005D33CE"/>
    <w:rsid w:val="005D3553"/>
    <w:rsid w:val="005D3827"/>
    <w:rsid w:val="005D3D53"/>
    <w:rsid w:val="005D4397"/>
    <w:rsid w:val="005D4767"/>
    <w:rsid w:val="005D4826"/>
    <w:rsid w:val="005D4852"/>
    <w:rsid w:val="005D4FD4"/>
    <w:rsid w:val="005D5F29"/>
    <w:rsid w:val="005D5FB4"/>
    <w:rsid w:val="005D6084"/>
    <w:rsid w:val="005D652C"/>
    <w:rsid w:val="005D6A2F"/>
    <w:rsid w:val="005D7406"/>
    <w:rsid w:val="005D77D4"/>
    <w:rsid w:val="005D7A16"/>
    <w:rsid w:val="005D7CD0"/>
    <w:rsid w:val="005E0A0C"/>
    <w:rsid w:val="005E1028"/>
    <w:rsid w:val="005E124A"/>
    <w:rsid w:val="005E142B"/>
    <w:rsid w:val="005E1708"/>
    <w:rsid w:val="005E1B2A"/>
    <w:rsid w:val="005E1E5A"/>
    <w:rsid w:val="005E26B9"/>
    <w:rsid w:val="005E2ACD"/>
    <w:rsid w:val="005E30D7"/>
    <w:rsid w:val="005E36AB"/>
    <w:rsid w:val="005E3767"/>
    <w:rsid w:val="005E3E32"/>
    <w:rsid w:val="005E4737"/>
    <w:rsid w:val="005E49DE"/>
    <w:rsid w:val="005E529D"/>
    <w:rsid w:val="005E54A9"/>
    <w:rsid w:val="005E58CA"/>
    <w:rsid w:val="005E5979"/>
    <w:rsid w:val="005E6F22"/>
    <w:rsid w:val="005E70D0"/>
    <w:rsid w:val="005E73B4"/>
    <w:rsid w:val="005E7923"/>
    <w:rsid w:val="005F03D0"/>
    <w:rsid w:val="005F08AE"/>
    <w:rsid w:val="005F08C0"/>
    <w:rsid w:val="005F1098"/>
    <w:rsid w:val="005F1537"/>
    <w:rsid w:val="005F19FD"/>
    <w:rsid w:val="005F1F89"/>
    <w:rsid w:val="005F255D"/>
    <w:rsid w:val="005F29D0"/>
    <w:rsid w:val="005F2B66"/>
    <w:rsid w:val="005F2F17"/>
    <w:rsid w:val="005F317C"/>
    <w:rsid w:val="005F49F0"/>
    <w:rsid w:val="005F4A62"/>
    <w:rsid w:val="005F5530"/>
    <w:rsid w:val="005F57E5"/>
    <w:rsid w:val="005F5CE5"/>
    <w:rsid w:val="005F5D1A"/>
    <w:rsid w:val="005F5E0C"/>
    <w:rsid w:val="005F7025"/>
    <w:rsid w:val="005F77FA"/>
    <w:rsid w:val="005F78CD"/>
    <w:rsid w:val="005F7919"/>
    <w:rsid w:val="005F7DCA"/>
    <w:rsid w:val="005F7DE5"/>
    <w:rsid w:val="00600A3D"/>
    <w:rsid w:val="00600A8C"/>
    <w:rsid w:val="00600D52"/>
    <w:rsid w:val="00601485"/>
    <w:rsid w:val="006016BA"/>
    <w:rsid w:val="006018ED"/>
    <w:rsid w:val="00601F56"/>
    <w:rsid w:val="006021ED"/>
    <w:rsid w:val="006022E6"/>
    <w:rsid w:val="006028BC"/>
    <w:rsid w:val="00602ABC"/>
    <w:rsid w:val="00602D17"/>
    <w:rsid w:val="00602F3E"/>
    <w:rsid w:val="00603383"/>
    <w:rsid w:val="0060356E"/>
    <w:rsid w:val="00603570"/>
    <w:rsid w:val="0060372C"/>
    <w:rsid w:val="0060390B"/>
    <w:rsid w:val="00603959"/>
    <w:rsid w:val="00603EEA"/>
    <w:rsid w:val="006042E7"/>
    <w:rsid w:val="00604870"/>
    <w:rsid w:val="006052C1"/>
    <w:rsid w:val="00605B77"/>
    <w:rsid w:val="00605CCF"/>
    <w:rsid w:val="00606246"/>
    <w:rsid w:val="00606D41"/>
    <w:rsid w:val="0060725F"/>
    <w:rsid w:val="0060746A"/>
    <w:rsid w:val="0060781F"/>
    <w:rsid w:val="00607A1E"/>
    <w:rsid w:val="00607DE3"/>
    <w:rsid w:val="0061000D"/>
    <w:rsid w:val="00610039"/>
    <w:rsid w:val="0061012E"/>
    <w:rsid w:val="0061013D"/>
    <w:rsid w:val="00610420"/>
    <w:rsid w:val="00610598"/>
    <w:rsid w:val="006108CC"/>
    <w:rsid w:val="00610977"/>
    <w:rsid w:val="00610D9F"/>
    <w:rsid w:val="00611378"/>
    <w:rsid w:val="00611813"/>
    <w:rsid w:val="00611838"/>
    <w:rsid w:val="00612713"/>
    <w:rsid w:val="00612728"/>
    <w:rsid w:val="006128AC"/>
    <w:rsid w:val="006131CA"/>
    <w:rsid w:val="0061334D"/>
    <w:rsid w:val="00613688"/>
    <w:rsid w:val="006137D8"/>
    <w:rsid w:val="00613C0A"/>
    <w:rsid w:val="00613DB8"/>
    <w:rsid w:val="00613E0D"/>
    <w:rsid w:val="00613EB3"/>
    <w:rsid w:val="006143DE"/>
    <w:rsid w:val="00614681"/>
    <w:rsid w:val="006147E6"/>
    <w:rsid w:val="00614B81"/>
    <w:rsid w:val="00614CC4"/>
    <w:rsid w:val="00614E80"/>
    <w:rsid w:val="0061519F"/>
    <w:rsid w:val="00615279"/>
    <w:rsid w:val="00615915"/>
    <w:rsid w:val="00615BFB"/>
    <w:rsid w:val="00616504"/>
    <w:rsid w:val="0061682F"/>
    <w:rsid w:val="00616F0E"/>
    <w:rsid w:val="00617080"/>
    <w:rsid w:val="006170C7"/>
    <w:rsid w:val="00617104"/>
    <w:rsid w:val="0061712B"/>
    <w:rsid w:val="0061745E"/>
    <w:rsid w:val="00617643"/>
    <w:rsid w:val="00617696"/>
    <w:rsid w:val="00617CA8"/>
    <w:rsid w:val="006200D1"/>
    <w:rsid w:val="006200E8"/>
    <w:rsid w:val="0062015F"/>
    <w:rsid w:val="00621806"/>
    <w:rsid w:val="0062216D"/>
    <w:rsid w:val="006229CC"/>
    <w:rsid w:val="00623058"/>
    <w:rsid w:val="0062317E"/>
    <w:rsid w:val="00623297"/>
    <w:rsid w:val="006232F9"/>
    <w:rsid w:val="00623325"/>
    <w:rsid w:val="006237DC"/>
    <w:rsid w:val="006239F5"/>
    <w:rsid w:val="00623A4A"/>
    <w:rsid w:val="00623B05"/>
    <w:rsid w:val="00623C1F"/>
    <w:rsid w:val="00623C28"/>
    <w:rsid w:val="00623DE0"/>
    <w:rsid w:val="00623E3D"/>
    <w:rsid w:val="00623EE9"/>
    <w:rsid w:val="00623FA8"/>
    <w:rsid w:val="0062414C"/>
    <w:rsid w:val="00624310"/>
    <w:rsid w:val="00624643"/>
    <w:rsid w:val="0062479C"/>
    <w:rsid w:val="00624807"/>
    <w:rsid w:val="00624C50"/>
    <w:rsid w:val="0062506D"/>
    <w:rsid w:val="00625475"/>
    <w:rsid w:val="00625530"/>
    <w:rsid w:val="006255D3"/>
    <w:rsid w:val="006256C0"/>
    <w:rsid w:val="006257EC"/>
    <w:rsid w:val="006259D0"/>
    <w:rsid w:val="00625AB9"/>
    <w:rsid w:val="00626084"/>
    <w:rsid w:val="0062696C"/>
    <w:rsid w:val="00626A93"/>
    <w:rsid w:val="00626C3E"/>
    <w:rsid w:val="00626CC7"/>
    <w:rsid w:val="00626FD2"/>
    <w:rsid w:val="006274C1"/>
    <w:rsid w:val="00627527"/>
    <w:rsid w:val="00627B73"/>
    <w:rsid w:val="00630439"/>
    <w:rsid w:val="0063114B"/>
    <w:rsid w:val="00631B9F"/>
    <w:rsid w:val="00632634"/>
    <w:rsid w:val="006328F7"/>
    <w:rsid w:val="00632B60"/>
    <w:rsid w:val="00633057"/>
    <w:rsid w:val="006330CD"/>
    <w:rsid w:val="0063332B"/>
    <w:rsid w:val="00633339"/>
    <w:rsid w:val="006335A8"/>
    <w:rsid w:val="00633859"/>
    <w:rsid w:val="00633978"/>
    <w:rsid w:val="00633BAD"/>
    <w:rsid w:val="00633E04"/>
    <w:rsid w:val="00634183"/>
    <w:rsid w:val="00634208"/>
    <w:rsid w:val="006345C2"/>
    <w:rsid w:val="006346FC"/>
    <w:rsid w:val="00634958"/>
    <w:rsid w:val="00634C1D"/>
    <w:rsid w:val="00634D72"/>
    <w:rsid w:val="00634E85"/>
    <w:rsid w:val="00634F60"/>
    <w:rsid w:val="0063538C"/>
    <w:rsid w:val="00635A96"/>
    <w:rsid w:val="00636351"/>
    <w:rsid w:val="006363CB"/>
    <w:rsid w:val="00636541"/>
    <w:rsid w:val="00636629"/>
    <w:rsid w:val="0063684E"/>
    <w:rsid w:val="00636B2A"/>
    <w:rsid w:val="00636C52"/>
    <w:rsid w:val="00636E1C"/>
    <w:rsid w:val="00636F4C"/>
    <w:rsid w:val="00637054"/>
    <w:rsid w:val="0063713C"/>
    <w:rsid w:val="006371F8"/>
    <w:rsid w:val="00637234"/>
    <w:rsid w:val="00637AB7"/>
    <w:rsid w:val="0064055F"/>
    <w:rsid w:val="00640864"/>
    <w:rsid w:val="0064128A"/>
    <w:rsid w:val="0064147E"/>
    <w:rsid w:val="0064148A"/>
    <w:rsid w:val="006417CE"/>
    <w:rsid w:val="00641B6D"/>
    <w:rsid w:val="00642238"/>
    <w:rsid w:val="00642540"/>
    <w:rsid w:val="0064263D"/>
    <w:rsid w:val="00642840"/>
    <w:rsid w:val="00642A20"/>
    <w:rsid w:val="00642C4B"/>
    <w:rsid w:val="0064396D"/>
    <w:rsid w:val="006443A2"/>
    <w:rsid w:val="0064446C"/>
    <w:rsid w:val="0064470B"/>
    <w:rsid w:val="006452A9"/>
    <w:rsid w:val="006453DF"/>
    <w:rsid w:val="00645815"/>
    <w:rsid w:val="00645920"/>
    <w:rsid w:val="00645976"/>
    <w:rsid w:val="006461E6"/>
    <w:rsid w:val="0064655D"/>
    <w:rsid w:val="006465E9"/>
    <w:rsid w:val="00646D04"/>
    <w:rsid w:val="00646DD6"/>
    <w:rsid w:val="0064736E"/>
    <w:rsid w:val="006477DF"/>
    <w:rsid w:val="00647A90"/>
    <w:rsid w:val="00647C0F"/>
    <w:rsid w:val="00647FB8"/>
    <w:rsid w:val="00650763"/>
    <w:rsid w:val="006509B8"/>
    <w:rsid w:val="00651239"/>
    <w:rsid w:val="0065129C"/>
    <w:rsid w:val="006520A9"/>
    <w:rsid w:val="00652418"/>
    <w:rsid w:val="006525BE"/>
    <w:rsid w:val="00652B4D"/>
    <w:rsid w:val="006530AE"/>
    <w:rsid w:val="006534AA"/>
    <w:rsid w:val="0065364D"/>
    <w:rsid w:val="00653970"/>
    <w:rsid w:val="00653BB3"/>
    <w:rsid w:val="00654327"/>
    <w:rsid w:val="0065440C"/>
    <w:rsid w:val="006545D8"/>
    <w:rsid w:val="006556A6"/>
    <w:rsid w:val="006559C8"/>
    <w:rsid w:val="00655A2B"/>
    <w:rsid w:val="00655C1E"/>
    <w:rsid w:val="00655C98"/>
    <w:rsid w:val="006565C9"/>
    <w:rsid w:val="006568D0"/>
    <w:rsid w:val="00656E31"/>
    <w:rsid w:val="00656EB6"/>
    <w:rsid w:val="006570F9"/>
    <w:rsid w:val="006571D5"/>
    <w:rsid w:val="00657EC6"/>
    <w:rsid w:val="00660F4E"/>
    <w:rsid w:val="006610B1"/>
    <w:rsid w:val="006610FA"/>
    <w:rsid w:val="00661374"/>
    <w:rsid w:val="00661652"/>
    <w:rsid w:val="0066260F"/>
    <w:rsid w:val="0066265F"/>
    <w:rsid w:val="00662E73"/>
    <w:rsid w:val="00662F93"/>
    <w:rsid w:val="006636EF"/>
    <w:rsid w:val="006637DD"/>
    <w:rsid w:val="0066382B"/>
    <w:rsid w:val="00663C9D"/>
    <w:rsid w:val="00664675"/>
    <w:rsid w:val="00664BDF"/>
    <w:rsid w:val="00664F28"/>
    <w:rsid w:val="00665336"/>
    <w:rsid w:val="006659EA"/>
    <w:rsid w:val="00665A8C"/>
    <w:rsid w:val="0066617A"/>
    <w:rsid w:val="006663FF"/>
    <w:rsid w:val="006666ED"/>
    <w:rsid w:val="00667376"/>
    <w:rsid w:val="00670CD0"/>
    <w:rsid w:val="00671EB8"/>
    <w:rsid w:val="0067200E"/>
    <w:rsid w:val="00672671"/>
    <w:rsid w:val="00672B47"/>
    <w:rsid w:val="00672B9B"/>
    <w:rsid w:val="00672BCD"/>
    <w:rsid w:val="00673188"/>
    <w:rsid w:val="00673468"/>
    <w:rsid w:val="006735A8"/>
    <w:rsid w:val="00673871"/>
    <w:rsid w:val="00673B68"/>
    <w:rsid w:val="00673C98"/>
    <w:rsid w:val="00674391"/>
    <w:rsid w:val="006745C1"/>
    <w:rsid w:val="006746EF"/>
    <w:rsid w:val="00674A7E"/>
    <w:rsid w:val="00674BAE"/>
    <w:rsid w:val="00674E61"/>
    <w:rsid w:val="0067578D"/>
    <w:rsid w:val="00675F80"/>
    <w:rsid w:val="00676179"/>
    <w:rsid w:val="00676427"/>
    <w:rsid w:val="006769F7"/>
    <w:rsid w:val="00676A8E"/>
    <w:rsid w:val="00677052"/>
    <w:rsid w:val="006771DB"/>
    <w:rsid w:val="006773A6"/>
    <w:rsid w:val="00677BF0"/>
    <w:rsid w:val="00677E69"/>
    <w:rsid w:val="00677EED"/>
    <w:rsid w:val="006800F5"/>
    <w:rsid w:val="00680135"/>
    <w:rsid w:val="00680170"/>
    <w:rsid w:val="00680A87"/>
    <w:rsid w:val="00680B7F"/>
    <w:rsid w:val="00680D61"/>
    <w:rsid w:val="006810CA"/>
    <w:rsid w:val="00681232"/>
    <w:rsid w:val="00681665"/>
    <w:rsid w:val="00681674"/>
    <w:rsid w:val="00681824"/>
    <w:rsid w:val="00681A98"/>
    <w:rsid w:val="00681BC1"/>
    <w:rsid w:val="006821D4"/>
    <w:rsid w:val="0068251C"/>
    <w:rsid w:val="00682628"/>
    <w:rsid w:val="00682A93"/>
    <w:rsid w:val="00682B88"/>
    <w:rsid w:val="00683339"/>
    <w:rsid w:val="00683E6C"/>
    <w:rsid w:val="00684055"/>
    <w:rsid w:val="006840D1"/>
    <w:rsid w:val="006850CD"/>
    <w:rsid w:val="0068543B"/>
    <w:rsid w:val="00685894"/>
    <w:rsid w:val="00685D8E"/>
    <w:rsid w:val="00685FA9"/>
    <w:rsid w:val="006867C0"/>
    <w:rsid w:val="00686A35"/>
    <w:rsid w:val="00686ADC"/>
    <w:rsid w:val="00687121"/>
    <w:rsid w:val="0068741C"/>
    <w:rsid w:val="00687463"/>
    <w:rsid w:val="006876D3"/>
    <w:rsid w:val="00687A3B"/>
    <w:rsid w:val="00690057"/>
    <w:rsid w:val="006901C1"/>
    <w:rsid w:val="006902B7"/>
    <w:rsid w:val="006905DA"/>
    <w:rsid w:val="006905EB"/>
    <w:rsid w:val="00690EEE"/>
    <w:rsid w:val="006914AC"/>
    <w:rsid w:val="006916DE"/>
    <w:rsid w:val="00691971"/>
    <w:rsid w:val="00691B1F"/>
    <w:rsid w:val="00691E77"/>
    <w:rsid w:val="00691E7E"/>
    <w:rsid w:val="00691FC1"/>
    <w:rsid w:val="00692242"/>
    <w:rsid w:val="006928C8"/>
    <w:rsid w:val="00692CCF"/>
    <w:rsid w:val="00692CEE"/>
    <w:rsid w:val="006934AE"/>
    <w:rsid w:val="00693CBD"/>
    <w:rsid w:val="00693DE1"/>
    <w:rsid w:val="006953CC"/>
    <w:rsid w:val="00695825"/>
    <w:rsid w:val="00695976"/>
    <w:rsid w:val="0069628A"/>
    <w:rsid w:val="0069657C"/>
    <w:rsid w:val="006969DC"/>
    <w:rsid w:val="00696A26"/>
    <w:rsid w:val="00696F3C"/>
    <w:rsid w:val="006971AC"/>
    <w:rsid w:val="006971B9"/>
    <w:rsid w:val="006972A8"/>
    <w:rsid w:val="00697BAB"/>
    <w:rsid w:val="00697C49"/>
    <w:rsid w:val="006A0011"/>
    <w:rsid w:val="006A02A7"/>
    <w:rsid w:val="006A03A0"/>
    <w:rsid w:val="006A0722"/>
    <w:rsid w:val="006A08D8"/>
    <w:rsid w:val="006A1951"/>
    <w:rsid w:val="006A1FEC"/>
    <w:rsid w:val="006A24CB"/>
    <w:rsid w:val="006A31CD"/>
    <w:rsid w:val="006A3363"/>
    <w:rsid w:val="006A3436"/>
    <w:rsid w:val="006A34EF"/>
    <w:rsid w:val="006A3664"/>
    <w:rsid w:val="006A36DB"/>
    <w:rsid w:val="006A3D4A"/>
    <w:rsid w:val="006A40E6"/>
    <w:rsid w:val="006A4793"/>
    <w:rsid w:val="006A484D"/>
    <w:rsid w:val="006A4FD4"/>
    <w:rsid w:val="006A53BA"/>
    <w:rsid w:val="006A5535"/>
    <w:rsid w:val="006A566D"/>
    <w:rsid w:val="006A56CA"/>
    <w:rsid w:val="006A62D0"/>
    <w:rsid w:val="006A6BA7"/>
    <w:rsid w:val="006A6DC2"/>
    <w:rsid w:val="006A7715"/>
    <w:rsid w:val="006A78C1"/>
    <w:rsid w:val="006A790E"/>
    <w:rsid w:val="006A7E08"/>
    <w:rsid w:val="006A7FA4"/>
    <w:rsid w:val="006B07ED"/>
    <w:rsid w:val="006B085B"/>
    <w:rsid w:val="006B1B80"/>
    <w:rsid w:val="006B1BCA"/>
    <w:rsid w:val="006B1C79"/>
    <w:rsid w:val="006B1D54"/>
    <w:rsid w:val="006B21EE"/>
    <w:rsid w:val="006B272C"/>
    <w:rsid w:val="006B2928"/>
    <w:rsid w:val="006B29BD"/>
    <w:rsid w:val="006B3073"/>
    <w:rsid w:val="006B318A"/>
    <w:rsid w:val="006B3929"/>
    <w:rsid w:val="006B3949"/>
    <w:rsid w:val="006B4D9F"/>
    <w:rsid w:val="006B5127"/>
    <w:rsid w:val="006B5154"/>
    <w:rsid w:val="006B547C"/>
    <w:rsid w:val="006B601F"/>
    <w:rsid w:val="006B6031"/>
    <w:rsid w:val="006B626E"/>
    <w:rsid w:val="006B6BD6"/>
    <w:rsid w:val="006B70A5"/>
    <w:rsid w:val="006B714E"/>
    <w:rsid w:val="006B73F5"/>
    <w:rsid w:val="006B75FC"/>
    <w:rsid w:val="006C00E1"/>
    <w:rsid w:val="006C0220"/>
    <w:rsid w:val="006C0866"/>
    <w:rsid w:val="006C09EC"/>
    <w:rsid w:val="006C0C5F"/>
    <w:rsid w:val="006C0D3D"/>
    <w:rsid w:val="006C122B"/>
    <w:rsid w:val="006C1386"/>
    <w:rsid w:val="006C13CC"/>
    <w:rsid w:val="006C2023"/>
    <w:rsid w:val="006C20D3"/>
    <w:rsid w:val="006C23AD"/>
    <w:rsid w:val="006C26C0"/>
    <w:rsid w:val="006C35BD"/>
    <w:rsid w:val="006C3BBE"/>
    <w:rsid w:val="006C41C6"/>
    <w:rsid w:val="006C44E4"/>
    <w:rsid w:val="006C456F"/>
    <w:rsid w:val="006C4B73"/>
    <w:rsid w:val="006C51ED"/>
    <w:rsid w:val="006C527C"/>
    <w:rsid w:val="006C53E1"/>
    <w:rsid w:val="006C6E85"/>
    <w:rsid w:val="006C6ED0"/>
    <w:rsid w:val="006C7247"/>
    <w:rsid w:val="006C78EB"/>
    <w:rsid w:val="006C7B9A"/>
    <w:rsid w:val="006C7D8B"/>
    <w:rsid w:val="006C7E8A"/>
    <w:rsid w:val="006D002C"/>
    <w:rsid w:val="006D01C6"/>
    <w:rsid w:val="006D02A9"/>
    <w:rsid w:val="006D04D0"/>
    <w:rsid w:val="006D08EA"/>
    <w:rsid w:val="006D0C8A"/>
    <w:rsid w:val="006D1027"/>
    <w:rsid w:val="006D1AD3"/>
    <w:rsid w:val="006D2B89"/>
    <w:rsid w:val="006D2CC7"/>
    <w:rsid w:val="006D32F7"/>
    <w:rsid w:val="006D35C9"/>
    <w:rsid w:val="006D3600"/>
    <w:rsid w:val="006D3646"/>
    <w:rsid w:val="006D3911"/>
    <w:rsid w:val="006D3E80"/>
    <w:rsid w:val="006D44B4"/>
    <w:rsid w:val="006D4555"/>
    <w:rsid w:val="006D4BFC"/>
    <w:rsid w:val="006D4DE3"/>
    <w:rsid w:val="006D4EB5"/>
    <w:rsid w:val="006D54EF"/>
    <w:rsid w:val="006D5A3A"/>
    <w:rsid w:val="006D5AC1"/>
    <w:rsid w:val="006D5C7E"/>
    <w:rsid w:val="006D5E46"/>
    <w:rsid w:val="006D5FB5"/>
    <w:rsid w:val="006D60B5"/>
    <w:rsid w:val="006D6751"/>
    <w:rsid w:val="006D6E77"/>
    <w:rsid w:val="006D73F7"/>
    <w:rsid w:val="006E0165"/>
    <w:rsid w:val="006E0273"/>
    <w:rsid w:val="006E04D3"/>
    <w:rsid w:val="006E0CE7"/>
    <w:rsid w:val="006E0DFE"/>
    <w:rsid w:val="006E0F0C"/>
    <w:rsid w:val="006E1CA8"/>
    <w:rsid w:val="006E29BF"/>
    <w:rsid w:val="006E2AC3"/>
    <w:rsid w:val="006E2BE7"/>
    <w:rsid w:val="006E2CE6"/>
    <w:rsid w:val="006E2EB5"/>
    <w:rsid w:val="006E40E4"/>
    <w:rsid w:val="006E4AAF"/>
    <w:rsid w:val="006E4CA4"/>
    <w:rsid w:val="006E50C3"/>
    <w:rsid w:val="006E520F"/>
    <w:rsid w:val="006E5554"/>
    <w:rsid w:val="006E5A1C"/>
    <w:rsid w:val="006E5C35"/>
    <w:rsid w:val="006E5EFB"/>
    <w:rsid w:val="006E664C"/>
    <w:rsid w:val="006E68CF"/>
    <w:rsid w:val="006E6C74"/>
    <w:rsid w:val="006E729E"/>
    <w:rsid w:val="006E7309"/>
    <w:rsid w:val="006E796A"/>
    <w:rsid w:val="006E7B80"/>
    <w:rsid w:val="006F0598"/>
    <w:rsid w:val="006F06C6"/>
    <w:rsid w:val="006F085B"/>
    <w:rsid w:val="006F0C22"/>
    <w:rsid w:val="006F0CAF"/>
    <w:rsid w:val="006F1463"/>
    <w:rsid w:val="006F16A8"/>
    <w:rsid w:val="006F1922"/>
    <w:rsid w:val="006F19BD"/>
    <w:rsid w:val="006F1C63"/>
    <w:rsid w:val="006F2852"/>
    <w:rsid w:val="006F2F6F"/>
    <w:rsid w:val="006F37B0"/>
    <w:rsid w:val="006F392C"/>
    <w:rsid w:val="006F3956"/>
    <w:rsid w:val="006F3DA2"/>
    <w:rsid w:val="006F3DF2"/>
    <w:rsid w:val="006F43F8"/>
    <w:rsid w:val="006F4457"/>
    <w:rsid w:val="006F451E"/>
    <w:rsid w:val="006F457F"/>
    <w:rsid w:val="006F4B4F"/>
    <w:rsid w:val="006F4BDA"/>
    <w:rsid w:val="006F5A66"/>
    <w:rsid w:val="006F617F"/>
    <w:rsid w:val="006F6C03"/>
    <w:rsid w:val="006F6E0D"/>
    <w:rsid w:val="006F7397"/>
    <w:rsid w:val="006F749F"/>
    <w:rsid w:val="006F77B4"/>
    <w:rsid w:val="006F7DF0"/>
    <w:rsid w:val="006F7F38"/>
    <w:rsid w:val="007002CF"/>
    <w:rsid w:val="007003A1"/>
    <w:rsid w:val="0070087F"/>
    <w:rsid w:val="00700E28"/>
    <w:rsid w:val="007011C8"/>
    <w:rsid w:val="00701502"/>
    <w:rsid w:val="00701568"/>
    <w:rsid w:val="00701836"/>
    <w:rsid w:val="00701C14"/>
    <w:rsid w:val="00701EDA"/>
    <w:rsid w:val="00702D92"/>
    <w:rsid w:val="00702E2D"/>
    <w:rsid w:val="00702F56"/>
    <w:rsid w:val="00703163"/>
    <w:rsid w:val="007031A0"/>
    <w:rsid w:val="00703296"/>
    <w:rsid w:val="00703EE7"/>
    <w:rsid w:val="0070431D"/>
    <w:rsid w:val="0070467C"/>
    <w:rsid w:val="00704697"/>
    <w:rsid w:val="00704B2A"/>
    <w:rsid w:val="00704B69"/>
    <w:rsid w:val="00704DFA"/>
    <w:rsid w:val="00704E72"/>
    <w:rsid w:val="007053C7"/>
    <w:rsid w:val="007056E7"/>
    <w:rsid w:val="007059A8"/>
    <w:rsid w:val="00705C5D"/>
    <w:rsid w:val="0070626B"/>
    <w:rsid w:val="00706639"/>
    <w:rsid w:val="00706E01"/>
    <w:rsid w:val="00706E87"/>
    <w:rsid w:val="00707AAB"/>
    <w:rsid w:val="00707D47"/>
    <w:rsid w:val="00707E4F"/>
    <w:rsid w:val="0071002C"/>
    <w:rsid w:val="007102B2"/>
    <w:rsid w:val="00710607"/>
    <w:rsid w:val="00710C53"/>
    <w:rsid w:val="007117D1"/>
    <w:rsid w:val="00711E8F"/>
    <w:rsid w:val="00711EBB"/>
    <w:rsid w:val="00712079"/>
    <w:rsid w:val="00712245"/>
    <w:rsid w:val="0071249D"/>
    <w:rsid w:val="00712805"/>
    <w:rsid w:val="00712D93"/>
    <w:rsid w:val="007135DA"/>
    <w:rsid w:val="00713985"/>
    <w:rsid w:val="00713A40"/>
    <w:rsid w:val="00713BA5"/>
    <w:rsid w:val="00713D8C"/>
    <w:rsid w:val="00714402"/>
    <w:rsid w:val="0071471D"/>
    <w:rsid w:val="007147BA"/>
    <w:rsid w:val="007147EB"/>
    <w:rsid w:val="00714AE3"/>
    <w:rsid w:val="00715580"/>
    <w:rsid w:val="007155E1"/>
    <w:rsid w:val="00716199"/>
    <w:rsid w:val="00716845"/>
    <w:rsid w:val="00716C8C"/>
    <w:rsid w:val="00716D47"/>
    <w:rsid w:val="00716EAD"/>
    <w:rsid w:val="007172F8"/>
    <w:rsid w:val="0071764A"/>
    <w:rsid w:val="00717740"/>
    <w:rsid w:val="00717834"/>
    <w:rsid w:val="007178D9"/>
    <w:rsid w:val="00717B97"/>
    <w:rsid w:val="00717CA2"/>
    <w:rsid w:val="00720354"/>
    <w:rsid w:val="007216C0"/>
    <w:rsid w:val="00721EB6"/>
    <w:rsid w:val="00722230"/>
    <w:rsid w:val="00723138"/>
    <w:rsid w:val="007231F6"/>
    <w:rsid w:val="00723707"/>
    <w:rsid w:val="007237C5"/>
    <w:rsid w:val="00723CD0"/>
    <w:rsid w:val="00724133"/>
    <w:rsid w:val="00724234"/>
    <w:rsid w:val="00724270"/>
    <w:rsid w:val="00724509"/>
    <w:rsid w:val="007247E3"/>
    <w:rsid w:val="00724F9C"/>
    <w:rsid w:val="0072541E"/>
    <w:rsid w:val="007258B0"/>
    <w:rsid w:val="00725BEE"/>
    <w:rsid w:val="00726067"/>
    <w:rsid w:val="007263A0"/>
    <w:rsid w:val="00726AB9"/>
    <w:rsid w:val="00726BEE"/>
    <w:rsid w:val="00726C2B"/>
    <w:rsid w:val="00726C5E"/>
    <w:rsid w:val="00726EE7"/>
    <w:rsid w:val="007272F2"/>
    <w:rsid w:val="00727F8D"/>
    <w:rsid w:val="007300D2"/>
    <w:rsid w:val="00730383"/>
    <w:rsid w:val="00730390"/>
    <w:rsid w:val="0073151E"/>
    <w:rsid w:val="00731AB3"/>
    <w:rsid w:val="00732010"/>
    <w:rsid w:val="0073242A"/>
    <w:rsid w:val="00732897"/>
    <w:rsid w:val="00733302"/>
    <w:rsid w:val="0073399A"/>
    <w:rsid w:val="00733A29"/>
    <w:rsid w:val="00733F10"/>
    <w:rsid w:val="007340AB"/>
    <w:rsid w:val="00734BC2"/>
    <w:rsid w:val="007352EB"/>
    <w:rsid w:val="00735C5E"/>
    <w:rsid w:val="00735E24"/>
    <w:rsid w:val="00736D44"/>
    <w:rsid w:val="00736EAA"/>
    <w:rsid w:val="007370EF"/>
    <w:rsid w:val="00737D47"/>
    <w:rsid w:val="007401C7"/>
    <w:rsid w:val="00740B84"/>
    <w:rsid w:val="00740DBE"/>
    <w:rsid w:val="0074106F"/>
    <w:rsid w:val="00741210"/>
    <w:rsid w:val="007416A3"/>
    <w:rsid w:val="00741797"/>
    <w:rsid w:val="0074188A"/>
    <w:rsid w:val="007419D0"/>
    <w:rsid w:val="00741FE9"/>
    <w:rsid w:val="00742C25"/>
    <w:rsid w:val="00742C39"/>
    <w:rsid w:val="00742D73"/>
    <w:rsid w:val="00743502"/>
    <w:rsid w:val="0074359B"/>
    <w:rsid w:val="00743AFD"/>
    <w:rsid w:val="0074545F"/>
    <w:rsid w:val="00745F10"/>
    <w:rsid w:val="00746149"/>
    <w:rsid w:val="0074629F"/>
    <w:rsid w:val="00746372"/>
    <w:rsid w:val="00746631"/>
    <w:rsid w:val="00746681"/>
    <w:rsid w:val="00746AE0"/>
    <w:rsid w:val="00746B45"/>
    <w:rsid w:val="007470FF"/>
    <w:rsid w:val="00747183"/>
    <w:rsid w:val="007471D1"/>
    <w:rsid w:val="0074787E"/>
    <w:rsid w:val="00747C3E"/>
    <w:rsid w:val="0075016D"/>
    <w:rsid w:val="0075060D"/>
    <w:rsid w:val="00750758"/>
    <w:rsid w:val="00750900"/>
    <w:rsid w:val="00750ABF"/>
    <w:rsid w:val="00750AD7"/>
    <w:rsid w:val="00751456"/>
    <w:rsid w:val="0075162E"/>
    <w:rsid w:val="00751982"/>
    <w:rsid w:val="007519BA"/>
    <w:rsid w:val="007519C7"/>
    <w:rsid w:val="00751DEB"/>
    <w:rsid w:val="00751EFA"/>
    <w:rsid w:val="00751EFC"/>
    <w:rsid w:val="00752287"/>
    <w:rsid w:val="00752410"/>
    <w:rsid w:val="0075254C"/>
    <w:rsid w:val="0075300C"/>
    <w:rsid w:val="00753375"/>
    <w:rsid w:val="00753531"/>
    <w:rsid w:val="00753EF5"/>
    <w:rsid w:val="0075409B"/>
    <w:rsid w:val="00754156"/>
    <w:rsid w:val="00754693"/>
    <w:rsid w:val="00754914"/>
    <w:rsid w:val="00755A56"/>
    <w:rsid w:val="00755C57"/>
    <w:rsid w:val="00756222"/>
    <w:rsid w:val="00756308"/>
    <w:rsid w:val="0075660E"/>
    <w:rsid w:val="00756A69"/>
    <w:rsid w:val="00756CC1"/>
    <w:rsid w:val="00756EF9"/>
    <w:rsid w:val="0075710D"/>
    <w:rsid w:val="007576A3"/>
    <w:rsid w:val="007579B3"/>
    <w:rsid w:val="007608A6"/>
    <w:rsid w:val="007611E0"/>
    <w:rsid w:val="0076126B"/>
    <w:rsid w:val="007615BB"/>
    <w:rsid w:val="007616BF"/>
    <w:rsid w:val="0076183B"/>
    <w:rsid w:val="0076199F"/>
    <w:rsid w:val="00761E74"/>
    <w:rsid w:val="00762235"/>
    <w:rsid w:val="00762253"/>
    <w:rsid w:val="00762824"/>
    <w:rsid w:val="00763E3F"/>
    <w:rsid w:val="0076467B"/>
    <w:rsid w:val="007646C0"/>
    <w:rsid w:val="007647F7"/>
    <w:rsid w:val="00764955"/>
    <w:rsid w:val="007649BB"/>
    <w:rsid w:val="007658CE"/>
    <w:rsid w:val="007664DB"/>
    <w:rsid w:val="00766640"/>
    <w:rsid w:val="00766B86"/>
    <w:rsid w:val="00766FC7"/>
    <w:rsid w:val="007671E9"/>
    <w:rsid w:val="00767B6F"/>
    <w:rsid w:val="00767BD0"/>
    <w:rsid w:val="00767EB6"/>
    <w:rsid w:val="00770122"/>
    <w:rsid w:val="0077040A"/>
    <w:rsid w:val="00771136"/>
    <w:rsid w:val="007736DF"/>
    <w:rsid w:val="00773B11"/>
    <w:rsid w:val="00773F39"/>
    <w:rsid w:val="00773FA5"/>
    <w:rsid w:val="007743CE"/>
    <w:rsid w:val="00774641"/>
    <w:rsid w:val="0077471D"/>
    <w:rsid w:val="00774F39"/>
    <w:rsid w:val="00774F7F"/>
    <w:rsid w:val="007750D8"/>
    <w:rsid w:val="0077521D"/>
    <w:rsid w:val="00775257"/>
    <w:rsid w:val="007754A7"/>
    <w:rsid w:val="0077554D"/>
    <w:rsid w:val="0077565D"/>
    <w:rsid w:val="00775CA7"/>
    <w:rsid w:val="00775D5B"/>
    <w:rsid w:val="00775E58"/>
    <w:rsid w:val="0077612D"/>
    <w:rsid w:val="00776759"/>
    <w:rsid w:val="00776B08"/>
    <w:rsid w:val="00777040"/>
    <w:rsid w:val="00777D82"/>
    <w:rsid w:val="00780204"/>
    <w:rsid w:val="00780CB1"/>
    <w:rsid w:val="00780E0D"/>
    <w:rsid w:val="007811AB"/>
    <w:rsid w:val="0078138D"/>
    <w:rsid w:val="007816D3"/>
    <w:rsid w:val="00781AFE"/>
    <w:rsid w:val="00781B6B"/>
    <w:rsid w:val="00782427"/>
    <w:rsid w:val="00784014"/>
    <w:rsid w:val="00784B12"/>
    <w:rsid w:val="007852F9"/>
    <w:rsid w:val="00785C28"/>
    <w:rsid w:val="00787DE6"/>
    <w:rsid w:val="00787F93"/>
    <w:rsid w:val="0079009E"/>
    <w:rsid w:val="007903B9"/>
    <w:rsid w:val="00790727"/>
    <w:rsid w:val="007910C2"/>
    <w:rsid w:val="007928C1"/>
    <w:rsid w:val="00792A51"/>
    <w:rsid w:val="00794250"/>
    <w:rsid w:val="0079433E"/>
    <w:rsid w:val="0079447E"/>
    <w:rsid w:val="00794ACA"/>
    <w:rsid w:val="00794FB8"/>
    <w:rsid w:val="007950C5"/>
    <w:rsid w:val="007958EC"/>
    <w:rsid w:val="007959FC"/>
    <w:rsid w:val="00795A48"/>
    <w:rsid w:val="00795C42"/>
    <w:rsid w:val="007960DD"/>
    <w:rsid w:val="00796349"/>
    <w:rsid w:val="007968BD"/>
    <w:rsid w:val="007968D9"/>
    <w:rsid w:val="00796AAE"/>
    <w:rsid w:val="007973F1"/>
    <w:rsid w:val="007977B9"/>
    <w:rsid w:val="00797DDA"/>
    <w:rsid w:val="00797DE6"/>
    <w:rsid w:val="007A003F"/>
    <w:rsid w:val="007A038A"/>
    <w:rsid w:val="007A0496"/>
    <w:rsid w:val="007A0A86"/>
    <w:rsid w:val="007A0B3F"/>
    <w:rsid w:val="007A18ED"/>
    <w:rsid w:val="007A1BA0"/>
    <w:rsid w:val="007A1C29"/>
    <w:rsid w:val="007A22C6"/>
    <w:rsid w:val="007A2CA0"/>
    <w:rsid w:val="007A31B9"/>
    <w:rsid w:val="007A3910"/>
    <w:rsid w:val="007A477B"/>
    <w:rsid w:val="007A478E"/>
    <w:rsid w:val="007A4C22"/>
    <w:rsid w:val="007A55A7"/>
    <w:rsid w:val="007A560F"/>
    <w:rsid w:val="007A6668"/>
    <w:rsid w:val="007A6A10"/>
    <w:rsid w:val="007A6EF4"/>
    <w:rsid w:val="007A71E3"/>
    <w:rsid w:val="007A7228"/>
    <w:rsid w:val="007A7C4A"/>
    <w:rsid w:val="007A7E9C"/>
    <w:rsid w:val="007B0148"/>
    <w:rsid w:val="007B084D"/>
    <w:rsid w:val="007B0DD1"/>
    <w:rsid w:val="007B0DF3"/>
    <w:rsid w:val="007B1206"/>
    <w:rsid w:val="007B2844"/>
    <w:rsid w:val="007B2F03"/>
    <w:rsid w:val="007B31E9"/>
    <w:rsid w:val="007B3438"/>
    <w:rsid w:val="007B40B0"/>
    <w:rsid w:val="007B410C"/>
    <w:rsid w:val="007B43D4"/>
    <w:rsid w:val="007B49D1"/>
    <w:rsid w:val="007B4E5E"/>
    <w:rsid w:val="007B504E"/>
    <w:rsid w:val="007B57E4"/>
    <w:rsid w:val="007B5B77"/>
    <w:rsid w:val="007B69B0"/>
    <w:rsid w:val="007B6B45"/>
    <w:rsid w:val="007B6B83"/>
    <w:rsid w:val="007B6E14"/>
    <w:rsid w:val="007B7039"/>
    <w:rsid w:val="007B7A16"/>
    <w:rsid w:val="007B7C13"/>
    <w:rsid w:val="007C0166"/>
    <w:rsid w:val="007C0200"/>
    <w:rsid w:val="007C1289"/>
    <w:rsid w:val="007C19D2"/>
    <w:rsid w:val="007C1C6D"/>
    <w:rsid w:val="007C22E3"/>
    <w:rsid w:val="007C2840"/>
    <w:rsid w:val="007C2AD5"/>
    <w:rsid w:val="007C2AFC"/>
    <w:rsid w:val="007C2EE3"/>
    <w:rsid w:val="007C30AD"/>
    <w:rsid w:val="007C34C8"/>
    <w:rsid w:val="007C3903"/>
    <w:rsid w:val="007C4010"/>
    <w:rsid w:val="007C42B6"/>
    <w:rsid w:val="007C4375"/>
    <w:rsid w:val="007C49F6"/>
    <w:rsid w:val="007C4E3B"/>
    <w:rsid w:val="007C506A"/>
    <w:rsid w:val="007C58E2"/>
    <w:rsid w:val="007C5AD3"/>
    <w:rsid w:val="007C5B60"/>
    <w:rsid w:val="007C5B99"/>
    <w:rsid w:val="007C5C0D"/>
    <w:rsid w:val="007C5C29"/>
    <w:rsid w:val="007C613C"/>
    <w:rsid w:val="007C6207"/>
    <w:rsid w:val="007C6818"/>
    <w:rsid w:val="007C6C0D"/>
    <w:rsid w:val="007C6CF4"/>
    <w:rsid w:val="007C6FC9"/>
    <w:rsid w:val="007C7237"/>
    <w:rsid w:val="007C7726"/>
    <w:rsid w:val="007C776F"/>
    <w:rsid w:val="007C77DE"/>
    <w:rsid w:val="007C7891"/>
    <w:rsid w:val="007D0058"/>
    <w:rsid w:val="007D023C"/>
    <w:rsid w:val="007D0841"/>
    <w:rsid w:val="007D0BC3"/>
    <w:rsid w:val="007D0EB3"/>
    <w:rsid w:val="007D1023"/>
    <w:rsid w:val="007D121B"/>
    <w:rsid w:val="007D1393"/>
    <w:rsid w:val="007D16FF"/>
    <w:rsid w:val="007D1C4F"/>
    <w:rsid w:val="007D25E7"/>
    <w:rsid w:val="007D2A80"/>
    <w:rsid w:val="007D2DCF"/>
    <w:rsid w:val="007D32A6"/>
    <w:rsid w:val="007D36AE"/>
    <w:rsid w:val="007D3DB9"/>
    <w:rsid w:val="007D3E30"/>
    <w:rsid w:val="007D49F4"/>
    <w:rsid w:val="007D4A5C"/>
    <w:rsid w:val="007D4FDE"/>
    <w:rsid w:val="007D52DF"/>
    <w:rsid w:val="007D544C"/>
    <w:rsid w:val="007D5780"/>
    <w:rsid w:val="007D59C0"/>
    <w:rsid w:val="007D5F82"/>
    <w:rsid w:val="007D76B8"/>
    <w:rsid w:val="007D784A"/>
    <w:rsid w:val="007D7AC4"/>
    <w:rsid w:val="007D7ECF"/>
    <w:rsid w:val="007D7F78"/>
    <w:rsid w:val="007E0129"/>
    <w:rsid w:val="007E0293"/>
    <w:rsid w:val="007E0594"/>
    <w:rsid w:val="007E158D"/>
    <w:rsid w:val="007E17B9"/>
    <w:rsid w:val="007E1E61"/>
    <w:rsid w:val="007E1E81"/>
    <w:rsid w:val="007E20B3"/>
    <w:rsid w:val="007E2B45"/>
    <w:rsid w:val="007E2F56"/>
    <w:rsid w:val="007E3635"/>
    <w:rsid w:val="007E3C89"/>
    <w:rsid w:val="007E3CA4"/>
    <w:rsid w:val="007E3D48"/>
    <w:rsid w:val="007E41E5"/>
    <w:rsid w:val="007E52AC"/>
    <w:rsid w:val="007E52E2"/>
    <w:rsid w:val="007E597B"/>
    <w:rsid w:val="007E5C13"/>
    <w:rsid w:val="007E5DF1"/>
    <w:rsid w:val="007E60A4"/>
    <w:rsid w:val="007E6182"/>
    <w:rsid w:val="007E6ED6"/>
    <w:rsid w:val="007E7495"/>
    <w:rsid w:val="007E751D"/>
    <w:rsid w:val="007E759B"/>
    <w:rsid w:val="007F02F5"/>
    <w:rsid w:val="007F04E7"/>
    <w:rsid w:val="007F0D7C"/>
    <w:rsid w:val="007F135C"/>
    <w:rsid w:val="007F16E5"/>
    <w:rsid w:val="007F27A5"/>
    <w:rsid w:val="007F28F9"/>
    <w:rsid w:val="007F29A0"/>
    <w:rsid w:val="007F2AE2"/>
    <w:rsid w:val="007F2F72"/>
    <w:rsid w:val="007F3D56"/>
    <w:rsid w:val="007F4596"/>
    <w:rsid w:val="007F47B8"/>
    <w:rsid w:val="007F48DB"/>
    <w:rsid w:val="007F4A44"/>
    <w:rsid w:val="007F4DD1"/>
    <w:rsid w:val="007F4E01"/>
    <w:rsid w:val="007F518D"/>
    <w:rsid w:val="007F52C9"/>
    <w:rsid w:val="007F5ADA"/>
    <w:rsid w:val="007F66CE"/>
    <w:rsid w:val="007F696A"/>
    <w:rsid w:val="007F6E7E"/>
    <w:rsid w:val="007F7391"/>
    <w:rsid w:val="007F73B4"/>
    <w:rsid w:val="007F7408"/>
    <w:rsid w:val="007F76A0"/>
    <w:rsid w:val="007F76D9"/>
    <w:rsid w:val="007F7798"/>
    <w:rsid w:val="007F78F0"/>
    <w:rsid w:val="007F7C9F"/>
    <w:rsid w:val="007F7E75"/>
    <w:rsid w:val="00800680"/>
    <w:rsid w:val="00800975"/>
    <w:rsid w:val="00800B9B"/>
    <w:rsid w:val="008013BA"/>
    <w:rsid w:val="008014F4"/>
    <w:rsid w:val="008015F8"/>
    <w:rsid w:val="008018E3"/>
    <w:rsid w:val="00801A52"/>
    <w:rsid w:val="00801C12"/>
    <w:rsid w:val="00801D57"/>
    <w:rsid w:val="00802735"/>
    <w:rsid w:val="0080283D"/>
    <w:rsid w:val="00802A80"/>
    <w:rsid w:val="00803C0A"/>
    <w:rsid w:val="00803F54"/>
    <w:rsid w:val="00804421"/>
    <w:rsid w:val="00804B56"/>
    <w:rsid w:val="00804C08"/>
    <w:rsid w:val="00805063"/>
    <w:rsid w:val="0080513D"/>
    <w:rsid w:val="0080514A"/>
    <w:rsid w:val="00805271"/>
    <w:rsid w:val="00805381"/>
    <w:rsid w:val="00805760"/>
    <w:rsid w:val="00805BF6"/>
    <w:rsid w:val="00805C69"/>
    <w:rsid w:val="008061CD"/>
    <w:rsid w:val="00806CBC"/>
    <w:rsid w:val="00806E13"/>
    <w:rsid w:val="00806E2C"/>
    <w:rsid w:val="008071CE"/>
    <w:rsid w:val="0080744D"/>
    <w:rsid w:val="008075AF"/>
    <w:rsid w:val="008075E7"/>
    <w:rsid w:val="00807710"/>
    <w:rsid w:val="00807737"/>
    <w:rsid w:val="008078F1"/>
    <w:rsid w:val="00807A57"/>
    <w:rsid w:val="00810F47"/>
    <w:rsid w:val="00811241"/>
    <w:rsid w:val="00811703"/>
    <w:rsid w:val="00811795"/>
    <w:rsid w:val="00811D78"/>
    <w:rsid w:val="00811F04"/>
    <w:rsid w:val="0081229E"/>
    <w:rsid w:val="008123A3"/>
    <w:rsid w:val="008126BB"/>
    <w:rsid w:val="00812E1E"/>
    <w:rsid w:val="00812ED7"/>
    <w:rsid w:val="00812F7A"/>
    <w:rsid w:val="0081304F"/>
    <w:rsid w:val="0081340C"/>
    <w:rsid w:val="00813432"/>
    <w:rsid w:val="00813BC9"/>
    <w:rsid w:val="00813D46"/>
    <w:rsid w:val="00813D54"/>
    <w:rsid w:val="00813F4C"/>
    <w:rsid w:val="00814070"/>
    <w:rsid w:val="008142B8"/>
    <w:rsid w:val="008147F1"/>
    <w:rsid w:val="00814B5D"/>
    <w:rsid w:val="00814E50"/>
    <w:rsid w:val="00815106"/>
    <w:rsid w:val="008153E9"/>
    <w:rsid w:val="0081585C"/>
    <w:rsid w:val="00815B6D"/>
    <w:rsid w:val="00815F40"/>
    <w:rsid w:val="00816373"/>
    <w:rsid w:val="0081660C"/>
    <w:rsid w:val="0081661A"/>
    <w:rsid w:val="008166A3"/>
    <w:rsid w:val="00816923"/>
    <w:rsid w:val="00816D44"/>
    <w:rsid w:val="00817280"/>
    <w:rsid w:val="00820722"/>
    <w:rsid w:val="00820793"/>
    <w:rsid w:val="00820C87"/>
    <w:rsid w:val="00820F5C"/>
    <w:rsid w:val="00820F98"/>
    <w:rsid w:val="00821C1A"/>
    <w:rsid w:val="00821C72"/>
    <w:rsid w:val="00821FDB"/>
    <w:rsid w:val="00822368"/>
    <w:rsid w:val="008228CE"/>
    <w:rsid w:val="00822B57"/>
    <w:rsid w:val="00822E17"/>
    <w:rsid w:val="0082367D"/>
    <w:rsid w:val="00823B96"/>
    <w:rsid w:val="00823DDE"/>
    <w:rsid w:val="00824075"/>
    <w:rsid w:val="0082429A"/>
    <w:rsid w:val="00824516"/>
    <w:rsid w:val="00826954"/>
    <w:rsid w:val="008269B4"/>
    <w:rsid w:val="00826F8A"/>
    <w:rsid w:val="00827473"/>
    <w:rsid w:val="008275D5"/>
    <w:rsid w:val="00827AFA"/>
    <w:rsid w:val="00827B30"/>
    <w:rsid w:val="00827C34"/>
    <w:rsid w:val="00830446"/>
    <w:rsid w:val="00830673"/>
    <w:rsid w:val="0083096D"/>
    <w:rsid w:val="00830C27"/>
    <w:rsid w:val="0083153F"/>
    <w:rsid w:val="00831692"/>
    <w:rsid w:val="008316E6"/>
    <w:rsid w:val="00832406"/>
    <w:rsid w:val="00833004"/>
    <w:rsid w:val="00833406"/>
    <w:rsid w:val="008334F8"/>
    <w:rsid w:val="00833832"/>
    <w:rsid w:val="008339AE"/>
    <w:rsid w:val="00833BF7"/>
    <w:rsid w:val="00834298"/>
    <w:rsid w:val="00834416"/>
    <w:rsid w:val="0083442D"/>
    <w:rsid w:val="0083453F"/>
    <w:rsid w:val="00834DD9"/>
    <w:rsid w:val="00834E61"/>
    <w:rsid w:val="00835026"/>
    <w:rsid w:val="00835BBD"/>
    <w:rsid w:val="00835C20"/>
    <w:rsid w:val="00835D60"/>
    <w:rsid w:val="00835EB7"/>
    <w:rsid w:val="00836A0A"/>
    <w:rsid w:val="00836CE9"/>
    <w:rsid w:val="00836E84"/>
    <w:rsid w:val="00836F7A"/>
    <w:rsid w:val="00836FA2"/>
    <w:rsid w:val="00837245"/>
    <w:rsid w:val="00837988"/>
    <w:rsid w:val="00837A60"/>
    <w:rsid w:val="00837CC2"/>
    <w:rsid w:val="00837D8C"/>
    <w:rsid w:val="00837F51"/>
    <w:rsid w:val="008400AA"/>
    <w:rsid w:val="00841B43"/>
    <w:rsid w:val="00841F06"/>
    <w:rsid w:val="00841FF0"/>
    <w:rsid w:val="00842473"/>
    <w:rsid w:val="008424A4"/>
    <w:rsid w:val="008424B3"/>
    <w:rsid w:val="008425F6"/>
    <w:rsid w:val="00842817"/>
    <w:rsid w:val="00842A40"/>
    <w:rsid w:val="00842B08"/>
    <w:rsid w:val="00842B9A"/>
    <w:rsid w:val="00843328"/>
    <w:rsid w:val="008436C4"/>
    <w:rsid w:val="008437DC"/>
    <w:rsid w:val="0084450A"/>
    <w:rsid w:val="00844841"/>
    <w:rsid w:val="00845297"/>
    <w:rsid w:val="00845917"/>
    <w:rsid w:val="008459DE"/>
    <w:rsid w:val="00845E08"/>
    <w:rsid w:val="00846382"/>
    <w:rsid w:val="00846B5C"/>
    <w:rsid w:val="00846F64"/>
    <w:rsid w:val="00847044"/>
    <w:rsid w:val="00847423"/>
    <w:rsid w:val="00847475"/>
    <w:rsid w:val="00847A02"/>
    <w:rsid w:val="00850B6B"/>
    <w:rsid w:val="008523C4"/>
    <w:rsid w:val="00852411"/>
    <w:rsid w:val="00852863"/>
    <w:rsid w:val="00852E83"/>
    <w:rsid w:val="00853239"/>
    <w:rsid w:val="00853571"/>
    <w:rsid w:val="00853685"/>
    <w:rsid w:val="00853A22"/>
    <w:rsid w:val="00853CEC"/>
    <w:rsid w:val="00854D54"/>
    <w:rsid w:val="00855918"/>
    <w:rsid w:val="00855AC8"/>
    <w:rsid w:val="008560AF"/>
    <w:rsid w:val="0085645B"/>
    <w:rsid w:val="0085665C"/>
    <w:rsid w:val="008566D3"/>
    <w:rsid w:val="0085690E"/>
    <w:rsid w:val="00856F9B"/>
    <w:rsid w:val="00857726"/>
    <w:rsid w:val="00860054"/>
    <w:rsid w:val="008605E2"/>
    <w:rsid w:val="00860B95"/>
    <w:rsid w:val="008610B7"/>
    <w:rsid w:val="008610F8"/>
    <w:rsid w:val="00861243"/>
    <w:rsid w:val="0086189C"/>
    <w:rsid w:val="00861D71"/>
    <w:rsid w:val="008625FB"/>
    <w:rsid w:val="008628B8"/>
    <w:rsid w:val="00862CEC"/>
    <w:rsid w:val="00862D68"/>
    <w:rsid w:val="00863497"/>
    <w:rsid w:val="00863648"/>
    <w:rsid w:val="0086393C"/>
    <w:rsid w:val="008639DB"/>
    <w:rsid w:val="008639E9"/>
    <w:rsid w:val="00863FA3"/>
    <w:rsid w:val="0086432B"/>
    <w:rsid w:val="00865004"/>
    <w:rsid w:val="00865017"/>
    <w:rsid w:val="008662FD"/>
    <w:rsid w:val="008665AE"/>
    <w:rsid w:val="00867B95"/>
    <w:rsid w:val="00867F45"/>
    <w:rsid w:val="008703C0"/>
    <w:rsid w:val="00870666"/>
    <w:rsid w:val="008719AA"/>
    <w:rsid w:val="00871CE6"/>
    <w:rsid w:val="00871EA5"/>
    <w:rsid w:val="008723CF"/>
    <w:rsid w:val="00872630"/>
    <w:rsid w:val="00872871"/>
    <w:rsid w:val="00872C54"/>
    <w:rsid w:val="00872D5A"/>
    <w:rsid w:val="00873238"/>
    <w:rsid w:val="00873383"/>
    <w:rsid w:val="00873435"/>
    <w:rsid w:val="0087344F"/>
    <w:rsid w:val="008736F7"/>
    <w:rsid w:val="00873837"/>
    <w:rsid w:val="00873E6E"/>
    <w:rsid w:val="00874009"/>
    <w:rsid w:val="00874424"/>
    <w:rsid w:val="0087471F"/>
    <w:rsid w:val="008749F1"/>
    <w:rsid w:val="00874AEF"/>
    <w:rsid w:val="00874D36"/>
    <w:rsid w:val="0087530E"/>
    <w:rsid w:val="00875A5E"/>
    <w:rsid w:val="00875FDD"/>
    <w:rsid w:val="0087609E"/>
    <w:rsid w:val="0087648C"/>
    <w:rsid w:val="008764E4"/>
    <w:rsid w:val="00876813"/>
    <w:rsid w:val="00876B34"/>
    <w:rsid w:val="00876C29"/>
    <w:rsid w:val="00876D3E"/>
    <w:rsid w:val="008770CE"/>
    <w:rsid w:val="00877121"/>
    <w:rsid w:val="00877670"/>
    <w:rsid w:val="008777A9"/>
    <w:rsid w:val="008779EA"/>
    <w:rsid w:val="00877D71"/>
    <w:rsid w:val="00877E6A"/>
    <w:rsid w:val="00880803"/>
    <w:rsid w:val="0088085B"/>
    <w:rsid w:val="00880A2E"/>
    <w:rsid w:val="00880AF3"/>
    <w:rsid w:val="00880B60"/>
    <w:rsid w:val="00880C51"/>
    <w:rsid w:val="00880FBE"/>
    <w:rsid w:val="00881257"/>
    <w:rsid w:val="0088162B"/>
    <w:rsid w:val="00881D0B"/>
    <w:rsid w:val="00881D9C"/>
    <w:rsid w:val="00881E8D"/>
    <w:rsid w:val="0088215F"/>
    <w:rsid w:val="008827BD"/>
    <w:rsid w:val="008829EF"/>
    <w:rsid w:val="008832E4"/>
    <w:rsid w:val="00883580"/>
    <w:rsid w:val="00883B0B"/>
    <w:rsid w:val="00883BC1"/>
    <w:rsid w:val="00883C16"/>
    <w:rsid w:val="00883F00"/>
    <w:rsid w:val="00884227"/>
    <w:rsid w:val="00884362"/>
    <w:rsid w:val="008854B7"/>
    <w:rsid w:val="00886290"/>
    <w:rsid w:val="00886DAA"/>
    <w:rsid w:val="00887442"/>
    <w:rsid w:val="008874FE"/>
    <w:rsid w:val="00887EB2"/>
    <w:rsid w:val="008900EF"/>
    <w:rsid w:val="00890F3E"/>
    <w:rsid w:val="00891181"/>
    <w:rsid w:val="00891DC2"/>
    <w:rsid w:val="00892354"/>
    <w:rsid w:val="00892BBE"/>
    <w:rsid w:val="0089301E"/>
    <w:rsid w:val="008934FC"/>
    <w:rsid w:val="0089354F"/>
    <w:rsid w:val="0089366B"/>
    <w:rsid w:val="00894420"/>
    <w:rsid w:val="008947C4"/>
    <w:rsid w:val="008948F1"/>
    <w:rsid w:val="00894B1E"/>
    <w:rsid w:val="00894EBD"/>
    <w:rsid w:val="008953F1"/>
    <w:rsid w:val="008956E6"/>
    <w:rsid w:val="0089574B"/>
    <w:rsid w:val="00895D1B"/>
    <w:rsid w:val="0089656C"/>
    <w:rsid w:val="00896ACC"/>
    <w:rsid w:val="00896F0E"/>
    <w:rsid w:val="008971A2"/>
    <w:rsid w:val="008978EA"/>
    <w:rsid w:val="00897BEB"/>
    <w:rsid w:val="00897F54"/>
    <w:rsid w:val="008A04F1"/>
    <w:rsid w:val="008A0F78"/>
    <w:rsid w:val="008A1382"/>
    <w:rsid w:val="008A145D"/>
    <w:rsid w:val="008A16DE"/>
    <w:rsid w:val="008A17EA"/>
    <w:rsid w:val="008A1C63"/>
    <w:rsid w:val="008A360E"/>
    <w:rsid w:val="008A3BE4"/>
    <w:rsid w:val="008A3C17"/>
    <w:rsid w:val="008A3E4A"/>
    <w:rsid w:val="008A44C8"/>
    <w:rsid w:val="008A466E"/>
    <w:rsid w:val="008A46FC"/>
    <w:rsid w:val="008A476F"/>
    <w:rsid w:val="008A4D35"/>
    <w:rsid w:val="008A4FF4"/>
    <w:rsid w:val="008A51B8"/>
    <w:rsid w:val="008A52CF"/>
    <w:rsid w:val="008A5EFD"/>
    <w:rsid w:val="008A62C9"/>
    <w:rsid w:val="008A6306"/>
    <w:rsid w:val="008A63AF"/>
    <w:rsid w:val="008A6E66"/>
    <w:rsid w:val="008A6FF5"/>
    <w:rsid w:val="008A7369"/>
    <w:rsid w:val="008A765D"/>
    <w:rsid w:val="008A7900"/>
    <w:rsid w:val="008B086A"/>
    <w:rsid w:val="008B09B8"/>
    <w:rsid w:val="008B0D4A"/>
    <w:rsid w:val="008B15AF"/>
    <w:rsid w:val="008B178B"/>
    <w:rsid w:val="008B2111"/>
    <w:rsid w:val="008B221C"/>
    <w:rsid w:val="008B297D"/>
    <w:rsid w:val="008B2F22"/>
    <w:rsid w:val="008B30CA"/>
    <w:rsid w:val="008B3107"/>
    <w:rsid w:val="008B3443"/>
    <w:rsid w:val="008B3517"/>
    <w:rsid w:val="008B4030"/>
    <w:rsid w:val="008B4411"/>
    <w:rsid w:val="008B4C82"/>
    <w:rsid w:val="008B515E"/>
    <w:rsid w:val="008B5FAD"/>
    <w:rsid w:val="008B6034"/>
    <w:rsid w:val="008B69DB"/>
    <w:rsid w:val="008B69FB"/>
    <w:rsid w:val="008B6E51"/>
    <w:rsid w:val="008B70FB"/>
    <w:rsid w:val="008B7388"/>
    <w:rsid w:val="008B78C2"/>
    <w:rsid w:val="008B78C6"/>
    <w:rsid w:val="008B791B"/>
    <w:rsid w:val="008C0554"/>
    <w:rsid w:val="008C06EC"/>
    <w:rsid w:val="008C0B32"/>
    <w:rsid w:val="008C0CD2"/>
    <w:rsid w:val="008C0D9C"/>
    <w:rsid w:val="008C0EE7"/>
    <w:rsid w:val="008C1075"/>
    <w:rsid w:val="008C12D6"/>
    <w:rsid w:val="008C16B4"/>
    <w:rsid w:val="008C184B"/>
    <w:rsid w:val="008C18B5"/>
    <w:rsid w:val="008C19A2"/>
    <w:rsid w:val="008C215B"/>
    <w:rsid w:val="008C22E4"/>
    <w:rsid w:val="008C2357"/>
    <w:rsid w:val="008C27C1"/>
    <w:rsid w:val="008C27F6"/>
    <w:rsid w:val="008C293D"/>
    <w:rsid w:val="008C2FF1"/>
    <w:rsid w:val="008C32B9"/>
    <w:rsid w:val="008C5071"/>
    <w:rsid w:val="008C50F6"/>
    <w:rsid w:val="008C5111"/>
    <w:rsid w:val="008C52FA"/>
    <w:rsid w:val="008C5411"/>
    <w:rsid w:val="008C58E6"/>
    <w:rsid w:val="008C598C"/>
    <w:rsid w:val="008C5D0D"/>
    <w:rsid w:val="008C5D41"/>
    <w:rsid w:val="008C5ED0"/>
    <w:rsid w:val="008C6225"/>
    <w:rsid w:val="008C66C4"/>
    <w:rsid w:val="008C66DB"/>
    <w:rsid w:val="008C6735"/>
    <w:rsid w:val="008C68DB"/>
    <w:rsid w:val="008C73BF"/>
    <w:rsid w:val="008C784C"/>
    <w:rsid w:val="008C784F"/>
    <w:rsid w:val="008C7C39"/>
    <w:rsid w:val="008D034A"/>
    <w:rsid w:val="008D13C1"/>
    <w:rsid w:val="008D16EB"/>
    <w:rsid w:val="008D1734"/>
    <w:rsid w:val="008D18CD"/>
    <w:rsid w:val="008D2393"/>
    <w:rsid w:val="008D2A09"/>
    <w:rsid w:val="008D2D46"/>
    <w:rsid w:val="008D350E"/>
    <w:rsid w:val="008D37B2"/>
    <w:rsid w:val="008D3AE9"/>
    <w:rsid w:val="008D3BAB"/>
    <w:rsid w:val="008D3C5A"/>
    <w:rsid w:val="008D4984"/>
    <w:rsid w:val="008D4A45"/>
    <w:rsid w:val="008D4E2E"/>
    <w:rsid w:val="008D51FD"/>
    <w:rsid w:val="008D697E"/>
    <w:rsid w:val="008D6EA5"/>
    <w:rsid w:val="008D7467"/>
    <w:rsid w:val="008D74DD"/>
    <w:rsid w:val="008D75AE"/>
    <w:rsid w:val="008D7671"/>
    <w:rsid w:val="008D77AB"/>
    <w:rsid w:val="008D77BB"/>
    <w:rsid w:val="008D79CB"/>
    <w:rsid w:val="008E013F"/>
    <w:rsid w:val="008E0437"/>
    <w:rsid w:val="008E108A"/>
    <w:rsid w:val="008E1113"/>
    <w:rsid w:val="008E11C7"/>
    <w:rsid w:val="008E1419"/>
    <w:rsid w:val="008E1654"/>
    <w:rsid w:val="008E19FE"/>
    <w:rsid w:val="008E1ADF"/>
    <w:rsid w:val="008E1ECE"/>
    <w:rsid w:val="008E1F94"/>
    <w:rsid w:val="008E228F"/>
    <w:rsid w:val="008E26F1"/>
    <w:rsid w:val="008E2CBF"/>
    <w:rsid w:val="008E2E70"/>
    <w:rsid w:val="008E32CB"/>
    <w:rsid w:val="008E38A9"/>
    <w:rsid w:val="008E3E1F"/>
    <w:rsid w:val="008E4004"/>
    <w:rsid w:val="008E44D6"/>
    <w:rsid w:val="008E4843"/>
    <w:rsid w:val="008E5632"/>
    <w:rsid w:val="008E58BB"/>
    <w:rsid w:val="008E5A81"/>
    <w:rsid w:val="008E5B06"/>
    <w:rsid w:val="008E5C82"/>
    <w:rsid w:val="008E5D2D"/>
    <w:rsid w:val="008E5D87"/>
    <w:rsid w:val="008E631E"/>
    <w:rsid w:val="008E6619"/>
    <w:rsid w:val="008E6A1F"/>
    <w:rsid w:val="008E6F34"/>
    <w:rsid w:val="008E71EA"/>
    <w:rsid w:val="008E7681"/>
    <w:rsid w:val="008E7A2F"/>
    <w:rsid w:val="008E7BED"/>
    <w:rsid w:val="008E7D20"/>
    <w:rsid w:val="008E7E20"/>
    <w:rsid w:val="008E7F82"/>
    <w:rsid w:val="008F0392"/>
    <w:rsid w:val="008F049E"/>
    <w:rsid w:val="008F05B9"/>
    <w:rsid w:val="008F1882"/>
    <w:rsid w:val="008F1CC8"/>
    <w:rsid w:val="008F21CA"/>
    <w:rsid w:val="008F3476"/>
    <w:rsid w:val="008F3536"/>
    <w:rsid w:val="008F44C1"/>
    <w:rsid w:val="008F47AD"/>
    <w:rsid w:val="008F47C6"/>
    <w:rsid w:val="008F4A7A"/>
    <w:rsid w:val="008F4B33"/>
    <w:rsid w:val="008F4C22"/>
    <w:rsid w:val="008F4D3E"/>
    <w:rsid w:val="008F5859"/>
    <w:rsid w:val="008F5AF2"/>
    <w:rsid w:val="008F6297"/>
    <w:rsid w:val="008F6A61"/>
    <w:rsid w:val="008F7719"/>
    <w:rsid w:val="008F7EEE"/>
    <w:rsid w:val="00900229"/>
    <w:rsid w:val="009009D3"/>
    <w:rsid w:val="009014F0"/>
    <w:rsid w:val="00901A1C"/>
    <w:rsid w:val="00901DC2"/>
    <w:rsid w:val="0090201A"/>
    <w:rsid w:val="009025E2"/>
    <w:rsid w:val="00902B9B"/>
    <w:rsid w:val="00902BA0"/>
    <w:rsid w:val="00902E23"/>
    <w:rsid w:val="00902FED"/>
    <w:rsid w:val="0090308D"/>
    <w:rsid w:val="009030D8"/>
    <w:rsid w:val="00903721"/>
    <w:rsid w:val="00903B77"/>
    <w:rsid w:val="00903D3A"/>
    <w:rsid w:val="00903E42"/>
    <w:rsid w:val="00904250"/>
    <w:rsid w:val="0090429E"/>
    <w:rsid w:val="00904500"/>
    <w:rsid w:val="00904617"/>
    <w:rsid w:val="009049B0"/>
    <w:rsid w:val="00904BD0"/>
    <w:rsid w:val="00904D53"/>
    <w:rsid w:val="00904FA8"/>
    <w:rsid w:val="0090523D"/>
    <w:rsid w:val="00905A35"/>
    <w:rsid w:val="00905D16"/>
    <w:rsid w:val="00905E92"/>
    <w:rsid w:val="009065A8"/>
    <w:rsid w:val="00907331"/>
    <w:rsid w:val="009076C5"/>
    <w:rsid w:val="00907AED"/>
    <w:rsid w:val="00910ABB"/>
    <w:rsid w:val="00910DFB"/>
    <w:rsid w:val="0091107D"/>
    <w:rsid w:val="009115F0"/>
    <w:rsid w:val="00911E73"/>
    <w:rsid w:val="00911EEB"/>
    <w:rsid w:val="00912522"/>
    <w:rsid w:val="00912C03"/>
    <w:rsid w:val="009130A6"/>
    <w:rsid w:val="00913128"/>
    <w:rsid w:val="009135CC"/>
    <w:rsid w:val="00914163"/>
    <w:rsid w:val="00914259"/>
    <w:rsid w:val="00914573"/>
    <w:rsid w:val="00914927"/>
    <w:rsid w:val="0091495B"/>
    <w:rsid w:val="00914DB9"/>
    <w:rsid w:val="009151BD"/>
    <w:rsid w:val="00915341"/>
    <w:rsid w:val="009153C5"/>
    <w:rsid w:val="00915443"/>
    <w:rsid w:val="00915A97"/>
    <w:rsid w:val="009160A2"/>
    <w:rsid w:val="00916988"/>
    <w:rsid w:val="00916C53"/>
    <w:rsid w:val="00916E2C"/>
    <w:rsid w:val="00916F49"/>
    <w:rsid w:val="00916F96"/>
    <w:rsid w:val="00917366"/>
    <w:rsid w:val="00917AB3"/>
    <w:rsid w:val="00917E0F"/>
    <w:rsid w:val="00920153"/>
    <w:rsid w:val="00920C78"/>
    <w:rsid w:val="00921026"/>
    <w:rsid w:val="009213BE"/>
    <w:rsid w:val="009214B7"/>
    <w:rsid w:val="00921F01"/>
    <w:rsid w:val="0092209D"/>
    <w:rsid w:val="00922519"/>
    <w:rsid w:val="009226CF"/>
    <w:rsid w:val="00922779"/>
    <w:rsid w:val="00922BB1"/>
    <w:rsid w:val="00922C05"/>
    <w:rsid w:val="00923325"/>
    <w:rsid w:val="00923916"/>
    <w:rsid w:val="00923AB0"/>
    <w:rsid w:val="00924190"/>
    <w:rsid w:val="00924432"/>
    <w:rsid w:val="00924760"/>
    <w:rsid w:val="0092498B"/>
    <w:rsid w:val="00924E1A"/>
    <w:rsid w:val="00924EFC"/>
    <w:rsid w:val="0092575D"/>
    <w:rsid w:val="009260A4"/>
    <w:rsid w:val="00926563"/>
    <w:rsid w:val="00926AEB"/>
    <w:rsid w:val="00926FD1"/>
    <w:rsid w:val="009271B0"/>
    <w:rsid w:val="00927860"/>
    <w:rsid w:val="00927D21"/>
    <w:rsid w:val="009302C5"/>
    <w:rsid w:val="009312B7"/>
    <w:rsid w:val="009321AC"/>
    <w:rsid w:val="009324D0"/>
    <w:rsid w:val="00932565"/>
    <w:rsid w:val="00932616"/>
    <w:rsid w:val="009326F7"/>
    <w:rsid w:val="00932EAB"/>
    <w:rsid w:val="0093335D"/>
    <w:rsid w:val="00933702"/>
    <w:rsid w:val="00933756"/>
    <w:rsid w:val="009338C9"/>
    <w:rsid w:val="0093391D"/>
    <w:rsid w:val="00933B95"/>
    <w:rsid w:val="00933C8F"/>
    <w:rsid w:val="00934137"/>
    <w:rsid w:val="009344D1"/>
    <w:rsid w:val="00934743"/>
    <w:rsid w:val="00934ABB"/>
    <w:rsid w:val="0093505F"/>
    <w:rsid w:val="009355F2"/>
    <w:rsid w:val="00935C4D"/>
    <w:rsid w:val="0093736F"/>
    <w:rsid w:val="00937856"/>
    <w:rsid w:val="00937897"/>
    <w:rsid w:val="00937AD5"/>
    <w:rsid w:val="00937CCE"/>
    <w:rsid w:val="00937E4C"/>
    <w:rsid w:val="00940589"/>
    <w:rsid w:val="009407B7"/>
    <w:rsid w:val="00940807"/>
    <w:rsid w:val="00940838"/>
    <w:rsid w:val="00940897"/>
    <w:rsid w:val="00940B8A"/>
    <w:rsid w:val="00940C03"/>
    <w:rsid w:val="0094127C"/>
    <w:rsid w:val="009412DA"/>
    <w:rsid w:val="00941304"/>
    <w:rsid w:val="00941405"/>
    <w:rsid w:val="00941593"/>
    <w:rsid w:val="009415CD"/>
    <w:rsid w:val="00941C14"/>
    <w:rsid w:val="00941E3C"/>
    <w:rsid w:val="00942292"/>
    <w:rsid w:val="0094254E"/>
    <w:rsid w:val="009428D4"/>
    <w:rsid w:val="00942C82"/>
    <w:rsid w:val="0094318D"/>
    <w:rsid w:val="0094378E"/>
    <w:rsid w:val="00943820"/>
    <w:rsid w:val="00943A38"/>
    <w:rsid w:val="00943DE0"/>
    <w:rsid w:val="009441B1"/>
    <w:rsid w:val="009442AB"/>
    <w:rsid w:val="00945375"/>
    <w:rsid w:val="0094564F"/>
    <w:rsid w:val="00945754"/>
    <w:rsid w:val="00945816"/>
    <w:rsid w:val="00945964"/>
    <w:rsid w:val="00946103"/>
    <w:rsid w:val="009461D2"/>
    <w:rsid w:val="0094664C"/>
    <w:rsid w:val="00946860"/>
    <w:rsid w:val="00947310"/>
    <w:rsid w:val="009474B2"/>
    <w:rsid w:val="009479BF"/>
    <w:rsid w:val="00950541"/>
    <w:rsid w:val="0095079C"/>
    <w:rsid w:val="00950CFB"/>
    <w:rsid w:val="009511A9"/>
    <w:rsid w:val="009512A6"/>
    <w:rsid w:val="0095155D"/>
    <w:rsid w:val="0095179D"/>
    <w:rsid w:val="009520E3"/>
    <w:rsid w:val="009520F4"/>
    <w:rsid w:val="009525E9"/>
    <w:rsid w:val="00952602"/>
    <w:rsid w:val="009527B8"/>
    <w:rsid w:val="0095282D"/>
    <w:rsid w:val="00952FB2"/>
    <w:rsid w:val="00953676"/>
    <w:rsid w:val="00953E4F"/>
    <w:rsid w:val="009541DB"/>
    <w:rsid w:val="00954572"/>
    <w:rsid w:val="009547E8"/>
    <w:rsid w:val="00954DBB"/>
    <w:rsid w:val="0095504F"/>
    <w:rsid w:val="0095528D"/>
    <w:rsid w:val="009553BF"/>
    <w:rsid w:val="009553DC"/>
    <w:rsid w:val="0095573A"/>
    <w:rsid w:val="00955806"/>
    <w:rsid w:val="009562D6"/>
    <w:rsid w:val="00956C0A"/>
    <w:rsid w:val="009570CB"/>
    <w:rsid w:val="0096028F"/>
    <w:rsid w:val="0096067C"/>
    <w:rsid w:val="00960744"/>
    <w:rsid w:val="009607D2"/>
    <w:rsid w:val="009607F3"/>
    <w:rsid w:val="0096103F"/>
    <w:rsid w:val="0096114E"/>
    <w:rsid w:val="0096126A"/>
    <w:rsid w:val="009614C6"/>
    <w:rsid w:val="00961651"/>
    <w:rsid w:val="00961D2D"/>
    <w:rsid w:val="009625BD"/>
    <w:rsid w:val="00962DFA"/>
    <w:rsid w:val="00962F54"/>
    <w:rsid w:val="00963042"/>
    <w:rsid w:val="00963187"/>
    <w:rsid w:val="00963684"/>
    <w:rsid w:val="00963756"/>
    <w:rsid w:val="009638FB"/>
    <w:rsid w:val="00963FEE"/>
    <w:rsid w:val="00964104"/>
    <w:rsid w:val="00964880"/>
    <w:rsid w:val="0096508B"/>
    <w:rsid w:val="0096565A"/>
    <w:rsid w:val="00965D05"/>
    <w:rsid w:val="00966128"/>
    <w:rsid w:val="00966BD5"/>
    <w:rsid w:val="00966CDE"/>
    <w:rsid w:val="009673FF"/>
    <w:rsid w:val="00967EF6"/>
    <w:rsid w:val="009701E5"/>
    <w:rsid w:val="009703FF"/>
    <w:rsid w:val="00970C12"/>
    <w:rsid w:val="009716F9"/>
    <w:rsid w:val="00971BEF"/>
    <w:rsid w:val="00971CA9"/>
    <w:rsid w:val="00971EBD"/>
    <w:rsid w:val="00972033"/>
    <w:rsid w:val="009723E3"/>
    <w:rsid w:val="00972879"/>
    <w:rsid w:val="00973C93"/>
    <w:rsid w:val="00973FD0"/>
    <w:rsid w:val="0097402F"/>
    <w:rsid w:val="009744FA"/>
    <w:rsid w:val="009745C5"/>
    <w:rsid w:val="00974912"/>
    <w:rsid w:val="00974C71"/>
    <w:rsid w:val="00974D7C"/>
    <w:rsid w:val="009750A0"/>
    <w:rsid w:val="0097534F"/>
    <w:rsid w:val="00975A11"/>
    <w:rsid w:val="00975A2E"/>
    <w:rsid w:val="00975DF6"/>
    <w:rsid w:val="00975DF9"/>
    <w:rsid w:val="009761DE"/>
    <w:rsid w:val="0097631C"/>
    <w:rsid w:val="00976353"/>
    <w:rsid w:val="00976639"/>
    <w:rsid w:val="009769D6"/>
    <w:rsid w:val="00976EA4"/>
    <w:rsid w:val="009776E5"/>
    <w:rsid w:val="009777F2"/>
    <w:rsid w:val="009801C8"/>
    <w:rsid w:val="0098024E"/>
    <w:rsid w:val="00980493"/>
    <w:rsid w:val="0098064F"/>
    <w:rsid w:val="00980722"/>
    <w:rsid w:val="00980883"/>
    <w:rsid w:val="00981927"/>
    <w:rsid w:val="00981B2A"/>
    <w:rsid w:val="00981CC2"/>
    <w:rsid w:val="00981DD1"/>
    <w:rsid w:val="00981EB5"/>
    <w:rsid w:val="009825FE"/>
    <w:rsid w:val="009826DD"/>
    <w:rsid w:val="00982935"/>
    <w:rsid w:val="0098321F"/>
    <w:rsid w:val="0098325D"/>
    <w:rsid w:val="0098404C"/>
    <w:rsid w:val="0098428A"/>
    <w:rsid w:val="009844BE"/>
    <w:rsid w:val="009844EB"/>
    <w:rsid w:val="0098471F"/>
    <w:rsid w:val="00984804"/>
    <w:rsid w:val="00984B22"/>
    <w:rsid w:val="00984B9A"/>
    <w:rsid w:val="009851EE"/>
    <w:rsid w:val="009854B1"/>
    <w:rsid w:val="00985C29"/>
    <w:rsid w:val="00985CA7"/>
    <w:rsid w:val="00985CFD"/>
    <w:rsid w:val="00985D76"/>
    <w:rsid w:val="00985F65"/>
    <w:rsid w:val="00986429"/>
    <w:rsid w:val="00986430"/>
    <w:rsid w:val="00986A35"/>
    <w:rsid w:val="00986B34"/>
    <w:rsid w:val="00986D74"/>
    <w:rsid w:val="00986F24"/>
    <w:rsid w:val="00987893"/>
    <w:rsid w:val="009905F4"/>
    <w:rsid w:val="0099072C"/>
    <w:rsid w:val="00990BFF"/>
    <w:rsid w:val="00990C2D"/>
    <w:rsid w:val="009912E3"/>
    <w:rsid w:val="009913D0"/>
    <w:rsid w:val="00991A82"/>
    <w:rsid w:val="00991BCB"/>
    <w:rsid w:val="00991C5A"/>
    <w:rsid w:val="009921A1"/>
    <w:rsid w:val="00992217"/>
    <w:rsid w:val="00992710"/>
    <w:rsid w:val="00992AC7"/>
    <w:rsid w:val="00992B4C"/>
    <w:rsid w:val="00992F5C"/>
    <w:rsid w:val="0099351C"/>
    <w:rsid w:val="00993BA8"/>
    <w:rsid w:val="00993D37"/>
    <w:rsid w:val="00994219"/>
    <w:rsid w:val="0099502F"/>
    <w:rsid w:val="009953E7"/>
    <w:rsid w:val="00995559"/>
    <w:rsid w:val="00995A0F"/>
    <w:rsid w:val="00995A5B"/>
    <w:rsid w:val="00995C26"/>
    <w:rsid w:val="00996049"/>
    <w:rsid w:val="0099614D"/>
    <w:rsid w:val="00996787"/>
    <w:rsid w:val="0099685D"/>
    <w:rsid w:val="00996BF7"/>
    <w:rsid w:val="009970A5"/>
    <w:rsid w:val="009971A8"/>
    <w:rsid w:val="009974BD"/>
    <w:rsid w:val="00997AEF"/>
    <w:rsid w:val="00997F36"/>
    <w:rsid w:val="009A010D"/>
    <w:rsid w:val="009A0391"/>
    <w:rsid w:val="009A08D7"/>
    <w:rsid w:val="009A09B6"/>
    <w:rsid w:val="009A0A38"/>
    <w:rsid w:val="009A0C53"/>
    <w:rsid w:val="009A0ECB"/>
    <w:rsid w:val="009A1CD3"/>
    <w:rsid w:val="009A1CEF"/>
    <w:rsid w:val="009A20BA"/>
    <w:rsid w:val="009A210C"/>
    <w:rsid w:val="009A24FE"/>
    <w:rsid w:val="009A28AA"/>
    <w:rsid w:val="009A2B17"/>
    <w:rsid w:val="009A2C01"/>
    <w:rsid w:val="009A31CD"/>
    <w:rsid w:val="009A3323"/>
    <w:rsid w:val="009A348D"/>
    <w:rsid w:val="009A35F2"/>
    <w:rsid w:val="009A3A26"/>
    <w:rsid w:val="009A3EC7"/>
    <w:rsid w:val="009A3F49"/>
    <w:rsid w:val="009A4004"/>
    <w:rsid w:val="009A450A"/>
    <w:rsid w:val="009A50F7"/>
    <w:rsid w:val="009A59DA"/>
    <w:rsid w:val="009A5AE0"/>
    <w:rsid w:val="009A5BD7"/>
    <w:rsid w:val="009A6B33"/>
    <w:rsid w:val="009A6FD3"/>
    <w:rsid w:val="009A736E"/>
    <w:rsid w:val="009A749F"/>
    <w:rsid w:val="009A7914"/>
    <w:rsid w:val="009A7D4A"/>
    <w:rsid w:val="009A7D57"/>
    <w:rsid w:val="009A7FAB"/>
    <w:rsid w:val="009A7FEB"/>
    <w:rsid w:val="009B0CE5"/>
    <w:rsid w:val="009B1140"/>
    <w:rsid w:val="009B186E"/>
    <w:rsid w:val="009B1B8B"/>
    <w:rsid w:val="009B21D9"/>
    <w:rsid w:val="009B2329"/>
    <w:rsid w:val="009B2596"/>
    <w:rsid w:val="009B27AC"/>
    <w:rsid w:val="009B2A99"/>
    <w:rsid w:val="009B2B2B"/>
    <w:rsid w:val="009B2B99"/>
    <w:rsid w:val="009B33A0"/>
    <w:rsid w:val="009B36D9"/>
    <w:rsid w:val="009B3807"/>
    <w:rsid w:val="009B38A0"/>
    <w:rsid w:val="009B3AD0"/>
    <w:rsid w:val="009B3CF9"/>
    <w:rsid w:val="009B3F44"/>
    <w:rsid w:val="009B482B"/>
    <w:rsid w:val="009B4A33"/>
    <w:rsid w:val="009B4DFA"/>
    <w:rsid w:val="009B512A"/>
    <w:rsid w:val="009B56FA"/>
    <w:rsid w:val="009B6072"/>
    <w:rsid w:val="009B62CF"/>
    <w:rsid w:val="009B7C85"/>
    <w:rsid w:val="009C04EF"/>
    <w:rsid w:val="009C06F5"/>
    <w:rsid w:val="009C092F"/>
    <w:rsid w:val="009C0A76"/>
    <w:rsid w:val="009C0AD8"/>
    <w:rsid w:val="009C0D1F"/>
    <w:rsid w:val="009C0D62"/>
    <w:rsid w:val="009C0F4B"/>
    <w:rsid w:val="009C116A"/>
    <w:rsid w:val="009C1B05"/>
    <w:rsid w:val="009C1BA7"/>
    <w:rsid w:val="009C1C60"/>
    <w:rsid w:val="009C2474"/>
    <w:rsid w:val="009C3DC1"/>
    <w:rsid w:val="009C40C9"/>
    <w:rsid w:val="009C4467"/>
    <w:rsid w:val="009C47C7"/>
    <w:rsid w:val="009C48ED"/>
    <w:rsid w:val="009C4B3D"/>
    <w:rsid w:val="009C4D72"/>
    <w:rsid w:val="009C4EF5"/>
    <w:rsid w:val="009C5036"/>
    <w:rsid w:val="009C5C64"/>
    <w:rsid w:val="009C5ECE"/>
    <w:rsid w:val="009C60F7"/>
    <w:rsid w:val="009C65D3"/>
    <w:rsid w:val="009C6685"/>
    <w:rsid w:val="009C6895"/>
    <w:rsid w:val="009C71BD"/>
    <w:rsid w:val="009C76AA"/>
    <w:rsid w:val="009D03E9"/>
    <w:rsid w:val="009D0602"/>
    <w:rsid w:val="009D0B12"/>
    <w:rsid w:val="009D0BD1"/>
    <w:rsid w:val="009D0FD6"/>
    <w:rsid w:val="009D12A4"/>
    <w:rsid w:val="009D1C11"/>
    <w:rsid w:val="009D1E6F"/>
    <w:rsid w:val="009D1F16"/>
    <w:rsid w:val="009D2275"/>
    <w:rsid w:val="009D2983"/>
    <w:rsid w:val="009D29D7"/>
    <w:rsid w:val="009D29F8"/>
    <w:rsid w:val="009D2C7C"/>
    <w:rsid w:val="009D349C"/>
    <w:rsid w:val="009D37A3"/>
    <w:rsid w:val="009D3A41"/>
    <w:rsid w:val="009D3BFE"/>
    <w:rsid w:val="009D3F55"/>
    <w:rsid w:val="009D3FFB"/>
    <w:rsid w:val="009D426F"/>
    <w:rsid w:val="009D42C5"/>
    <w:rsid w:val="009D4850"/>
    <w:rsid w:val="009D4C72"/>
    <w:rsid w:val="009D5276"/>
    <w:rsid w:val="009D5A12"/>
    <w:rsid w:val="009D6597"/>
    <w:rsid w:val="009D6886"/>
    <w:rsid w:val="009D6AC3"/>
    <w:rsid w:val="009D7057"/>
    <w:rsid w:val="009D748C"/>
    <w:rsid w:val="009D7598"/>
    <w:rsid w:val="009D79AF"/>
    <w:rsid w:val="009D7D39"/>
    <w:rsid w:val="009E165B"/>
    <w:rsid w:val="009E1C36"/>
    <w:rsid w:val="009E2BE3"/>
    <w:rsid w:val="009E34ED"/>
    <w:rsid w:val="009E385C"/>
    <w:rsid w:val="009E3E69"/>
    <w:rsid w:val="009E47FE"/>
    <w:rsid w:val="009E5A86"/>
    <w:rsid w:val="009E5C4E"/>
    <w:rsid w:val="009E6404"/>
    <w:rsid w:val="009E67BC"/>
    <w:rsid w:val="009E6DA7"/>
    <w:rsid w:val="009E6EF0"/>
    <w:rsid w:val="009E7CFF"/>
    <w:rsid w:val="009E7D62"/>
    <w:rsid w:val="009F0247"/>
    <w:rsid w:val="009F11F7"/>
    <w:rsid w:val="009F1479"/>
    <w:rsid w:val="009F1AC4"/>
    <w:rsid w:val="009F1B7F"/>
    <w:rsid w:val="009F1C80"/>
    <w:rsid w:val="009F1CCA"/>
    <w:rsid w:val="009F2085"/>
    <w:rsid w:val="009F2314"/>
    <w:rsid w:val="009F2341"/>
    <w:rsid w:val="009F2A3A"/>
    <w:rsid w:val="009F2B24"/>
    <w:rsid w:val="009F2C28"/>
    <w:rsid w:val="009F32BA"/>
    <w:rsid w:val="009F35FD"/>
    <w:rsid w:val="009F397B"/>
    <w:rsid w:val="009F3DCB"/>
    <w:rsid w:val="009F3E38"/>
    <w:rsid w:val="009F3E61"/>
    <w:rsid w:val="009F4610"/>
    <w:rsid w:val="009F54EA"/>
    <w:rsid w:val="009F5C96"/>
    <w:rsid w:val="009F678A"/>
    <w:rsid w:val="009F6A8E"/>
    <w:rsid w:val="009F6DAB"/>
    <w:rsid w:val="009F71C7"/>
    <w:rsid w:val="009F75C4"/>
    <w:rsid w:val="009F7939"/>
    <w:rsid w:val="009F7A17"/>
    <w:rsid w:val="00A007B4"/>
    <w:rsid w:val="00A007DB"/>
    <w:rsid w:val="00A009C4"/>
    <w:rsid w:val="00A00AFA"/>
    <w:rsid w:val="00A00BA2"/>
    <w:rsid w:val="00A01012"/>
    <w:rsid w:val="00A01461"/>
    <w:rsid w:val="00A015B5"/>
    <w:rsid w:val="00A018EC"/>
    <w:rsid w:val="00A01B19"/>
    <w:rsid w:val="00A0251A"/>
    <w:rsid w:val="00A0252B"/>
    <w:rsid w:val="00A026EE"/>
    <w:rsid w:val="00A029BD"/>
    <w:rsid w:val="00A02F4A"/>
    <w:rsid w:val="00A033DA"/>
    <w:rsid w:val="00A0343A"/>
    <w:rsid w:val="00A03B39"/>
    <w:rsid w:val="00A03F84"/>
    <w:rsid w:val="00A04923"/>
    <w:rsid w:val="00A04A99"/>
    <w:rsid w:val="00A04B43"/>
    <w:rsid w:val="00A04C08"/>
    <w:rsid w:val="00A04FD2"/>
    <w:rsid w:val="00A05247"/>
    <w:rsid w:val="00A05780"/>
    <w:rsid w:val="00A0582F"/>
    <w:rsid w:val="00A05EEF"/>
    <w:rsid w:val="00A067EA"/>
    <w:rsid w:val="00A06847"/>
    <w:rsid w:val="00A06D26"/>
    <w:rsid w:val="00A07203"/>
    <w:rsid w:val="00A07454"/>
    <w:rsid w:val="00A075DA"/>
    <w:rsid w:val="00A076A5"/>
    <w:rsid w:val="00A07A4D"/>
    <w:rsid w:val="00A07EFA"/>
    <w:rsid w:val="00A1041A"/>
    <w:rsid w:val="00A107BC"/>
    <w:rsid w:val="00A107E1"/>
    <w:rsid w:val="00A1119C"/>
    <w:rsid w:val="00A111B1"/>
    <w:rsid w:val="00A11784"/>
    <w:rsid w:val="00A11A16"/>
    <w:rsid w:val="00A12322"/>
    <w:rsid w:val="00A12A06"/>
    <w:rsid w:val="00A12A08"/>
    <w:rsid w:val="00A13500"/>
    <w:rsid w:val="00A14C92"/>
    <w:rsid w:val="00A14D0C"/>
    <w:rsid w:val="00A14D61"/>
    <w:rsid w:val="00A14E49"/>
    <w:rsid w:val="00A14EB7"/>
    <w:rsid w:val="00A1516B"/>
    <w:rsid w:val="00A15701"/>
    <w:rsid w:val="00A15D98"/>
    <w:rsid w:val="00A16894"/>
    <w:rsid w:val="00A16CF9"/>
    <w:rsid w:val="00A1715E"/>
    <w:rsid w:val="00A17F79"/>
    <w:rsid w:val="00A2032E"/>
    <w:rsid w:val="00A2054C"/>
    <w:rsid w:val="00A20604"/>
    <w:rsid w:val="00A20733"/>
    <w:rsid w:val="00A20C75"/>
    <w:rsid w:val="00A20D4A"/>
    <w:rsid w:val="00A21679"/>
    <w:rsid w:val="00A217B7"/>
    <w:rsid w:val="00A21841"/>
    <w:rsid w:val="00A21DCD"/>
    <w:rsid w:val="00A22938"/>
    <w:rsid w:val="00A22E7A"/>
    <w:rsid w:val="00A22F40"/>
    <w:rsid w:val="00A22FE3"/>
    <w:rsid w:val="00A235DB"/>
    <w:rsid w:val="00A24207"/>
    <w:rsid w:val="00A24378"/>
    <w:rsid w:val="00A243C7"/>
    <w:rsid w:val="00A2466B"/>
    <w:rsid w:val="00A2474A"/>
    <w:rsid w:val="00A24DDB"/>
    <w:rsid w:val="00A24FDF"/>
    <w:rsid w:val="00A25826"/>
    <w:rsid w:val="00A25BC1"/>
    <w:rsid w:val="00A25BEE"/>
    <w:rsid w:val="00A269DA"/>
    <w:rsid w:val="00A26C57"/>
    <w:rsid w:val="00A26DD8"/>
    <w:rsid w:val="00A26F5B"/>
    <w:rsid w:val="00A2795C"/>
    <w:rsid w:val="00A27F1C"/>
    <w:rsid w:val="00A30001"/>
    <w:rsid w:val="00A300A9"/>
    <w:rsid w:val="00A300BB"/>
    <w:rsid w:val="00A30A97"/>
    <w:rsid w:val="00A30E51"/>
    <w:rsid w:val="00A3116C"/>
    <w:rsid w:val="00A3122D"/>
    <w:rsid w:val="00A312B7"/>
    <w:rsid w:val="00A31478"/>
    <w:rsid w:val="00A317C0"/>
    <w:rsid w:val="00A31A4F"/>
    <w:rsid w:val="00A31A5B"/>
    <w:rsid w:val="00A31CBB"/>
    <w:rsid w:val="00A31F74"/>
    <w:rsid w:val="00A31FA8"/>
    <w:rsid w:val="00A32763"/>
    <w:rsid w:val="00A330C0"/>
    <w:rsid w:val="00A33146"/>
    <w:rsid w:val="00A335D6"/>
    <w:rsid w:val="00A33778"/>
    <w:rsid w:val="00A337E2"/>
    <w:rsid w:val="00A33B2B"/>
    <w:rsid w:val="00A35148"/>
    <w:rsid w:val="00A35189"/>
    <w:rsid w:val="00A35C15"/>
    <w:rsid w:val="00A35C85"/>
    <w:rsid w:val="00A3652F"/>
    <w:rsid w:val="00A36AD8"/>
    <w:rsid w:val="00A3732A"/>
    <w:rsid w:val="00A3783C"/>
    <w:rsid w:val="00A37FBA"/>
    <w:rsid w:val="00A411C4"/>
    <w:rsid w:val="00A41312"/>
    <w:rsid w:val="00A4140F"/>
    <w:rsid w:val="00A41840"/>
    <w:rsid w:val="00A419E6"/>
    <w:rsid w:val="00A41D57"/>
    <w:rsid w:val="00A41E8D"/>
    <w:rsid w:val="00A42A09"/>
    <w:rsid w:val="00A43B3B"/>
    <w:rsid w:val="00A43BFB"/>
    <w:rsid w:val="00A441D7"/>
    <w:rsid w:val="00A4442C"/>
    <w:rsid w:val="00A44E9B"/>
    <w:rsid w:val="00A45591"/>
    <w:rsid w:val="00A46226"/>
    <w:rsid w:val="00A464DE"/>
    <w:rsid w:val="00A464EA"/>
    <w:rsid w:val="00A47236"/>
    <w:rsid w:val="00A4723D"/>
    <w:rsid w:val="00A478BC"/>
    <w:rsid w:val="00A47E24"/>
    <w:rsid w:val="00A505C5"/>
    <w:rsid w:val="00A505DD"/>
    <w:rsid w:val="00A50B0F"/>
    <w:rsid w:val="00A50FBB"/>
    <w:rsid w:val="00A5126F"/>
    <w:rsid w:val="00A51FE0"/>
    <w:rsid w:val="00A520D0"/>
    <w:rsid w:val="00A52CA7"/>
    <w:rsid w:val="00A53052"/>
    <w:rsid w:val="00A53A6C"/>
    <w:rsid w:val="00A544B4"/>
    <w:rsid w:val="00A5480B"/>
    <w:rsid w:val="00A54B8D"/>
    <w:rsid w:val="00A54F6D"/>
    <w:rsid w:val="00A55BC9"/>
    <w:rsid w:val="00A560EC"/>
    <w:rsid w:val="00A560EE"/>
    <w:rsid w:val="00A56104"/>
    <w:rsid w:val="00A56A73"/>
    <w:rsid w:val="00A56B22"/>
    <w:rsid w:val="00A56BC2"/>
    <w:rsid w:val="00A57077"/>
    <w:rsid w:val="00A573D4"/>
    <w:rsid w:val="00A57567"/>
    <w:rsid w:val="00A57BE1"/>
    <w:rsid w:val="00A6098B"/>
    <w:rsid w:val="00A60BA5"/>
    <w:rsid w:val="00A6178E"/>
    <w:rsid w:val="00A61CEB"/>
    <w:rsid w:val="00A62013"/>
    <w:rsid w:val="00A62683"/>
    <w:rsid w:val="00A6279F"/>
    <w:rsid w:val="00A62ACE"/>
    <w:rsid w:val="00A633A6"/>
    <w:rsid w:val="00A633D4"/>
    <w:rsid w:val="00A63411"/>
    <w:rsid w:val="00A63505"/>
    <w:rsid w:val="00A649F8"/>
    <w:rsid w:val="00A65673"/>
    <w:rsid w:val="00A65C29"/>
    <w:rsid w:val="00A65FFE"/>
    <w:rsid w:val="00A6600F"/>
    <w:rsid w:val="00A664C4"/>
    <w:rsid w:val="00A67194"/>
    <w:rsid w:val="00A67369"/>
    <w:rsid w:val="00A673AF"/>
    <w:rsid w:val="00A67524"/>
    <w:rsid w:val="00A67AEE"/>
    <w:rsid w:val="00A67BBE"/>
    <w:rsid w:val="00A67D25"/>
    <w:rsid w:val="00A70DB2"/>
    <w:rsid w:val="00A71755"/>
    <w:rsid w:val="00A71DCF"/>
    <w:rsid w:val="00A71EF3"/>
    <w:rsid w:val="00A724C6"/>
    <w:rsid w:val="00A729CA"/>
    <w:rsid w:val="00A73150"/>
    <w:rsid w:val="00A73DD5"/>
    <w:rsid w:val="00A74172"/>
    <w:rsid w:val="00A74361"/>
    <w:rsid w:val="00A74962"/>
    <w:rsid w:val="00A751DF"/>
    <w:rsid w:val="00A75232"/>
    <w:rsid w:val="00A75255"/>
    <w:rsid w:val="00A7542D"/>
    <w:rsid w:val="00A756F5"/>
    <w:rsid w:val="00A757B1"/>
    <w:rsid w:val="00A75990"/>
    <w:rsid w:val="00A75D81"/>
    <w:rsid w:val="00A76017"/>
    <w:rsid w:val="00A76446"/>
    <w:rsid w:val="00A76917"/>
    <w:rsid w:val="00A76D2E"/>
    <w:rsid w:val="00A770F7"/>
    <w:rsid w:val="00A77C8A"/>
    <w:rsid w:val="00A77E23"/>
    <w:rsid w:val="00A8007F"/>
    <w:rsid w:val="00A80159"/>
    <w:rsid w:val="00A801BD"/>
    <w:rsid w:val="00A80B05"/>
    <w:rsid w:val="00A80E56"/>
    <w:rsid w:val="00A81512"/>
    <w:rsid w:val="00A81790"/>
    <w:rsid w:val="00A822C4"/>
    <w:rsid w:val="00A822FE"/>
    <w:rsid w:val="00A83802"/>
    <w:rsid w:val="00A83D27"/>
    <w:rsid w:val="00A83E5B"/>
    <w:rsid w:val="00A8415E"/>
    <w:rsid w:val="00A842EC"/>
    <w:rsid w:val="00A84880"/>
    <w:rsid w:val="00A848E9"/>
    <w:rsid w:val="00A84952"/>
    <w:rsid w:val="00A84D99"/>
    <w:rsid w:val="00A84E3A"/>
    <w:rsid w:val="00A85020"/>
    <w:rsid w:val="00A859F6"/>
    <w:rsid w:val="00A8616B"/>
    <w:rsid w:val="00A86A8D"/>
    <w:rsid w:val="00A86E39"/>
    <w:rsid w:val="00A871F2"/>
    <w:rsid w:val="00A8750A"/>
    <w:rsid w:val="00A878D9"/>
    <w:rsid w:val="00A900D7"/>
    <w:rsid w:val="00A906D5"/>
    <w:rsid w:val="00A907B9"/>
    <w:rsid w:val="00A90B1F"/>
    <w:rsid w:val="00A90C50"/>
    <w:rsid w:val="00A9163D"/>
    <w:rsid w:val="00A917BE"/>
    <w:rsid w:val="00A91897"/>
    <w:rsid w:val="00A91AA2"/>
    <w:rsid w:val="00A91DC0"/>
    <w:rsid w:val="00A9252E"/>
    <w:rsid w:val="00A92559"/>
    <w:rsid w:val="00A927D2"/>
    <w:rsid w:val="00A92C93"/>
    <w:rsid w:val="00A9318A"/>
    <w:rsid w:val="00A93C26"/>
    <w:rsid w:val="00A93F42"/>
    <w:rsid w:val="00A9426C"/>
    <w:rsid w:val="00A9431C"/>
    <w:rsid w:val="00A945C8"/>
    <w:rsid w:val="00A94C68"/>
    <w:rsid w:val="00A94F01"/>
    <w:rsid w:val="00A94F82"/>
    <w:rsid w:val="00A9503A"/>
    <w:rsid w:val="00A954AC"/>
    <w:rsid w:val="00A95834"/>
    <w:rsid w:val="00A95BD6"/>
    <w:rsid w:val="00A95DC5"/>
    <w:rsid w:val="00A95F6F"/>
    <w:rsid w:val="00A963A1"/>
    <w:rsid w:val="00A96627"/>
    <w:rsid w:val="00A967D5"/>
    <w:rsid w:val="00A968E8"/>
    <w:rsid w:val="00A96A8B"/>
    <w:rsid w:val="00A97128"/>
    <w:rsid w:val="00A9749F"/>
    <w:rsid w:val="00A97564"/>
    <w:rsid w:val="00A97A5D"/>
    <w:rsid w:val="00A97A9F"/>
    <w:rsid w:val="00A97B1F"/>
    <w:rsid w:val="00AA03D9"/>
    <w:rsid w:val="00AA04D3"/>
    <w:rsid w:val="00AA053A"/>
    <w:rsid w:val="00AA09AD"/>
    <w:rsid w:val="00AA0E49"/>
    <w:rsid w:val="00AA15EB"/>
    <w:rsid w:val="00AA161E"/>
    <w:rsid w:val="00AA185F"/>
    <w:rsid w:val="00AA1C9B"/>
    <w:rsid w:val="00AA2355"/>
    <w:rsid w:val="00AA286F"/>
    <w:rsid w:val="00AA2A94"/>
    <w:rsid w:val="00AA35C2"/>
    <w:rsid w:val="00AA3724"/>
    <w:rsid w:val="00AA378E"/>
    <w:rsid w:val="00AA38E2"/>
    <w:rsid w:val="00AA46CF"/>
    <w:rsid w:val="00AA51C3"/>
    <w:rsid w:val="00AA5DAE"/>
    <w:rsid w:val="00AA60B0"/>
    <w:rsid w:val="00AA63F2"/>
    <w:rsid w:val="00AA7022"/>
    <w:rsid w:val="00AA7379"/>
    <w:rsid w:val="00AA73D1"/>
    <w:rsid w:val="00AA73D6"/>
    <w:rsid w:val="00AA779F"/>
    <w:rsid w:val="00AA7A91"/>
    <w:rsid w:val="00AA7C9B"/>
    <w:rsid w:val="00AA7F49"/>
    <w:rsid w:val="00AA7FB0"/>
    <w:rsid w:val="00AB05B7"/>
    <w:rsid w:val="00AB0BB5"/>
    <w:rsid w:val="00AB1682"/>
    <w:rsid w:val="00AB16B2"/>
    <w:rsid w:val="00AB28A9"/>
    <w:rsid w:val="00AB2DE5"/>
    <w:rsid w:val="00AB33E0"/>
    <w:rsid w:val="00AB35D9"/>
    <w:rsid w:val="00AB35EA"/>
    <w:rsid w:val="00AB36CD"/>
    <w:rsid w:val="00AB3DC4"/>
    <w:rsid w:val="00AB3DE3"/>
    <w:rsid w:val="00AB43A8"/>
    <w:rsid w:val="00AB486D"/>
    <w:rsid w:val="00AB4D12"/>
    <w:rsid w:val="00AB4FFF"/>
    <w:rsid w:val="00AB52FD"/>
    <w:rsid w:val="00AB5750"/>
    <w:rsid w:val="00AB57A3"/>
    <w:rsid w:val="00AB5B2B"/>
    <w:rsid w:val="00AB6050"/>
    <w:rsid w:val="00AB6270"/>
    <w:rsid w:val="00AB6347"/>
    <w:rsid w:val="00AB6C4B"/>
    <w:rsid w:val="00AB6DFD"/>
    <w:rsid w:val="00AB713E"/>
    <w:rsid w:val="00AB715A"/>
    <w:rsid w:val="00AB726E"/>
    <w:rsid w:val="00AC003D"/>
    <w:rsid w:val="00AC03C8"/>
    <w:rsid w:val="00AC0B6F"/>
    <w:rsid w:val="00AC195C"/>
    <w:rsid w:val="00AC1B79"/>
    <w:rsid w:val="00AC1EFE"/>
    <w:rsid w:val="00AC2029"/>
    <w:rsid w:val="00AC2235"/>
    <w:rsid w:val="00AC230D"/>
    <w:rsid w:val="00AC2390"/>
    <w:rsid w:val="00AC2647"/>
    <w:rsid w:val="00AC2922"/>
    <w:rsid w:val="00AC292D"/>
    <w:rsid w:val="00AC315D"/>
    <w:rsid w:val="00AC352D"/>
    <w:rsid w:val="00AC35A4"/>
    <w:rsid w:val="00AC3A2C"/>
    <w:rsid w:val="00AC3A50"/>
    <w:rsid w:val="00AC3E40"/>
    <w:rsid w:val="00AC3E4C"/>
    <w:rsid w:val="00AC3F3C"/>
    <w:rsid w:val="00AC4053"/>
    <w:rsid w:val="00AC4AEF"/>
    <w:rsid w:val="00AC4BF6"/>
    <w:rsid w:val="00AC4C0B"/>
    <w:rsid w:val="00AC4D6C"/>
    <w:rsid w:val="00AC50D3"/>
    <w:rsid w:val="00AC5232"/>
    <w:rsid w:val="00AC5964"/>
    <w:rsid w:val="00AC5969"/>
    <w:rsid w:val="00AC59D9"/>
    <w:rsid w:val="00AC5BB6"/>
    <w:rsid w:val="00AC65DD"/>
    <w:rsid w:val="00AC6604"/>
    <w:rsid w:val="00AC663E"/>
    <w:rsid w:val="00AC6743"/>
    <w:rsid w:val="00AC67D9"/>
    <w:rsid w:val="00AC6861"/>
    <w:rsid w:val="00AC73FF"/>
    <w:rsid w:val="00AC7422"/>
    <w:rsid w:val="00AC7A2E"/>
    <w:rsid w:val="00AD0056"/>
    <w:rsid w:val="00AD0680"/>
    <w:rsid w:val="00AD08EE"/>
    <w:rsid w:val="00AD0961"/>
    <w:rsid w:val="00AD0A8F"/>
    <w:rsid w:val="00AD0CEB"/>
    <w:rsid w:val="00AD129E"/>
    <w:rsid w:val="00AD1851"/>
    <w:rsid w:val="00AD2B00"/>
    <w:rsid w:val="00AD2B3D"/>
    <w:rsid w:val="00AD2E19"/>
    <w:rsid w:val="00AD3305"/>
    <w:rsid w:val="00AD356A"/>
    <w:rsid w:val="00AD4977"/>
    <w:rsid w:val="00AD4DCE"/>
    <w:rsid w:val="00AD54FF"/>
    <w:rsid w:val="00AD6959"/>
    <w:rsid w:val="00AD6D01"/>
    <w:rsid w:val="00AD70D2"/>
    <w:rsid w:val="00AD71AA"/>
    <w:rsid w:val="00AD74BA"/>
    <w:rsid w:val="00AD7652"/>
    <w:rsid w:val="00AD7DC6"/>
    <w:rsid w:val="00AE083D"/>
    <w:rsid w:val="00AE0B2C"/>
    <w:rsid w:val="00AE0CD1"/>
    <w:rsid w:val="00AE0D13"/>
    <w:rsid w:val="00AE102D"/>
    <w:rsid w:val="00AE1776"/>
    <w:rsid w:val="00AE1B56"/>
    <w:rsid w:val="00AE1D94"/>
    <w:rsid w:val="00AE25C2"/>
    <w:rsid w:val="00AE34B2"/>
    <w:rsid w:val="00AE35A5"/>
    <w:rsid w:val="00AE3919"/>
    <w:rsid w:val="00AE3947"/>
    <w:rsid w:val="00AE3D85"/>
    <w:rsid w:val="00AE40ED"/>
    <w:rsid w:val="00AE49AC"/>
    <w:rsid w:val="00AE4E1C"/>
    <w:rsid w:val="00AE5A2C"/>
    <w:rsid w:val="00AE5A7E"/>
    <w:rsid w:val="00AE5B82"/>
    <w:rsid w:val="00AE6497"/>
    <w:rsid w:val="00AE6511"/>
    <w:rsid w:val="00AE6BB7"/>
    <w:rsid w:val="00AE6C68"/>
    <w:rsid w:val="00AE6E95"/>
    <w:rsid w:val="00AF0615"/>
    <w:rsid w:val="00AF0997"/>
    <w:rsid w:val="00AF0A4B"/>
    <w:rsid w:val="00AF0FBB"/>
    <w:rsid w:val="00AF1619"/>
    <w:rsid w:val="00AF17C8"/>
    <w:rsid w:val="00AF193E"/>
    <w:rsid w:val="00AF1BE3"/>
    <w:rsid w:val="00AF2114"/>
    <w:rsid w:val="00AF230F"/>
    <w:rsid w:val="00AF25FE"/>
    <w:rsid w:val="00AF27B5"/>
    <w:rsid w:val="00AF27D4"/>
    <w:rsid w:val="00AF3B39"/>
    <w:rsid w:val="00AF3C2D"/>
    <w:rsid w:val="00AF3CEA"/>
    <w:rsid w:val="00AF3D72"/>
    <w:rsid w:val="00AF3F0E"/>
    <w:rsid w:val="00AF431D"/>
    <w:rsid w:val="00AF4942"/>
    <w:rsid w:val="00AF4DE1"/>
    <w:rsid w:val="00AF4E0D"/>
    <w:rsid w:val="00AF4F23"/>
    <w:rsid w:val="00AF4F7B"/>
    <w:rsid w:val="00AF4FC0"/>
    <w:rsid w:val="00AF5177"/>
    <w:rsid w:val="00AF5973"/>
    <w:rsid w:val="00AF5CDC"/>
    <w:rsid w:val="00AF604D"/>
    <w:rsid w:val="00AF6613"/>
    <w:rsid w:val="00AF6994"/>
    <w:rsid w:val="00AF69D4"/>
    <w:rsid w:val="00AF6DF7"/>
    <w:rsid w:val="00AF6E63"/>
    <w:rsid w:val="00AF6E65"/>
    <w:rsid w:val="00AF73E6"/>
    <w:rsid w:val="00AF73EB"/>
    <w:rsid w:val="00AF7967"/>
    <w:rsid w:val="00AF7CD6"/>
    <w:rsid w:val="00B0078F"/>
    <w:rsid w:val="00B00881"/>
    <w:rsid w:val="00B00DC3"/>
    <w:rsid w:val="00B00F07"/>
    <w:rsid w:val="00B01D6D"/>
    <w:rsid w:val="00B0250C"/>
    <w:rsid w:val="00B03018"/>
    <w:rsid w:val="00B03269"/>
    <w:rsid w:val="00B03357"/>
    <w:rsid w:val="00B03463"/>
    <w:rsid w:val="00B0468F"/>
    <w:rsid w:val="00B0478D"/>
    <w:rsid w:val="00B04F88"/>
    <w:rsid w:val="00B058CC"/>
    <w:rsid w:val="00B058E4"/>
    <w:rsid w:val="00B05A3B"/>
    <w:rsid w:val="00B05D66"/>
    <w:rsid w:val="00B05DB0"/>
    <w:rsid w:val="00B06196"/>
    <w:rsid w:val="00B061F9"/>
    <w:rsid w:val="00B06549"/>
    <w:rsid w:val="00B06602"/>
    <w:rsid w:val="00B068CE"/>
    <w:rsid w:val="00B06E30"/>
    <w:rsid w:val="00B072A6"/>
    <w:rsid w:val="00B07B6D"/>
    <w:rsid w:val="00B07BC8"/>
    <w:rsid w:val="00B106F3"/>
    <w:rsid w:val="00B1169D"/>
    <w:rsid w:val="00B11991"/>
    <w:rsid w:val="00B11B5E"/>
    <w:rsid w:val="00B1208B"/>
    <w:rsid w:val="00B121F7"/>
    <w:rsid w:val="00B12601"/>
    <w:rsid w:val="00B12760"/>
    <w:rsid w:val="00B1291C"/>
    <w:rsid w:val="00B12996"/>
    <w:rsid w:val="00B13658"/>
    <w:rsid w:val="00B13766"/>
    <w:rsid w:val="00B13EAC"/>
    <w:rsid w:val="00B141F8"/>
    <w:rsid w:val="00B14318"/>
    <w:rsid w:val="00B1439E"/>
    <w:rsid w:val="00B1490A"/>
    <w:rsid w:val="00B14978"/>
    <w:rsid w:val="00B14CF8"/>
    <w:rsid w:val="00B15165"/>
    <w:rsid w:val="00B15B54"/>
    <w:rsid w:val="00B15CE0"/>
    <w:rsid w:val="00B15F35"/>
    <w:rsid w:val="00B165D2"/>
    <w:rsid w:val="00B1689E"/>
    <w:rsid w:val="00B1710F"/>
    <w:rsid w:val="00B17143"/>
    <w:rsid w:val="00B179D1"/>
    <w:rsid w:val="00B17A00"/>
    <w:rsid w:val="00B17A43"/>
    <w:rsid w:val="00B17EA5"/>
    <w:rsid w:val="00B203D2"/>
    <w:rsid w:val="00B208C3"/>
    <w:rsid w:val="00B212ED"/>
    <w:rsid w:val="00B213BF"/>
    <w:rsid w:val="00B21456"/>
    <w:rsid w:val="00B21C3F"/>
    <w:rsid w:val="00B223CE"/>
    <w:rsid w:val="00B22602"/>
    <w:rsid w:val="00B227B0"/>
    <w:rsid w:val="00B22BB6"/>
    <w:rsid w:val="00B22C08"/>
    <w:rsid w:val="00B23060"/>
    <w:rsid w:val="00B232B3"/>
    <w:rsid w:val="00B23454"/>
    <w:rsid w:val="00B23ECF"/>
    <w:rsid w:val="00B24007"/>
    <w:rsid w:val="00B2434D"/>
    <w:rsid w:val="00B24FEC"/>
    <w:rsid w:val="00B2569F"/>
    <w:rsid w:val="00B25881"/>
    <w:rsid w:val="00B261A1"/>
    <w:rsid w:val="00B262A4"/>
    <w:rsid w:val="00B265A7"/>
    <w:rsid w:val="00B265B7"/>
    <w:rsid w:val="00B267B4"/>
    <w:rsid w:val="00B26B66"/>
    <w:rsid w:val="00B27019"/>
    <w:rsid w:val="00B27201"/>
    <w:rsid w:val="00B274C7"/>
    <w:rsid w:val="00B2782F"/>
    <w:rsid w:val="00B279E0"/>
    <w:rsid w:val="00B300C1"/>
    <w:rsid w:val="00B30B44"/>
    <w:rsid w:val="00B31059"/>
    <w:rsid w:val="00B3122E"/>
    <w:rsid w:val="00B31296"/>
    <w:rsid w:val="00B31988"/>
    <w:rsid w:val="00B31C2E"/>
    <w:rsid w:val="00B3211D"/>
    <w:rsid w:val="00B322C4"/>
    <w:rsid w:val="00B323E1"/>
    <w:rsid w:val="00B32C28"/>
    <w:rsid w:val="00B3386D"/>
    <w:rsid w:val="00B3387D"/>
    <w:rsid w:val="00B338DC"/>
    <w:rsid w:val="00B33C48"/>
    <w:rsid w:val="00B33F68"/>
    <w:rsid w:val="00B34102"/>
    <w:rsid w:val="00B344F5"/>
    <w:rsid w:val="00B345A2"/>
    <w:rsid w:val="00B345B3"/>
    <w:rsid w:val="00B34694"/>
    <w:rsid w:val="00B349C4"/>
    <w:rsid w:val="00B34A21"/>
    <w:rsid w:val="00B35005"/>
    <w:rsid w:val="00B351C7"/>
    <w:rsid w:val="00B3523D"/>
    <w:rsid w:val="00B3556B"/>
    <w:rsid w:val="00B357DF"/>
    <w:rsid w:val="00B35813"/>
    <w:rsid w:val="00B361C8"/>
    <w:rsid w:val="00B364A7"/>
    <w:rsid w:val="00B364CC"/>
    <w:rsid w:val="00B364EF"/>
    <w:rsid w:val="00B36565"/>
    <w:rsid w:val="00B3675F"/>
    <w:rsid w:val="00B36AFA"/>
    <w:rsid w:val="00B36F65"/>
    <w:rsid w:val="00B374AC"/>
    <w:rsid w:val="00B37CFD"/>
    <w:rsid w:val="00B40337"/>
    <w:rsid w:val="00B406F3"/>
    <w:rsid w:val="00B40744"/>
    <w:rsid w:val="00B407A6"/>
    <w:rsid w:val="00B412AE"/>
    <w:rsid w:val="00B413C7"/>
    <w:rsid w:val="00B4153D"/>
    <w:rsid w:val="00B4209F"/>
    <w:rsid w:val="00B420C6"/>
    <w:rsid w:val="00B42362"/>
    <w:rsid w:val="00B431AE"/>
    <w:rsid w:val="00B43213"/>
    <w:rsid w:val="00B43590"/>
    <w:rsid w:val="00B439AC"/>
    <w:rsid w:val="00B43D89"/>
    <w:rsid w:val="00B444FE"/>
    <w:rsid w:val="00B44808"/>
    <w:rsid w:val="00B44995"/>
    <w:rsid w:val="00B44AA2"/>
    <w:rsid w:val="00B44F02"/>
    <w:rsid w:val="00B45322"/>
    <w:rsid w:val="00B456EE"/>
    <w:rsid w:val="00B459B3"/>
    <w:rsid w:val="00B45BCC"/>
    <w:rsid w:val="00B45E91"/>
    <w:rsid w:val="00B46241"/>
    <w:rsid w:val="00B462E8"/>
    <w:rsid w:val="00B463EE"/>
    <w:rsid w:val="00B46843"/>
    <w:rsid w:val="00B46A15"/>
    <w:rsid w:val="00B46A25"/>
    <w:rsid w:val="00B46F5B"/>
    <w:rsid w:val="00B474F1"/>
    <w:rsid w:val="00B47FB9"/>
    <w:rsid w:val="00B5109F"/>
    <w:rsid w:val="00B5122B"/>
    <w:rsid w:val="00B515DB"/>
    <w:rsid w:val="00B51812"/>
    <w:rsid w:val="00B51A71"/>
    <w:rsid w:val="00B52200"/>
    <w:rsid w:val="00B5225E"/>
    <w:rsid w:val="00B5235F"/>
    <w:rsid w:val="00B52ABB"/>
    <w:rsid w:val="00B53570"/>
    <w:rsid w:val="00B53957"/>
    <w:rsid w:val="00B53AE3"/>
    <w:rsid w:val="00B53F08"/>
    <w:rsid w:val="00B54451"/>
    <w:rsid w:val="00B5467A"/>
    <w:rsid w:val="00B54C38"/>
    <w:rsid w:val="00B54DD9"/>
    <w:rsid w:val="00B552D6"/>
    <w:rsid w:val="00B55617"/>
    <w:rsid w:val="00B556D8"/>
    <w:rsid w:val="00B55700"/>
    <w:rsid w:val="00B55D8D"/>
    <w:rsid w:val="00B55E68"/>
    <w:rsid w:val="00B560E6"/>
    <w:rsid w:val="00B56366"/>
    <w:rsid w:val="00B56596"/>
    <w:rsid w:val="00B568BE"/>
    <w:rsid w:val="00B56B27"/>
    <w:rsid w:val="00B56BF2"/>
    <w:rsid w:val="00B57EA5"/>
    <w:rsid w:val="00B60989"/>
    <w:rsid w:val="00B61484"/>
    <w:rsid w:val="00B615B4"/>
    <w:rsid w:val="00B61847"/>
    <w:rsid w:val="00B61BE7"/>
    <w:rsid w:val="00B61DF7"/>
    <w:rsid w:val="00B61F77"/>
    <w:rsid w:val="00B62694"/>
    <w:rsid w:val="00B6296E"/>
    <w:rsid w:val="00B6351F"/>
    <w:rsid w:val="00B64201"/>
    <w:rsid w:val="00B64619"/>
    <w:rsid w:val="00B64DF8"/>
    <w:rsid w:val="00B64EC1"/>
    <w:rsid w:val="00B65040"/>
    <w:rsid w:val="00B65C08"/>
    <w:rsid w:val="00B66222"/>
    <w:rsid w:val="00B66295"/>
    <w:rsid w:val="00B66345"/>
    <w:rsid w:val="00B6641B"/>
    <w:rsid w:val="00B66DB5"/>
    <w:rsid w:val="00B6737E"/>
    <w:rsid w:val="00B67739"/>
    <w:rsid w:val="00B67BF4"/>
    <w:rsid w:val="00B67FA4"/>
    <w:rsid w:val="00B70167"/>
    <w:rsid w:val="00B7025F"/>
    <w:rsid w:val="00B70694"/>
    <w:rsid w:val="00B70A41"/>
    <w:rsid w:val="00B70A5B"/>
    <w:rsid w:val="00B70C5F"/>
    <w:rsid w:val="00B7197E"/>
    <w:rsid w:val="00B71D98"/>
    <w:rsid w:val="00B71FC3"/>
    <w:rsid w:val="00B722A2"/>
    <w:rsid w:val="00B7250D"/>
    <w:rsid w:val="00B72921"/>
    <w:rsid w:val="00B72B3A"/>
    <w:rsid w:val="00B72BF0"/>
    <w:rsid w:val="00B72CDB"/>
    <w:rsid w:val="00B7330D"/>
    <w:rsid w:val="00B7332D"/>
    <w:rsid w:val="00B73352"/>
    <w:rsid w:val="00B734D6"/>
    <w:rsid w:val="00B73682"/>
    <w:rsid w:val="00B73AE8"/>
    <w:rsid w:val="00B73AFE"/>
    <w:rsid w:val="00B7433D"/>
    <w:rsid w:val="00B7476D"/>
    <w:rsid w:val="00B74788"/>
    <w:rsid w:val="00B75235"/>
    <w:rsid w:val="00B7607F"/>
    <w:rsid w:val="00B76262"/>
    <w:rsid w:val="00B76788"/>
    <w:rsid w:val="00B76894"/>
    <w:rsid w:val="00B76B90"/>
    <w:rsid w:val="00B76BB7"/>
    <w:rsid w:val="00B77B67"/>
    <w:rsid w:val="00B77BD6"/>
    <w:rsid w:val="00B77C1D"/>
    <w:rsid w:val="00B77EFD"/>
    <w:rsid w:val="00B8003A"/>
    <w:rsid w:val="00B80D96"/>
    <w:rsid w:val="00B80DAF"/>
    <w:rsid w:val="00B814B2"/>
    <w:rsid w:val="00B81A1D"/>
    <w:rsid w:val="00B81DAE"/>
    <w:rsid w:val="00B81DE6"/>
    <w:rsid w:val="00B81E3A"/>
    <w:rsid w:val="00B8213F"/>
    <w:rsid w:val="00B8248D"/>
    <w:rsid w:val="00B82867"/>
    <w:rsid w:val="00B82FDB"/>
    <w:rsid w:val="00B83917"/>
    <w:rsid w:val="00B83D14"/>
    <w:rsid w:val="00B83E9E"/>
    <w:rsid w:val="00B83F8B"/>
    <w:rsid w:val="00B8469A"/>
    <w:rsid w:val="00B846A2"/>
    <w:rsid w:val="00B84B09"/>
    <w:rsid w:val="00B84D72"/>
    <w:rsid w:val="00B85C87"/>
    <w:rsid w:val="00B86632"/>
    <w:rsid w:val="00B86B24"/>
    <w:rsid w:val="00B86B57"/>
    <w:rsid w:val="00B86D35"/>
    <w:rsid w:val="00B87322"/>
    <w:rsid w:val="00B8769A"/>
    <w:rsid w:val="00B87A65"/>
    <w:rsid w:val="00B87CB9"/>
    <w:rsid w:val="00B90141"/>
    <w:rsid w:val="00B9037D"/>
    <w:rsid w:val="00B90819"/>
    <w:rsid w:val="00B90E63"/>
    <w:rsid w:val="00B914AF"/>
    <w:rsid w:val="00B91793"/>
    <w:rsid w:val="00B919B1"/>
    <w:rsid w:val="00B92267"/>
    <w:rsid w:val="00B9257E"/>
    <w:rsid w:val="00B932C6"/>
    <w:rsid w:val="00B934D0"/>
    <w:rsid w:val="00B9388B"/>
    <w:rsid w:val="00B93B1D"/>
    <w:rsid w:val="00B942C0"/>
    <w:rsid w:val="00B9462A"/>
    <w:rsid w:val="00B94778"/>
    <w:rsid w:val="00B94AF9"/>
    <w:rsid w:val="00B95972"/>
    <w:rsid w:val="00B95B22"/>
    <w:rsid w:val="00B963ED"/>
    <w:rsid w:val="00B9650D"/>
    <w:rsid w:val="00B96FA4"/>
    <w:rsid w:val="00B9702F"/>
    <w:rsid w:val="00B978D0"/>
    <w:rsid w:val="00BA00D9"/>
    <w:rsid w:val="00BA00EA"/>
    <w:rsid w:val="00BA0101"/>
    <w:rsid w:val="00BA05BE"/>
    <w:rsid w:val="00BA0C1D"/>
    <w:rsid w:val="00BA1124"/>
    <w:rsid w:val="00BA1556"/>
    <w:rsid w:val="00BA1EDB"/>
    <w:rsid w:val="00BA20D8"/>
    <w:rsid w:val="00BA23B8"/>
    <w:rsid w:val="00BA2928"/>
    <w:rsid w:val="00BA2F90"/>
    <w:rsid w:val="00BA32CE"/>
    <w:rsid w:val="00BA3344"/>
    <w:rsid w:val="00BA3D05"/>
    <w:rsid w:val="00BA42DA"/>
    <w:rsid w:val="00BA42EA"/>
    <w:rsid w:val="00BA43B4"/>
    <w:rsid w:val="00BA505A"/>
    <w:rsid w:val="00BA579E"/>
    <w:rsid w:val="00BA5932"/>
    <w:rsid w:val="00BA7757"/>
    <w:rsid w:val="00BA7B40"/>
    <w:rsid w:val="00BA7D94"/>
    <w:rsid w:val="00BA7EC4"/>
    <w:rsid w:val="00BA7F6F"/>
    <w:rsid w:val="00BB006E"/>
    <w:rsid w:val="00BB03B8"/>
    <w:rsid w:val="00BB0478"/>
    <w:rsid w:val="00BB0BD9"/>
    <w:rsid w:val="00BB0C73"/>
    <w:rsid w:val="00BB0F84"/>
    <w:rsid w:val="00BB0FC0"/>
    <w:rsid w:val="00BB1628"/>
    <w:rsid w:val="00BB1BFC"/>
    <w:rsid w:val="00BB2DB4"/>
    <w:rsid w:val="00BB2E2B"/>
    <w:rsid w:val="00BB31BC"/>
    <w:rsid w:val="00BB31F2"/>
    <w:rsid w:val="00BB3215"/>
    <w:rsid w:val="00BB38DE"/>
    <w:rsid w:val="00BB3E49"/>
    <w:rsid w:val="00BB426D"/>
    <w:rsid w:val="00BB445E"/>
    <w:rsid w:val="00BB49FB"/>
    <w:rsid w:val="00BB61D1"/>
    <w:rsid w:val="00BB628C"/>
    <w:rsid w:val="00BB6C6E"/>
    <w:rsid w:val="00BB6E46"/>
    <w:rsid w:val="00BB743D"/>
    <w:rsid w:val="00BB799B"/>
    <w:rsid w:val="00BB7BC8"/>
    <w:rsid w:val="00BC07C4"/>
    <w:rsid w:val="00BC1DC1"/>
    <w:rsid w:val="00BC1FD9"/>
    <w:rsid w:val="00BC21F8"/>
    <w:rsid w:val="00BC2249"/>
    <w:rsid w:val="00BC233D"/>
    <w:rsid w:val="00BC26D2"/>
    <w:rsid w:val="00BC28FE"/>
    <w:rsid w:val="00BC293E"/>
    <w:rsid w:val="00BC2A7C"/>
    <w:rsid w:val="00BC2CA7"/>
    <w:rsid w:val="00BC31EE"/>
    <w:rsid w:val="00BC3BEB"/>
    <w:rsid w:val="00BC3E7D"/>
    <w:rsid w:val="00BC4164"/>
    <w:rsid w:val="00BC45B1"/>
    <w:rsid w:val="00BC4A95"/>
    <w:rsid w:val="00BC4C09"/>
    <w:rsid w:val="00BC55B9"/>
    <w:rsid w:val="00BC5867"/>
    <w:rsid w:val="00BC5AE6"/>
    <w:rsid w:val="00BC5C4E"/>
    <w:rsid w:val="00BC6043"/>
    <w:rsid w:val="00BC619E"/>
    <w:rsid w:val="00BC6807"/>
    <w:rsid w:val="00BC749D"/>
    <w:rsid w:val="00BC76FA"/>
    <w:rsid w:val="00BC7842"/>
    <w:rsid w:val="00BD0422"/>
    <w:rsid w:val="00BD086E"/>
    <w:rsid w:val="00BD0CE6"/>
    <w:rsid w:val="00BD14D0"/>
    <w:rsid w:val="00BD1591"/>
    <w:rsid w:val="00BD18ED"/>
    <w:rsid w:val="00BD23F5"/>
    <w:rsid w:val="00BD27B0"/>
    <w:rsid w:val="00BD2EBD"/>
    <w:rsid w:val="00BD2F03"/>
    <w:rsid w:val="00BD32A6"/>
    <w:rsid w:val="00BD33D8"/>
    <w:rsid w:val="00BD3451"/>
    <w:rsid w:val="00BD34D7"/>
    <w:rsid w:val="00BD35D9"/>
    <w:rsid w:val="00BD36B1"/>
    <w:rsid w:val="00BD38E2"/>
    <w:rsid w:val="00BD43B6"/>
    <w:rsid w:val="00BD43C3"/>
    <w:rsid w:val="00BD477A"/>
    <w:rsid w:val="00BD49D4"/>
    <w:rsid w:val="00BD4A0D"/>
    <w:rsid w:val="00BD4B9C"/>
    <w:rsid w:val="00BD5004"/>
    <w:rsid w:val="00BD5031"/>
    <w:rsid w:val="00BD50ED"/>
    <w:rsid w:val="00BD516C"/>
    <w:rsid w:val="00BD551D"/>
    <w:rsid w:val="00BD5A54"/>
    <w:rsid w:val="00BD5BBD"/>
    <w:rsid w:val="00BD5E4B"/>
    <w:rsid w:val="00BD63A1"/>
    <w:rsid w:val="00BD6746"/>
    <w:rsid w:val="00BD6912"/>
    <w:rsid w:val="00BD7281"/>
    <w:rsid w:val="00BD763C"/>
    <w:rsid w:val="00BD7FF1"/>
    <w:rsid w:val="00BE0393"/>
    <w:rsid w:val="00BE03CF"/>
    <w:rsid w:val="00BE08C8"/>
    <w:rsid w:val="00BE0AA9"/>
    <w:rsid w:val="00BE0B9A"/>
    <w:rsid w:val="00BE1493"/>
    <w:rsid w:val="00BE20A2"/>
    <w:rsid w:val="00BE2922"/>
    <w:rsid w:val="00BE2AD7"/>
    <w:rsid w:val="00BE2B09"/>
    <w:rsid w:val="00BE2E30"/>
    <w:rsid w:val="00BE36FA"/>
    <w:rsid w:val="00BE3B77"/>
    <w:rsid w:val="00BE43FE"/>
    <w:rsid w:val="00BE4422"/>
    <w:rsid w:val="00BE4A08"/>
    <w:rsid w:val="00BE4B49"/>
    <w:rsid w:val="00BE4DB4"/>
    <w:rsid w:val="00BE522C"/>
    <w:rsid w:val="00BE5477"/>
    <w:rsid w:val="00BE54A0"/>
    <w:rsid w:val="00BE560F"/>
    <w:rsid w:val="00BE57EE"/>
    <w:rsid w:val="00BE58FB"/>
    <w:rsid w:val="00BE5EA8"/>
    <w:rsid w:val="00BE5FCF"/>
    <w:rsid w:val="00BE60E3"/>
    <w:rsid w:val="00BE6267"/>
    <w:rsid w:val="00BE63A3"/>
    <w:rsid w:val="00BE64F5"/>
    <w:rsid w:val="00BE6C0C"/>
    <w:rsid w:val="00BE6F38"/>
    <w:rsid w:val="00BE7160"/>
    <w:rsid w:val="00BE78EC"/>
    <w:rsid w:val="00BE7BB8"/>
    <w:rsid w:val="00BE7E41"/>
    <w:rsid w:val="00BE7E7C"/>
    <w:rsid w:val="00BF00DD"/>
    <w:rsid w:val="00BF02B4"/>
    <w:rsid w:val="00BF0B5D"/>
    <w:rsid w:val="00BF0B6D"/>
    <w:rsid w:val="00BF105F"/>
    <w:rsid w:val="00BF135C"/>
    <w:rsid w:val="00BF13AB"/>
    <w:rsid w:val="00BF14BF"/>
    <w:rsid w:val="00BF14E1"/>
    <w:rsid w:val="00BF1CAF"/>
    <w:rsid w:val="00BF1E81"/>
    <w:rsid w:val="00BF23E3"/>
    <w:rsid w:val="00BF2539"/>
    <w:rsid w:val="00BF259B"/>
    <w:rsid w:val="00BF2B0C"/>
    <w:rsid w:val="00BF2ECB"/>
    <w:rsid w:val="00BF31AD"/>
    <w:rsid w:val="00BF329E"/>
    <w:rsid w:val="00BF36BB"/>
    <w:rsid w:val="00BF39D5"/>
    <w:rsid w:val="00BF3DCF"/>
    <w:rsid w:val="00BF4188"/>
    <w:rsid w:val="00BF4545"/>
    <w:rsid w:val="00BF4F70"/>
    <w:rsid w:val="00BF516D"/>
    <w:rsid w:val="00BF52A5"/>
    <w:rsid w:val="00BF6093"/>
    <w:rsid w:val="00BF62A7"/>
    <w:rsid w:val="00BF7DA6"/>
    <w:rsid w:val="00BF7F29"/>
    <w:rsid w:val="00C0020A"/>
    <w:rsid w:val="00C00664"/>
    <w:rsid w:val="00C00956"/>
    <w:rsid w:val="00C01218"/>
    <w:rsid w:val="00C017FD"/>
    <w:rsid w:val="00C01A16"/>
    <w:rsid w:val="00C01A5B"/>
    <w:rsid w:val="00C01ACA"/>
    <w:rsid w:val="00C01C02"/>
    <w:rsid w:val="00C01D7F"/>
    <w:rsid w:val="00C01ECD"/>
    <w:rsid w:val="00C01FAC"/>
    <w:rsid w:val="00C02123"/>
    <w:rsid w:val="00C02A61"/>
    <w:rsid w:val="00C02E75"/>
    <w:rsid w:val="00C02F78"/>
    <w:rsid w:val="00C032C1"/>
    <w:rsid w:val="00C038E4"/>
    <w:rsid w:val="00C04022"/>
    <w:rsid w:val="00C04483"/>
    <w:rsid w:val="00C04AFA"/>
    <w:rsid w:val="00C04CB1"/>
    <w:rsid w:val="00C052B1"/>
    <w:rsid w:val="00C05400"/>
    <w:rsid w:val="00C05AD0"/>
    <w:rsid w:val="00C05AF2"/>
    <w:rsid w:val="00C05EB2"/>
    <w:rsid w:val="00C06228"/>
    <w:rsid w:val="00C066A2"/>
    <w:rsid w:val="00C070AA"/>
    <w:rsid w:val="00C0723A"/>
    <w:rsid w:val="00C0725D"/>
    <w:rsid w:val="00C1046C"/>
    <w:rsid w:val="00C10645"/>
    <w:rsid w:val="00C10D6D"/>
    <w:rsid w:val="00C11160"/>
    <w:rsid w:val="00C112E5"/>
    <w:rsid w:val="00C1153F"/>
    <w:rsid w:val="00C1155E"/>
    <w:rsid w:val="00C1194C"/>
    <w:rsid w:val="00C11C28"/>
    <w:rsid w:val="00C11D5C"/>
    <w:rsid w:val="00C12368"/>
    <w:rsid w:val="00C12578"/>
    <w:rsid w:val="00C1263F"/>
    <w:rsid w:val="00C126FE"/>
    <w:rsid w:val="00C127C4"/>
    <w:rsid w:val="00C130B6"/>
    <w:rsid w:val="00C134A3"/>
    <w:rsid w:val="00C13CFC"/>
    <w:rsid w:val="00C13E9B"/>
    <w:rsid w:val="00C14EC5"/>
    <w:rsid w:val="00C15316"/>
    <w:rsid w:val="00C15349"/>
    <w:rsid w:val="00C156E6"/>
    <w:rsid w:val="00C15BFC"/>
    <w:rsid w:val="00C15EA0"/>
    <w:rsid w:val="00C162DC"/>
    <w:rsid w:val="00C1632C"/>
    <w:rsid w:val="00C16EF1"/>
    <w:rsid w:val="00C173F4"/>
    <w:rsid w:val="00C1762C"/>
    <w:rsid w:val="00C17665"/>
    <w:rsid w:val="00C17858"/>
    <w:rsid w:val="00C17ACF"/>
    <w:rsid w:val="00C17E8B"/>
    <w:rsid w:val="00C200D2"/>
    <w:rsid w:val="00C20286"/>
    <w:rsid w:val="00C20898"/>
    <w:rsid w:val="00C20B0C"/>
    <w:rsid w:val="00C20BB7"/>
    <w:rsid w:val="00C21107"/>
    <w:rsid w:val="00C21559"/>
    <w:rsid w:val="00C21A41"/>
    <w:rsid w:val="00C21B5D"/>
    <w:rsid w:val="00C21BD9"/>
    <w:rsid w:val="00C21E2C"/>
    <w:rsid w:val="00C21F46"/>
    <w:rsid w:val="00C22324"/>
    <w:rsid w:val="00C223EB"/>
    <w:rsid w:val="00C227D8"/>
    <w:rsid w:val="00C227F4"/>
    <w:rsid w:val="00C22803"/>
    <w:rsid w:val="00C23188"/>
    <w:rsid w:val="00C23845"/>
    <w:rsid w:val="00C24FB7"/>
    <w:rsid w:val="00C254F1"/>
    <w:rsid w:val="00C25C11"/>
    <w:rsid w:val="00C25D4F"/>
    <w:rsid w:val="00C26949"/>
    <w:rsid w:val="00C2696B"/>
    <w:rsid w:val="00C26BB5"/>
    <w:rsid w:val="00C26DEF"/>
    <w:rsid w:val="00C26E5D"/>
    <w:rsid w:val="00C26FDC"/>
    <w:rsid w:val="00C273BF"/>
    <w:rsid w:val="00C27594"/>
    <w:rsid w:val="00C300D0"/>
    <w:rsid w:val="00C3067D"/>
    <w:rsid w:val="00C30C8B"/>
    <w:rsid w:val="00C3175E"/>
    <w:rsid w:val="00C31B62"/>
    <w:rsid w:val="00C31DB1"/>
    <w:rsid w:val="00C32809"/>
    <w:rsid w:val="00C32972"/>
    <w:rsid w:val="00C32B6D"/>
    <w:rsid w:val="00C32DF5"/>
    <w:rsid w:val="00C32E38"/>
    <w:rsid w:val="00C333E1"/>
    <w:rsid w:val="00C335CC"/>
    <w:rsid w:val="00C336AC"/>
    <w:rsid w:val="00C336FC"/>
    <w:rsid w:val="00C3387B"/>
    <w:rsid w:val="00C33BB3"/>
    <w:rsid w:val="00C33DB9"/>
    <w:rsid w:val="00C341B0"/>
    <w:rsid w:val="00C34541"/>
    <w:rsid w:val="00C34ED7"/>
    <w:rsid w:val="00C34F07"/>
    <w:rsid w:val="00C34F6C"/>
    <w:rsid w:val="00C358AE"/>
    <w:rsid w:val="00C35B9A"/>
    <w:rsid w:val="00C35D69"/>
    <w:rsid w:val="00C3646E"/>
    <w:rsid w:val="00C364B3"/>
    <w:rsid w:val="00C36936"/>
    <w:rsid w:val="00C36A95"/>
    <w:rsid w:val="00C36B24"/>
    <w:rsid w:val="00C36E61"/>
    <w:rsid w:val="00C36F64"/>
    <w:rsid w:val="00C37056"/>
    <w:rsid w:val="00C37182"/>
    <w:rsid w:val="00C37225"/>
    <w:rsid w:val="00C3739A"/>
    <w:rsid w:val="00C373D5"/>
    <w:rsid w:val="00C3745F"/>
    <w:rsid w:val="00C376C7"/>
    <w:rsid w:val="00C37ACF"/>
    <w:rsid w:val="00C37F83"/>
    <w:rsid w:val="00C40016"/>
    <w:rsid w:val="00C4003F"/>
    <w:rsid w:val="00C40118"/>
    <w:rsid w:val="00C4070B"/>
    <w:rsid w:val="00C40778"/>
    <w:rsid w:val="00C40790"/>
    <w:rsid w:val="00C4111F"/>
    <w:rsid w:val="00C41415"/>
    <w:rsid w:val="00C418C5"/>
    <w:rsid w:val="00C41EFF"/>
    <w:rsid w:val="00C42A6B"/>
    <w:rsid w:val="00C42A82"/>
    <w:rsid w:val="00C43382"/>
    <w:rsid w:val="00C43FC3"/>
    <w:rsid w:val="00C44056"/>
    <w:rsid w:val="00C44225"/>
    <w:rsid w:val="00C44762"/>
    <w:rsid w:val="00C44CA7"/>
    <w:rsid w:val="00C44DAF"/>
    <w:rsid w:val="00C44F15"/>
    <w:rsid w:val="00C453C9"/>
    <w:rsid w:val="00C457DA"/>
    <w:rsid w:val="00C45FA5"/>
    <w:rsid w:val="00C462EA"/>
    <w:rsid w:val="00C463A3"/>
    <w:rsid w:val="00C465DD"/>
    <w:rsid w:val="00C4673D"/>
    <w:rsid w:val="00C4689A"/>
    <w:rsid w:val="00C46A03"/>
    <w:rsid w:val="00C46B4A"/>
    <w:rsid w:val="00C47188"/>
    <w:rsid w:val="00C47B55"/>
    <w:rsid w:val="00C50598"/>
    <w:rsid w:val="00C50821"/>
    <w:rsid w:val="00C50A9C"/>
    <w:rsid w:val="00C51026"/>
    <w:rsid w:val="00C5116A"/>
    <w:rsid w:val="00C511C6"/>
    <w:rsid w:val="00C512DE"/>
    <w:rsid w:val="00C514FB"/>
    <w:rsid w:val="00C51FDE"/>
    <w:rsid w:val="00C5256A"/>
    <w:rsid w:val="00C52D75"/>
    <w:rsid w:val="00C53039"/>
    <w:rsid w:val="00C53852"/>
    <w:rsid w:val="00C5385C"/>
    <w:rsid w:val="00C53996"/>
    <w:rsid w:val="00C53B60"/>
    <w:rsid w:val="00C54FE2"/>
    <w:rsid w:val="00C55536"/>
    <w:rsid w:val="00C555C0"/>
    <w:rsid w:val="00C55AAE"/>
    <w:rsid w:val="00C561D4"/>
    <w:rsid w:val="00C5658F"/>
    <w:rsid w:val="00C5706C"/>
    <w:rsid w:val="00C57431"/>
    <w:rsid w:val="00C57931"/>
    <w:rsid w:val="00C579D3"/>
    <w:rsid w:val="00C579E0"/>
    <w:rsid w:val="00C57A55"/>
    <w:rsid w:val="00C57BE0"/>
    <w:rsid w:val="00C57DCD"/>
    <w:rsid w:val="00C57EAD"/>
    <w:rsid w:val="00C57F03"/>
    <w:rsid w:val="00C600B5"/>
    <w:rsid w:val="00C6014D"/>
    <w:rsid w:val="00C60156"/>
    <w:rsid w:val="00C60C98"/>
    <w:rsid w:val="00C6152D"/>
    <w:rsid w:val="00C61DF9"/>
    <w:rsid w:val="00C627BA"/>
    <w:rsid w:val="00C630B9"/>
    <w:rsid w:val="00C6316D"/>
    <w:rsid w:val="00C631EB"/>
    <w:rsid w:val="00C6320F"/>
    <w:rsid w:val="00C632EB"/>
    <w:rsid w:val="00C6337C"/>
    <w:rsid w:val="00C6395C"/>
    <w:rsid w:val="00C63ACE"/>
    <w:rsid w:val="00C64376"/>
    <w:rsid w:val="00C649AF"/>
    <w:rsid w:val="00C64D60"/>
    <w:rsid w:val="00C6501D"/>
    <w:rsid w:val="00C65065"/>
    <w:rsid w:val="00C656AE"/>
    <w:rsid w:val="00C659FE"/>
    <w:rsid w:val="00C6612C"/>
    <w:rsid w:val="00C671AB"/>
    <w:rsid w:val="00C70480"/>
    <w:rsid w:val="00C70569"/>
    <w:rsid w:val="00C7160F"/>
    <w:rsid w:val="00C7163B"/>
    <w:rsid w:val="00C718D3"/>
    <w:rsid w:val="00C71A50"/>
    <w:rsid w:val="00C72A4C"/>
    <w:rsid w:val="00C72A7E"/>
    <w:rsid w:val="00C72D1B"/>
    <w:rsid w:val="00C73AA9"/>
    <w:rsid w:val="00C73CF2"/>
    <w:rsid w:val="00C73D6A"/>
    <w:rsid w:val="00C7402A"/>
    <w:rsid w:val="00C74139"/>
    <w:rsid w:val="00C747EC"/>
    <w:rsid w:val="00C74C13"/>
    <w:rsid w:val="00C7500A"/>
    <w:rsid w:val="00C753AA"/>
    <w:rsid w:val="00C753E0"/>
    <w:rsid w:val="00C758E3"/>
    <w:rsid w:val="00C75965"/>
    <w:rsid w:val="00C75ECE"/>
    <w:rsid w:val="00C761D4"/>
    <w:rsid w:val="00C764AD"/>
    <w:rsid w:val="00C76943"/>
    <w:rsid w:val="00C76B25"/>
    <w:rsid w:val="00C775CA"/>
    <w:rsid w:val="00C77961"/>
    <w:rsid w:val="00C77FBB"/>
    <w:rsid w:val="00C80136"/>
    <w:rsid w:val="00C8035B"/>
    <w:rsid w:val="00C8041C"/>
    <w:rsid w:val="00C80733"/>
    <w:rsid w:val="00C8081E"/>
    <w:rsid w:val="00C808F7"/>
    <w:rsid w:val="00C80AC9"/>
    <w:rsid w:val="00C81A05"/>
    <w:rsid w:val="00C81B81"/>
    <w:rsid w:val="00C81B87"/>
    <w:rsid w:val="00C81F73"/>
    <w:rsid w:val="00C82272"/>
    <w:rsid w:val="00C823E7"/>
    <w:rsid w:val="00C82494"/>
    <w:rsid w:val="00C824BB"/>
    <w:rsid w:val="00C82755"/>
    <w:rsid w:val="00C827F4"/>
    <w:rsid w:val="00C82A1A"/>
    <w:rsid w:val="00C82DC0"/>
    <w:rsid w:val="00C834CD"/>
    <w:rsid w:val="00C837AA"/>
    <w:rsid w:val="00C839B5"/>
    <w:rsid w:val="00C83DD7"/>
    <w:rsid w:val="00C84179"/>
    <w:rsid w:val="00C844BD"/>
    <w:rsid w:val="00C84D7A"/>
    <w:rsid w:val="00C84D9F"/>
    <w:rsid w:val="00C85156"/>
    <w:rsid w:val="00C85A0D"/>
    <w:rsid w:val="00C85A3E"/>
    <w:rsid w:val="00C85E13"/>
    <w:rsid w:val="00C864E6"/>
    <w:rsid w:val="00C865A9"/>
    <w:rsid w:val="00C8664C"/>
    <w:rsid w:val="00C86BF3"/>
    <w:rsid w:val="00C86CF3"/>
    <w:rsid w:val="00C871E6"/>
    <w:rsid w:val="00C8785E"/>
    <w:rsid w:val="00C87F69"/>
    <w:rsid w:val="00C9086E"/>
    <w:rsid w:val="00C908D7"/>
    <w:rsid w:val="00C91235"/>
    <w:rsid w:val="00C91BD0"/>
    <w:rsid w:val="00C92828"/>
    <w:rsid w:val="00C92FF5"/>
    <w:rsid w:val="00C93965"/>
    <w:rsid w:val="00C93A54"/>
    <w:rsid w:val="00C93B05"/>
    <w:rsid w:val="00C93F5F"/>
    <w:rsid w:val="00C93F74"/>
    <w:rsid w:val="00C940D1"/>
    <w:rsid w:val="00C9438B"/>
    <w:rsid w:val="00C9482A"/>
    <w:rsid w:val="00C94CD7"/>
    <w:rsid w:val="00C95435"/>
    <w:rsid w:val="00C95693"/>
    <w:rsid w:val="00C95F65"/>
    <w:rsid w:val="00C964AF"/>
    <w:rsid w:val="00C96D63"/>
    <w:rsid w:val="00C96D8A"/>
    <w:rsid w:val="00C971C1"/>
    <w:rsid w:val="00C97252"/>
    <w:rsid w:val="00C97288"/>
    <w:rsid w:val="00C976FA"/>
    <w:rsid w:val="00C97970"/>
    <w:rsid w:val="00C97A82"/>
    <w:rsid w:val="00C97A92"/>
    <w:rsid w:val="00CA0117"/>
    <w:rsid w:val="00CA037B"/>
    <w:rsid w:val="00CA095F"/>
    <w:rsid w:val="00CA0DB4"/>
    <w:rsid w:val="00CA1E1C"/>
    <w:rsid w:val="00CA1E55"/>
    <w:rsid w:val="00CA2D7F"/>
    <w:rsid w:val="00CA3DB0"/>
    <w:rsid w:val="00CA423F"/>
    <w:rsid w:val="00CA4265"/>
    <w:rsid w:val="00CA436F"/>
    <w:rsid w:val="00CA43AB"/>
    <w:rsid w:val="00CA440A"/>
    <w:rsid w:val="00CA45C2"/>
    <w:rsid w:val="00CA4A9E"/>
    <w:rsid w:val="00CA4BC0"/>
    <w:rsid w:val="00CA4DF8"/>
    <w:rsid w:val="00CA50BD"/>
    <w:rsid w:val="00CA50FE"/>
    <w:rsid w:val="00CA54E9"/>
    <w:rsid w:val="00CA5E3F"/>
    <w:rsid w:val="00CA6029"/>
    <w:rsid w:val="00CA61A4"/>
    <w:rsid w:val="00CA65A3"/>
    <w:rsid w:val="00CA661C"/>
    <w:rsid w:val="00CA69C2"/>
    <w:rsid w:val="00CA6A66"/>
    <w:rsid w:val="00CA6A68"/>
    <w:rsid w:val="00CA6BCA"/>
    <w:rsid w:val="00CA6BDA"/>
    <w:rsid w:val="00CA6F38"/>
    <w:rsid w:val="00CA7A77"/>
    <w:rsid w:val="00CB0038"/>
    <w:rsid w:val="00CB0663"/>
    <w:rsid w:val="00CB0A0B"/>
    <w:rsid w:val="00CB0A19"/>
    <w:rsid w:val="00CB0A51"/>
    <w:rsid w:val="00CB0B1B"/>
    <w:rsid w:val="00CB1409"/>
    <w:rsid w:val="00CB1640"/>
    <w:rsid w:val="00CB1F56"/>
    <w:rsid w:val="00CB2185"/>
    <w:rsid w:val="00CB23D6"/>
    <w:rsid w:val="00CB259E"/>
    <w:rsid w:val="00CB26C1"/>
    <w:rsid w:val="00CB2718"/>
    <w:rsid w:val="00CB27A9"/>
    <w:rsid w:val="00CB284B"/>
    <w:rsid w:val="00CB28FA"/>
    <w:rsid w:val="00CB2AC5"/>
    <w:rsid w:val="00CB2BB9"/>
    <w:rsid w:val="00CB306D"/>
    <w:rsid w:val="00CB3D96"/>
    <w:rsid w:val="00CB3E77"/>
    <w:rsid w:val="00CB43D4"/>
    <w:rsid w:val="00CB4574"/>
    <w:rsid w:val="00CB4634"/>
    <w:rsid w:val="00CB4B10"/>
    <w:rsid w:val="00CB4E34"/>
    <w:rsid w:val="00CB4F8A"/>
    <w:rsid w:val="00CB559B"/>
    <w:rsid w:val="00CB5B74"/>
    <w:rsid w:val="00CB65A3"/>
    <w:rsid w:val="00CB664B"/>
    <w:rsid w:val="00CB68F2"/>
    <w:rsid w:val="00CB6F56"/>
    <w:rsid w:val="00CB7299"/>
    <w:rsid w:val="00CB74DE"/>
    <w:rsid w:val="00CB7710"/>
    <w:rsid w:val="00CB7F2D"/>
    <w:rsid w:val="00CC050B"/>
    <w:rsid w:val="00CC0C99"/>
    <w:rsid w:val="00CC0ED8"/>
    <w:rsid w:val="00CC0FAD"/>
    <w:rsid w:val="00CC1006"/>
    <w:rsid w:val="00CC1084"/>
    <w:rsid w:val="00CC14D2"/>
    <w:rsid w:val="00CC1747"/>
    <w:rsid w:val="00CC1A3B"/>
    <w:rsid w:val="00CC1B5B"/>
    <w:rsid w:val="00CC21CA"/>
    <w:rsid w:val="00CC2311"/>
    <w:rsid w:val="00CC2473"/>
    <w:rsid w:val="00CC25A7"/>
    <w:rsid w:val="00CC28FC"/>
    <w:rsid w:val="00CC32A0"/>
    <w:rsid w:val="00CC347F"/>
    <w:rsid w:val="00CC3725"/>
    <w:rsid w:val="00CC39A5"/>
    <w:rsid w:val="00CC3C7C"/>
    <w:rsid w:val="00CC4084"/>
    <w:rsid w:val="00CC413B"/>
    <w:rsid w:val="00CC47E0"/>
    <w:rsid w:val="00CC4857"/>
    <w:rsid w:val="00CC4AE1"/>
    <w:rsid w:val="00CC4EC3"/>
    <w:rsid w:val="00CC52E6"/>
    <w:rsid w:val="00CC56DF"/>
    <w:rsid w:val="00CC5FA5"/>
    <w:rsid w:val="00CC633A"/>
    <w:rsid w:val="00CC6A74"/>
    <w:rsid w:val="00CC6B79"/>
    <w:rsid w:val="00CC71E8"/>
    <w:rsid w:val="00CC7355"/>
    <w:rsid w:val="00CC7547"/>
    <w:rsid w:val="00CC7990"/>
    <w:rsid w:val="00CC7EC2"/>
    <w:rsid w:val="00CC7F9E"/>
    <w:rsid w:val="00CD0483"/>
    <w:rsid w:val="00CD059E"/>
    <w:rsid w:val="00CD06B6"/>
    <w:rsid w:val="00CD07D5"/>
    <w:rsid w:val="00CD0877"/>
    <w:rsid w:val="00CD0891"/>
    <w:rsid w:val="00CD0C8B"/>
    <w:rsid w:val="00CD1BBE"/>
    <w:rsid w:val="00CD1F63"/>
    <w:rsid w:val="00CD2261"/>
    <w:rsid w:val="00CD25F6"/>
    <w:rsid w:val="00CD287A"/>
    <w:rsid w:val="00CD2BB3"/>
    <w:rsid w:val="00CD3436"/>
    <w:rsid w:val="00CD4372"/>
    <w:rsid w:val="00CD43CC"/>
    <w:rsid w:val="00CD4830"/>
    <w:rsid w:val="00CD4BA5"/>
    <w:rsid w:val="00CD4C5B"/>
    <w:rsid w:val="00CD5310"/>
    <w:rsid w:val="00CD5420"/>
    <w:rsid w:val="00CD5798"/>
    <w:rsid w:val="00CD5C6A"/>
    <w:rsid w:val="00CD6012"/>
    <w:rsid w:val="00CD792A"/>
    <w:rsid w:val="00CD7B61"/>
    <w:rsid w:val="00CD7D4E"/>
    <w:rsid w:val="00CE082A"/>
    <w:rsid w:val="00CE1239"/>
    <w:rsid w:val="00CE129B"/>
    <w:rsid w:val="00CE15E1"/>
    <w:rsid w:val="00CE193C"/>
    <w:rsid w:val="00CE2206"/>
    <w:rsid w:val="00CE235B"/>
    <w:rsid w:val="00CE251F"/>
    <w:rsid w:val="00CE2723"/>
    <w:rsid w:val="00CE2B35"/>
    <w:rsid w:val="00CE3137"/>
    <w:rsid w:val="00CE35C8"/>
    <w:rsid w:val="00CE3679"/>
    <w:rsid w:val="00CE3A73"/>
    <w:rsid w:val="00CE3C93"/>
    <w:rsid w:val="00CE3DED"/>
    <w:rsid w:val="00CE432A"/>
    <w:rsid w:val="00CE4473"/>
    <w:rsid w:val="00CE480E"/>
    <w:rsid w:val="00CE4AB1"/>
    <w:rsid w:val="00CE501C"/>
    <w:rsid w:val="00CE56AA"/>
    <w:rsid w:val="00CE58D9"/>
    <w:rsid w:val="00CE5ECA"/>
    <w:rsid w:val="00CE5ED6"/>
    <w:rsid w:val="00CE621F"/>
    <w:rsid w:val="00CE6366"/>
    <w:rsid w:val="00CE6641"/>
    <w:rsid w:val="00CE66BA"/>
    <w:rsid w:val="00CE6B99"/>
    <w:rsid w:val="00CE6BC9"/>
    <w:rsid w:val="00CE6D74"/>
    <w:rsid w:val="00CE6FD0"/>
    <w:rsid w:val="00CE72BC"/>
    <w:rsid w:val="00CE7FE0"/>
    <w:rsid w:val="00CF0875"/>
    <w:rsid w:val="00CF0A46"/>
    <w:rsid w:val="00CF0D56"/>
    <w:rsid w:val="00CF1216"/>
    <w:rsid w:val="00CF132D"/>
    <w:rsid w:val="00CF256C"/>
    <w:rsid w:val="00CF294F"/>
    <w:rsid w:val="00CF309C"/>
    <w:rsid w:val="00CF363A"/>
    <w:rsid w:val="00CF37B1"/>
    <w:rsid w:val="00CF3E0C"/>
    <w:rsid w:val="00CF3F1E"/>
    <w:rsid w:val="00CF41EA"/>
    <w:rsid w:val="00CF421F"/>
    <w:rsid w:val="00CF43AE"/>
    <w:rsid w:val="00CF48CA"/>
    <w:rsid w:val="00CF48E5"/>
    <w:rsid w:val="00CF53FA"/>
    <w:rsid w:val="00CF5B5C"/>
    <w:rsid w:val="00CF615A"/>
    <w:rsid w:val="00CF635D"/>
    <w:rsid w:val="00CF6EF6"/>
    <w:rsid w:val="00CF79B0"/>
    <w:rsid w:val="00CF7F71"/>
    <w:rsid w:val="00CF7FFA"/>
    <w:rsid w:val="00D000EC"/>
    <w:rsid w:val="00D00830"/>
    <w:rsid w:val="00D00B06"/>
    <w:rsid w:val="00D00D05"/>
    <w:rsid w:val="00D015BF"/>
    <w:rsid w:val="00D01628"/>
    <w:rsid w:val="00D0182C"/>
    <w:rsid w:val="00D03197"/>
    <w:rsid w:val="00D032F8"/>
    <w:rsid w:val="00D0344B"/>
    <w:rsid w:val="00D04002"/>
    <w:rsid w:val="00D0401C"/>
    <w:rsid w:val="00D0410C"/>
    <w:rsid w:val="00D0431E"/>
    <w:rsid w:val="00D04C98"/>
    <w:rsid w:val="00D04EBF"/>
    <w:rsid w:val="00D05BF2"/>
    <w:rsid w:val="00D06A1B"/>
    <w:rsid w:val="00D06A24"/>
    <w:rsid w:val="00D0701C"/>
    <w:rsid w:val="00D07151"/>
    <w:rsid w:val="00D10A29"/>
    <w:rsid w:val="00D110D7"/>
    <w:rsid w:val="00D11343"/>
    <w:rsid w:val="00D116A7"/>
    <w:rsid w:val="00D11B61"/>
    <w:rsid w:val="00D11EC6"/>
    <w:rsid w:val="00D12069"/>
    <w:rsid w:val="00D12CD4"/>
    <w:rsid w:val="00D12FAE"/>
    <w:rsid w:val="00D1301A"/>
    <w:rsid w:val="00D13139"/>
    <w:rsid w:val="00D1334B"/>
    <w:rsid w:val="00D13521"/>
    <w:rsid w:val="00D13771"/>
    <w:rsid w:val="00D141A2"/>
    <w:rsid w:val="00D1449D"/>
    <w:rsid w:val="00D1467A"/>
    <w:rsid w:val="00D1471C"/>
    <w:rsid w:val="00D147F7"/>
    <w:rsid w:val="00D149F5"/>
    <w:rsid w:val="00D149F8"/>
    <w:rsid w:val="00D14FD0"/>
    <w:rsid w:val="00D15341"/>
    <w:rsid w:val="00D154A2"/>
    <w:rsid w:val="00D15663"/>
    <w:rsid w:val="00D15EB9"/>
    <w:rsid w:val="00D16F39"/>
    <w:rsid w:val="00D1722F"/>
    <w:rsid w:val="00D1728A"/>
    <w:rsid w:val="00D172AC"/>
    <w:rsid w:val="00D177A4"/>
    <w:rsid w:val="00D177D2"/>
    <w:rsid w:val="00D17964"/>
    <w:rsid w:val="00D17965"/>
    <w:rsid w:val="00D17DFE"/>
    <w:rsid w:val="00D20267"/>
    <w:rsid w:val="00D2060E"/>
    <w:rsid w:val="00D20B37"/>
    <w:rsid w:val="00D20BA8"/>
    <w:rsid w:val="00D20BF2"/>
    <w:rsid w:val="00D20D3E"/>
    <w:rsid w:val="00D20E7A"/>
    <w:rsid w:val="00D20F1F"/>
    <w:rsid w:val="00D212A5"/>
    <w:rsid w:val="00D21415"/>
    <w:rsid w:val="00D21574"/>
    <w:rsid w:val="00D21A94"/>
    <w:rsid w:val="00D21CC6"/>
    <w:rsid w:val="00D22026"/>
    <w:rsid w:val="00D2276F"/>
    <w:rsid w:val="00D227E1"/>
    <w:rsid w:val="00D229BD"/>
    <w:rsid w:val="00D22E05"/>
    <w:rsid w:val="00D22EFD"/>
    <w:rsid w:val="00D23E28"/>
    <w:rsid w:val="00D2419B"/>
    <w:rsid w:val="00D24581"/>
    <w:rsid w:val="00D248A7"/>
    <w:rsid w:val="00D24CC6"/>
    <w:rsid w:val="00D24FCC"/>
    <w:rsid w:val="00D253C9"/>
    <w:rsid w:val="00D25D72"/>
    <w:rsid w:val="00D26873"/>
    <w:rsid w:val="00D2720F"/>
    <w:rsid w:val="00D27297"/>
    <w:rsid w:val="00D279D1"/>
    <w:rsid w:val="00D302D4"/>
    <w:rsid w:val="00D3056F"/>
    <w:rsid w:val="00D305CC"/>
    <w:rsid w:val="00D311E6"/>
    <w:rsid w:val="00D312AE"/>
    <w:rsid w:val="00D315C5"/>
    <w:rsid w:val="00D31864"/>
    <w:rsid w:val="00D31FAF"/>
    <w:rsid w:val="00D32879"/>
    <w:rsid w:val="00D329BB"/>
    <w:rsid w:val="00D32B1C"/>
    <w:rsid w:val="00D330BC"/>
    <w:rsid w:val="00D3339E"/>
    <w:rsid w:val="00D33595"/>
    <w:rsid w:val="00D3371C"/>
    <w:rsid w:val="00D33A38"/>
    <w:rsid w:val="00D33A61"/>
    <w:rsid w:val="00D33F6A"/>
    <w:rsid w:val="00D345AB"/>
    <w:rsid w:val="00D34906"/>
    <w:rsid w:val="00D34B19"/>
    <w:rsid w:val="00D34CCB"/>
    <w:rsid w:val="00D34D56"/>
    <w:rsid w:val="00D35046"/>
    <w:rsid w:val="00D3515F"/>
    <w:rsid w:val="00D35B74"/>
    <w:rsid w:val="00D35BDE"/>
    <w:rsid w:val="00D35F1F"/>
    <w:rsid w:val="00D36D6F"/>
    <w:rsid w:val="00D3718B"/>
    <w:rsid w:val="00D378B2"/>
    <w:rsid w:val="00D378BB"/>
    <w:rsid w:val="00D37E91"/>
    <w:rsid w:val="00D40069"/>
    <w:rsid w:val="00D40DC7"/>
    <w:rsid w:val="00D40FEA"/>
    <w:rsid w:val="00D413FD"/>
    <w:rsid w:val="00D418C3"/>
    <w:rsid w:val="00D42192"/>
    <w:rsid w:val="00D422CC"/>
    <w:rsid w:val="00D423E6"/>
    <w:rsid w:val="00D42F27"/>
    <w:rsid w:val="00D43648"/>
    <w:rsid w:val="00D43700"/>
    <w:rsid w:val="00D43C98"/>
    <w:rsid w:val="00D43F1B"/>
    <w:rsid w:val="00D43FB5"/>
    <w:rsid w:val="00D441BC"/>
    <w:rsid w:val="00D443B1"/>
    <w:rsid w:val="00D44A64"/>
    <w:rsid w:val="00D454D0"/>
    <w:rsid w:val="00D45507"/>
    <w:rsid w:val="00D45783"/>
    <w:rsid w:val="00D45904"/>
    <w:rsid w:val="00D46550"/>
    <w:rsid w:val="00D468CE"/>
    <w:rsid w:val="00D46A8E"/>
    <w:rsid w:val="00D46F99"/>
    <w:rsid w:val="00D47244"/>
    <w:rsid w:val="00D4770A"/>
    <w:rsid w:val="00D47B52"/>
    <w:rsid w:val="00D47B97"/>
    <w:rsid w:val="00D47BE1"/>
    <w:rsid w:val="00D5090F"/>
    <w:rsid w:val="00D50A36"/>
    <w:rsid w:val="00D50CF9"/>
    <w:rsid w:val="00D50DFD"/>
    <w:rsid w:val="00D51430"/>
    <w:rsid w:val="00D52911"/>
    <w:rsid w:val="00D52CC2"/>
    <w:rsid w:val="00D52D2B"/>
    <w:rsid w:val="00D52E35"/>
    <w:rsid w:val="00D537A6"/>
    <w:rsid w:val="00D54285"/>
    <w:rsid w:val="00D548AA"/>
    <w:rsid w:val="00D54CD8"/>
    <w:rsid w:val="00D54D6C"/>
    <w:rsid w:val="00D551D3"/>
    <w:rsid w:val="00D5547A"/>
    <w:rsid w:val="00D55718"/>
    <w:rsid w:val="00D55A6C"/>
    <w:rsid w:val="00D55AEA"/>
    <w:rsid w:val="00D55FE1"/>
    <w:rsid w:val="00D5656F"/>
    <w:rsid w:val="00D56609"/>
    <w:rsid w:val="00D566D3"/>
    <w:rsid w:val="00D56EA7"/>
    <w:rsid w:val="00D574BF"/>
    <w:rsid w:val="00D57D57"/>
    <w:rsid w:val="00D57E2D"/>
    <w:rsid w:val="00D611B9"/>
    <w:rsid w:val="00D61432"/>
    <w:rsid w:val="00D61677"/>
    <w:rsid w:val="00D61C04"/>
    <w:rsid w:val="00D61D06"/>
    <w:rsid w:val="00D61E78"/>
    <w:rsid w:val="00D621D5"/>
    <w:rsid w:val="00D623B5"/>
    <w:rsid w:val="00D6243B"/>
    <w:rsid w:val="00D62972"/>
    <w:rsid w:val="00D62A1F"/>
    <w:rsid w:val="00D63268"/>
    <w:rsid w:val="00D63786"/>
    <w:rsid w:val="00D638CA"/>
    <w:rsid w:val="00D63A45"/>
    <w:rsid w:val="00D63C76"/>
    <w:rsid w:val="00D641D3"/>
    <w:rsid w:val="00D64811"/>
    <w:rsid w:val="00D650E7"/>
    <w:rsid w:val="00D6514E"/>
    <w:rsid w:val="00D657CF"/>
    <w:rsid w:val="00D65880"/>
    <w:rsid w:val="00D66188"/>
    <w:rsid w:val="00D66277"/>
    <w:rsid w:val="00D66321"/>
    <w:rsid w:val="00D6632B"/>
    <w:rsid w:val="00D663F7"/>
    <w:rsid w:val="00D664E9"/>
    <w:rsid w:val="00D6689B"/>
    <w:rsid w:val="00D66A0F"/>
    <w:rsid w:val="00D66C01"/>
    <w:rsid w:val="00D66D49"/>
    <w:rsid w:val="00D670C2"/>
    <w:rsid w:val="00D67435"/>
    <w:rsid w:val="00D678B6"/>
    <w:rsid w:val="00D67B97"/>
    <w:rsid w:val="00D70099"/>
    <w:rsid w:val="00D702A2"/>
    <w:rsid w:val="00D703B9"/>
    <w:rsid w:val="00D704BA"/>
    <w:rsid w:val="00D7082C"/>
    <w:rsid w:val="00D70CA2"/>
    <w:rsid w:val="00D71005"/>
    <w:rsid w:val="00D71712"/>
    <w:rsid w:val="00D719D8"/>
    <w:rsid w:val="00D71C8D"/>
    <w:rsid w:val="00D71D73"/>
    <w:rsid w:val="00D71DDB"/>
    <w:rsid w:val="00D71F02"/>
    <w:rsid w:val="00D72242"/>
    <w:rsid w:val="00D722D4"/>
    <w:rsid w:val="00D7243F"/>
    <w:rsid w:val="00D72E6B"/>
    <w:rsid w:val="00D73DDD"/>
    <w:rsid w:val="00D74172"/>
    <w:rsid w:val="00D743AF"/>
    <w:rsid w:val="00D743BD"/>
    <w:rsid w:val="00D74608"/>
    <w:rsid w:val="00D747D6"/>
    <w:rsid w:val="00D74AE3"/>
    <w:rsid w:val="00D74E85"/>
    <w:rsid w:val="00D75382"/>
    <w:rsid w:val="00D758D0"/>
    <w:rsid w:val="00D75E35"/>
    <w:rsid w:val="00D765E1"/>
    <w:rsid w:val="00D76836"/>
    <w:rsid w:val="00D76D84"/>
    <w:rsid w:val="00D778BA"/>
    <w:rsid w:val="00D779BC"/>
    <w:rsid w:val="00D77A59"/>
    <w:rsid w:val="00D77D9C"/>
    <w:rsid w:val="00D80123"/>
    <w:rsid w:val="00D801F8"/>
    <w:rsid w:val="00D80C9B"/>
    <w:rsid w:val="00D80FB6"/>
    <w:rsid w:val="00D812D5"/>
    <w:rsid w:val="00D814D0"/>
    <w:rsid w:val="00D81697"/>
    <w:rsid w:val="00D819EC"/>
    <w:rsid w:val="00D8217B"/>
    <w:rsid w:val="00D826D0"/>
    <w:rsid w:val="00D82AA6"/>
    <w:rsid w:val="00D82D98"/>
    <w:rsid w:val="00D83987"/>
    <w:rsid w:val="00D83C0D"/>
    <w:rsid w:val="00D83EB6"/>
    <w:rsid w:val="00D841AE"/>
    <w:rsid w:val="00D84B18"/>
    <w:rsid w:val="00D84C0B"/>
    <w:rsid w:val="00D851D1"/>
    <w:rsid w:val="00D85514"/>
    <w:rsid w:val="00D856D9"/>
    <w:rsid w:val="00D85A2D"/>
    <w:rsid w:val="00D85C11"/>
    <w:rsid w:val="00D85CA2"/>
    <w:rsid w:val="00D85DD2"/>
    <w:rsid w:val="00D85F8B"/>
    <w:rsid w:val="00D85FE4"/>
    <w:rsid w:val="00D86304"/>
    <w:rsid w:val="00D86BDD"/>
    <w:rsid w:val="00D86EC0"/>
    <w:rsid w:val="00D8736A"/>
    <w:rsid w:val="00D8761E"/>
    <w:rsid w:val="00D90209"/>
    <w:rsid w:val="00D908B7"/>
    <w:rsid w:val="00D91166"/>
    <w:rsid w:val="00D9148A"/>
    <w:rsid w:val="00D91499"/>
    <w:rsid w:val="00D91668"/>
    <w:rsid w:val="00D91F57"/>
    <w:rsid w:val="00D922FE"/>
    <w:rsid w:val="00D92B4F"/>
    <w:rsid w:val="00D92C31"/>
    <w:rsid w:val="00D93196"/>
    <w:rsid w:val="00D93663"/>
    <w:rsid w:val="00D93CCA"/>
    <w:rsid w:val="00D9408C"/>
    <w:rsid w:val="00D94205"/>
    <w:rsid w:val="00D9439A"/>
    <w:rsid w:val="00D94520"/>
    <w:rsid w:val="00D946C8"/>
    <w:rsid w:val="00D94B59"/>
    <w:rsid w:val="00D94EB2"/>
    <w:rsid w:val="00D95077"/>
    <w:rsid w:val="00D9516F"/>
    <w:rsid w:val="00D9518E"/>
    <w:rsid w:val="00D953AC"/>
    <w:rsid w:val="00D953C7"/>
    <w:rsid w:val="00D958D7"/>
    <w:rsid w:val="00D96241"/>
    <w:rsid w:val="00D96490"/>
    <w:rsid w:val="00D9671B"/>
    <w:rsid w:val="00D9688B"/>
    <w:rsid w:val="00D968A3"/>
    <w:rsid w:val="00D96A8D"/>
    <w:rsid w:val="00D97026"/>
    <w:rsid w:val="00D974CD"/>
    <w:rsid w:val="00D97F86"/>
    <w:rsid w:val="00DA046A"/>
    <w:rsid w:val="00DA0E77"/>
    <w:rsid w:val="00DA117E"/>
    <w:rsid w:val="00DA11B8"/>
    <w:rsid w:val="00DA1A45"/>
    <w:rsid w:val="00DA1A7E"/>
    <w:rsid w:val="00DA1AB4"/>
    <w:rsid w:val="00DA1B9C"/>
    <w:rsid w:val="00DA1E44"/>
    <w:rsid w:val="00DA1EB3"/>
    <w:rsid w:val="00DA22DA"/>
    <w:rsid w:val="00DA2721"/>
    <w:rsid w:val="00DA2756"/>
    <w:rsid w:val="00DA2E7F"/>
    <w:rsid w:val="00DA3353"/>
    <w:rsid w:val="00DA3789"/>
    <w:rsid w:val="00DA39D8"/>
    <w:rsid w:val="00DA3A65"/>
    <w:rsid w:val="00DA3BBF"/>
    <w:rsid w:val="00DA3E07"/>
    <w:rsid w:val="00DA4850"/>
    <w:rsid w:val="00DA5036"/>
    <w:rsid w:val="00DA5383"/>
    <w:rsid w:val="00DA56D8"/>
    <w:rsid w:val="00DA5952"/>
    <w:rsid w:val="00DA5A18"/>
    <w:rsid w:val="00DA5E6F"/>
    <w:rsid w:val="00DA5F58"/>
    <w:rsid w:val="00DA6EA7"/>
    <w:rsid w:val="00DA7386"/>
    <w:rsid w:val="00DA73C0"/>
    <w:rsid w:val="00DA7923"/>
    <w:rsid w:val="00DB00B1"/>
    <w:rsid w:val="00DB10F4"/>
    <w:rsid w:val="00DB118F"/>
    <w:rsid w:val="00DB17D9"/>
    <w:rsid w:val="00DB1DD2"/>
    <w:rsid w:val="00DB20F5"/>
    <w:rsid w:val="00DB275F"/>
    <w:rsid w:val="00DB2C6F"/>
    <w:rsid w:val="00DB2EC7"/>
    <w:rsid w:val="00DB305B"/>
    <w:rsid w:val="00DB3665"/>
    <w:rsid w:val="00DB37A4"/>
    <w:rsid w:val="00DB3968"/>
    <w:rsid w:val="00DB4512"/>
    <w:rsid w:val="00DB4866"/>
    <w:rsid w:val="00DB48C0"/>
    <w:rsid w:val="00DB4D81"/>
    <w:rsid w:val="00DB5AE1"/>
    <w:rsid w:val="00DB5F85"/>
    <w:rsid w:val="00DB624E"/>
    <w:rsid w:val="00DB62E9"/>
    <w:rsid w:val="00DB641C"/>
    <w:rsid w:val="00DB6D0A"/>
    <w:rsid w:val="00DB6E09"/>
    <w:rsid w:val="00DB6E8C"/>
    <w:rsid w:val="00DB7392"/>
    <w:rsid w:val="00DB7432"/>
    <w:rsid w:val="00DB7B57"/>
    <w:rsid w:val="00DB7B84"/>
    <w:rsid w:val="00DB7C5A"/>
    <w:rsid w:val="00DB7CE5"/>
    <w:rsid w:val="00DB7D63"/>
    <w:rsid w:val="00DC019F"/>
    <w:rsid w:val="00DC05D9"/>
    <w:rsid w:val="00DC0CA7"/>
    <w:rsid w:val="00DC0DD0"/>
    <w:rsid w:val="00DC0E8F"/>
    <w:rsid w:val="00DC0EBE"/>
    <w:rsid w:val="00DC1606"/>
    <w:rsid w:val="00DC225E"/>
    <w:rsid w:val="00DC2C24"/>
    <w:rsid w:val="00DC2C40"/>
    <w:rsid w:val="00DC35B2"/>
    <w:rsid w:val="00DC3A51"/>
    <w:rsid w:val="00DC3DCC"/>
    <w:rsid w:val="00DC40B2"/>
    <w:rsid w:val="00DC434E"/>
    <w:rsid w:val="00DC472E"/>
    <w:rsid w:val="00DC4773"/>
    <w:rsid w:val="00DC478E"/>
    <w:rsid w:val="00DC48F9"/>
    <w:rsid w:val="00DC494C"/>
    <w:rsid w:val="00DC495F"/>
    <w:rsid w:val="00DC4A9A"/>
    <w:rsid w:val="00DC4D0A"/>
    <w:rsid w:val="00DC4DDB"/>
    <w:rsid w:val="00DC515B"/>
    <w:rsid w:val="00DC547F"/>
    <w:rsid w:val="00DC57DE"/>
    <w:rsid w:val="00DC63C4"/>
    <w:rsid w:val="00DC6518"/>
    <w:rsid w:val="00DC652B"/>
    <w:rsid w:val="00DC65AB"/>
    <w:rsid w:val="00DC6ABA"/>
    <w:rsid w:val="00DC7878"/>
    <w:rsid w:val="00DC7FDF"/>
    <w:rsid w:val="00DD0444"/>
    <w:rsid w:val="00DD0662"/>
    <w:rsid w:val="00DD12B9"/>
    <w:rsid w:val="00DD1354"/>
    <w:rsid w:val="00DD151C"/>
    <w:rsid w:val="00DD1B43"/>
    <w:rsid w:val="00DD1C08"/>
    <w:rsid w:val="00DD1E76"/>
    <w:rsid w:val="00DD1EE2"/>
    <w:rsid w:val="00DD2058"/>
    <w:rsid w:val="00DD21F0"/>
    <w:rsid w:val="00DD2229"/>
    <w:rsid w:val="00DD223C"/>
    <w:rsid w:val="00DD2359"/>
    <w:rsid w:val="00DD2661"/>
    <w:rsid w:val="00DD3D15"/>
    <w:rsid w:val="00DD52F3"/>
    <w:rsid w:val="00DD570A"/>
    <w:rsid w:val="00DD5905"/>
    <w:rsid w:val="00DD5CFC"/>
    <w:rsid w:val="00DD6255"/>
    <w:rsid w:val="00DD6443"/>
    <w:rsid w:val="00DD65CA"/>
    <w:rsid w:val="00DD67BA"/>
    <w:rsid w:val="00DD7950"/>
    <w:rsid w:val="00DD79DB"/>
    <w:rsid w:val="00DD7ACF"/>
    <w:rsid w:val="00DE01BE"/>
    <w:rsid w:val="00DE022A"/>
    <w:rsid w:val="00DE040B"/>
    <w:rsid w:val="00DE05B1"/>
    <w:rsid w:val="00DE0D61"/>
    <w:rsid w:val="00DE0F74"/>
    <w:rsid w:val="00DE0FC7"/>
    <w:rsid w:val="00DE1111"/>
    <w:rsid w:val="00DE1657"/>
    <w:rsid w:val="00DE16D9"/>
    <w:rsid w:val="00DE1D46"/>
    <w:rsid w:val="00DE305F"/>
    <w:rsid w:val="00DE3166"/>
    <w:rsid w:val="00DE332C"/>
    <w:rsid w:val="00DE377E"/>
    <w:rsid w:val="00DE38F1"/>
    <w:rsid w:val="00DE3A76"/>
    <w:rsid w:val="00DE4330"/>
    <w:rsid w:val="00DE4415"/>
    <w:rsid w:val="00DE4432"/>
    <w:rsid w:val="00DE49B0"/>
    <w:rsid w:val="00DE4DFF"/>
    <w:rsid w:val="00DE4E4B"/>
    <w:rsid w:val="00DE4E64"/>
    <w:rsid w:val="00DE581D"/>
    <w:rsid w:val="00DE5873"/>
    <w:rsid w:val="00DE5B04"/>
    <w:rsid w:val="00DE5D4B"/>
    <w:rsid w:val="00DE6AE8"/>
    <w:rsid w:val="00DE6B1C"/>
    <w:rsid w:val="00DE6C72"/>
    <w:rsid w:val="00DE70C1"/>
    <w:rsid w:val="00DE71F9"/>
    <w:rsid w:val="00DE7546"/>
    <w:rsid w:val="00DE789E"/>
    <w:rsid w:val="00DF0291"/>
    <w:rsid w:val="00DF05A3"/>
    <w:rsid w:val="00DF05CB"/>
    <w:rsid w:val="00DF065F"/>
    <w:rsid w:val="00DF0849"/>
    <w:rsid w:val="00DF0B56"/>
    <w:rsid w:val="00DF14E9"/>
    <w:rsid w:val="00DF16D9"/>
    <w:rsid w:val="00DF1D1E"/>
    <w:rsid w:val="00DF1F75"/>
    <w:rsid w:val="00DF2CE4"/>
    <w:rsid w:val="00DF2D43"/>
    <w:rsid w:val="00DF2F7D"/>
    <w:rsid w:val="00DF30E7"/>
    <w:rsid w:val="00DF3232"/>
    <w:rsid w:val="00DF39E8"/>
    <w:rsid w:val="00DF3B5C"/>
    <w:rsid w:val="00DF40A0"/>
    <w:rsid w:val="00DF42E1"/>
    <w:rsid w:val="00DF4BB8"/>
    <w:rsid w:val="00DF4CDF"/>
    <w:rsid w:val="00DF4D5D"/>
    <w:rsid w:val="00DF5264"/>
    <w:rsid w:val="00DF57E9"/>
    <w:rsid w:val="00DF628C"/>
    <w:rsid w:val="00DF6524"/>
    <w:rsid w:val="00DF697D"/>
    <w:rsid w:val="00DF73C4"/>
    <w:rsid w:val="00DF7556"/>
    <w:rsid w:val="00DF7A25"/>
    <w:rsid w:val="00E0083C"/>
    <w:rsid w:val="00E00873"/>
    <w:rsid w:val="00E00D84"/>
    <w:rsid w:val="00E010C4"/>
    <w:rsid w:val="00E01124"/>
    <w:rsid w:val="00E0124B"/>
    <w:rsid w:val="00E018D1"/>
    <w:rsid w:val="00E01AEF"/>
    <w:rsid w:val="00E02361"/>
    <w:rsid w:val="00E02A25"/>
    <w:rsid w:val="00E032C9"/>
    <w:rsid w:val="00E0372C"/>
    <w:rsid w:val="00E04168"/>
    <w:rsid w:val="00E04765"/>
    <w:rsid w:val="00E04D79"/>
    <w:rsid w:val="00E04DAC"/>
    <w:rsid w:val="00E05699"/>
    <w:rsid w:val="00E05707"/>
    <w:rsid w:val="00E05BE5"/>
    <w:rsid w:val="00E05C86"/>
    <w:rsid w:val="00E06053"/>
    <w:rsid w:val="00E06099"/>
    <w:rsid w:val="00E0615D"/>
    <w:rsid w:val="00E0639D"/>
    <w:rsid w:val="00E068EE"/>
    <w:rsid w:val="00E06B53"/>
    <w:rsid w:val="00E06EA0"/>
    <w:rsid w:val="00E072BB"/>
    <w:rsid w:val="00E07818"/>
    <w:rsid w:val="00E07DCC"/>
    <w:rsid w:val="00E07DF8"/>
    <w:rsid w:val="00E100F8"/>
    <w:rsid w:val="00E1016E"/>
    <w:rsid w:val="00E10A61"/>
    <w:rsid w:val="00E10B46"/>
    <w:rsid w:val="00E10DB1"/>
    <w:rsid w:val="00E110D7"/>
    <w:rsid w:val="00E110F6"/>
    <w:rsid w:val="00E11CBD"/>
    <w:rsid w:val="00E11CE5"/>
    <w:rsid w:val="00E12098"/>
    <w:rsid w:val="00E12435"/>
    <w:rsid w:val="00E12619"/>
    <w:rsid w:val="00E12C4D"/>
    <w:rsid w:val="00E13317"/>
    <w:rsid w:val="00E136B9"/>
    <w:rsid w:val="00E13A2D"/>
    <w:rsid w:val="00E13A91"/>
    <w:rsid w:val="00E141E9"/>
    <w:rsid w:val="00E143A8"/>
    <w:rsid w:val="00E14458"/>
    <w:rsid w:val="00E1458C"/>
    <w:rsid w:val="00E14DA1"/>
    <w:rsid w:val="00E15165"/>
    <w:rsid w:val="00E152E3"/>
    <w:rsid w:val="00E15BB6"/>
    <w:rsid w:val="00E16033"/>
    <w:rsid w:val="00E164CE"/>
    <w:rsid w:val="00E1656C"/>
    <w:rsid w:val="00E166A7"/>
    <w:rsid w:val="00E1688E"/>
    <w:rsid w:val="00E16B73"/>
    <w:rsid w:val="00E16C9C"/>
    <w:rsid w:val="00E16DD3"/>
    <w:rsid w:val="00E16E13"/>
    <w:rsid w:val="00E1711F"/>
    <w:rsid w:val="00E17834"/>
    <w:rsid w:val="00E179A8"/>
    <w:rsid w:val="00E17C42"/>
    <w:rsid w:val="00E17C4F"/>
    <w:rsid w:val="00E17F2E"/>
    <w:rsid w:val="00E20A97"/>
    <w:rsid w:val="00E20C08"/>
    <w:rsid w:val="00E21C6E"/>
    <w:rsid w:val="00E21FEC"/>
    <w:rsid w:val="00E222BC"/>
    <w:rsid w:val="00E223B5"/>
    <w:rsid w:val="00E22402"/>
    <w:rsid w:val="00E242F0"/>
    <w:rsid w:val="00E24ADD"/>
    <w:rsid w:val="00E24C00"/>
    <w:rsid w:val="00E24CD9"/>
    <w:rsid w:val="00E25108"/>
    <w:rsid w:val="00E251A7"/>
    <w:rsid w:val="00E25BC5"/>
    <w:rsid w:val="00E25ED6"/>
    <w:rsid w:val="00E25FAB"/>
    <w:rsid w:val="00E263B1"/>
    <w:rsid w:val="00E263F3"/>
    <w:rsid w:val="00E26411"/>
    <w:rsid w:val="00E26BE3"/>
    <w:rsid w:val="00E27A86"/>
    <w:rsid w:val="00E27CC2"/>
    <w:rsid w:val="00E27CFF"/>
    <w:rsid w:val="00E301EC"/>
    <w:rsid w:val="00E30E64"/>
    <w:rsid w:val="00E316B6"/>
    <w:rsid w:val="00E317F5"/>
    <w:rsid w:val="00E31E54"/>
    <w:rsid w:val="00E322BC"/>
    <w:rsid w:val="00E328CB"/>
    <w:rsid w:val="00E337EA"/>
    <w:rsid w:val="00E33944"/>
    <w:rsid w:val="00E34168"/>
    <w:rsid w:val="00E34857"/>
    <w:rsid w:val="00E34AA2"/>
    <w:rsid w:val="00E34AE8"/>
    <w:rsid w:val="00E35CC1"/>
    <w:rsid w:val="00E35EC9"/>
    <w:rsid w:val="00E36214"/>
    <w:rsid w:val="00E36228"/>
    <w:rsid w:val="00E36647"/>
    <w:rsid w:val="00E366D2"/>
    <w:rsid w:val="00E366D4"/>
    <w:rsid w:val="00E36BDA"/>
    <w:rsid w:val="00E36C76"/>
    <w:rsid w:val="00E37052"/>
    <w:rsid w:val="00E3757F"/>
    <w:rsid w:val="00E37971"/>
    <w:rsid w:val="00E4019B"/>
    <w:rsid w:val="00E40623"/>
    <w:rsid w:val="00E41158"/>
    <w:rsid w:val="00E41257"/>
    <w:rsid w:val="00E412D7"/>
    <w:rsid w:val="00E41493"/>
    <w:rsid w:val="00E416E9"/>
    <w:rsid w:val="00E41EAD"/>
    <w:rsid w:val="00E42693"/>
    <w:rsid w:val="00E427AA"/>
    <w:rsid w:val="00E42DBF"/>
    <w:rsid w:val="00E430BF"/>
    <w:rsid w:val="00E43C27"/>
    <w:rsid w:val="00E43CBA"/>
    <w:rsid w:val="00E43CDA"/>
    <w:rsid w:val="00E44323"/>
    <w:rsid w:val="00E44734"/>
    <w:rsid w:val="00E44A73"/>
    <w:rsid w:val="00E44FCA"/>
    <w:rsid w:val="00E455A7"/>
    <w:rsid w:val="00E45A1F"/>
    <w:rsid w:val="00E45EDF"/>
    <w:rsid w:val="00E4612F"/>
    <w:rsid w:val="00E4615E"/>
    <w:rsid w:val="00E46BEE"/>
    <w:rsid w:val="00E46DA5"/>
    <w:rsid w:val="00E4718D"/>
    <w:rsid w:val="00E47714"/>
    <w:rsid w:val="00E50234"/>
    <w:rsid w:val="00E50261"/>
    <w:rsid w:val="00E50485"/>
    <w:rsid w:val="00E507AE"/>
    <w:rsid w:val="00E50B49"/>
    <w:rsid w:val="00E5146F"/>
    <w:rsid w:val="00E51517"/>
    <w:rsid w:val="00E51C92"/>
    <w:rsid w:val="00E51E97"/>
    <w:rsid w:val="00E51F9F"/>
    <w:rsid w:val="00E5208D"/>
    <w:rsid w:val="00E52498"/>
    <w:rsid w:val="00E524D9"/>
    <w:rsid w:val="00E528C1"/>
    <w:rsid w:val="00E52D63"/>
    <w:rsid w:val="00E530E9"/>
    <w:rsid w:val="00E53A3F"/>
    <w:rsid w:val="00E53BF9"/>
    <w:rsid w:val="00E53CDD"/>
    <w:rsid w:val="00E54C55"/>
    <w:rsid w:val="00E55641"/>
    <w:rsid w:val="00E557D1"/>
    <w:rsid w:val="00E5591B"/>
    <w:rsid w:val="00E55AC1"/>
    <w:rsid w:val="00E55B38"/>
    <w:rsid w:val="00E55C92"/>
    <w:rsid w:val="00E55CBD"/>
    <w:rsid w:val="00E55CCE"/>
    <w:rsid w:val="00E565AF"/>
    <w:rsid w:val="00E565CA"/>
    <w:rsid w:val="00E569C2"/>
    <w:rsid w:val="00E56A7C"/>
    <w:rsid w:val="00E56DC0"/>
    <w:rsid w:val="00E56F5B"/>
    <w:rsid w:val="00E5756B"/>
    <w:rsid w:val="00E578DC"/>
    <w:rsid w:val="00E57B89"/>
    <w:rsid w:val="00E57F69"/>
    <w:rsid w:val="00E60486"/>
    <w:rsid w:val="00E6051E"/>
    <w:rsid w:val="00E60592"/>
    <w:rsid w:val="00E605F9"/>
    <w:rsid w:val="00E60AAF"/>
    <w:rsid w:val="00E612B3"/>
    <w:rsid w:val="00E614E5"/>
    <w:rsid w:val="00E61696"/>
    <w:rsid w:val="00E618B7"/>
    <w:rsid w:val="00E61DCC"/>
    <w:rsid w:val="00E62435"/>
    <w:rsid w:val="00E626A5"/>
    <w:rsid w:val="00E62854"/>
    <w:rsid w:val="00E6347C"/>
    <w:rsid w:val="00E63996"/>
    <w:rsid w:val="00E63D65"/>
    <w:rsid w:val="00E6493C"/>
    <w:rsid w:val="00E649F4"/>
    <w:rsid w:val="00E64AA4"/>
    <w:rsid w:val="00E64CFB"/>
    <w:rsid w:val="00E651DE"/>
    <w:rsid w:val="00E657E8"/>
    <w:rsid w:val="00E6598F"/>
    <w:rsid w:val="00E66377"/>
    <w:rsid w:val="00E664B4"/>
    <w:rsid w:val="00E66550"/>
    <w:rsid w:val="00E66C65"/>
    <w:rsid w:val="00E66F8D"/>
    <w:rsid w:val="00E67156"/>
    <w:rsid w:val="00E67389"/>
    <w:rsid w:val="00E67639"/>
    <w:rsid w:val="00E677BD"/>
    <w:rsid w:val="00E67955"/>
    <w:rsid w:val="00E67AE3"/>
    <w:rsid w:val="00E67CA4"/>
    <w:rsid w:val="00E700FE"/>
    <w:rsid w:val="00E703A7"/>
    <w:rsid w:val="00E707BA"/>
    <w:rsid w:val="00E70F3A"/>
    <w:rsid w:val="00E7123C"/>
    <w:rsid w:val="00E7161E"/>
    <w:rsid w:val="00E7237B"/>
    <w:rsid w:val="00E7264D"/>
    <w:rsid w:val="00E726C6"/>
    <w:rsid w:val="00E728A1"/>
    <w:rsid w:val="00E728E7"/>
    <w:rsid w:val="00E731B9"/>
    <w:rsid w:val="00E731C3"/>
    <w:rsid w:val="00E736C9"/>
    <w:rsid w:val="00E7374B"/>
    <w:rsid w:val="00E739BB"/>
    <w:rsid w:val="00E73FB1"/>
    <w:rsid w:val="00E74BA0"/>
    <w:rsid w:val="00E74EC6"/>
    <w:rsid w:val="00E7503F"/>
    <w:rsid w:val="00E75389"/>
    <w:rsid w:val="00E757B8"/>
    <w:rsid w:val="00E76097"/>
    <w:rsid w:val="00E7614D"/>
    <w:rsid w:val="00E768FB"/>
    <w:rsid w:val="00E76C71"/>
    <w:rsid w:val="00E76D50"/>
    <w:rsid w:val="00E76F69"/>
    <w:rsid w:val="00E773D3"/>
    <w:rsid w:val="00E77626"/>
    <w:rsid w:val="00E77E65"/>
    <w:rsid w:val="00E8019C"/>
    <w:rsid w:val="00E80326"/>
    <w:rsid w:val="00E8043C"/>
    <w:rsid w:val="00E81205"/>
    <w:rsid w:val="00E81585"/>
    <w:rsid w:val="00E816DC"/>
    <w:rsid w:val="00E819D9"/>
    <w:rsid w:val="00E81EEF"/>
    <w:rsid w:val="00E82293"/>
    <w:rsid w:val="00E823DD"/>
    <w:rsid w:val="00E82865"/>
    <w:rsid w:val="00E82CF3"/>
    <w:rsid w:val="00E8353A"/>
    <w:rsid w:val="00E83A20"/>
    <w:rsid w:val="00E83ED7"/>
    <w:rsid w:val="00E84117"/>
    <w:rsid w:val="00E841FF"/>
    <w:rsid w:val="00E842A0"/>
    <w:rsid w:val="00E842A6"/>
    <w:rsid w:val="00E843EB"/>
    <w:rsid w:val="00E849CF"/>
    <w:rsid w:val="00E84FC7"/>
    <w:rsid w:val="00E85021"/>
    <w:rsid w:val="00E85252"/>
    <w:rsid w:val="00E85546"/>
    <w:rsid w:val="00E855AB"/>
    <w:rsid w:val="00E858DD"/>
    <w:rsid w:val="00E86C59"/>
    <w:rsid w:val="00E872F7"/>
    <w:rsid w:val="00E875D0"/>
    <w:rsid w:val="00E87AEA"/>
    <w:rsid w:val="00E9008F"/>
    <w:rsid w:val="00E90177"/>
    <w:rsid w:val="00E90C16"/>
    <w:rsid w:val="00E9152E"/>
    <w:rsid w:val="00E91838"/>
    <w:rsid w:val="00E91CB2"/>
    <w:rsid w:val="00E91E95"/>
    <w:rsid w:val="00E92474"/>
    <w:rsid w:val="00E92C99"/>
    <w:rsid w:val="00E92F2A"/>
    <w:rsid w:val="00E93291"/>
    <w:rsid w:val="00E932FE"/>
    <w:rsid w:val="00E93392"/>
    <w:rsid w:val="00E936C3"/>
    <w:rsid w:val="00E9380B"/>
    <w:rsid w:val="00E93969"/>
    <w:rsid w:val="00E93A4B"/>
    <w:rsid w:val="00E93AFE"/>
    <w:rsid w:val="00E9430C"/>
    <w:rsid w:val="00E949AB"/>
    <w:rsid w:val="00E94D3A"/>
    <w:rsid w:val="00E95422"/>
    <w:rsid w:val="00E95552"/>
    <w:rsid w:val="00E9595C"/>
    <w:rsid w:val="00E95BE2"/>
    <w:rsid w:val="00E95DFA"/>
    <w:rsid w:val="00E96051"/>
    <w:rsid w:val="00E96C8C"/>
    <w:rsid w:val="00E96FC9"/>
    <w:rsid w:val="00E9726C"/>
    <w:rsid w:val="00E972A3"/>
    <w:rsid w:val="00E977EA"/>
    <w:rsid w:val="00E97F4B"/>
    <w:rsid w:val="00EA05C5"/>
    <w:rsid w:val="00EA0CE1"/>
    <w:rsid w:val="00EA0D50"/>
    <w:rsid w:val="00EA1016"/>
    <w:rsid w:val="00EA10E6"/>
    <w:rsid w:val="00EA13ED"/>
    <w:rsid w:val="00EA194F"/>
    <w:rsid w:val="00EA1BAF"/>
    <w:rsid w:val="00EA1D48"/>
    <w:rsid w:val="00EA2F26"/>
    <w:rsid w:val="00EA3023"/>
    <w:rsid w:val="00EA32B4"/>
    <w:rsid w:val="00EA3B8B"/>
    <w:rsid w:val="00EA42A8"/>
    <w:rsid w:val="00EA47FF"/>
    <w:rsid w:val="00EA487C"/>
    <w:rsid w:val="00EA4889"/>
    <w:rsid w:val="00EA48F1"/>
    <w:rsid w:val="00EA493F"/>
    <w:rsid w:val="00EA4E2F"/>
    <w:rsid w:val="00EA54BA"/>
    <w:rsid w:val="00EA59EC"/>
    <w:rsid w:val="00EA6F1E"/>
    <w:rsid w:val="00EA72DA"/>
    <w:rsid w:val="00EA731E"/>
    <w:rsid w:val="00EA7770"/>
    <w:rsid w:val="00EA78E1"/>
    <w:rsid w:val="00EA7B45"/>
    <w:rsid w:val="00EB00C9"/>
    <w:rsid w:val="00EB0B28"/>
    <w:rsid w:val="00EB0EE4"/>
    <w:rsid w:val="00EB1144"/>
    <w:rsid w:val="00EB1744"/>
    <w:rsid w:val="00EB1D61"/>
    <w:rsid w:val="00EB1FA1"/>
    <w:rsid w:val="00EB2394"/>
    <w:rsid w:val="00EB2827"/>
    <w:rsid w:val="00EB2C30"/>
    <w:rsid w:val="00EB2D03"/>
    <w:rsid w:val="00EB32EE"/>
    <w:rsid w:val="00EB3369"/>
    <w:rsid w:val="00EB3A6B"/>
    <w:rsid w:val="00EB49E9"/>
    <w:rsid w:val="00EB4B39"/>
    <w:rsid w:val="00EB525E"/>
    <w:rsid w:val="00EB5782"/>
    <w:rsid w:val="00EB596B"/>
    <w:rsid w:val="00EB5A25"/>
    <w:rsid w:val="00EB5D78"/>
    <w:rsid w:val="00EB5F30"/>
    <w:rsid w:val="00EB5F36"/>
    <w:rsid w:val="00EB5FC7"/>
    <w:rsid w:val="00EB61E5"/>
    <w:rsid w:val="00EB63A3"/>
    <w:rsid w:val="00EB6584"/>
    <w:rsid w:val="00EB65F1"/>
    <w:rsid w:val="00EB6783"/>
    <w:rsid w:val="00EB76CF"/>
    <w:rsid w:val="00EB77EA"/>
    <w:rsid w:val="00EB7AEC"/>
    <w:rsid w:val="00EB7D3D"/>
    <w:rsid w:val="00EB7F73"/>
    <w:rsid w:val="00EB7F83"/>
    <w:rsid w:val="00EC0247"/>
    <w:rsid w:val="00EC0708"/>
    <w:rsid w:val="00EC0A63"/>
    <w:rsid w:val="00EC0C5A"/>
    <w:rsid w:val="00EC0D01"/>
    <w:rsid w:val="00EC0E9C"/>
    <w:rsid w:val="00EC0F49"/>
    <w:rsid w:val="00EC1495"/>
    <w:rsid w:val="00EC166D"/>
    <w:rsid w:val="00EC196A"/>
    <w:rsid w:val="00EC290A"/>
    <w:rsid w:val="00EC2B4A"/>
    <w:rsid w:val="00EC322D"/>
    <w:rsid w:val="00EC3254"/>
    <w:rsid w:val="00EC32F9"/>
    <w:rsid w:val="00EC382C"/>
    <w:rsid w:val="00EC3DED"/>
    <w:rsid w:val="00EC42D9"/>
    <w:rsid w:val="00EC43D2"/>
    <w:rsid w:val="00EC46F5"/>
    <w:rsid w:val="00EC49D6"/>
    <w:rsid w:val="00EC4ACF"/>
    <w:rsid w:val="00EC4AF4"/>
    <w:rsid w:val="00EC4F45"/>
    <w:rsid w:val="00EC5065"/>
    <w:rsid w:val="00EC5790"/>
    <w:rsid w:val="00EC5975"/>
    <w:rsid w:val="00EC5BFA"/>
    <w:rsid w:val="00EC623D"/>
    <w:rsid w:val="00EC6264"/>
    <w:rsid w:val="00EC67E8"/>
    <w:rsid w:val="00EC7382"/>
    <w:rsid w:val="00EC73E7"/>
    <w:rsid w:val="00EC75F3"/>
    <w:rsid w:val="00EC7776"/>
    <w:rsid w:val="00EC77A3"/>
    <w:rsid w:val="00EC7832"/>
    <w:rsid w:val="00ED0521"/>
    <w:rsid w:val="00ED0959"/>
    <w:rsid w:val="00ED0F85"/>
    <w:rsid w:val="00ED10C6"/>
    <w:rsid w:val="00ED1636"/>
    <w:rsid w:val="00ED1A2B"/>
    <w:rsid w:val="00ED2177"/>
    <w:rsid w:val="00ED2203"/>
    <w:rsid w:val="00ED24A8"/>
    <w:rsid w:val="00ED2723"/>
    <w:rsid w:val="00ED2845"/>
    <w:rsid w:val="00ED293B"/>
    <w:rsid w:val="00ED2AC3"/>
    <w:rsid w:val="00ED2BB8"/>
    <w:rsid w:val="00ED2D24"/>
    <w:rsid w:val="00ED316A"/>
    <w:rsid w:val="00ED45C5"/>
    <w:rsid w:val="00ED45D4"/>
    <w:rsid w:val="00ED48FF"/>
    <w:rsid w:val="00ED4C46"/>
    <w:rsid w:val="00ED4EC8"/>
    <w:rsid w:val="00ED5A07"/>
    <w:rsid w:val="00ED5D7E"/>
    <w:rsid w:val="00ED60AB"/>
    <w:rsid w:val="00ED65A6"/>
    <w:rsid w:val="00ED6615"/>
    <w:rsid w:val="00ED6B1A"/>
    <w:rsid w:val="00ED6C71"/>
    <w:rsid w:val="00ED6E0C"/>
    <w:rsid w:val="00ED6FF2"/>
    <w:rsid w:val="00ED7BAB"/>
    <w:rsid w:val="00EE0029"/>
    <w:rsid w:val="00EE02DB"/>
    <w:rsid w:val="00EE0506"/>
    <w:rsid w:val="00EE0D79"/>
    <w:rsid w:val="00EE132F"/>
    <w:rsid w:val="00EE1858"/>
    <w:rsid w:val="00EE2042"/>
    <w:rsid w:val="00EE22F8"/>
    <w:rsid w:val="00EE24EA"/>
    <w:rsid w:val="00EE2736"/>
    <w:rsid w:val="00EE349E"/>
    <w:rsid w:val="00EE3B17"/>
    <w:rsid w:val="00EE3DCD"/>
    <w:rsid w:val="00EE4401"/>
    <w:rsid w:val="00EE47E3"/>
    <w:rsid w:val="00EE4D6B"/>
    <w:rsid w:val="00EE4FBF"/>
    <w:rsid w:val="00EE5381"/>
    <w:rsid w:val="00EE5505"/>
    <w:rsid w:val="00EE5FF3"/>
    <w:rsid w:val="00EE6DF5"/>
    <w:rsid w:val="00EE77A2"/>
    <w:rsid w:val="00EE79F9"/>
    <w:rsid w:val="00EE7D57"/>
    <w:rsid w:val="00EF0679"/>
    <w:rsid w:val="00EF07E1"/>
    <w:rsid w:val="00EF1812"/>
    <w:rsid w:val="00EF193A"/>
    <w:rsid w:val="00EF1FE7"/>
    <w:rsid w:val="00EF20E3"/>
    <w:rsid w:val="00EF21D7"/>
    <w:rsid w:val="00EF26AE"/>
    <w:rsid w:val="00EF274D"/>
    <w:rsid w:val="00EF276F"/>
    <w:rsid w:val="00EF2BBD"/>
    <w:rsid w:val="00EF2D72"/>
    <w:rsid w:val="00EF2DA9"/>
    <w:rsid w:val="00EF2E71"/>
    <w:rsid w:val="00EF2EE8"/>
    <w:rsid w:val="00EF2F63"/>
    <w:rsid w:val="00EF3AC6"/>
    <w:rsid w:val="00EF4364"/>
    <w:rsid w:val="00EF43D6"/>
    <w:rsid w:val="00EF5003"/>
    <w:rsid w:val="00EF50C7"/>
    <w:rsid w:val="00EF518D"/>
    <w:rsid w:val="00EF51A0"/>
    <w:rsid w:val="00EF51C9"/>
    <w:rsid w:val="00EF541D"/>
    <w:rsid w:val="00EF584F"/>
    <w:rsid w:val="00EF586B"/>
    <w:rsid w:val="00EF5CD9"/>
    <w:rsid w:val="00EF5DEA"/>
    <w:rsid w:val="00EF626E"/>
    <w:rsid w:val="00EF630F"/>
    <w:rsid w:val="00EF6699"/>
    <w:rsid w:val="00EF6DA5"/>
    <w:rsid w:val="00EF7471"/>
    <w:rsid w:val="00EF7781"/>
    <w:rsid w:val="00EF7AB2"/>
    <w:rsid w:val="00EF7D46"/>
    <w:rsid w:val="00EF7E28"/>
    <w:rsid w:val="00EF7FAA"/>
    <w:rsid w:val="00F0069B"/>
    <w:rsid w:val="00F00804"/>
    <w:rsid w:val="00F009CF"/>
    <w:rsid w:val="00F013EA"/>
    <w:rsid w:val="00F01689"/>
    <w:rsid w:val="00F01C49"/>
    <w:rsid w:val="00F01F80"/>
    <w:rsid w:val="00F01FA6"/>
    <w:rsid w:val="00F02317"/>
    <w:rsid w:val="00F02A94"/>
    <w:rsid w:val="00F031D0"/>
    <w:rsid w:val="00F031F9"/>
    <w:rsid w:val="00F03472"/>
    <w:rsid w:val="00F03723"/>
    <w:rsid w:val="00F03EE7"/>
    <w:rsid w:val="00F03FE0"/>
    <w:rsid w:val="00F040A6"/>
    <w:rsid w:val="00F046DD"/>
    <w:rsid w:val="00F048A6"/>
    <w:rsid w:val="00F04B41"/>
    <w:rsid w:val="00F04BFF"/>
    <w:rsid w:val="00F059E0"/>
    <w:rsid w:val="00F05CBC"/>
    <w:rsid w:val="00F05E38"/>
    <w:rsid w:val="00F06603"/>
    <w:rsid w:val="00F06DC1"/>
    <w:rsid w:val="00F07FEB"/>
    <w:rsid w:val="00F106A4"/>
    <w:rsid w:val="00F1087D"/>
    <w:rsid w:val="00F10A00"/>
    <w:rsid w:val="00F11016"/>
    <w:rsid w:val="00F111E3"/>
    <w:rsid w:val="00F11C91"/>
    <w:rsid w:val="00F12382"/>
    <w:rsid w:val="00F124C2"/>
    <w:rsid w:val="00F130AF"/>
    <w:rsid w:val="00F131B0"/>
    <w:rsid w:val="00F13308"/>
    <w:rsid w:val="00F1388A"/>
    <w:rsid w:val="00F14385"/>
    <w:rsid w:val="00F144CC"/>
    <w:rsid w:val="00F1457C"/>
    <w:rsid w:val="00F146EC"/>
    <w:rsid w:val="00F1498E"/>
    <w:rsid w:val="00F14A49"/>
    <w:rsid w:val="00F14B4C"/>
    <w:rsid w:val="00F151FA"/>
    <w:rsid w:val="00F15452"/>
    <w:rsid w:val="00F15A30"/>
    <w:rsid w:val="00F1619D"/>
    <w:rsid w:val="00F16200"/>
    <w:rsid w:val="00F16B25"/>
    <w:rsid w:val="00F16EA6"/>
    <w:rsid w:val="00F17B3C"/>
    <w:rsid w:val="00F2041A"/>
    <w:rsid w:val="00F2067A"/>
    <w:rsid w:val="00F20F5D"/>
    <w:rsid w:val="00F21580"/>
    <w:rsid w:val="00F216B7"/>
    <w:rsid w:val="00F216BB"/>
    <w:rsid w:val="00F2178F"/>
    <w:rsid w:val="00F228E0"/>
    <w:rsid w:val="00F22E4F"/>
    <w:rsid w:val="00F234FA"/>
    <w:rsid w:val="00F2370C"/>
    <w:rsid w:val="00F23B97"/>
    <w:rsid w:val="00F2404A"/>
    <w:rsid w:val="00F24608"/>
    <w:rsid w:val="00F246E9"/>
    <w:rsid w:val="00F2473D"/>
    <w:rsid w:val="00F2491C"/>
    <w:rsid w:val="00F24938"/>
    <w:rsid w:val="00F24AD8"/>
    <w:rsid w:val="00F24B0A"/>
    <w:rsid w:val="00F24FDC"/>
    <w:rsid w:val="00F25BB2"/>
    <w:rsid w:val="00F25BF6"/>
    <w:rsid w:val="00F25CBB"/>
    <w:rsid w:val="00F26606"/>
    <w:rsid w:val="00F267E3"/>
    <w:rsid w:val="00F26D31"/>
    <w:rsid w:val="00F274F1"/>
    <w:rsid w:val="00F279C5"/>
    <w:rsid w:val="00F27B4E"/>
    <w:rsid w:val="00F303DF"/>
    <w:rsid w:val="00F304FD"/>
    <w:rsid w:val="00F3081E"/>
    <w:rsid w:val="00F30DD8"/>
    <w:rsid w:val="00F3129C"/>
    <w:rsid w:val="00F31313"/>
    <w:rsid w:val="00F31AF7"/>
    <w:rsid w:val="00F31CC3"/>
    <w:rsid w:val="00F31FB8"/>
    <w:rsid w:val="00F324D5"/>
    <w:rsid w:val="00F32695"/>
    <w:rsid w:val="00F326C3"/>
    <w:rsid w:val="00F32D47"/>
    <w:rsid w:val="00F32EA2"/>
    <w:rsid w:val="00F33195"/>
    <w:rsid w:val="00F331B6"/>
    <w:rsid w:val="00F33290"/>
    <w:rsid w:val="00F335AD"/>
    <w:rsid w:val="00F33829"/>
    <w:rsid w:val="00F338B9"/>
    <w:rsid w:val="00F34D4A"/>
    <w:rsid w:val="00F34DFC"/>
    <w:rsid w:val="00F35250"/>
    <w:rsid w:val="00F355E1"/>
    <w:rsid w:val="00F3578D"/>
    <w:rsid w:val="00F35C65"/>
    <w:rsid w:val="00F35DE6"/>
    <w:rsid w:val="00F36106"/>
    <w:rsid w:val="00F36277"/>
    <w:rsid w:val="00F3644B"/>
    <w:rsid w:val="00F366E3"/>
    <w:rsid w:val="00F366FA"/>
    <w:rsid w:val="00F36B5E"/>
    <w:rsid w:val="00F37265"/>
    <w:rsid w:val="00F37CC0"/>
    <w:rsid w:val="00F40073"/>
    <w:rsid w:val="00F408A2"/>
    <w:rsid w:val="00F40D23"/>
    <w:rsid w:val="00F41051"/>
    <w:rsid w:val="00F413C7"/>
    <w:rsid w:val="00F413CA"/>
    <w:rsid w:val="00F41805"/>
    <w:rsid w:val="00F41EDE"/>
    <w:rsid w:val="00F42B0C"/>
    <w:rsid w:val="00F42FEC"/>
    <w:rsid w:val="00F42FF3"/>
    <w:rsid w:val="00F431E8"/>
    <w:rsid w:val="00F433AD"/>
    <w:rsid w:val="00F436E1"/>
    <w:rsid w:val="00F4379D"/>
    <w:rsid w:val="00F43AD7"/>
    <w:rsid w:val="00F43D94"/>
    <w:rsid w:val="00F441B9"/>
    <w:rsid w:val="00F4484D"/>
    <w:rsid w:val="00F448D0"/>
    <w:rsid w:val="00F449D9"/>
    <w:rsid w:val="00F44B2F"/>
    <w:rsid w:val="00F44ECB"/>
    <w:rsid w:val="00F45326"/>
    <w:rsid w:val="00F45862"/>
    <w:rsid w:val="00F45CC7"/>
    <w:rsid w:val="00F45F6B"/>
    <w:rsid w:val="00F46BDF"/>
    <w:rsid w:val="00F46C5F"/>
    <w:rsid w:val="00F46D79"/>
    <w:rsid w:val="00F46F48"/>
    <w:rsid w:val="00F474EA"/>
    <w:rsid w:val="00F4768C"/>
    <w:rsid w:val="00F4768F"/>
    <w:rsid w:val="00F477A5"/>
    <w:rsid w:val="00F47850"/>
    <w:rsid w:val="00F47BAF"/>
    <w:rsid w:val="00F47DCD"/>
    <w:rsid w:val="00F50028"/>
    <w:rsid w:val="00F50359"/>
    <w:rsid w:val="00F50EBF"/>
    <w:rsid w:val="00F516F1"/>
    <w:rsid w:val="00F51864"/>
    <w:rsid w:val="00F51DF6"/>
    <w:rsid w:val="00F51EC4"/>
    <w:rsid w:val="00F5207F"/>
    <w:rsid w:val="00F520B4"/>
    <w:rsid w:val="00F52325"/>
    <w:rsid w:val="00F53341"/>
    <w:rsid w:val="00F53359"/>
    <w:rsid w:val="00F53B32"/>
    <w:rsid w:val="00F54104"/>
    <w:rsid w:val="00F5414E"/>
    <w:rsid w:val="00F541D4"/>
    <w:rsid w:val="00F54286"/>
    <w:rsid w:val="00F54307"/>
    <w:rsid w:val="00F54602"/>
    <w:rsid w:val="00F54C81"/>
    <w:rsid w:val="00F55180"/>
    <w:rsid w:val="00F552DB"/>
    <w:rsid w:val="00F555BA"/>
    <w:rsid w:val="00F557B0"/>
    <w:rsid w:val="00F5596C"/>
    <w:rsid w:val="00F55A3D"/>
    <w:rsid w:val="00F55A6A"/>
    <w:rsid w:val="00F55EF3"/>
    <w:rsid w:val="00F56185"/>
    <w:rsid w:val="00F5633A"/>
    <w:rsid w:val="00F56591"/>
    <w:rsid w:val="00F56AE3"/>
    <w:rsid w:val="00F56AE8"/>
    <w:rsid w:val="00F56CFB"/>
    <w:rsid w:val="00F56E50"/>
    <w:rsid w:val="00F56EB9"/>
    <w:rsid w:val="00F57475"/>
    <w:rsid w:val="00F577CF"/>
    <w:rsid w:val="00F57D00"/>
    <w:rsid w:val="00F57EE3"/>
    <w:rsid w:val="00F60551"/>
    <w:rsid w:val="00F6055A"/>
    <w:rsid w:val="00F6071A"/>
    <w:rsid w:val="00F60FA9"/>
    <w:rsid w:val="00F61093"/>
    <w:rsid w:val="00F615DE"/>
    <w:rsid w:val="00F6172B"/>
    <w:rsid w:val="00F61DF6"/>
    <w:rsid w:val="00F61E30"/>
    <w:rsid w:val="00F620D3"/>
    <w:rsid w:val="00F6261A"/>
    <w:rsid w:val="00F62A60"/>
    <w:rsid w:val="00F62EED"/>
    <w:rsid w:val="00F62FAD"/>
    <w:rsid w:val="00F63410"/>
    <w:rsid w:val="00F63BD1"/>
    <w:rsid w:val="00F63D1B"/>
    <w:rsid w:val="00F63DA3"/>
    <w:rsid w:val="00F64F2E"/>
    <w:rsid w:val="00F65DCE"/>
    <w:rsid w:val="00F6656E"/>
    <w:rsid w:val="00F672F0"/>
    <w:rsid w:val="00F67371"/>
    <w:rsid w:val="00F675EF"/>
    <w:rsid w:val="00F6786E"/>
    <w:rsid w:val="00F67E59"/>
    <w:rsid w:val="00F70453"/>
    <w:rsid w:val="00F7063E"/>
    <w:rsid w:val="00F708D3"/>
    <w:rsid w:val="00F70923"/>
    <w:rsid w:val="00F70CA4"/>
    <w:rsid w:val="00F70DDC"/>
    <w:rsid w:val="00F7116A"/>
    <w:rsid w:val="00F714A2"/>
    <w:rsid w:val="00F71526"/>
    <w:rsid w:val="00F71ADF"/>
    <w:rsid w:val="00F71F90"/>
    <w:rsid w:val="00F723B8"/>
    <w:rsid w:val="00F724D8"/>
    <w:rsid w:val="00F72736"/>
    <w:rsid w:val="00F728F8"/>
    <w:rsid w:val="00F72997"/>
    <w:rsid w:val="00F72B4A"/>
    <w:rsid w:val="00F72BDC"/>
    <w:rsid w:val="00F72C1E"/>
    <w:rsid w:val="00F7313E"/>
    <w:rsid w:val="00F733A9"/>
    <w:rsid w:val="00F73636"/>
    <w:rsid w:val="00F740DB"/>
    <w:rsid w:val="00F74339"/>
    <w:rsid w:val="00F748BF"/>
    <w:rsid w:val="00F74BB5"/>
    <w:rsid w:val="00F74BFD"/>
    <w:rsid w:val="00F74D00"/>
    <w:rsid w:val="00F74DB9"/>
    <w:rsid w:val="00F7508F"/>
    <w:rsid w:val="00F75314"/>
    <w:rsid w:val="00F75ABF"/>
    <w:rsid w:val="00F76342"/>
    <w:rsid w:val="00F7652C"/>
    <w:rsid w:val="00F76CA9"/>
    <w:rsid w:val="00F77359"/>
    <w:rsid w:val="00F77413"/>
    <w:rsid w:val="00F77BBB"/>
    <w:rsid w:val="00F82111"/>
    <w:rsid w:val="00F82633"/>
    <w:rsid w:val="00F834D3"/>
    <w:rsid w:val="00F83864"/>
    <w:rsid w:val="00F84A63"/>
    <w:rsid w:val="00F84D75"/>
    <w:rsid w:val="00F853FB"/>
    <w:rsid w:val="00F8548F"/>
    <w:rsid w:val="00F855E0"/>
    <w:rsid w:val="00F8597D"/>
    <w:rsid w:val="00F85A68"/>
    <w:rsid w:val="00F86453"/>
    <w:rsid w:val="00F86651"/>
    <w:rsid w:val="00F8694D"/>
    <w:rsid w:val="00F86A67"/>
    <w:rsid w:val="00F86F02"/>
    <w:rsid w:val="00F870B1"/>
    <w:rsid w:val="00F90ADA"/>
    <w:rsid w:val="00F90EA5"/>
    <w:rsid w:val="00F9115C"/>
    <w:rsid w:val="00F912D8"/>
    <w:rsid w:val="00F91490"/>
    <w:rsid w:val="00F91514"/>
    <w:rsid w:val="00F91540"/>
    <w:rsid w:val="00F92404"/>
    <w:rsid w:val="00F928D2"/>
    <w:rsid w:val="00F92B2F"/>
    <w:rsid w:val="00F94361"/>
    <w:rsid w:val="00F944D4"/>
    <w:rsid w:val="00F94E46"/>
    <w:rsid w:val="00F95AD8"/>
    <w:rsid w:val="00F95CCC"/>
    <w:rsid w:val="00F962A7"/>
    <w:rsid w:val="00F965EC"/>
    <w:rsid w:val="00F966AF"/>
    <w:rsid w:val="00F96759"/>
    <w:rsid w:val="00F96953"/>
    <w:rsid w:val="00F96966"/>
    <w:rsid w:val="00F96DFC"/>
    <w:rsid w:val="00F970F5"/>
    <w:rsid w:val="00F975B4"/>
    <w:rsid w:val="00FA0B56"/>
    <w:rsid w:val="00FA0E89"/>
    <w:rsid w:val="00FA0F25"/>
    <w:rsid w:val="00FA0FC6"/>
    <w:rsid w:val="00FA1352"/>
    <w:rsid w:val="00FA140D"/>
    <w:rsid w:val="00FA15DD"/>
    <w:rsid w:val="00FA160D"/>
    <w:rsid w:val="00FA1703"/>
    <w:rsid w:val="00FA2284"/>
    <w:rsid w:val="00FA2391"/>
    <w:rsid w:val="00FA27D1"/>
    <w:rsid w:val="00FA2A4F"/>
    <w:rsid w:val="00FA2DC1"/>
    <w:rsid w:val="00FA3224"/>
    <w:rsid w:val="00FA394B"/>
    <w:rsid w:val="00FA4565"/>
    <w:rsid w:val="00FA47FB"/>
    <w:rsid w:val="00FA4B80"/>
    <w:rsid w:val="00FA59E6"/>
    <w:rsid w:val="00FA5F26"/>
    <w:rsid w:val="00FA6431"/>
    <w:rsid w:val="00FA69BF"/>
    <w:rsid w:val="00FA6B88"/>
    <w:rsid w:val="00FA7178"/>
    <w:rsid w:val="00FA73B0"/>
    <w:rsid w:val="00FB06D5"/>
    <w:rsid w:val="00FB0C45"/>
    <w:rsid w:val="00FB0F95"/>
    <w:rsid w:val="00FB1E47"/>
    <w:rsid w:val="00FB2311"/>
    <w:rsid w:val="00FB264B"/>
    <w:rsid w:val="00FB2B9F"/>
    <w:rsid w:val="00FB2F16"/>
    <w:rsid w:val="00FB2FE3"/>
    <w:rsid w:val="00FB328E"/>
    <w:rsid w:val="00FB378D"/>
    <w:rsid w:val="00FB38BB"/>
    <w:rsid w:val="00FB38C7"/>
    <w:rsid w:val="00FB4084"/>
    <w:rsid w:val="00FB44CB"/>
    <w:rsid w:val="00FB484C"/>
    <w:rsid w:val="00FB4C2D"/>
    <w:rsid w:val="00FB5992"/>
    <w:rsid w:val="00FB6395"/>
    <w:rsid w:val="00FB6D92"/>
    <w:rsid w:val="00FB73D7"/>
    <w:rsid w:val="00FB77B5"/>
    <w:rsid w:val="00FB7E94"/>
    <w:rsid w:val="00FC0449"/>
    <w:rsid w:val="00FC05C3"/>
    <w:rsid w:val="00FC05E4"/>
    <w:rsid w:val="00FC0DCD"/>
    <w:rsid w:val="00FC1215"/>
    <w:rsid w:val="00FC143A"/>
    <w:rsid w:val="00FC1814"/>
    <w:rsid w:val="00FC188C"/>
    <w:rsid w:val="00FC19BE"/>
    <w:rsid w:val="00FC1BFB"/>
    <w:rsid w:val="00FC1D1C"/>
    <w:rsid w:val="00FC2125"/>
    <w:rsid w:val="00FC22BF"/>
    <w:rsid w:val="00FC2702"/>
    <w:rsid w:val="00FC3930"/>
    <w:rsid w:val="00FC3C32"/>
    <w:rsid w:val="00FC4143"/>
    <w:rsid w:val="00FC450E"/>
    <w:rsid w:val="00FC4B01"/>
    <w:rsid w:val="00FC4FC4"/>
    <w:rsid w:val="00FC50FB"/>
    <w:rsid w:val="00FC526F"/>
    <w:rsid w:val="00FC679A"/>
    <w:rsid w:val="00FC68A4"/>
    <w:rsid w:val="00FC6C33"/>
    <w:rsid w:val="00FC6F21"/>
    <w:rsid w:val="00FC77CC"/>
    <w:rsid w:val="00FC7A5A"/>
    <w:rsid w:val="00FC7C70"/>
    <w:rsid w:val="00FC7DF8"/>
    <w:rsid w:val="00FD03A1"/>
    <w:rsid w:val="00FD0949"/>
    <w:rsid w:val="00FD1017"/>
    <w:rsid w:val="00FD1274"/>
    <w:rsid w:val="00FD186D"/>
    <w:rsid w:val="00FD2348"/>
    <w:rsid w:val="00FD2875"/>
    <w:rsid w:val="00FD29B3"/>
    <w:rsid w:val="00FD31CD"/>
    <w:rsid w:val="00FD39C0"/>
    <w:rsid w:val="00FD3B72"/>
    <w:rsid w:val="00FD3BAD"/>
    <w:rsid w:val="00FD3F67"/>
    <w:rsid w:val="00FD4298"/>
    <w:rsid w:val="00FD45E7"/>
    <w:rsid w:val="00FD466A"/>
    <w:rsid w:val="00FD47C6"/>
    <w:rsid w:val="00FD4AFF"/>
    <w:rsid w:val="00FD4E3E"/>
    <w:rsid w:val="00FD5078"/>
    <w:rsid w:val="00FD56EE"/>
    <w:rsid w:val="00FD58AF"/>
    <w:rsid w:val="00FD617A"/>
    <w:rsid w:val="00FD6210"/>
    <w:rsid w:val="00FD668E"/>
    <w:rsid w:val="00FD673A"/>
    <w:rsid w:val="00FD75A2"/>
    <w:rsid w:val="00FD7865"/>
    <w:rsid w:val="00FD7FEF"/>
    <w:rsid w:val="00FE0361"/>
    <w:rsid w:val="00FE0C15"/>
    <w:rsid w:val="00FE0EE5"/>
    <w:rsid w:val="00FE1091"/>
    <w:rsid w:val="00FE1171"/>
    <w:rsid w:val="00FE11EC"/>
    <w:rsid w:val="00FE12AF"/>
    <w:rsid w:val="00FE1520"/>
    <w:rsid w:val="00FE1BB3"/>
    <w:rsid w:val="00FE1F60"/>
    <w:rsid w:val="00FE2253"/>
    <w:rsid w:val="00FE2404"/>
    <w:rsid w:val="00FE259B"/>
    <w:rsid w:val="00FE26C2"/>
    <w:rsid w:val="00FE27B0"/>
    <w:rsid w:val="00FE2B41"/>
    <w:rsid w:val="00FE2B53"/>
    <w:rsid w:val="00FE2CA5"/>
    <w:rsid w:val="00FE2CBC"/>
    <w:rsid w:val="00FE2EB2"/>
    <w:rsid w:val="00FE2F47"/>
    <w:rsid w:val="00FE397B"/>
    <w:rsid w:val="00FE419B"/>
    <w:rsid w:val="00FE41D9"/>
    <w:rsid w:val="00FE435F"/>
    <w:rsid w:val="00FE439E"/>
    <w:rsid w:val="00FE4583"/>
    <w:rsid w:val="00FE4BD9"/>
    <w:rsid w:val="00FE4CB6"/>
    <w:rsid w:val="00FE4E2A"/>
    <w:rsid w:val="00FE4FF0"/>
    <w:rsid w:val="00FE53C7"/>
    <w:rsid w:val="00FE5950"/>
    <w:rsid w:val="00FE59A7"/>
    <w:rsid w:val="00FE5D99"/>
    <w:rsid w:val="00FE6EB6"/>
    <w:rsid w:val="00FE6F70"/>
    <w:rsid w:val="00FE7EA4"/>
    <w:rsid w:val="00FF0198"/>
    <w:rsid w:val="00FF0244"/>
    <w:rsid w:val="00FF035D"/>
    <w:rsid w:val="00FF0845"/>
    <w:rsid w:val="00FF0865"/>
    <w:rsid w:val="00FF0E1D"/>
    <w:rsid w:val="00FF0EA4"/>
    <w:rsid w:val="00FF119E"/>
    <w:rsid w:val="00FF14DA"/>
    <w:rsid w:val="00FF1539"/>
    <w:rsid w:val="00FF1546"/>
    <w:rsid w:val="00FF1BB5"/>
    <w:rsid w:val="00FF1FB8"/>
    <w:rsid w:val="00FF22A0"/>
    <w:rsid w:val="00FF239E"/>
    <w:rsid w:val="00FF23F6"/>
    <w:rsid w:val="00FF24B8"/>
    <w:rsid w:val="00FF2988"/>
    <w:rsid w:val="00FF2DC7"/>
    <w:rsid w:val="00FF2E30"/>
    <w:rsid w:val="00FF31AB"/>
    <w:rsid w:val="00FF3873"/>
    <w:rsid w:val="00FF43BF"/>
    <w:rsid w:val="00FF4D07"/>
    <w:rsid w:val="00FF55F9"/>
    <w:rsid w:val="00FF56F3"/>
    <w:rsid w:val="00FF5D49"/>
    <w:rsid w:val="00FF605E"/>
    <w:rsid w:val="00FF6291"/>
    <w:rsid w:val="00FF6600"/>
    <w:rsid w:val="00FF6953"/>
    <w:rsid w:val="00FF69AE"/>
    <w:rsid w:val="00FF6ED6"/>
    <w:rsid w:val="00FF79EE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8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108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108A"/>
    <w:rPr>
      <w:rFonts w:ascii="Arial" w:hAnsi="Arial" w:cs="Arial"/>
      <w:b/>
      <w:bCs/>
      <w:color w:val="000080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B141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0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022A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528</TotalTime>
  <Pages>2</Pages>
  <Words>533</Words>
  <Characters>3040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2018-07-25T13:56:00Z</cp:lastPrinted>
  <dcterms:created xsi:type="dcterms:W3CDTF">2017-04-27T22:01:00Z</dcterms:created>
  <dcterms:modified xsi:type="dcterms:W3CDTF">2018-07-25T13:56:00Z</dcterms:modified>
</cp:coreProperties>
</file>