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F9" w:rsidRPr="00ED7928" w:rsidRDefault="00B01EF9" w:rsidP="0066719C">
      <w:pPr>
        <w:rPr>
          <w:rFonts w:ascii="Arial" w:hAnsi="Arial" w:cs="Arial"/>
          <w:b/>
          <w:bCs/>
        </w:rPr>
      </w:pP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СОВЕТ НАРОДНЫХ ДЕПУТАТОВ</w:t>
      </w: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СКРИПНЯНСКОГО СЕЛЬСКОГО ПОСЕЛЕНИЯ</w:t>
      </w: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КАЛАЧЕЕВСКОГО МУНИЦИПАЛЬНОГО РАЙОНА</w:t>
      </w: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ВОРОНЕЖСКОЙ ОБЛАСТИ</w:t>
      </w: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</w:p>
    <w:p w:rsidR="00B01EF9" w:rsidRPr="00ED7928" w:rsidRDefault="00B01EF9" w:rsidP="00FD0106">
      <w:pPr>
        <w:ind w:left="-900"/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РЕШЕНИЕ</w:t>
      </w:r>
    </w:p>
    <w:p w:rsidR="00B01EF9" w:rsidRPr="00ED7928" w:rsidRDefault="00B01EF9" w:rsidP="008E108A">
      <w:pPr>
        <w:ind w:left="-900"/>
        <w:rPr>
          <w:rFonts w:ascii="Arial" w:hAnsi="Arial" w:cs="Arial"/>
        </w:rPr>
      </w:pPr>
    </w:p>
    <w:p w:rsidR="00B01EF9" w:rsidRDefault="00B01EF9" w:rsidP="0082074B">
      <w:pPr>
        <w:jc w:val="both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от 25 июля 2018 г. № 98</w:t>
      </w:r>
    </w:p>
    <w:p w:rsidR="00B01EF9" w:rsidRPr="00ED7928" w:rsidRDefault="00B01EF9" w:rsidP="008207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 Скрипниково</w:t>
      </w:r>
    </w:p>
    <w:p w:rsidR="00B01EF9" w:rsidRDefault="00B01EF9" w:rsidP="0082074B">
      <w:pPr>
        <w:rPr>
          <w:rFonts w:ascii="Arial" w:hAnsi="Arial" w:cs="Arial"/>
        </w:rPr>
      </w:pPr>
    </w:p>
    <w:p w:rsidR="00B01EF9" w:rsidRPr="00ED7928" w:rsidRDefault="00B01EF9" w:rsidP="0082074B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1"/>
      </w:tblGrid>
      <w:tr w:rsidR="00B01EF9" w:rsidRPr="00ED7928">
        <w:trPr>
          <w:trHeight w:val="2322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B01EF9" w:rsidRPr="00ED7928" w:rsidRDefault="00B01EF9" w:rsidP="00FD0106">
            <w:pPr>
              <w:rPr>
                <w:rFonts w:ascii="Arial" w:hAnsi="Arial" w:cs="Arial"/>
                <w:b/>
                <w:bCs/>
              </w:rPr>
            </w:pPr>
            <w:r w:rsidRPr="00ED7928">
              <w:rPr>
                <w:rFonts w:ascii="Arial" w:hAnsi="Arial" w:cs="Arial"/>
                <w:b/>
                <w:bCs/>
              </w:rPr>
              <w:t>Об утверждении Правил определения цены земельного участка, находящегося в собственности Скрипнянского сельского поселения Калачеевского муниципального района Воронежской области, при заключении договора купли-продажи такого земельного участка без проведения торгов</w:t>
            </w:r>
          </w:p>
        </w:tc>
      </w:tr>
    </w:tbl>
    <w:p w:rsidR="00B01EF9" w:rsidRDefault="00B01EF9" w:rsidP="00EC67E8">
      <w:pPr>
        <w:rPr>
          <w:rFonts w:ascii="Arial" w:hAnsi="Arial" w:cs="Arial"/>
          <w:b/>
          <w:bCs/>
        </w:rPr>
      </w:pPr>
    </w:p>
    <w:p w:rsidR="00B01EF9" w:rsidRPr="00ED7928" w:rsidRDefault="00B01EF9" w:rsidP="00EC67E8">
      <w:pPr>
        <w:rPr>
          <w:rFonts w:ascii="Arial" w:hAnsi="Arial" w:cs="Arial"/>
          <w:b/>
          <w:bCs/>
        </w:rPr>
      </w:pPr>
    </w:p>
    <w:p w:rsidR="00B01EF9" w:rsidRPr="00ED7928" w:rsidRDefault="00B01EF9" w:rsidP="00FD010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представление Прокуратуры Калачеевского района от 09.07.2018 года № 2-1-2018 «Об устранении нарушений земельного законодательства» и в</w:t>
      </w:r>
      <w:r w:rsidRPr="00ED7928">
        <w:rPr>
          <w:rFonts w:ascii="Arial" w:hAnsi="Arial" w:cs="Arial"/>
        </w:rPr>
        <w:t xml:space="preserve"> соответствии с подпунктом 3 пункта 2 статьи 39.4 Земельного кодекса, Гражданским кодексом Российской Федерации, Федеральным законом от 25.10.2001 г. № 137 – ФЗ «О введении в действие Земельного кодекса Российской Федерации», Федеральным законом от 06.10.2003 г. № 131 – ФЗ «Об общих принципах организации местного самоуправления в Российской Федерации», Законом Воронежской области от 13.05.2008 г. № 25 – ОЗ «О регулировании земельных отношений на территории Воронежской области», Уставом Скрипнянского сельского поселения Калачеевского муниципального района Воронежской области, Совет народных депутатов </w:t>
      </w:r>
    </w:p>
    <w:p w:rsidR="00B01EF9" w:rsidRDefault="00B01EF9" w:rsidP="00C25C11">
      <w:pPr>
        <w:tabs>
          <w:tab w:val="left" w:pos="4111"/>
          <w:tab w:val="left" w:pos="4253"/>
        </w:tabs>
        <w:jc w:val="center"/>
        <w:rPr>
          <w:rFonts w:ascii="Arial" w:hAnsi="Arial" w:cs="Arial"/>
          <w:b/>
          <w:bCs/>
        </w:rPr>
      </w:pPr>
    </w:p>
    <w:p w:rsidR="00B01EF9" w:rsidRPr="00ED7928" w:rsidRDefault="00B01EF9" w:rsidP="00C25C11">
      <w:pPr>
        <w:tabs>
          <w:tab w:val="left" w:pos="4111"/>
          <w:tab w:val="left" w:pos="4253"/>
        </w:tabs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Р Е Ш И Л:</w:t>
      </w:r>
    </w:p>
    <w:p w:rsidR="00B01EF9" w:rsidRPr="00ED7928" w:rsidRDefault="00B01EF9" w:rsidP="00EC67E8">
      <w:pPr>
        <w:jc w:val="both"/>
        <w:rPr>
          <w:rFonts w:ascii="Arial" w:hAnsi="Arial" w:cs="Arial"/>
        </w:rPr>
      </w:pPr>
    </w:p>
    <w:p w:rsidR="00B01EF9" w:rsidRPr="00ED7928" w:rsidRDefault="00B01EF9" w:rsidP="0082074B">
      <w:pPr>
        <w:spacing w:line="276" w:lineRule="auto"/>
        <w:ind w:firstLine="709"/>
        <w:jc w:val="both"/>
        <w:rPr>
          <w:rFonts w:ascii="Arial" w:hAnsi="Arial" w:cs="Arial"/>
        </w:rPr>
      </w:pPr>
      <w:r w:rsidRPr="00ED7928">
        <w:rPr>
          <w:rFonts w:ascii="Arial" w:hAnsi="Arial" w:cs="Arial"/>
        </w:rPr>
        <w:t>1. Утвердить прилагаемые Правила определения цены земельного участка, находящегося в собственности Скрипнянского сельского поселения Калачеевского муниципального района Воронежской области, при заключении договора купли-продажи такого земельного участка без проведения торгов.</w:t>
      </w:r>
    </w:p>
    <w:p w:rsidR="00B01EF9" w:rsidRPr="00ED7928" w:rsidRDefault="00B01EF9" w:rsidP="0082074B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ED7928">
        <w:rPr>
          <w:rFonts w:ascii="Arial" w:hAnsi="Arial" w:cs="Arial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B01EF9" w:rsidRPr="00ED7928" w:rsidRDefault="00B01EF9" w:rsidP="00474AE6">
      <w:pPr>
        <w:ind w:firstLine="708"/>
        <w:jc w:val="both"/>
        <w:rPr>
          <w:rFonts w:ascii="Arial" w:hAnsi="Arial" w:cs="Arial"/>
        </w:rPr>
      </w:pPr>
      <w:r w:rsidRPr="00ED792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01EF9" w:rsidRPr="00ED7928" w:rsidRDefault="00B01EF9" w:rsidP="008E108A">
      <w:pPr>
        <w:jc w:val="both"/>
        <w:rPr>
          <w:rFonts w:ascii="Arial" w:hAnsi="Arial" w:cs="Arial"/>
        </w:rPr>
      </w:pPr>
    </w:p>
    <w:p w:rsidR="00B01EF9" w:rsidRPr="00ED7928" w:rsidRDefault="00B01EF9" w:rsidP="00FD0106">
      <w:pPr>
        <w:jc w:val="both"/>
        <w:rPr>
          <w:rFonts w:ascii="Arial" w:hAnsi="Arial" w:cs="Arial"/>
          <w:b/>
          <w:bCs/>
        </w:rPr>
      </w:pPr>
    </w:p>
    <w:p w:rsidR="00B01EF9" w:rsidRPr="00ED7928" w:rsidRDefault="00B01EF9" w:rsidP="00FD0106">
      <w:pPr>
        <w:jc w:val="both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Глава Скрипнянского</w:t>
      </w:r>
    </w:p>
    <w:p w:rsidR="00B01EF9" w:rsidRPr="00ED7928" w:rsidRDefault="00B01EF9" w:rsidP="00FD0106">
      <w:pPr>
        <w:jc w:val="both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сельского поселения                                                                       С.В. Харламова</w:t>
      </w:r>
    </w:p>
    <w:p w:rsidR="00B01EF9" w:rsidRPr="00ED7928" w:rsidRDefault="00B01EF9" w:rsidP="00FD0106">
      <w:pPr>
        <w:jc w:val="both"/>
        <w:rPr>
          <w:rFonts w:ascii="Arial" w:hAnsi="Arial" w:cs="Arial"/>
          <w:b/>
          <w:bCs/>
        </w:rPr>
      </w:pPr>
    </w:p>
    <w:p w:rsidR="00B01EF9" w:rsidRPr="00ED7928" w:rsidRDefault="00B01EF9" w:rsidP="00FD0106">
      <w:pPr>
        <w:jc w:val="both"/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p w:rsidR="00B01EF9" w:rsidRPr="00ED7928" w:rsidRDefault="00B01EF9" w:rsidP="008E108A">
      <w:pPr>
        <w:rPr>
          <w:rFonts w:ascii="Arial" w:hAnsi="Arial" w:cs="Arial"/>
          <w:b/>
          <w:bCs/>
        </w:rPr>
      </w:pPr>
    </w:p>
    <w:tbl>
      <w:tblPr>
        <w:tblW w:w="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</w:tblGrid>
      <w:tr w:rsidR="00B01EF9" w:rsidRPr="00ED792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01EF9" w:rsidRPr="00ED7928" w:rsidRDefault="00B01EF9" w:rsidP="001777E1">
            <w:pPr>
              <w:jc w:val="both"/>
              <w:rPr>
                <w:rFonts w:ascii="Arial" w:hAnsi="Arial" w:cs="Arial"/>
                <w:b/>
                <w:bCs/>
              </w:rPr>
            </w:pPr>
            <w:r w:rsidRPr="00ED7928">
              <w:rPr>
                <w:rFonts w:ascii="Arial" w:hAnsi="Arial" w:cs="Arial"/>
                <w:b/>
                <w:bCs/>
              </w:rPr>
              <w:t>Утверждены</w:t>
            </w:r>
          </w:p>
          <w:p w:rsidR="00B01EF9" w:rsidRPr="00ED7928" w:rsidRDefault="00B01EF9" w:rsidP="001777E1">
            <w:pPr>
              <w:jc w:val="both"/>
              <w:rPr>
                <w:rFonts w:ascii="Arial" w:hAnsi="Arial" w:cs="Arial"/>
                <w:b/>
                <w:bCs/>
              </w:rPr>
            </w:pPr>
            <w:r w:rsidRPr="00ED7928">
              <w:rPr>
                <w:rFonts w:ascii="Arial" w:hAnsi="Arial" w:cs="Arial"/>
                <w:b/>
                <w:bCs/>
              </w:rPr>
              <w:t>решением Совета народных депутатов Скрипнянского сельского поселения Калачеевского муниципального района Воронежской области</w:t>
            </w:r>
          </w:p>
          <w:p w:rsidR="00B01EF9" w:rsidRPr="00ED7928" w:rsidRDefault="00B01EF9" w:rsidP="001777E1">
            <w:pPr>
              <w:jc w:val="both"/>
              <w:rPr>
                <w:rFonts w:ascii="Arial" w:hAnsi="Arial" w:cs="Arial"/>
              </w:rPr>
            </w:pPr>
            <w:r w:rsidRPr="00ED7928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25.07.2018 г</w:t>
            </w:r>
            <w:r w:rsidRPr="00ED7928">
              <w:rPr>
                <w:rFonts w:ascii="Arial" w:hAnsi="Arial" w:cs="Arial"/>
                <w:b/>
                <w:bCs/>
              </w:rPr>
              <w:t xml:space="preserve"> № </w:t>
            </w:r>
            <w:r>
              <w:rPr>
                <w:rFonts w:ascii="Arial" w:hAnsi="Arial" w:cs="Arial"/>
                <w:b/>
                <w:bCs/>
              </w:rPr>
              <w:t>98</w:t>
            </w:r>
          </w:p>
        </w:tc>
      </w:tr>
    </w:tbl>
    <w:p w:rsidR="00B01EF9" w:rsidRPr="00ED7928" w:rsidRDefault="00B01EF9" w:rsidP="0082074B">
      <w:pPr>
        <w:jc w:val="both"/>
        <w:rPr>
          <w:rFonts w:ascii="Arial" w:hAnsi="Arial" w:cs="Arial"/>
        </w:rPr>
      </w:pPr>
    </w:p>
    <w:p w:rsidR="00B01EF9" w:rsidRDefault="00B01EF9" w:rsidP="0082074B">
      <w:pPr>
        <w:jc w:val="center"/>
        <w:rPr>
          <w:rFonts w:ascii="Arial" w:hAnsi="Arial" w:cs="Arial"/>
          <w:b/>
          <w:bCs/>
        </w:rPr>
      </w:pPr>
    </w:p>
    <w:p w:rsidR="00B01EF9" w:rsidRPr="00ED7928" w:rsidRDefault="00B01EF9" w:rsidP="0082074B">
      <w:pPr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ПРАВИЛА</w:t>
      </w:r>
    </w:p>
    <w:p w:rsidR="00B01EF9" w:rsidRPr="00ED7928" w:rsidRDefault="00B01EF9" w:rsidP="0082074B">
      <w:pPr>
        <w:jc w:val="center"/>
        <w:rPr>
          <w:rFonts w:ascii="Arial" w:hAnsi="Arial" w:cs="Arial"/>
          <w:b/>
          <w:bCs/>
        </w:rPr>
      </w:pPr>
      <w:r w:rsidRPr="00ED7928">
        <w:rPr>
          <w:rFonts w:ascii="Arial" w:hAnsi="Arial" w:cs="Arial"/>
          <w:b/>
          <w:bCs/>
        </w:rPr>
        <w:t>определения цены земельного участка, находящегося в собственности Скрипнянского сельского поселения Калачеевского муниципального района Воронежской области, при заключении договора купли-продажи такого земельного участка без проведения торгов</w:t>
      </w:r>
    </w:p>
    <w:p w:rsidR="00B01EF9" w:rsidRPr="00ED7928" w:rsidRDefault="00B01EF9" w:rsidP="0082074B">
      <w:pPr>
        <w:jc w:val="center"/>
        <w:rPr>
          <w:rFonts w:ascii="Arial" w:hAnsi="Arial" w:cs="Arial"/>
        </w:rPr>
      </w:pPr>
    </w:p>
    <w:p w:rsidR="00B01EF9" w:rsidRPr="00ED7928" w:rsidRDefault="00B01EF9" w:rsidP="00D47ED6">
      <w:pPr>
        <w:spacing w:line="276" w:lineRule="auto"/>
        <w:ind w:firstLine="709"/>
        <w:jc w:val="both"/>
        <w:rPr>
          <w:rFonts w:ascii="Arial" w:hAnsi="Arial" w:cs="Arial"/>
        </w:rPr>
      </w:pPr>
      <w:r w:rsidRPr="00ED7928">
        <w:rPr>
          <w:rFonts w:ascii="Arial" w:hAnsi="Arial" w:cs="Arial"/>
        </w:rPr>
        <w:t>1. Настоящие Правила устанавливают порядок определения цены земельного участка, находящегося в собственности Скрипнянского сельского поселения Калачеевского муниципального района Воронежской области (далее - земельный участок), при заключении договора купли-продажи земельного участка без проведения торгов.</w:t>
      </w:r>
    </w:p>
    <w:p w:rsidR="00B01EF9" w:rsidRPr="00ED7928" w:rsidRDefault="00B01EF9" w:rsidP="00D47ED6">
      <w:pPr>
        <w:spacing w:line="276" w:lineRule="auto"/>
        <w:ind w:firstLine="709"/>
        <w:jc w:val="both"/>
        <w:rPr>
          <w:rFonts w:ascii="Arial" w:hAnsi="Arial" w:cs="Arial"/>
          <w:highlight w:val="yellow"/>
        </w:rPr>
      </w:pPr>
      <w:r w:rsidRPr="00ED7928">
        <w:rPr>
          <w:rFonts w:ascii="Arial" w:hAnsi="Arial" w:cs="Arial"/>
        </w:rPr>
        <w:t xml:space="preserve">2. Цена земельного участка </w:t>
      </w:r>
      <w:bookmarkStart w:id="0" w:name="_GoBack"/>
      <w:bookmarkEnd w:id="0"/>
      <w:r w:rsidRPr="00ED7928">
        <w:rPr>
          <w:rFonts w:ascii="Arial" w:hAnsi="Arial" w:cs="Arial"/>
        </w:rPr>
        <w:t>устанавливается в размере рыночной стоимости, сложившейся в данной местности, определенной в соответствии с Федеральным законом от 29 июля 1998 года № 135-ФЗ «Об оценочной деятельности в Российской Федерации». При этом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sectPr w:rsidR="00B01EF9" w:rsidRPr="00ED7928" w:rsidSect="00FD01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08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9AA"/>
    <w:rsid w:val="00086B50"/>
    <w:rsid w:val="00086DF6"/>
    <w:rsid w:val="00090BB3"/>
    <w:rsid w:val="00090C6B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0F9"/>
    <w:rsid w:val="00106547"/>
    <w:rsid w:val="00106924"/>
    <w:rsid w:val="00106AA1"/>
    <w:rsid w:val="00106AE4"/>
    <w:rsid w:val="00106BF7"/>
    <w:rsid w:val="001070A6"/>
    <w:rsid w:val="0010779B"/>
    <w:rsid w:val="00107A76"/>
    <w:rsid w:val="00107B0B"/>
    <w:rsid w:val="00107B0D"/>
    <w:rsid w:val="00107BE4"/>
    <w:rsid w:val="0011008D"/>
    <w:rsid w:val="001107C8"/>
    <w:rsid w:val="00110F6C"/>
    <w:rsid w:val="00111376"/>
    <w:rsid w:val="00112140"/>
    <w:rsid w:val="001123B6"/>
    <w:rsid w:val="001127D3"/>
    <w:rsid w:val="00112DA3"/>
    <w:rsid w:val="00112E63"/>
    <w:rsid w:val="00113677"/>
    <w:rsid w:val="00113D7A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2555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7E1"/>
    <w:rsid w:val="00177CB1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616"/>
    <w:rsid w:val="001937E0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AFC"/>
    <w:rsid w:val="001C2C6E"/>
    <w:rsid w:val="001C3718"/>
    <w:rsid w:val="001C432B"/>
    <w:rsid w:val="001C49FD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831"/>
    <w:rsid w:val="001C7A29"/>
    <w:rsid w:val="001C7EC2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4F7"/>
    <w:rsid w:val="001E0816"/>
    <w:rsid w:val="001E0839"/>
    <w:rsid w:val="001E0CBF"/>
    <w:rsid w:val="001E1239"/>
    <w:rsid w:val="001E1634"/>
    <w:rsid w:val="001E1F50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113B"/>
    <w:rsid w:val="00201159"/>
    <w:rsid w:val="002019C7"/>
    <w:rsid w:val="00201AA7"/>
    <w:rsid w:val="00201B94"/>
    <w:rsid w:val="00201FAA"/>
    <w:rsid w:val="00202412"/>
    <w:rsid w:val="00202467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C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7F6"/>
    <w:rsid w:val="00212BE8"/>
    <w:rsid w:val="00212DFC"/>
    <w:rsid w:val="002132B8"/>
    <w:rsid w:val="0021375D"/>
    <w:rsid w:val="002139C7"/>
    <w:rsid w:val="00214D27"/>
    <w:rsid w:val="00214DA4"/>
    <w:rsid w:val="002150E6"/>
    <w:rsid w:val="00215281"/>
    <w:rsid w:val="00215525"/>
    <w:rsid w:val="00215708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65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81"/>
    <w:rsid w:val="00266394"/>
    <w:rsid w:val="002664B7"/>
    <w:rsid w:val="00266D39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3F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A64"/>
    <w:rsid w:val="002A5B00"/>
    <w:rsid w:val="002A6027"/>
    <w:rsid w:val="002A6329"/>
    <w:rsid w:val="002A6A16"/>
    <w:rsid w:val="002A6BF1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F4C"/>
    <w:rsid w:val="00303202"/>
    <w:rsid w:val="003041BF"/>
    <w:rsid w:val="00304616"/>
    <w:rsid w:val="0030470C"/>
    <w:rsid w:val="00304753"/>
    <w:rsid w:val="00304D14"/>
    <w:rsid w:val="00304DC8"/>
    <w:rsid w:val="00305201"/>
    <w:rsid w:val="00305224"/>
    <w:rsid w:val="0030523D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4461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A61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C3"/>
    <w:rsid w:val="00396A56"/>
    <w:rsid w:val="00396D88"/>
    <w:rsid w:val="00396EF3"/>
    <w:rsid w:val="00396F30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A7F"/>
    <w:rsid w:val="003A1C3B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C94"/>
    <w:rsid w:val="003C0CE7"/>
    <w:rsid w:val="003C0F3D"/>
    <w:rsid w:val="003C13C5"/>
    <w:rsid w:val="003C1430"/>
    <w:rsid w:val="003C1B4D"/>
    <w:rsid w:val="003C1BAE"/>
    <w:rsid w:val="003C205E"/>
    <w:rsid w:val="003C2380"/>
    <w:rsid w:val="003C252B"/>
    <w:rsid w:val="003C29D5"/>
    <w:rsid w:val="003C2C8B"/>
    <w:rsid w:val="003C2F0C"/>
    <w:rsid w:val="003C31C6"/>
    <w:rsid w:val="003C4221"/>
    <w:rsid w:val="003C42A9"/>
    <w:rsid w:val="003C433D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E0058"/>
    <w:rsid w:val="003E0312"/>
    <w:rsid w:val="003E034C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5A16"/>
    <w:rsid w:val="004166ED"/>
    <w:rsid w:val="00416959"/>
    <w:rsid w:val="00417145"/>
    <w:rsid w:val="004176A5"/>
    <w:rsid w:val="00417982"/>
    <w:rsid w:val="00417C15"/>
    <w:rsid w:val="00417D69"/>
    <w:rsid w:val="00420001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CED"/>
    <w:rsid w:val="00426D90"/>
    <w:rsid w:val="00427225"/>
    <w:rsid w:val="00427E83"/>
    <w:rsid w:val="004301F0"/>
    <w:rsid w:val="00430372"/>
    <w:rsid w:val="0043049F"/>
    <w:rsid w:val="004307F6"/>
    <w:rsid w:val="0043085A"/>
    <w:rsid w:val="00430C1E"/>
    <w:rsid w:val="004312D4"/>
    <w:rsid w:val="00431487"/>
    <w:rsid w:val="00431930"/>
    <w:rsid w:val="00431A02"/>
    <w:rsid w:val="00432936"/>
    <w:rsid w:val="00433C6C"/>
    <w:rsid w:val="00433DFD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D69"/>
    <w:rsid w:val="00444020"/>
    <w:rsid w:val="00444130"/>
    <w:rsid w:val="0044473B"/>
    <w:rsid w:val="004447D6"/>
    <w:rsid w:val="00445130"/>
    <w:rsid w:val="00445262"/>
    <w:rsid w:val="004455DF"/>
    <w:rsid w:val="00445AD3"/>
    <w:rsid w:val="00445B72"/>
    <w:rsid w:val="00445D50"/>
    <w:rsid w:val="00445F82"/>
    <w:rsid w:val="0044616F"/>
    <w:rsid w:val="0044636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D23"/>
    <w:rsid w:val="00452E1F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81B"/>
    <w:rsid w:val="004578E5"/>
    <w:rsid w:val="00457C8F"/>
    <w:rsid w:val="00457F52"/>
    <w:rsid w:val="004601B8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AE6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0F8C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4C02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A3E"/>
    <w:rsid w:val="004E7B12"/>
    <w:rsid w:val="004F028C"/>
    <w:rsid w:val="004F029D"/>
    <w:rsid w:val="004F0320"/>
    <w:rsid w:val="004F0451"/>
    <w:rsid w:val="004F0598"/>
    <w:rsid w:val="004F069D"/>
    <w:rsid w:val="004F0DC7"/>
    <w:rsid w:val="004F0EA1"/>
    <w:rsid w:val="004F11EA"/>
    <w:rsid w:val="004F1234"/>
    <w:rsid w:val="004F1606"/>
    <w:rsid w:val="004F1708"/>
    <w:rsid w:val="004F17B4"/>
    <w:rsid w:val="004F2089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892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6AF"/>
    <w:rsid w:val="00502815"/>
    <w:rsid w:val="00502AB7"/>
    <w:rsid w:val="00502C66"/>
    <w:rsid w:val="00503143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1EE0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B44"/>
    <w:rsid w:val="0052730C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1F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77"/>
    <w:rsid w:val="005B0F02"/>
    <w:rsid w:val="005B10E4"/>
    <w:rsid w:val="005B16F0"/>
    <w:rsid w:val="005B1997"/>
    <w:rsid w:val="005B2151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147D"/>
    <w:rsid w:val="005C1517"/>
    <w:rsid w:val="005C1682"/>
    <w:rsid w:val="005C16F7"/>
    <w:rsid w:val="005C19AA"/>
    <w:rsid w:val="005C2123"/>
    <w:rsid w:val="005C293A"/>
    <w:rsid w:val="005C3713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3A5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55D"/>
    <w:rsid w:val="005F29D0"/>
    <w:rsid w:val="005F2B66"/>
    <w:rsid w:val="005F2F17"/>
    <w:rsid w:val="005F317C"/>
    <w:rsid w:val="005F49F0"/>
    <w:rsid w:val="005F4A62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713"/>
    <w:rsid w:val="00612728"/>
    <w:rsid w:val="006128AC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C5C"/>
    <w:rsid w:val="00616F0E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617A"/>
    <w:rsid w:val="006663FF"/>
    <w:rsid w:val="006666ED"/>
    <w:rsid w:val="0066719C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51ED"/>
    <w:rsid w:val="006C527C"/>
    <w:rsid w:val="006C53E1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D0"/>
    <w:rsid w:val="00724133"/>
    <w:rsid w:val="00724234"/>
    <w:rsid w:val="00724509"/>
    <w:rsid w:val="007247E3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D44"/>
    <w:rsid w:val="00736EAA"/>
    <w:rsid w:val="007370EF"/>
    <w:rsid w:val="00737D47"/>
    <w:rsid w:val="007401C7"/>
    <w:rsid w:val="00740B84"/>
    <w:rsid w:val="00740DBE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83"/>
    <w:rsid w:val="007471D1"/>
    <w:rsid w:val="0074787E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11E0"/>
    <w:rsid w:val="0076126B"/>
    <w:rsid w:val="007615BB"/>
    <w:rsid w:val="007616BF"/>
    <w:rsid w:val="0076183B"/>
    <w:rsid w:val="0076199F"/>
    <w:rsid w:val="00761E74"/>
    <w:rsid w:val="00762235"/>
    <w:rsid w:val="00762253"/>
    <w:rsid w:val="00762824"/>
    <w:rsid w:val="00763E3F"/>
    <w:rsid w:val="0076467B"/>
    <w:rsid w:val="007646C0"/>
    <w:rsid w:val="007647F7"/>
    <w:rsid w:val="00764955"/>
    <w:rsid w:val="007649BB"/>
    <w:rsid w:val="007658CE"/>
    <w:rsid w:val="007664DB"/>
    <w:rsid w:val="00766640"/>
    <w:rsid w:val="00766B86"/>
    <w:rsid w:val="00766FC7"/>
    <w:rsid w:val="00767193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82"/>
    <w:rsid w:val="00780204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1E9"/>
    <w:rsid w:val="007B3438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492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4B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D9"/>
    <w:rsid w:val="00834E61"/>
    <w:rsid w:val="00835026"/>
    <w:rsid w:val="00835BBD"/>
    <w:rsid w:val="00835C20"/>
    <w:rsid w:val="00835D60"/>
    <w:rsid w:val="00835EB7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3D4E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D35"/>
    <w:rsid w:val="008A4FF4"/>
    <w:rsid w:val="008A51B8"/>
    <w:rsid w:val="008A52CF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B32"/>
    <w:rsid w:val="008C0CD2"/>
    <w:rsid w:val="008C0D9C"/>
    <w:rsid w:val="008C0EE7"/>
    <w:rsid w:val="008C1075"/>
    <w:rsid w:val="008C12D6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08A"/>
    <w:rsid w:val="008E1113"/>
    <w:rsid w:val="008E11C7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9C"/>
    <w:rsid w:val="00950CFB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F4B"/>
    <w:rsid w:val="009C116A"/>
    <w:rsid w:val="009C1B05"/>
    <w:rsid w:val="009C1BA7"/>
    <w:rsid w:val="009C1C60"/>
    <w:rsid w:val="009C2474"/>
    <w:rsid w:val="009C3DC1"/>
    <w:rsid w:val="009C40C9"/>
    <w:rsid w:val="009C4467"/>
    <w:rsid w:val="009C47C7"/>
    <w:rsid w:val="009C48ED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780"/>
    <w:rsid w:val="00A0582F"/>
    <w:rsid w:val="00A05EEF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5148"/>
    <w:rsid w:val="00A35189"/>
    <w:rsid w:val="00A35C85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3052"/>
    <w:rsid w:val="00A53A6C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98B"/>
    <w:rsid w:val="00A60BA5"/>
    <w:rsid w:val="00A6178E"/>
    <w:rsid w:val="00A61CEB"/>
    <w:rsid w:val="00A62013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446"/>
    <w:rsid w:val="00A76917"/>
    <w:rsid w:val="00A76D2E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D3"/>
    <w:rsid w:val="00AA053A"/>
    <w:rsid w:val="00AA09AD"/>
    <w:rsid w:val="00AA0E49"/>
    <w:rsid w:val="00AA15EB"/>
    <w:rsid w:val="00AA161E"/>
    <w:rsid w:val="00AA185F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D0056"/>
    <w:rsid w:val="00AD0680"/>
    <w:rsid w:val="00AD08EE"/>
    <w:rsid w:val="00AD0961"/>
    <w:rsid w:val="00AD0A8F"/>
    <w:rsid w:val="00AD129E"/>
    <w:rsid w:val="00AD1851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1D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1EF9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6AD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972"/>
    <w:rsid w:val="00B95B22"/>
    <w:rsid w:val="00B963ED"/>
    <w:rsid w:val="00B9650D"/>
    <w:rsid w:val="00B96FA4"/>
    <w:rsid w:val="00B9702F"/>
    <w:rsid w:val="00B978D0"/>
    <w:rsid w:val="00BA00D9"/>
    <w:rsid w:val="00BA00EA"/>
    <w:rsid w:val="00BA0101"/>
    <w:rsid w:val="00BA05BE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79E"/>
    <w:rsid w:val="00BA5932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61D1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8EC"/>
    <w:rsid w:val="00BE7BB8"/>
    <w:rsid w:val="00BE7C12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30B6"/>
    <w:rsid w:val="00C134A3"/>
    <w:rsid w:val="00C13CFC"/>
    <w:rsid w:val="00C13E99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C1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019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95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05"/>
    <w:rsid w:val="00C82DC0"/>
    <w:rsid w:val="00C834CD"/>
    <w:rsid w:val="00C837AA"/>
    <w:rsid w:val="00C839B5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86E"/>
    <w:rsid w:val="00C908D7"/>
    <w:rsid w:val="00C91235"/>
    <w:rsid w:val="00C91BD0"/>
    <w:rsid w:val="00C9282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3137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FD0"/>
    <w:rsid w:val="00CE72BC"/>
    <w:rsid w:val="00CE7FE0"/>
    <w:rsid w:val="00CF0875"/>
    <w:rsid w:val="00CF0A46"/>
    <w:rsid w:val="00CF0D56"/>
    <w:rsid w:val="00CF1216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722F"/>
    <w:rsid w:val="00D1728A"/>
    <w:rsid w:val="00D172AC"/>
    <w:rsid w:val="00D177A4"/>
    <w:rsid w:val="00D177D2"/>
    <w:rsid w:val="00D17964"/>
    <w:rsid w:val="00D17965"/>
    <w:rsid w:val="00D17DF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574"/>
    <w:rsid w:val="00D21A94"/>
    <w:rsid w:val="00D21CC6"/>
    <w:rsid w:val="00D22026"/>
    <w:rsid w:val="00D2276F"/>
    <w:rsid w:val="00D227E1"/>
    <w:rsid w:val="00D229BD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70A"/>
    <w:rsid w:val="00D47B52"/>
    <w:rsid w:val="00D47B97"/>
    <w:rsid w:val="00D47BE1"/>
    <w:rsid w:val="00D47ED6"/>
    <w:rsid w:val="00D5090F"/>
    <w:rsid w:val="00D50A36"/>
    <w:rsid w:val="00D50CF9"/>
    <w:rsid w:val="00D50DFD"/>
    <w:rsid w:val="00D51430"/>
    <w:rsid w:val="00D524BB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4DD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A84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878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C9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108"/>
    <w:rsid w:val="00E251A7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623D"/>
    <w:rsid w:val="00EC6264"/>
    <w:rsid w:val="00EC67E8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928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364"/>
    <w:rsid w:val="00EF43D6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D46"/>
    <w:rsid w:val="00EF7E28"/>
    <w:rsid w:val="00EF7FAA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A6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2A1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4D4A"/>
    <w:rsid w:val="00F34DFC"/>
    <w:rsid w:val="00F35250"/>
    <w:rsid w:val="00F355E1"/>
    <w:rsid w:val="00F3578D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EBF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920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2111"/>
    <w:rsid w:val="00F82633"/>
    <w:rsid w:val="00F834D3"/>
    <w:rsid w:val="00F83864"/>
    <w:rsid w:val="00F84A63"/>
    <w:rsid w:val="00F84D75"/>
    <w:rsid w:val="00F853FB"/>
    <w:rsid w:val="00F8548F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A6C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106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08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108A"/>
    <w:rPr>
      <w:rFonts w:ascii="Arial" w:hAnsi="Arial" w:cs="Arial"/>
      <w:b/>
      <w:bCs/>
      <w:color w:val="00008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207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0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10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2</Pages>
  <Words>442</Words>
  <Characters>2524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2018-07-25T14:03:00Z</cp:lastPrinted>
  <dcterms:created xsi:type="dcterms:W3CDTF">2017-04-27T22:01:00Z</dcterms:created>
  <dcterms:modified xsi:type="dcterms:W3CDTF">2018-07-25T14:04:00Z</dcterms:modified>
</cp:coreProperties>
</file>