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CB" w:rsidRPr="00AF58BA" w:rsidRDefault="00CB19CB" w:rsidP="002D28C5">
      <w:pPr>
        <w:ind w:right="535" w:firstLine="567"/>
        <w:jc w:val="center"/>
        <w:rPr>
          <w:sz w:val="24"/>
          <w:szCs w:val="24"/>
        </w:rPr>
      </w:pPr>
      <w:r w:rsidRPr="00AF58BA">
        <w:rPr>
          <w:sz w:val="24"/>
          <w:szCs w:val="24"/>
        </w:rPr>
        <w:t>СВЕДЕНИЯ</w:t>
      </w:r>
    </w:p>
    <w:p w:rsidR="00CB19CB" w:rsidRPr="00AF58BA" w:rsidRDefault="00CB19CB" w:rsidP="002D28C5">
      <w:pPr>
        <w:ind w:right="345" w:firstLine="567"/>
        <w:jc w:val="center"/>
        <w:rPr>
          <w:sz w:val="24"/>
          <w:szCs w:val="24"/>
        </w:rPr>
      </w:pPr>
      <w:r w:rsidRPr="00AF58BA">
        <w:rPr>
          <w:sz w:val="24"/>
          <w:szCs w:val="24"/>
        </w:rPr>
        <w:t xml:space="preserve">о численности муниципальных служащих администрации Скрипнянского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 за </w:t>
      </w:r>
      <w:r>
        <w:rPr>
          <w:sz w:val="24"/>
          <w:szCs w:val="24"/>
        </w:rPr>
        <w:t>1</w:t>
      </w:r>
      <w:r w:rsidRPr="00AF58BA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4</w:t>
      </w:r>
      <w:r w:rsidRPr="00AF58BA">
        <w:rPr>
          <w:sz w:val="24"/>
          <w:szCs w:val="24"/>
        </w:rPr>
        <w:t xml:space="preserve"> года</w:t>
      </w:r>
    </w:p>
    <w:p w:rsidR="00CB19CB" w:rsidRPr="00AF58BA" w:rsidRDefault="00CB19CB" w:rsidP="002D28C5">
      <w:pPr>
        <w:ind w:right="2" w:firstLine="567"/>
        <w:jc w:val="center"/>
        <w:rPr>
          <w:sz w:val="24"/>
          <w:szCs w:val="24"/>
        </w:rPr>
      </w:pPr>
      <w:r w:rsidRPr="00AF58BA">
        <w:rPr>
          <w:sz w:val="24"/>
          <w:szCs w:val="24"/>
        </w:rPr>
        <w:t>(с нарастающим итогом с начала года)</w:t>
      </w:r>
    </w:p>
    <w:p w:rsidR="00CB19CB" w:rsidRPr="00AF58BA" w:rsidRDefault="00CB19CB" w:rsidP="002D28C5">
      <w:pPr>
        <w:ind w:right="2" w:firstLine="56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61"/>
        <w:gridCol w:w="2409"/>
        <w:gridCol w:w="3968"/>
      </w:tblGrid>
      <w:tr w:rsidR="00CB19CB" w:rsidRPr="00AF58BA">
        <w:trPr>
          <w:trHeight w:val="1080"/>
          <w:jc w:val="center"/>
        </w:trPr>
        <w:tc>
          <w:tcPr>
            <w:tcW w:w="7861" w:type="dxa"/>
          </w:tcPr>
          <w:p w:rsidR="00CB19CB" w:rsidRPr="00AF58BA" w:rsidRDefault="00CB19CB" w:rsidP="00043AFD">
            <w:pPr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409" w:type="dxa"/>
          </w:tcPr>
          <w:p w:rsidR="00CB19CB" w:rsidRPr="00AF58BA" w:rsidRDefault="00CB19CB" w:rsidP="00043AFD">
            <w:pPr>
              <w:ind w:right="45"/>
              <w:jc w:val="center"/>
              <w:rPr>
                <w:sz w:val="24"/>
                <w:szCs w:val="24"/>
              </w:rPr>
            </w:pPr>
            <w:r w:rsidRPr="00AF58BA">
              <w:rPr>
                <w:spacing w:val="-1"/>
                <w:sz w:val="24"/>
                <w:szCs w:val="24"/>
              </w:rPr>
              <w:t>Среднесписо</w:t>
            </w:r>
            <w:r w:rsidRPr="00AF58BA">
              <w:rPr>
                <w:sz w:val="24"/>
                <w:szCs w:val="24"/>
              </w:rPr>
              <w:t>чная численность работников, чел.</w:t>
            </w:r>
          </w:p>
        </w:tc>
        <w:tc>
          <w:tcPr>
            <w:tcW w:w="3968" w:type="dxa"/>
          </w:tcPr>
          <w:p w:rsidR="00CB19CB" w:rsidRPr="00AF58BA" w:rsidRDefault="00CB19CB" w:rsidP="00043AFD">
            <w:pPr>
              <w:ind w:right="111" w:hanging="186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Фактические расходы на заработную плату работников</w:t>
            </w:r>
          </w:p>
          <w:p w:rsidR="00CB19CB" w:rsidRPr="00AF58BA" w:rsidRDefault="00CB19CB" w:rsidP="00043AFD">
            <w:pPr>
              <w:ind w:right="111" w:firstLine="567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за отчетный период,</w:t>
            </w:r>
          </w:p>
          <w:p w:rsidR="00CB19CB" w:rsidRPr="00AF58BA" w:rsidRDefault="00CB19CB" w:rsidP="00043AFD">
            <w:pPr>
              <w:ind w:right="111" w:hanging="186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тыс. рублей</w:t>
            </w:r>
          </w:p>
        </w:tc>
      </w:tr>
      <w:tr w:rsidR="00CB19CB" w:rsidRPr="00AF58BA">
        <w:trPr>
          <w:trHeight w:val="846"/>
          <w:jc w:val="center"/>
        </w:trPr>
        <w:tc>
          <w:tcPr>
            <w:tcW w:w="7861" w:type="dxa"/>
          </w:tcPr>
          <w:p w:rsidR="00CB19CB" w:rsidRPr="00AF58BA" w:rsidRDefault="00CB19CB" w:rsidP="00043AFD">
            <w:pPr>
              <w:jc w:val="both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1. Работники органа местного самоуправления администрации  Скрипнянского сельского поселения</w:t>
            </w:r>
            <w:r w:rsidRPr="00AF58BA">
              <w:rPr>
                <w:spacing w:val="23"/>
                <w:sz w:val="24"/>
                <w:szCs w:val="24"/>
              </w:rPr>
              <w:t xml:space="preserve"> </w:t>
            </w:r>
            <w:r w:rsidRPr="00AF58BA">
              <w:rPr>
                <w:sz w:val="24"/>
                <w:szCs w:val="24"/>
              </w:rPr>
              <w:t>(всего):</w:t>
            </w:r>
          </w:p>
        </w:tc>
        <w:tc>
          <w:tcPr>
            <w:tcW w:w="2409" w:type="dxa"/>
          </w:tcPr>
          <w:p w:rsidR="00CB19CB" w:rsidRPr="00AF58BA" w:rsidRDefault="00CB19CB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3968" w:type="dxa"/>
          </w:tcPr>
          <w:p w:rsidR="00CB19CB" w:rsidRPr="00AF58BA" w:rsidRDefault="00CB19CB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</w:t>
            </w:r>
          </w:p>
        </w:tc>
      </w:tr>
      <w:tr w:rsidR="00CB19CB" w:rsidRPr="00AF58BA">
        <w:trPr>
          <w:trHeight w:val="527"/>
          <w:jc w:val="center"/>
        </w:trPr>
        <w:tc>
          <w:tcPr>
            <w:tcW w:w="7861" w:type="dxa"/>
          </w:tcPr>
          <w:p w:rsidR="00CB19CB" w:rsidRPr="00AF58BA" w:rsidRDefault="00CB19CB" w:rsidP="00043AFD">
            <w:pPr>
              <w:jc w:val="both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1.1. Муниципальные служащие</w:t>
            </w:r>
          </w:p>
        </w:tc>
        <w:tc>
          <w:tcPr>
            <w:tcW w:w="2409" w:type="dxa"/>
          </w:tcPr>
          <w:p w:rsidR="00CB19CB" w:rsidRPr="00AF58BA" w:rsidRDefault="00CB19CB" w:rsidP="00A82B70">
            <w:pPr>
              <w:ind w:firstLine="567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CB19CB" w:rsidRPr="00AF58BA" w:rsidRDefault="00CB19CB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</w:t>
            </w:r>
          </w:p>
        </w:tc>
      </w:tr>
      <w:tr w:rsidR="00CB19CB" w:rsidRPr="00AF58BA">
        <w:trPr>
          <w:trHeight w:val="525"/>
          <w:jc w:val="center"/>
        </w:trPr>
        <w:tc>
          <w:tcPr>
            <w:tcW w:w="7861" w:type="dxa"/>
          </w:tcPr>
          <w:p w:rsidR="00CB19CB" w:rsidRPr="00AF58BA" w:rsidRDefault="00CB19CB" w:rsidP="00043AFD">
            <w:pPr>
              <w:jc w:val="both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1.2. 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</w:tcPr>
          <w:p w:rsidR="00CB19CB" w:rsidRPr="00AF58BA" w:rsidRDefault="00CB19CB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3968" w:type="dxa"/>
          </w:tcPr>
          <w:p w:rsidR="00CB19CB" w:rsidRPr="00AF58BA" w:rsidRDefault="00CB19CB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</w:tr>
    </w:tbl>
    <w:p w:rsidR="00CB19CB" w:rsidRDefault="00CB19CB"/>
    <w:sectPr w:rsidR="00CB19CB" w:rsidSect="002D28C5">
      <w:type w:val="continuous"/>
      <w:pgSz w:w="16840" w:h="11900" w:orient="landscape" w:code="9"/>
      <w:pgMar w:top="1134" w:right="851" w:bottom="567" w:left="567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C5"/>
    <w:rsid w:val="00043AFD"/>
    <w:rsid w:val="000B0898"/>
    <w:rsid w:val="001618F3"/>
    <w:rsid w:val="001E06A3"/>
    <w:rsid w:val="00226650"/>
    <w:rsid w:val="002D01DD"/>
    <w:rsid w:val="002D28C5"/>
    <w:rsid w:val="005714DC"/>
    <w:rsid w:val="00584373"/>
    <w:rsid w:val="005A17DB"/>
    <w:rsid w:val="00667FCD"/>
    <w:rsid w:val="006E7B2C"/>
    <w:rsid w:val="008E0B8C"/>
    <w:rsid w:val="008E774C"/>
    <w:rsid w:val="0098446D"/>
    <w:rsid w:val="00A44A46"/>
    <w:rsid w:val="00A52074"/>
    <w:rsid w:val="00A82B70"/>
    <w:rsid w:val="00AA2F2E"/>
    <w:rsid w:val="00AC2454"/>
    <w:rsid w:val="00AF58BA"/>
    <w:rsid w:val="00B35275"/>
    <w:rsid w:val="00B7083D"/>
    <w:rsid w:val="00C40FC9"/>
    <w:rsid w:val="00C52042"/>
    <w:rsid w:val="00CB19CB"/>
    <w:rsid w:val="00CB38EB"/>
    <w:rsid w:val="00D21F46"/>
    <w:rsid w:val="00D32628"/>
    <w:rsid w:val="00DC23D4"/>
    <w:rsid w:val="00E20AAC"/>
    <w:rsid w:val="00F130AF"/>
    <w:rsid w:val="00F71ECF"/>
    <w:rsid w:val="00FC44DD"/>
    <w:rsid w:val="00FF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C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4D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106</Words>
  <Characters>605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Admin</cp:lastModifiedBy>
  <cp:revision>3</cp:revision>
  <cp:lastPrinted>2023-07-21T07:58:00Z</cp:lastPrinted>
  <dcterms:created xsi:type="dcterms:W3CDTF">2024-04-12T05:24:00Z</dcterms:created>
  <dcterms:modified xsi:type="dcterms:W3CDTF">2024-04-12T05:44:00Z</dcterms:modified>
</cp:coreProperties>
</file>