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E2F" w:rsidRPr="00AF58BA" w:rsidRDefault="00E84E2F" w:rsidP="002D28C5">
      <w:pPr>
        <w:ind w:right="535" w:firstLine="567"/>
        <w:jc w:val="center"/>
        <w:rPr>
          <w:sz w:val="24"/>
          <w:szCs w:val="24"/>
        </w:rPr>
      </w:pPr>
      <w:r w:rsidRPr="00AF58BA">
        <w:rPr>
          <w:sz w:val="24"/>
          <w:szCs w:val="24"/>
        </w:rPr>
        <w:t>СВЕДЕНИЯ</w:t>
      </w:r>
    </w:p>
    <w:p w:rsidR="00E84E2F" w:rsidRPr="00AF58BA" w:rsidRDefault="00E84E2F" w:rsidP="002D28C5">
      <w:pPr>
        <w:ind w:right="345" w:firstLine="567"/>
        <w:jc w:val="center"/>
        <w:rPr>
          <w:sz w:val="24"/>
          <w:szCs w:val="24"/>
        </w:rPr>
      </w:pPr>
      <w:r w:rsidRPr="00AF58BA">
        <w:rPr>
          <w:sz w:val="24"/>
          <w:szCs w:val="24"/>
        </w:rPr>
        <w:t>о численности муниципальных служащих администрации Скрипнянского сельского поселения, работников администрации, замещающих должности, не являющиеся должностями муниципальной службы, и фактических затрат на их денежное содержание за 3 квартал 2023 года</w:t>
      </w:r>
    </w:p>
    <w:p w:rsidR="00E84E2F" w:rsidRPr="00AF58BA" w:rsidRDefault="00E84E2F" w:rsidP="002D28C5">
      <w:pPr>
        <w:ind w:right="2" w:firstLine="567"/>
        <w:jc w:val="center"/>
        <w:rPr>
          <w:sz w:val="24"/>
          <w:szCs w:val="24"/>
        </w:rPr>
      </w:pPr>
      <w:r w:rsidRPr="00AF58BA">
        <w:rPr>
          <w:sz w:val="24"/>
          <w:szCs w:val="24"/>
        </w:rPr>
        <w:t>(с нарастающим итогом с начала года)</w:t>
      </w:r>
    </w:p>
    <w:p w:rsidR="00E84E2F" w:rsidRPr="00AF58BA" w:rsidRDefault="00E84E2F" w:rsidP="002D28C5">
      <w:pPr>
        <w:ind w:right="2" w:firstLine="567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861"/>
        <w:gridCol w:w="2409"/>
        <w:gridCol w:w="3968"/>
      </w:tblGrid>
      <w:tr w:rsidR="00E84E2F" w:rsidRPr="00AF58BA">
        <w:trPr>
          <w:trHeight w:val="1080"/>
          <w:jc w:val="center"/>
        </w:trPr>
        <w:tc>
          <w:tcPr>
            <w:tcW w:w="7861" w:type="dxa"/>
          </w:tcPr>
          <w:p w:rsidR="00E84E2F" w:rsidRPr="00AF58BA" w:rsidRDefault="00E84E2F" w:rsidP="00043AFD">
            <w:pPr>
              <w:jc w:val="center"/>
              <w:rPr>
                <w:sz w:val="24"/>
                <w:szCs w:val="24"/>
              </w:rPr>
            </w:pPr>
            <w:r w:rsidRPr="00AF58BA">
              <w:rPr>
                <w:sz w:val="24"/>
                <w:szCs w:val="24"/>
              </w:rPr>
              <w:t>Категория работников</w:t>
            </w:r>
          </w:p>
        </w:tc>
        <w:tc>
          <w:tcPr>
            <w:tcW w:w="2409" w:type="dxa"/>
          </w:tcPr>
          <w:p w:rsidR="00E84E2F" w:rsidRPr="00AF58BA" w:rsidRDefault="00E84E2F" w:rsidP="00043AFD">
            <w:pPr>
              <w:ind w:right="45"/>
              <w:jc w:val="center"/>
              <w:rPr>
                <w:sz w:val="24"/>
                <w:szCs w:val="24"/>
              </w:rPr>
            </w:pPr>
            <w:r w:rsidRPr="00AF58BA">
              <w:rPr>
                <w:spacing w:val="-1"/>
                <w:sz w:val="24"/>
                <w:szCs w:val="24"/>
              </w:rPr>
              <w:t>Среднесписо</w:t>
            </w:r>
            <w:r w:rsidRPr="00AF58BA">
              <w:rPr>
                <w:sz w:val="24"/>
                <w:szCs w:val="24"/>
              </w:rPr>
              <w:t>чная численность работников, чел.</w:t>
            </w:r>
          </w:p>
        </w:tc>
        <w:tc>
          <w:tcPr>
            <w:tcW w:w="3968" w:type="dxa"/>
          </w:tcPr>
          <w:p w:rsidR="00E84E2F" w:rsidRPr="00AF58BA" w:rsidRDefault="00E84E2F" w:rsidP="00043AFD">
            <w:pPr>
              <w:ind w:right="111" w:hanging="186"/>
              <w:jc w:val="center"/>
              <w:rPr>
                <w:sz w:val="24"/>
                <w:szCs w:val="24"/>
              </w:rPr>
            </w:pPr>
            <w:r w:rsidRPr="00AF58BA">
              <w:rPr>
                <w:sz w:val="24"/>
                <w:szCs w:val="24"/>
              </w:rPr>
              <w:t>Фактические расходы на заработную плату работников</w:t>
            </w:r>
          </w:p>
          <w:p w:rsidR="00E84E2F" w:rsidRPr="00AF58BA" w:rsidRDefault="00E84E2F" w:rsidP="00043AFD">
            <w:pPr>
              <w:ind w:right="111" w:firstLine="567"/>
              <w:jc w:val="center"/>
              <w:rPr>
                <w:sz w:val="24"/>
                <w:szCs w:val="24"/>
              </w:rPr>
            </w:pPr>
            <w:r w:rsidRPr="00AF58BA">
              <w:rPr>
                <w:sz w:val="24"/>
                <w:szCs w:val="24"/>
              </w:rPr>
              <w:t>за отчетный период,</w:t>
            </w:r>
          </w:p>
          <w:p w:rsidR="00E84E2F" w:rsidRPr="00AF58BA" w:rsidRDefault="00E84E2F" w:rsidP="00043AFD">
            <w:pPr>
              <w:ind w:right="111" w:hanging="186"/>
              <w:jc w:val="center"/>
              <w:rPr>
                <w:sz w:val="24"/>
                <w:szCs w:val="24"/>
              </w:rPr>
            </w:pPr>
            <w:r w:rsidRPr="00AF58BA">
              <w:rPr>
                <w:sz w:val="24"/>
                <w:szCs w:val="24"/>
              </w:rPr>
              <w:t>тыс. рублей</w:t>
            </w:r>
          </w:p>
        </w:tc>
      </w:tr>
      <w:tr w:rsidR="00E84E2F" w:rsidRPr="00AF58BA">
        <w:trPr>
          <w:trHeight w:val="846"/>
          <w:jc w:val="center"/>
        </w:trPr>
        <w:tc>
          <w:tcPr>
            <w:tcW w:w="7861" w:type="dxa"/>
          </w:tcPr>
          <w:p w:rsidR="00E84E2F" w:rsidRPr="00AF58BA" w:rsidRDefault="00E84E2F" w:rsidP="00043AFD">
            <w:pPr>
              <w:jc w:val="both"/>
              <w:rPr>
                <w:sz w:val="24"/>
                <w:szCs w:val="24"/>
              </w:rPr>
            </w:pPr>
            <w:r w:rsidRPr="00AF58BA">
              <w:rPr>
                <w:sz w:val="24"/>
                <w:szCs w:val="24"/>
              </w:rPr>
              <w:t>1. Работники органа местного самоуправления администрации  Скрипнянского сельского поселения</w:t>
            </w:r>
            <w:r w:rsidRPr="00AF58BA">
              <w:rPr>
                <w:spacing w:val="23"/>
                <w:sz w:val="24"/>
                <w:szCs w:val="24"/>
              </w:rPr>
              <w:t xml:space="preserve"> </w:t>
            </w:r>
            <w:r w:rsidRPr="00AF58BA">
              <w:rPr>
                <w:sz w:val="24"/>
                <w:szCs w:val="24"/>
              </w:rPr>
              <w:t>(всего):</w:t>
            </w:r>
          </w:p>
        </w:tc>
        <w:tc>
          <w:tcPr>
            <w:tcW w:w="2409" w:type="dxa"/>
          </w:tcPr>
          <w:p w:rsidR="00E84E2F" w:rsidRPr="00AF58BA" w:rsidRDefault="00E84E2F" w:rsidP="00A82B70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2,75</w:t>
            </w:r>
          </w:p>
        </w:tc>
        <w:tc>
          <w:tcPr>
            <w:tcW w:w="3968" w:type="dxa"/>
          </w:tcPr>
          <w:p w:rsidR="00E84E2F" w:rsidRPr="00AF58BA" w:rsidRDefault="00E84E2F" w:rsidP="00A82B70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1414,2</w:t>
            </w:r>
          </w:p>
        </w:tc>
      </w:tr>
      <w:tr w:rsidR="00E84E2F" w:rsidRPr="00AF58BA">
        <w:trPr>
          <w:trHeight w:val="527"/>
          <w:jc w:val="center"/>
        </w:trPr>
        <w:tc>
          <w:tcPr>
            <w:tcW w:w="7861" w:type="dxa"/>
          </w:tcPr>
          <w:p w:rsidR="00E84E2F" w:rsidRPr="00AF58BA" w:rsidRDefault="00E84E2F" w:rsidP="00043AFD">
            <w:pPr>
              <w:jc w:val="both"/>
              <w:rPr>
                <w:sz w:val="24"/>
                <w:szCs w:val="24"/>
              </w:rPr>
            </w:pPr>
            <w:r w:rsidRPr="00AF58BA">
              <w:rPr>
                <w:sz w:val="24"/>
                <w:szCs w:val="24"/>
              </w:rPr>
              <w:t>1.1. Муниципальные служащие</w:t>
            </w:r>
          </w:p>
        </w:tc>
        <w:tc>
          <w:tcPr>
            <w:tcW w:w="2409" w:type="dxa"/>
          </w:tcPr>
          <w:p w:rsidR="00E84E2F" w:rsidRPr="00AF58BA" w:rsidRDefault="00E84E2F" w:rsidP="00A82B70">
            <w:pPr>
              <w:ind w:firstLine="567"/>
              <w:jc w:val="center"/>
              <w:rPr>
                <w:sz w:val="24"/>
                <w:szCs w:val="24"/>
              </w:rPr>
            </w:pPr>
            <w:r w:rsidRPr="00AF58BA">
              <w:rPr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E84E2F" w:rsidRPr="00AF58BA" w:rsidRDefault="00E84E2F" w:rsidP="00A82B70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1185,5</w:t>
            </w:r>
          </w:p>
        </w:tc>
      </w:tr>
      <w:tr w:rsidR="00E84E2F" w:rsidRPr="00AF58BA">
        <w:trPr>
          <w:trHeight w:val="525"/>
          <w:jc w:val="center"/>
        </w:trPr>
        <w:tc>
          <w:tcPr>
            <w:tcW w:w="7861" w:type="dxa"/>
          </w:tcPr>
          <w:p w:rsidR="00E84E2F" w:rsidRPr="00AF58BA" w:rsidRDefault="00E84E2F" w:rsidP="00043AFD">
            <w:pPr>
              <w:jc w:val="both"/>
              <w:rPr>
                <w:sz w:val="24"/>
                <w:szCs w:val="24"/>
              </w:rPr>
            </w:pPr>
            <w:r w:rsidRPr="00AF58BA">
              <w:rPr>
                <w:sz w:val="24"/>
                <w:szCs w:val="24"/>
              </w:rPr>
              <w:t>1.2. 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</w:tcPr>
          <w:p w:rsidR="00E84E2F" w:rsidRPr="00AF58BA" w:rsidRDefault="00E84E2F" w:rsidP="00A82B70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3968" w:type="dxa"/>
          </w:tcPr>
          <w:p w:rsidR="00E84E2F" w:rsidRPr="00AF58BA" w:rsidRDefault="00E84E2F" w:rsidP="00A82B70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228,7</w:t>
            </w:r>
          </w:p>
        </w:tc>
      </w:tr>
    </w:tbl>
    <w:p w:rsidR="00E84E2F" w:rsidRDefault="00E84E2F"/>
    <w:sectPr w:rsidR="00E84E2F" w:rsidSect="002D28C5">
      <w:type w:val="continuous"/>
      <w:pgSz w:w="16840" w:h="11900" w:orient="landscape" w:code="9"/>
      <w:pgMar w:top="1134" w:right="851" w:bottom="567" w:left="567" w:header="720" w:footer="720" w:gutter="0"/>
      <w:cols w:space="720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embedSystemFonts/>
  <w:defaultTabStop w:val="708"/>
  <w:doNotHyphenateCaps/>
  <w:drawingGridHorizontalSpacing w:val="187"/>
  <w:drawingGridVerticalSpacing w:val="12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28C5"/>
    <w:rsid w:val="00043AFD"/>
    <w:rsid w:val="00076DC6"/>
    <w:rsid w:val="000D4B3D"/>
    <w:rsid w:val="001E06A3"/>
    <w:rsid w:val="00226650"/>
    <w:rsid w:val="002D01DD"/>
    <w:rsid w:val="002D28C5"/>
    <w:rsid w:val="0039134A"/>
    <w:rsid w:val="00397A12"/>
    <w:rsid w:val="00584373"/>
    <w:rsid w:val="006E7B2C"/>
    <w:rsid w:val="00777874"/>
    <w:rsid w:val="008527CC"/>
    <w:rsid w:val="008E0B8C"/>
    <w:rsid w:val="008E774C"/>
    <w:rsid w:val="0098446D"/>
    <w:rsid w:val="00A44A46"/>
    <w:rsid w:val="00A52074"/>
    <w:rsid w:val="00A82B70"/>
    <w:rsid w:val="00AA2F2E"/>
    <w:rsid w:val="00AC2454"/>
    <w:rsid w:val="00AF58BA"/>
    <w:rsid w:val="00B35275"/>
    <w:rsid w:val="00C40FC9"/>
    <w:rsid w:val="00C52042"/>
    <w:rsid w:val="00C8141E"/>
    <w:rsid w:val="00CB38EB"/>
    <w:rsid w:val="00D32628"/>
    <w:rsid w:val="00DC23D4"/>
    <w:rsid w:val="00E20AAC"/>
    <w:rsid w:val="00E84E2F"/>
    <w:rsid w:val="00F130AF"/>
    <w:rsid w:val="00F71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8C5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82B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134A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106</Words>
  <Characters>608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Admin</dc:creator>
  <cp:keywords/>
  <dc:description/>
  <cp:lastModifiedBy>Admin</cp:lastModifiedBy>
  <cp:revision>3</cp:revision>
  <cp:lastPrinted>2024-04-12T06:06:00Z</cp:lastPrinted>
  <dcterms:created xsi:type="dcterms:W3CDTF">2024-01-30T12:11:00Z</dcterms:created>
  <dcterms:modified xsi:type="dcterms:W3CDTF">2024-04-12T06:07:00Z</dcterms:modified>
</cp:coreProperties>
</file>