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05" w:rsidRPr="002C46CC" w:rsidRDefault="00C13505" w:rsidP="00770EAC">
      <w:pPr>
        <w:pStyle w:val="ConsPlusNormal"/>
        <w:jc w:val="center"/>
        <w:rPr>
          <w:rFonts w:ascii="Times New Roman" w:hAnsi="Times New Roman" w:cs="Times New Roman"/>
          <w:sz w:val="24"/>
          <w:szCs w:val="24"/>
        </w:rPr>
      </w:pPr>
      <w:r w:rsidRPr="002C46CC">
        <w:rPr>
          <w:rFonts w:ascii="Times New Roman" w:hAnsi="Times New Roman" w:cs="Times New Roman"/>
          <w:sz w:val="24"/>
          <w:szCs w:val="24"/>
        </w:rPr>
        <w:t>27 июля 2006 года N 152-ФЗ</w:t>
      </w:r>
      <w:r w:rsidRPr="002C46CC">
        <w:rPr>
          <w:rFonts w:ascii="Times New Roman" w:hAnsi="Times New Roman" w:cs="Times New Roman"/>
          <w:sz w:val="24"/>
          <w:szCs w:val="24"/>
        </w:rPr>
        <w:br/>
      </w:r>
    </w:p>
    <w:p w:rsidR="00C13505" w:rsidRPr="002C46CC" w:rsidRDefault="00C13505" w:rsidP="00770EAC">
      <w:pPr>
        <w:pStyle w:val="ConsPlusNormal"/>
        <w:pBdr>
          <w:bottom w:val="single" w:sz="6" w:space="0" w:color="auto"/>
        </w:pBdr>
        <w:jc w:val="both"/>
        <w:rPr>
          <w:rFonts w:ascii="Times New Roman" w:hAnsi="Times New Roman" w:cs="Times New Roman"/>
          <w:sz w:val="24"/>
          <w:szCs w:val="24"/>
        </w:rPr>
      </w:pPr>
    </w:p>
    <w:p w:rsidR="00C13505" w:rsidRPr="002C46CC" w:rsidRDefault="00C13505" w:rsidP="00770EAC">
      <w:pPr>
        <w:pStyle w:val="ConsPlusNormal"/>
        <w:jc w:val="both"/>
        <w:rPr>
          <w:rFonts w:ascii="Times New Roman" w:hAnsi="Times New Roman" w:cs="Times New Roman"/>
          <w:sz w:val="24"/>
          <w:szCs w:val="24"/>
        </w:rPr>
      </w:pPr>
    </w:p>
    <w:p w:rsidR="00C13505" w:rsidRPr="002C46CC" w:rsidRDefault="00C13505" w:rsidP="00770EAC">
      <w:pPr>
        <w:pStyle w:val="ConsPlusNormal"/>
        <w:jc w:val="center"/>
        <w:rPr>
          <w:rFonts w:ascii="Times New Roman" w:hAnsi="Times New Roman" w:cs="Times New Roman"/>
          <w:b/>
          <w:bCs/>
          <w:sz w:val="24"/>
          <w:szCs w:val="24"/>
        </w:rPr>
      </w:pPr>
      <w:r w:rsidRPr="002C46CC">
        <w:rPr>
          <w:rFonts w:ascii="Times New Roman" w:hAnsi="Times New Roman" w:cs="Times New Roman"/>
          <w:b/>
          <w:bCs/>
          <w:sz w:val="24"/>
          <w:szCs w:val="24"/>
        </w:rPr>
        <w:t>РОССИЙСКАЯ ФЕДЕРАЦИЯ</w:t>
      </w:r>
    </w:p>
    <w:p w:rsidR="00C13505" w:rsidRPr="002C46CC" w:rsidRDefault="00C13505" w:rsidP="00770EAC">
      <w:pPr>
        <w:pStyle w:val="ConsPlusNormal"/>
        <w:jc w:val="center"/>
        <w:rPr>
          <w:rFonts w:ascii="Times New Roman" w:hAnsi="Times New Roman" w:cs="Times New Roman"/>
          <w:b/>
          <w:bCs/>
          <w:sz w:val="24"/>
          <w:szCs w:val="24"/>
        </w:rPr>
      </w:pPr>
      <w:bookmarkStart w:id="0" w:name="_GoBack"/>
      <w:bookmarkEnd w:id="0"/>
    </w:p>
    <w:p w:rsidR="00C13505" w:rsidRPr="002C46CC" w:rsidRDefault="00C13505" w:rsidP="00770EAC">
      <w:pPr>
        <w:pStyle w:val="ConsPlusNormal"/>
        <w:jc w:val="center"/>
        <w:rPr>
          <w:rFonts w:ascii="Times New Roman" w:hAnsi="Times New Roman" w:cs="Times New Roman"/>
          <w:b/>
          <w:bCs/>
          <w:sz w:val="24"/>
          <w:szCs w:val="24"/>
        </w:rPr>
      </w:pPr>
      <w:r w:rsidRPr="002C46CC">
        <w:rPr>
          <w:rFonts w:ascii="Times New Roman" w:hAnsi="Times New Roman" w:cs="Times New Roman"/>
          <w:b/>
          <w:bCs/>
          <w:sz w:val="24"/>
          <w:szCs w:val="24"/>
        </w:rPr>
        <w:t>ФЕДЕРАЛЬНЫЙ ЗАКОН</w:t>
      </w:r>
    </w:p>
    <w:p w:rsidR="00C13505" w:rsidRPr="002C46CC" w:rsidRDefault="00C13505" w:rsidP="00770EAC">
      <w:pPr>
        <w:pStyle w:val="ConsPlusNormal"/>
        <w:jc w:val="center"/>
        <w:rPr>
          <w:rFonts w:ascii="Times New Roman" w:hAnsi="Times New Roman" w:cs="Times New Roman"/>
          <w:b/>
          <w:bCs/>
          <w:sz w:val="24"/>
          <w:szCs w:val="24"/>
        </w:rPr>
      </w:pPr>
    </w:p>
    <w:p w:rsidR="00C13505" w:rsidRPr="002C46CC" w:rsidRDefault="00C13505" w:rsidP="00770EAC">
      <w:pPr>
        <w:pStyle w:val="ConsPlusNormal"/>
        <w:jc w:val="center"/>
        <w:rPr>
          <w:rFonts w:ascii="Times New Roman" w:hAnsi="Times New Roman" w:cs="Times New Roman"/>
          <w:b/>
          <w:bCs/>
          <w:sz w:val="24"/>
          <w:szCs w:val="24"/>
        </w:rPr>
      </w:pPr>
      <w:r w:rsidRPr="002C46CC">
        <w:rPr>
          <w:rFonts w:ascii="Times New Roman" w:hAnsi="Times New Roman" w:cs="Times New Roman"/>
          <w:b/>
          <w:bCs/>
          <w:sz w:val="24"/>
          <w:szCs w:val="24"/>
        </w:rPr>
        <w:t>О ПЕРСОНАЛЬНЫХ ДАННЫХ</w:t>
      </w:r>
    </w:p>
    <w:p w:rsidR="00C13505" w:rsidRPr="002C46CC" w:rsidRDefault="00C13505" w:rsidP="00770EAC">
      <w:pPr>
        <w:pStyle w:val="ConsPlusNormal"/>
        <w:jc w:val="right"/>
        <w:rPr>
          <w:rFonts w:ascii="Times New Roman" w:hAnsi="Times New Roman" w:cs="Times New Roman"/>
          <w:sz w:val="24"/>
          <w:szCs w:val="24"/>
        </w:rPr>
      </w:pP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Принят</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Государственной Думой</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8 июля 2006 года</w:t>
      </w:r>
    </w:p>
    <w:p w:rsidR="00C13505" w:rsidRPr="002C46CC" w:rsidRDefault="00C13505" w:rsidP="00770EAC">
      <w:pPr>
        <w:pStyle w:val="ConsPlusNormal"/>
        <w:jc w:val="right"/>
        <w:rPr>
          <w:rFonts w:ascii="Times New Roman" w:hAnsi="Times New Roman" w:cs="Times New Roman"/>
          <w:sz w:val="24"/>
          <w:szCs w:val="24"/>
        </w:rPr>
      </w:pP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Одобрен</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Советом Федерации</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14 июля 2006 года</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1.</w:t>
      </w:r>
      <w:r w:rsidRPr="002C46CC">
        <w:rPr>
          <w:rStyle w:val="apple-converted-space"/>
          <w:color w:val="373737"/>
        </w:rPr>
        <w:t> </w:t>
      </w:r>
      <w:r w:rsidRPr="002C46CC">
        <w:rPr>
          <w:rStyle w:val="Strong"/>
          <w:color w:val="373737"/>
        </w:rPr>
        <w:t>Общие положения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w:t>
      </w:r>
      <w:r w:rsidRPr="002C46CC">
        <w:rPr>
          <w:rStyle w:val="apple-converted-space"/>
          <w:color w:val="373737"/>
        </w:rPr>
        <w:t> </w:t>
      </w:r>
      <w:r w:rsidRPr="002C46CC">
        <w:rPr>
          <w:rStyle w:val="Strong"/>
          <w:color w:val="373737"/>
        </w:rPr>
        <w:t>Сфера действия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Действие настоящего Федерального закона не распространяется на отношения, возникающие при: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обработке персональных данных, отнесенных в установленном порядке к сведениям, составляющим государственную тайну.</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w:t>
      </w:r>
      <w:r w:rsidRPr="002C46CC">
        <w:rPr>
          <w:rStyle w:val="apple-converted-space"/>
          <w:color w:val="373737"/>
        </w:rPr>
        <w:t> </w:t>
      </w:r>
      <w:r w:rsidRPr="002C46CC">
        <w:rPr>
          <w:rStyle w:val="Strong"/>
          <w:color w:val="373737"/>
        </w:rPr>
        <w:t>Цель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3.</w:t>
      </w:r>
      <w:r w:rsidRPr="002C46CC">
        <w:rPr>
          <w:rStyle w:val="apple-converted-space"/>
          <w:color w:val="373737"/>
        </w:rPr>
        <w:t> </w:t>
      </w:r>
      <w:r w:rsidRPr="002C46CC">
        <w:rPr>
          <w:rStyle w:val="Strong"/>
          <w:color w:val="373737"/>
        </w:rPr>
        <w:t>Основные понятия, используемые в настоящем Федеральном законе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В целях настоящего Федерального закона используются следующие основные понятия: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4.</w:t>
      </w:r>
      <w:r w:rsidRPr="002C46CC">
        <w:rPr>
          <w:rStyle w:val="apple-converted-space"/>
          <w:color w:val="373737"/>
        </w:rPr>
        <w:t> </w:t>
      </w:r>
      <w:r w:rsidRPr="002C46CC">
        <w:rPr>
          <w:rStyle w:val="Strong"/>
          <w:color w:val="373737"/>
        </w:rPr>
        <w:t>Законодательство Российской Федерации в области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2.</w:t>
      </w:r>
      <w:r w:rsidRPr="002C46CC">
        <w:rPr>
          <w:rStyle w:val="apple-converted-space"/>
          <w:color w:val="373737"/>
        </w:rPr>
        <w:t> </w:t>
      </w:r>
      <w:r w:rsidRPr="002C46CC">
        <w:rPr>
          <w:rStyle w:val="Strong"/>
          <w:color w:val="373737"/>
        </w:rPr>
        <w:t>Принципы и условия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5.</w:t>
      </w:r>
      <w:r w:rsidRPr="002C46CC">
        <w:rPr>
          <w:rStyle w:val="apple-converted-space"/>
          <w:color w:val="373737"/>
        </w:rPr>
        <w:t> </w:t>
      </w:r>
      <w:r w:rsidRPr="002C46CC">
        <w:rPr>
          <w:rStyle w:val="Strong"/>
          <w:color w:val="373737"/>
        </w:rPr>
        <w:t>Принципы обработки персональных данн</w:t>
      </w:r>
      <w:r w:rsidRPr="002C46CC">
        <w:rPr>
          <w:color w:val="373737"/>
        </w:rPr>
        <w:t>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персональных данных должна осуществляться на основе принципов: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законности целей и способов обработки персональных данных и добросовестности;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недопустимости объединения созданных для несовместимых между собой целей баз данных информационных систем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6.</w:t>
      </w:r>
      <w:r w:rsidRPr="002C46CC">
        <w:rPr>
          <w:rStyle w:val="apple-converted-space"/>
          <w:color w:val="373737"/>
        </w:rPr>
        <w:t> </w:t>
      </w:r>
      <w:r w:rsidRPr="002C46CC">
        <w:rPr>
          <w:rStyle w:val="Strong"/>
          <w:color w:val="373737"/>
        </w:rPr>
        <w:t>Условия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Согласие субъекта персональных данных, предусмотренное частью 1 настоящей статьи, не требуется в следующих случаях: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7.</w:t>
      </w:r>
      <w:r w:rsidRPr="002C46CC">
        <w:rPr>
          <w:rStyle w:val="apple-converted-space"/>
          <w:color w:val="373737"/>
        </w:rPr>
        <w:t> </w:t>
      </w:r>
      <w:r w:rsidRPr="002C46CC">
        <w:rPr>
          <w:rStyle w:val="Strong"/>
          <w:color w:val="373737"/>
        </w:rPr>
        <w:t>Конфиденциальность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Обеспечение конфиденциальности персональных данных не требуется: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в случае обезличивания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в отношении общедоступных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8.</w:t>
      </w:r>
      <w:r w:rsidRPr="002C46CC">
        <w:rPr>
          <w:rStyle w:val="apple-converted-space"/>
          <w:color w:val="373737"/>
        </w:rPr>
        <w:t> </w:t>
      </w:r>
      <w:r w:rsidRPr="002C46CC">
        <w:rPr>
          <w:rStyle w:val="Strong"/>
          <w:color w:val="373737"/>
        </w:rPr>
        <w:t>Общедоступные источники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9.</w:t>
      </w:r>
      <w:r w:rsidRPr="002C46CC">
        <w:rPr>
          <w:rStyle w:val="apple-converted-space"/>
          <w:color w:val="373737"/>
        </w:rPr>
        <w:t> </w:t>
      </w:r>
      <w:r w:rsidRPr="002C46CC">
        <w:rPr>
          <w:rStyle w:val="Strong"/>
          <w:color w:val="373737"/>
        </w:rPr>
        <w:t>Согласие субъекта персональных данных на обработку своих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наименование (фамилию, имя, отчество) и адрес оператора, получающего согласие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цель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перечень персональных данных, на обработку которых дается согласие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срок, в течение которого действует согласие, а также порядок его отзыва.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10.</w:t>
      </w:r>
      <w:r w:rsidRPr="002C46CC">
        <w:rPr>
          <w:rStyle w:val="apple-converted-space"/>
          <w:color w:val="373737"/>
        </w:rPr>
        <w:t> </w:t>
      </w:r>
      <w:r w:rsidRPr="002C46CC">
        <w:rPr>
          <w:rStyle w:val="Strong"/>
          <w:color w:val="373737"/>
        </w:rPr>
        <w:t>Специальные категории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Обработка указанных в части 1 настоящей статьи специальных категорий персональных данных допускается в случаях, если: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субъект персональных данных дал согласие в письменной форме на обработку своих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персональные данные являются общедоступными;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обработка персональных данных необходима в связи с осуществлением правосудия;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11.</w:t>
      </w:r>
      <w:r w:rsidRPr="002C46CC">
        <w:rPr>
          <w:rStyle w:val="apple-converted-space"/>
          <w:color w:val="373737"/>
        </w:rPr>
        <w:t> </w:t>
      </w:r>
      <w:r w:rsidRPr="002C46CC">
        <w:rPr>
          <w:rStyle w:val="Strong"/>
          <w:color w:val="373737"/>
        </w:rPr>
        <w:t>Биометрические персональные данные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12.</w:t>
      </w:r>
      <w:r w:rsidRPr="002C46CC">
        <w:rPr>
          <w:rStyle w:val="apple-converted-space"/>
          <w:color w:val="373737"/>
        </w:rPr>
        <w:t> </w:t>
      </w:r>
      <w:r w:rsidRPr="002C46CC">
        <w:rPr>
          <w:rStyle w:val="Strong"/>
          <w:color w:val="373737"/>
        </w:rPr>
        <w:t>Трансграничная передача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наличия согласия в письменной форме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исполнения договора, стороной которого является субъект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13.</w:t>
      </w:r>
      <w:r w:rsidRPr="002C46CC">
        <w:rPr>
          <w:rStyle w:val="apple-converted-space"/>
          <w:color w:val="373737"/>
        </w:rPr>
        <w:t> </w:t>
      </w:r>
      <w:r w:rsidRPr="002C46CC">
        <w:rPr>
          <w:rStyle w:val="Strong"/>
          <w:color w:val="373737"/>
        </w:rPr>
        <w:t>Особенности обработки персональных данных в государственных или муниципальных информационных системах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3.</w:t>
      </w:r>
      <w:r w:rsidRPr="002C46CC">
        <w:rPr>
          <w:rStyle w:val="apple-converted-space"/>
          <w:color w:val="373737"/>
        </w:rPr>
        <w:t> </w:t>
      </w:r>
      <w:r w:rsidRPr="002C46CC">
        <w:rPr>
          <w:rStyle w:val="Strong"/>
          <w:color w:val="373737"/>
        </w:rPr>
        <w:t>Права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14.</w:t>
      </w:r>
      <w:r w:rsidRPr="002C46CC">
        <w:rPr>
          <w:rStyle w:val="apple-converted-space"/>
          <w:color w:val="373737"/>
        </w:rPr>
        <w:t> </w:t>
      </w:r>
      <w:r w:rsidRPr="002C46CC">
        <w:rPr>
          <w:rStyle w:val="Strong"/>
          <w:color w:val="373737"/>
        </w:rPr>
        <w:t>Право субъекта персональных данных на доступ к своим персональным данным</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подтверждение факта обработки персональных данных оператором, а также цель такой обработки;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способы обработки персональных данных, применяемые оператором;</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сведения о лицах, которые имеют доступ к персональным данным или которым может быть предоставлен такой доступ;</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перечень обрабатываемых персональных данных и источник их получения;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сроки обработки персональных данных, в том числе сроки их хранения;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Право субъекта персональных данных на доступ к своим персональным данным ограничивается в случае, если: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предоставление персональных данных нарушает конституционные права и свободы других лиц.</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15.</w:t>
      </w:r>
      <w:r w:rsidRPr="002C46CC">
        <w:rPr>
          <w:rStyle w:val="apple-converted-space"/>
          <w:color w:val="373737"/>
        </w:rPr>
        <w:t> </w:t>
      </w:r>
      <w:r w:rsidRPr="002C46CC">
        <w:rPr>
          <w:rStyle w:val="Strong"/>
          <w:color w:val="373737"/>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16.</w:t>
      </w:r>
      <w:r w:rsidRPr="002C46CC">
        <w:rPr>
          <w:rStyle w:val="apple-converted-space"/>
          <w:color w:val="373737"/>
        </w:rPr>
        <w:t> </w:t>
      </w:r>
      <w:r w:rsidRPr="002C46CC">
        <w:rPr>
          <w:rStyle w:val="Strong"/>
          <w:color w:val="373737"/>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17.</w:t>
      </w:r>
      <w:r w:rsidRPr="002C46CC">
        <w:rPr>
          <w:rStyle w:val="apple-converted-space"/>
          <w:color w:val="373737"/>
        </w:rPr>
        <w:t> </w:t>
      </w:r>
      <w:r w:rsidRPr="002C46CC">
        <w:rPr>
          <w:rStyle w:val="Strong"/>
          <w:color w:val="373737"/>
        </w:rPr>
        <w:t>Право на обжалование действий или бездействия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4.</w:t>
      </w:r>
      <w:r w:rsidRPr="002C46CC">
        <w:rPr>
          <w:rStyle w:val="apple-converted-space"/>
          <w:color w:val="373737"/>
        </w:rPr>
        <w:t> </w:t>
      </w:r>
      <w:r w:rsidRPr="002C46CC">
        <w:rPr>
          <w:rStyle w:val="Strong"/>
          <w:color w:val="373737"/>
        </w:rPr>
        <w:t>Обязанности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18.</w:t>
      </w:r>
      <w:r w:rsidRPr="002C46CC">
        <w:rPr>
          <w:rStyle w:val="apple-converted-space"/>
          <w:color w:val="373737"/>
        </w:rPr>
        <w:t> </w:t>
      </w:r>
      <w:r w:rsidRPr="002C46CC">
        <w:rPr>
          <w:rStyle w:val="Strong"/>
          <w:color w:val="373737"/>
        </w:rPr>
        <w:t>Обязанности оператора при сборе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наименование (фамилия, имя, отчество) и адрес оператора или его представителя;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цель обработки персональных данных и ее правовое основание;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предполагаемые пользователи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установленные настоящим Федеральным законом права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19.</w:t>
      </w:r>
      <w:r w:rsidRPr="002C46CC">
        <w:rPr>
          <w:rStyle w:val="apple-converted-space"/>
          <w:color w:val="373737"/>
        </w:rPr>
        <w:t> </w:t>
      </w:r>
      <w:r w:rsidRPr="002C46CC">
        <w:rPr>
          <w:rStyle w:val="Strong"/>
          <w:color w:val="373737"/>
        </w:rPr>
        <w:t>Меры по обеспечению безопасности персональных данных при их обработке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20.</w:t>
      </w:r>
      <w:r w:rsidRPr="002C46CC">
        <w:rPr>
          <w:rStyle w:val="apple-converted-space"/>
          <w:color w:val="373737"/>
        </w:rPr>
        <w:t> </w:t>
      </w:r>
      <w:r w:rsidRPr="002C46CC">
        <w:rPr>
          <w:rStyle w:val="Strong"/>
          <w:color w:val="373737"/>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21.</w:t>
      </w:r>
      <w:r w:rsidRPr="002C46CC">
        <w:rPr>
          <w:rStyle w:val="apple-converted-space"/>
          <w:color w:val="373737"/>
        </w:rPr>
        <w:t> </w:t>
      </w:r>
      <w:r w:rsidRPr="002C46CC">
        <w:rPr>
          <w:rStyle w:val="Strong"/>
          <w:color w:val="373737"/>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22.</w:t>
      </w:r>
      <w:r w:rsidRPr="002C46CC">
        <w:rPr>
          <w:rStyle w:val="apple-converted-space"/>
          <w:color w:val="373737"/>
        </w:rPr>
        <w:t> </w:t>
      </w:r>
      <w:r w:rsidRPr="002C46CC">
        <w:rPr>
          <w:rStyle w:val="Strong"/>
          <w:color w:val="373737"/>
        </w:rPr>
        <w:t>Уведомление об обработке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относящихся к субъектам персональных данных, которых связывают с оператором трудовые отношения;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являющихся общедоступными персональными данными;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включающих в себя только фамилии, имена и отчества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наименование (фамилия, имя, отчество), адрес оператора;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цель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категории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категории субъектов, персональные данные которых обрабатываются;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правовое основание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перечень действий с персональными данными, общее описание используемых оператором способов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8) дата начала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9) срок или условие прекращения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5.</w:t>
      </w:r>
      <w:r w:rsidRPr="002C46CC">
        <w:rPr>
          <w:rStyle w:val="apple-converted-space"/>
          <w:color w:val="373737"/>
        </w:rPr>
        <w:t> </w:t>
      </w:r>
      <w:r w:rsidRPr="002C46CC">
        <w:rPr>
          <w:rStyle w:val="Strong"/>
          <w:color w:val="373737"/>
        </w:rPr>
        <w:t>Контроль и надзор за обработкой персональных данных. Ответственность за нарушение требований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23.</w:t>
      </w:r>
      <w:r w:rsidRPr="002C46CC">
        <w:rPr>
          <w:rStyle w:val="apple-converted-space"/>
          <w:color w:val="373737"/>
        </w:rPr>
        <w:t> </w:t>
      </w:r>
      <w:r w:rsidRPr="002C46CC">
        <w:rPr>
          <w:rStyle w:val="Strong"/>
          <w:color w:val="373737"/>
        </w:rPr>
        <w:t>Уполномоченный орган по защите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Уполномоченный орган по защите прав субъектов персональных данных имеет право:</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требовать от оператора уточнения, блокирования или уничтожения недостоверных или полученных незаконным путем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9) привлекать к административной ответственности лиц, виновных в нарушении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Уполномоченный орган по защите прав субъектов персональных данных обязан:</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вести реестр операторов;</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осуществлять меры, направленные на совершенствование защиты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выполнять иные предусмотренные законодательством Российской Федерации обязанности.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6. Решения уполномоченного органа по защите прав субъектов персональных данных могут быть обжалованы в судебном порядке.</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24.</w:t>
      </w:r>
      <w:r w:rsidRPr="002C46CC">
        <w:rPr>
          <w:rStyle w:val="apple-converted-space"/>
          <w:color w:val="373737"/>
        </w:rPr>
        <w:t> </w:t>
      </w:r>
      <w:r w:rsidRPr="002C46CC">
        <w:rPr>
          <w:rStyle w:val="Strong"/>
          <w:color w:val="373737"/>
        </w:rPr>
        <w:t>Ответственность за нарушение требований настоящего Федерального закона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C13505" w:rsidRPr="002C46CC" w:rsidRDefault="00C13505" w:rsidP="00770EAC">
      <w:pPr>
        <w:pStyle w:val="NormalWeb"/>
        <w:shd w:val="clear" w:color="auto" w:fill="FFFFFF"/>
        <w:spacing w:before="240" w:beforeAutospacing="0" w:after="240" w:afterAutospacing="0" w:line="270" w:lineRule="atLeast"/>
        <w:ind w:left="600"/>
        <w:jc w:val="center"/>
        <w:rPr>
          <w:color w:val="373737"/>
        </w:rPr>
      </w:pPr>
      <w:r w:rsidRPr="002C46CC">
        <w:rPr>
          <w:color w:val="373737"/>
        </w:rPr>
        <w:t>Глава 6.</w:t>
      </w:r>
      <w:r w:rsidRPr="002C46CC">
        <w:rPr>
          <w:rStyle w:val="apple-converted-space"/>
          <w:color w:val="373737"/>
        </w:rPr>
        <w:t> </w:t>
      </w:r>
      <w:r w:rsidRPr="002C46CC">
        <w:rPr>
          <w:rStyle w:val="Strong"/>
          <w:color w:val="373737"/>
        </w:rPr>
        <w:t>Заключительные положения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Статья 25.</w:t>
      </w:r>
      <w:r w:rsidRPr="002C46CC">
        <w:rPr>
          <w:rStyle w:val="apple-converted-space"/>
          <w:color w:val="373737"/>
        </w:rPr>
        <w:t> </w:t>
      </w:r>
      <w:r w:rsidRPr="002C46CC">
        <w:rPr>
          <w:rStyle w:val="Strong"/>
          <w:color w:val="373737"/>
        </w:rPr>
        <w:t>Заключительные положения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1. Настоящий Федеральный закон вступает в силу по истечении ста восьмидесяти дней после дня его официального опубликования.</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C13505" w:rsidRPr="002C46CC" w:rsidRDefault="00C13505" w:rsidP="00770EAC">
      <w:pPr>
        <w:pStyle w:val="NormalWeb"/>
        <w:shd w:val="clear" w:color="auto" w:fill="FFFFFF"/>
        <w:spacing w:before="240" w:beforeAutospacing="0" w:after="240" w:afterAutospacing="0" w:line="270" w:lineRule="atLeast"/>
        <w:ind w:left="600"/>
        <w:rPr>
          <w:color w:val="373737"/>
        </w:rPr>
      </w:pPr>
      <w:r w:rsidRPr="002C46CC">
        <w:rPr>
          <w:color w:val="373737"/>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Президент</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Российской Федерации</w:t>
      </w:r>
    </w:p>
    <w:p w:rsidR="00C13505" w:rsidRPr="002C46CC" w:rsidRDefault="00C13505" w:rsidP="00770EAC">
      <w:pPr>
        <w:pStyle w:val="ConsPlusNormal"/>
        <w:jc w:val="right"/>
        <w:rPr>
          <w:rFonts w:ascii="Times New Roman" w:hAnsi="Times New Roman" w:cs="Times New Roman"/>
          <w:sz w:val="24"/>
          <w:szCs w:val="24"/>
        </w:rPr>
      </w:pPr>
      <w:r w:rsidRPr="002C46CC">
        <w:rPr>
          <w:rFonts w:ascii="Times New Roman" w:hAnsi="Times New Roman" w:cs="Times New Roman"/>
          <w:sz w:val="24"/>
          <w:szCs w:val="24"/>
        </w:rPr>
        <w:t>В.ПУТИН</w:t>
      </w:r>
    </w:p>
    <w:p w:rsidR="00C13505" w:rsidRPr="002C46CC" w:rsidRDefault="00C13505" w:rsidP="00770EAC">
      <w:pPr>
        <w:pStyle w:val="ConsPlusNormal"/>
        <w:rPr>
          <w:rFonts w:ascii="Times New Roman" w:hAnsi="Times New Roman" w:cs="Times New Roman"/>
          <w:sz w:val="24"/>
          <w:szCs w:val="24"/>
        </w:rPr>
      </w:pPr>
      <w:r w:rsidRPr="002C46CC">
        <w:rPr>
          <w:rFonts w:ascii="Times New Roman" w:hAnsi="Times New Roman" w:cs="Times New Roman"/>
          <w:sz w:val="24"/>
          <w:szCs w:val="24"/>
        </w:rPr>
        <w:t>Москва, Кремль</w:t>
      </w:r>
    </w:p>
    <w:p w:rsidR="00C13505" w:rsidRPr="002C46CC" w:rsidRDefault="00C13505" w:rsidP="00770EAC">
      <w:pPr>
        <w:pStyle w:val="ConsPlusNormal"/>
        <w:rPr>
          <w:rFonts w:ascii="Times New Roman" w:hAnsi="Times New Roman" w:cs="Times New Roman"/>
          <w:sz w:val="24"/>
          <w:szCs w:val="24"/>
        </w:rPr>
      </w:pPr>
      <w:r w:rsidRPr="002C46CC">
        <w:rPr>
          <w:rFonts w:ascii="Times New Roman" w:hAnsi="Times New Roman" w:cs="Times New Roman"/>
          <w:sz w:val="24"/>
          <w:szCs w:val="24"/>
        </w:rPr>
        <w:t>27 июля 2006 года</w:t>
      </w:r>
    </w:p>
    <w:p w:rsidR="00C13505" w:rsidRPr="002C46CC" w:rsidRDefault="00C13505" w:rsidP="00770EAC">
      <w:pPr>
        <w:pStyle w:val="ConsPlusNormal"/>
        <w:rPr>
          <w:rFonts w:ascii="Times New Roman" w:hAnsi="Times New Roman" w:cs="Times New Roman"/>
          <w:sz w:val="24"/>
          <w:szCs w:val="24"/>
        </w:rPr>
      </w:pPr>
      <w:r w:rsidRPr="002C46CC">
        <w:rPr>
          <w:rFonts w:ascii="Times New Roman" w:hAnsi="Times New Roman" w:cs="Times New Roman"/>
          <w:sz w:val="24"/>
          <w:szCs w:val="24"/>
        </w:rPr>
        <w:t>N 152-ФЗ</w:t>
      </w:r>
    </w:p>
    <w:p w:rsidR="00C13505" w:rsidRPr="002C46CC" w:rsidRDefault="00C13505">
      <w:pPr>
        <w:rPr>
          <w:rFonts w:ascii="Times New Roman" w:hAnsi="Times New Roman" w:cs="Times New Roman"/>
          <w:sz w:val="24"/>
          <w:szCs w:val="24"/>
        </w:rPr>
      </w:pPr>
    </w:p>
    <w:sectPr w:rsidR="00C13505" w:rsidRPr="002C46CC" w:rsidSect="00770E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EAC"/>
    <w:rsid w:val="001B32EF"/>
    <w:rsid w:val="002C46CC"/>
    <w:rsid w:val="003B0A2B"/>
    <w:rsid w:val="00770EAC"/>
    <w:rsid w:val="00C13505"/>
    <w:rsid w:val="00E727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2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70EAC"/>
    <w:pPr>
      <w:widowControl w:val="0"/>
      <w:autoSpaceDE w:val="0"/>
      <w:autoSpaceDN w:val="0"/>
      <w:adjustRightInd w:val="0"/>
    </w:pPr>
    <w:rPr>
      <w:rFonts w:ascii="Arial" w:eastAsia="Times New Roman" w:hAnsi="Arial" w:cs="Arial"/>
      <w:sz w:val="20"/>
      <w:szCs w:val="20"/>
    </w:rPr>
  </w:style>
  <w:style w:type="paragraph" w:styleId="NormalWeb">
    <w:name w:val="Normal (Web)"/>
    <w:basedOn w:val="Normal"/>
    <w:uiPriority w:val="99"/>
    <w:semiHidden/>
    <w:rsid w:val="007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770EAC"/>
  </w:style>
  <w:style w:type="character" w:styleId="Strong">
    <w:name w:val="Strong"/>
    <w:basedOn w:val="DefaultParagraphFont"/>
    <w:uiPriority w:val="99"/>
    <w:qFormat/>
    <w:rsid w:val="00770EAC"/>
    <w:rPr>
      <w:b/>
      <w:bCs/>
    </w:rPr>
  </w:style>
</w:styles>
</file>

<file path=word/webSettings.xml><?xml version="1.0" encoding="utf-8"?>
<w:webSettings xmlns:r="http://schemas.openxmlformats.org/officeDocument/2006/relationships" xmlns:w="http://schemas.openxmlformats.org/wordprocessingml/2006/main">
  <w:divs>
    <w:div w:id="640310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7021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Admin</cp:lastModifiedBy>
  <cp:revision>2</cp:revision>
  <dcterms:created xsi:type="dcterms:W3CDTF">2014-09-16T05:26:00Z</dcterms:created>
  <dcterms:modified xsi:type="dcterms:W3CDTF">2016-01-30T09:23:00Z</dcterms:modified>
</cp:coreProperties>
</file>